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CB3CB7" w:rsidP="00CB3CB7">
      <w:pPr>
        <w:pStyle w:val="OrderHeading"/>
      </w:pPr>
      <w:r>
        <w:t>BEFORE THE FLORIDA PUBLIC SERVICE COMMISSION</w:t>
      </w:r>
    </w:p>
    <w:p w:rsidR="00CB3CB7" w:rsidRDefault="00CB3CB7" w:rsidP="00CB3CB7">
      <w:pPr>
        <w:pStyle w:val="OrderHeading"/>
      </w:pPr>
    </w:p>
    <w:p w:rsidR="00CB3CB7" w:rsidRDefault="00CB3CB7" w:rsidP="00CB3CB7">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CB3CB7" w:rsidRPr="00C63FCF" w:rsidTr="00C63FCF">
        <w:trPr>
          <w:trHeight w:val="828"/>
        </w:trPr>
        <w:tc>
          <w:tcPr>
            <w:tcW w:w="4788" w:type="dxa"/>
            <w:tcBorders>
              <w:bottom w:val="single" w:sz="8" w:space="0" w:color="auto"/>
              <w:right w:val="double" w:sz="6" w:space="0" w:color="auto"/>
            </w:tcBorders>
            <w:shd w:val="clear" w:color="auto" w:fill="auto"/>
          </w:tcPr>
          <w:p w:rsidR="00CB3CB7" w:rsidRDefault="00CB3CB7" w:rsidP="00C63FCF">
            <w:pPr>
              <w:pStyle w:val="OrderBody"/>
              <w:tabs>
                <w:tab w:val="center" w:pos="4320"/>
                <w:tab w:val="right" w:pos="8640"/>
              </w:tabs>
              <w:jc w:val="left"/>
            </w:pPr>
            <w:r>
              <w:t xml:space="preserve">In re: </w:t>
            </w:r>
            <w:bookmarkStart w:id="0" w:name="SSInRe"/>
            <w:bookmarkEnd w:id="0"/>
            <w:r>
              <w:t>Application for authorization to issue common stock, preferred stock and secured and/or unsecured debt, and to enter into agreements for interest rate swap products, equity products and other financial derivatives, and to exceed limitation placed on short-term borrowings in 2016, by Chesapeake Utilities Corporation.</w:t>
            </w:r>
          </w:p>
        </w:tc>
        <w:tc>
          <w:tcPr>
            <w:tcW w:w="4788" w:type="dxa"/>
            <w:tcBorders>
              <w:left w:val="double" w:sz="6" w:space="0" w:color="auto"/>
            </w:tcBorders>
            <w:shd w:val="clear" w:color="auto" w:fill="auto"/>
          </w:tcPr>
          <w:p w:rsidR="00CB3CB7" w:rsidRDefault="00CB3CB7" w:rsidP="00CB3CB7">
            <w:pPr>
              <w:pStyle w:val="OrderBody"/>
            </w:pPr>
            <w:r>
              <w:t xml:space="preserve">DOCKET NO. </w:t>
            </w:r>
            <w:bookmarkStart w:id="1" w:name="SSDocketNo"/>
            <w:bookmarkEnd w:id="1"/>
            <w:r>
              <w:t>150251-GU</w:t>
            </w:r>
          </w:p>
          <w:p w:rsidR="00CB3CB7" w:rsidRDefault="00CB3CB7" w:rsidP="00C63FCF">
            <w:pPr>
              <w:pStyle w:val="OrderBody"/>
              <w:tabs>
                <w:tab w:val="center" w:pos="4320"/>
                <w:tab w:val="right" w:pos="8640"/>
              </w:tabs>
              <w:jc w:val="left"/>
            </w:pPr>
            <w:r>
              <w:t xml:space="preserve">ORDER NO. </w:t>
            </w:r>
            <w:bookmarkStart w:id="2" w:name="OrderNo0083"/>
            <w:r w:rsidR="00F50F20">
              <w:t>PSC-16-0083-FOF-GU</w:t>
            </w:r>
            <w:bookmarkEnd w:id="2"/>
          </w:p>
          <w:p w:rsidR="00CB3CB7" w:rsidRDefault="00CB3CB7" w:rsidP="00C63FCF">
            <w:pPr>
              <w:pStyle w:val="OrderBody"/>
              <w:tabs>
                <w:tab w:val="center" w:pos="4320"/>
                <w:tab w:val="right" w:pos="8640"/>
              </w:tabs>
              <w:jc w:val="left"/>
            </w:pPr>
            <w:r>
              <w:t xml:space="preserve">ISSUED: </w:t>
            </w:r>
            <w:r w:rsidR="00F50F20">
              <w:t>February 22, 2016</w:t>
            </w:r>
          </w:p>
        </w:tc>
      </w:tr>
    </w:tbl>
    <w:p w:rsidR="00CB3CB7" w:rsidRDefault="00CB3CB7" w:rsidP="00CB3CB7"/>
    <w:p w:rsidR="00CB3CB7" w:rsidRDefault="00CB3CB7" w:rsidP="00CB3CB7"/>
    <w:p w:rsidR="00CB3CB7" w:rsidRPr="00E46E1F" w:rsidRDefault="00CB3CB7">
      <w:pPr>
        <w:ind w:firstLine="720"/>
        <w:jc w:val="both"/>
      </w:pPr>
      <w:bookmarkStart w:id="3" w:name="Commissioners"/>
      <w:bookmarkEnd w:id="3"/>
      <w:r w:rsidRPr="00E46E1F">
        <w:t>The following Commissioners participated in the disposition of this matter:</w:t>
      </w:r>
    </w:p>
    <w:p w:rsidR="00CB3CB7" w:rsidRPr="00E46E1F" w:rsidRDefault="00CB3CB7"/>
    <w:p w:rsidR="00CB3CB7" w:rsidRDefault="00CB3CB7">
      <w:pPr>
        <w:jc w:val="center"/>
      </w:pPr>
      <w:r>
        <w:t>ART GRAHAM</w:t>
      </w:r>
      <w:r w:rsidRPr="00E46E1F">
        <w:t>, Chairman</w:t>
      </w:r>
    </w:p>
    <w:p w:rsidR="00CB3CB7" w:rsidRPr="00E46E1F" w:rsidRDefault="00CB3CB7">
      <w:pPr>
        <w:jc w:val="center"/>
      </w:pPr>
      <w:r w:rsidRPr="00E46E1F">
        <w:t>LISA POLAK EDGAR</w:t>
      </w:r>
    </w:p>
    <w:p w:rsidR="00CB3CB7" w:rsidRDefault="00CB3CB7">
      <w:pPr>
        <w:jc w:val="center"/>
      </w:pPr>
      <w:r>
        <w:t>RONALD A. BRISÉ</w:t>
      </w:r>
    </w:p>
    <w:p w:rsidR="00CB3CB7" w:rsidRDefault="00CB3CB7">
      <w:pPr>
        <w:jc w:val="center"/>
      </w:pPr>
      <w:r>
        <w:t>JULIE I. BROWN</w:t>
      </w:r>
    </w:p>
    <w:p w:rsidR="00CB3CB7" w:rsidRDefault="00CB3CB7">
      <w:pPr>
        <w:jc w:val="center"/>
      </w:pPr>
      <w:r>
        <w:t>JIMMY PATRONIS</w:t>
      </w:r>
    </w:p>
    <w:p w:rsidR="00CB5276" w:rsidRDefault="00CB5276">
      <w:pPr>
        <w:pStyle w:val="OrderBody"/>
      </w:pPr>
    </w:p>
    <w:p w:rsidR="00CB3CB7" w:rsidRDefault="00CB3CB7" w:rsidP="00CB3CB7">
      <w:pPr>
        <w:pStyle w:val="CenterUnderline"/>
      </w:pPr>
      <w:bookmarkStart w:id="4" w:name="OrderTitle"/>
      <w:r>
        <w:t xml:space="preserve">FINAL ORDER GRANTING APPROVAL TO ISSUE AND SELL SECURITIES </w:t>
      </w:r>
      <w:bookmarkEnd w:id="4"/>
    </w:p>
    <w:p w:rsidR="00CB3CB7" w:rsidRDefault="00CB3CB7" w:rsidP="00CB3CB7">
      <w:pPr>
        <w:pStyle w:val="CenterUnderline"/>
      </w:pPr>
    </w:p>
    <w:p w:rsidR="00CB3CB7" w:rsidRDefault="00CB3CB7" w:rsidP="00CB3CB7">
      <w:pPr>
        <w:pStyle w:val="OrderBody"/>
      </w:pPr>
      <w:r>
        <w:t>BY THE COMMISSION:</w:t>
      </w:r>
    </w:p>
    <w:p w:rsidR="00CB3CB7" w:rsidRDefault="00CB3CB7" w:rsidP="00CB3CB7">
      <w:pPr>
        <w:pStyle w:val="OrderBody"/>
      </w:pPr>
    </w:p>
    <w:p w:rsidR="00CB3CB7" w:rsidRDefault="00CB3CB7" w:rsidP="00CB3CB7">
      <w:pPr>
        <w:ind w:firstLine="720"/>
        <w:jc w:val="both"/>
      </w:pPr>
      <w:bookmarkStart w:id="5" w:name="OrderText"/>
      <w:bookmarkEnd w:id="5"/>
      <w:r>
        <w:t xml:space="preserve">Chesapeake Utilities Corporation (Chesapeake or Company) filed an application on November 23, 2015, seeking authority to </w:t>
      </w:r>
      <w:r w:rsidRPr="00E073AC">
        <w:rPr>
          <w:bCs/>
        </w:rPr>
        <w:t>issue</w:t>
      </w:r>
      <w:r>
        <w:rPr>
          <w:bCs/>
        </w:rPr>
        <w:t xml:space="preserve"> common stock, preferred stock a</w:t>
      </w:r>
      <w:r w:rsidRPr="00E073AC">
        <w:rPr>
          <w:bCs/>
        </w:rPr>
        <w:t>nd</w:t>
      </w:r>
      <w:r>
        <w:rPr>
          <w:bCs/>
        </w:rPr>
        <w:t xml:space="preserve"> secured and/or unsecured debt, and to enter i</w:t>
      </w:r>
      <w:r w:rsidRPr="00E073AC">
        <w:rPr>
          <w:bCs/>
        </w:rPr>
        <w:t>nto</w:t>
      </w:r>
      <w:r>
        <w:rPr>
          <w:bCs/>
        </w:rPr>
        <w:t xml:space="preserve"> agreements f</w:t>
      </w:r>
      <w:r w:rsidRPr="00E073AC">
        <w:rPr>
          <w:bCs/>
        </w:rPr>
        <w:t>or interest rate swap products, equity</w:t>
      </w:r>
      <w:r>
        <w:rPr>
          <w:bCs/>
        </w:rPr>
        <w:t xml:space="preserve"> products a</w:t>
      </w:r>
      <w:r w:rsidRPr="00E073AC">
        <w:rPr>
          <w:bCs/>
        </w:rPr>
        <w:t>n</w:t>
      </w:r>
      <w:r>
        <w:rPr>
          <w:bCs/>
        </w:rPr>
        <w:t>d other financial derivatives, and t</w:t>
      </w:r>
      <w:r w:rsidRPr="00E073AC">
        <w:rPr>
          <w:bCs/>
        </w:rPr>
        <w:t>o exceed</w:t>
      </w:r>
      <w:r>
        <w:rPr>
          <w:bCs/>
        </w:rPr>
        <w:t xml:space="preserve"> limitation placed on short-term borrowings i</w:t>
      </w:r>
      <w:r w:rsidRPr="00E073AC">
        <w:rPr>
          <w:bCs/>
        </w:rPr>
        <w:t>n 201</w:t>
      </w:r>
      <w:r>
        <w:rPr>
          <w:bCs/>
        </w:rPr>
        <w:t xml:space="preserve">6. </w:t>
      </w:r>
      <w:r w:rsidR="00482854">
        <w:rPr>
          <w:bCs/>
        </w:rPr>
        <w:t xml:space="preserve">On December 30, 2015 Chesapeake filed an Amended application to reflect that the limitation placed on short term borrowings in 2016 should not exceed $225,000,000.  </w:t>
      </w:r>
      <w:r>
        <w:rPr>
          <w:bCs/>
        </w:rPr>
        <w:t>N</w:t>
      </w:r>
      <w:r>
        <w:t xml:space="preserve">otice of Chesapeake’s application was published in the Florida Administrative Register on </w:t>
      </w:r>
      <w:r w:rsidR="00482854">
        <w:t>January 14, 2016</w:t>
      </w:r>
      <w:r>
        <w:t xml:space="preserve">.  </w:t>
      </w:r>
    </w:p>
    <w:p w:rsidR="00CB3CB7" w:rsidRDefault="00CB3CB7" w:rsidP="00CB3CB7">
      <w:pPr>
        <w:ind w:firstLine="720"/>
        <w:jc w:val="both"/>
      </w:pPr>
    </w:p>
    <w:p w:rsidR="00482854" w:rsidRDefault="00CB3CB7" w:rsidP="003B1187">
      <w:pPr>
        <w:ind w:firstLine="720"/>
        <w:jc w:val="both"/>
      </w:pPr>
      <w:r w:rsidRPr="00CB3CB7">
        <w:t xml:space="preserve">The Company seeks </w:t>
      </w:r>
      <w:r>
        <w:t>our</w:t>
      </w:r>
      <w:r w:rsidRPr="00CB3CB7">
        <w:t xml:space="preserve"> approval, pursuant to Section 366.04, Florida Statutes, to issue up to 7,965,000 shares of Chesapeake common stock, up to 1,000,000 shares of Chesapeake preferred stock; up to $300,000,000 in secured and/or unsecured debt; to enter into agreements up to $150,000,000 in Interest Rate Swap Products, Equity Products and other Financial Derivatives; and to obtain authorization to exceed the limitation placed on short-term borrowings</w:t>
      </w:r>
      <w:r w:rsidR="00482854">
        <w:t xml:space="preserve"> </w:t>
      </w:r>
      <w:r w:rsidRPr="00CB3CB7">
        <w:t>by Section 366.04, Florida Statutes,</w:t>
      </w:r>
      <w:r w:rsidR="00482854">
        <w:t xml:space="preserve"> </w:t>
      </w:r>
      <w:r w:rsidR="00482854" w:rsidRPr="004132AC">
        <w:t>so as to issue short-term obligations in 201</w:t>
      </w:r>
      <w:r w:rsidR="00482854">
        <w:t>6</w:t>
      </w:r>
      <w:r w:rsidR="00482854" w:rsidRPr="004132AC">
        <w:t>,</w:t>
      </w:r>
      <w:r w:rsidR="00482854">
        <w:t xml:space="preserve"> in an amount not to exceed $225</w:t>
      </w:r>
      <w:r w:rsidR="00482854" w:rsidRPr="004132AC">
        <w:t>,000,000.</w:t>
      </w:r>
    </w:p>
    <w:p w:rsidR="00CB5276" w:rsidRDefault="00CB5276" w:rsidP="00482854">
      <w:pPr>
        <w:ind w:firstLine="720"/>
        <w:jc w:val="both"/>
      </w:pPr>
    </w:p>
    <w:p w:rsidR="004B0814" w:rsidRDefault="004B0814" w:rsidP="004B0814">
      <w:pPr>
        <w:pStyle w:val="BodyText"/>
        <w:ind w:firstLine="720"/>
        <w:jc w:val="both"/>
      </w:pPr>
      <w:r>
        <w:t xml:space="preserve">Chesapeake Utilities Corporation allocates funds to the Florida Division, Florida Public Utilities, and Indiantown Gas Company on an as-needed basis, although in no event shall such allocations exceed 75 percent of the proposed equity securities (common stock and preferred </w:t>
      </w:r>
      <w:r>
        <w:lastRenderedPageBreak/>
        <w:t xml:space="preserve">stock), long-term debt, short-term debt, interest rate swap products, equity products, and financial derivatives.  </w:t>
      </w:r>
    </w:p>
    <w:p w:rsidR="00CB5276" w:rsidRDefault="00CB5276"/>
    <w:p w:rsidR="004B0814" w:rsidRDefault="004B0814" w:rsidP="004B0814">
      <w:pPr>
        <w:pStyle w:val="BodyText"/>
        <w:ind w:firstLine="720"/>
        <w:jc w:val="both"/>
      </w:pPr>
      <w:r>
        <w:t>Chesapeake proposes to issue up to 465,000 new shares of its common stock during 2016 for the purpose of administering the Company’s Retirement Savings Plan, Stock and Incentive Compensation Plan, and Dividend Reinvestment and Stock Purchase Plan, and for the conversion of the Company’s Convertible Debentures.  The share breakdown for each specific purpose is as follows:</w:t>
      </w:r>
    </w:p>
    <w:p w:rsidR="004B0814" w:rsidRDefault="004B0814" w:rsidP="004B0814">
      <w:pPr>
        <w:pStyle w:val="BodyText"/>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788"/>
      </w:tblGrid>
      <w:tr w:rsidR="004B0814" w:rsidTr="00703562">
        <w:tc>
          <w:tcPr>
            <w:tcW w:w="4788" w:type="dxa"/>
          </w:tcPr>
          <w:p w:rsidR="004B0814" w:rsidRDefault="004B0814" w:rsidP="00703562">
            <w:pPr>
              <w:jc w:val="both"/>
              <w:rPr>
                <w:b/>
              </w:rPr>
            </w:pPr>
            <w:r>
              <w:rPr>
                <w:b/>
              </w:rPr>
              <w:t>Number of Shares</w:t>
            </w:r>
          </w:p>
        </w:tc>
        <w:tc>
          <w:tcPr>
            <w:tcW w:w="4788" w:type="dxa"/>
          </w:tcPr>
          <w:p w:rsidR="004B0814" w:rsidRDefault="004B0814" w:rsidP="00703562">
            <w:pPr>
              <w:jc w:val="both"/>
              <w:rPr>
                <w:b/>
              </w:rPr>
            </w:pPr>
            <w:r>
              <w:rPr>
                <w:b/>
              </w:rPr>
              <w:t>Purpose</w:t>
            </w:r>
          </w:p>
        </w:tc>
      </w:tr>
      <w:tr w:rsidR="004B0814" w:rsidTr="00703562">
        <w:tc>
          <w:tcPr>
            <w:tcW w:w="4788" w:type="dxa"/>
          </w:tcPr>
          <w:p w:rsidR="004B0814" w:rsidRDefault="004B0814" w:rsidP="00703562">
            <w:pPr>
              <w:jc w:val="both"/>
            </w:pPr>
            <w:r>
              <w:t>105,000</w:t>
            </w:r>
          </w:p>
        </w:tc>
        <w:tc>
          <w:tcPr>
            <w:tcW w:w="4788" w:type="dxa"/>
          </w:tcPr>
          <w:p w:rsidR="004B0814" w:rsidRDefault="004B0814" w:rsidP="00703562">
            <w:pPr>
              <w:jc w:val="both"/>
            </w:pPr>
            <w:r>
              <w:t>Issuance pursuant to the Company’s Retirement Savings Plan.</w:t>
            </w:r>
          </w:p>
        </w:tc>
      </w:tr>
      <w:tr w:rsidR="004B0814" w:rsidTr="00703562">
        <w:tc>
          <w:tcPr>
            <w:tcW w:w="4788" w:type="dxa"/>
          </w:tcPr>
          <w:p w:rsidR="004B0814" w:rsidRDefault="004B0814" w:rsidP="00703562">
            <w:pPr>
              <w:jc w:val="both"/>
            </w:pPr>
            <w:r>
              <w:t>180,000</w:t>
            </w:r>
          </w:p>
        </w:tc>
        <w:tc>
          <w:tcPr>
            <w:tcW w:w="4788" w:type="dxa"/>
          </w:tcPr>
          <w:p w:rsidR="004B0814" w:rsidRDefault="004B0814" w:rsidP="00703562">
            <w:pPr>
              <w:jc w:val="both"/>
            </w:pPr>
            <w:r>
              <w:t>Issuance under the terms of the Company’s  Stock and Incentive Compensation Plan.</w:t>
            </w:r>
          </w:p>
        </w:tc>
      </w:tr>
      <w:tr w:rsidR="004B0814" w:rsidTr="00703562">
        <w:tc>
          <w:tcPr>
            <w:tcW w:w="4788" w:type="dxa"/>
          </w:tcPr>
          <w:p w:rsidR="004B0814" w:rsidRDefault="004B0814" w:rsidP="00703562">
            <w:pPr>
              <w:jc w:val="both"/>
            </w:pPr>
            <w:r>
              <w:t>180,000</w:t>
            </w:r>
          </w:p>
        </w:tc>
        <w:tc>
          <w:tcPr>
            <w:tcW w:w="4788" w:type="dxa"/>
          </w:tcPr>
          <w:p w:rsidR="004B0814" w:rsidRDefault="004B0814" w:rsidP="00703562">
            <w:pPr>
              <w:jc w:val="both"/>
            </w:pPr>
            <w:r>
              <w:t>Issuance pursuant to the Company’s Dividend Reinvestment and Stock Purchase Plan.</w:t>
            </w:r>
          </w:p>
        </w:tc>
      </w:tr>
    </w:tbl>
    <w:p w:rsidR="004B0814" w:rsidRDefault="004B0814"/>
    <w:p w:rsidR="004B0814" w:rsidRDefault="004B0814" w:rsidP="004B0814">
      <w:pPr>
        <w:pStyle w:val="BodyText"/>
        <w:spacing w:after="0"/>
        <w:ind w:firstLine="720"/>
        <w:jc w:val="both"/>
      </w:pPr>
      <w:r>
        <w:t>In addition, Chesapeake seeks our approval to issue up to 2,500,000 shares of Chesapeake stock or an equity-linked instrument equivalent in value in 2016 to permanently finance Chesapeake’s ongoing capital expenditure program.  The capital expenditure program is subject to continuous review and modification and is funded from short-term borrowings and cash provided by operating activities.  The Company may, from time to time, permanently finance its short-term borrowings through the issuance of common stock or an equity-linked instrument, as opposed to long-term debt.</w:t>
      </w:r>
    </w:p>
    <w:p w:rsidR="004B0814" w:rsidRDefault="004B0814" w:rsidP="004B0814">
      <w:pPr>
        <w:pStyle w:val="BodyText"/>
        <w:spacing w:after="0"/>
        <w:ind w:firstLine="720"/>
        <w:jc w:val="both"/>
      </w:pPr>
    </w:p>
    <w:p w:rsidR="004B0814" w:rsidRDefault="004B0814" w:rsidP="004B0814">
      <w:pPr>
        <w:pStyle w:val="BodyText"/>
        <w:spacing w:after="0"/>
        <w:ind w:firstLine="720"/>
        <w:jc w:val="both"/>
      </w:pPr>
      <w:r w:rsidRPr="00893B82">
        <w:t xml:space="preserve">Chesapeake </w:t>
      </w:r>
      <w:r>
        <w:t xml:space="preserve">also </w:t>
      </w:r>
      <w:r w:rsidRPr="00893B82">
        <w:t xml:space="preserve">requests </w:t>
      </w:r>
      <w:r>
        <w:t xml:space="preserve">our </w:t>
      </w:r>
      <w:r w:rsidRPr="00893B82">
        <w:t>authorization to issue up to $</w:t>
      </w:r>
      <w:r>
        <w:t>30</w:t>
      </w:r>
      <w:r w:rsidR="00482854">
        <w:t>0</w:t>
      </w:r>
      <w:r>
        <w:t>,000</w:t>
      </w:r>
      <w:r w:rsidRPr="00893B82">
        <w:t>,000 in</w:t>
      </w:r>
      <w:r>
        <w:t xml:space="preserve"> </w:t>
      </w:r>
      <w:r w:rsidRPr="00893B82">
        <w:t>secured and/or unsecured debt during 201</w:t>
      </w:r>
      <w:r>
        <w:t>6</w:t>
      </w:r>
      <w:r w:rsidRPr="00893B82">
        <w:t xml:space="preserve"> for general corporate purposes</w:t>
      </w:r>
      <w:r>
        <w:t xml:space="preserve"> </w:t>
      </w:r>
      <w:r w:rsidRPr="00893B82">
        <w:t>including, but not limited to, working capital, retirement of</w:t>
      </w:r>
      <w:r>
        <w:t xml:space="preserve"> short-term</w:t>
      </w:r>
      <w:r w:rsidRPr="00893B82">
        <w:t xml:space="preserve">, </w:t>
      </w:r>
      <w:r>
        <w:t xml:space="preserve">intermediate and </w:t>
      </w:r>
      <w:r w:rsidRPr="00893B82">
        <w:t>long-term debt and capital improvements</w:t>
      </w:r>
      <w:r>
        <w:t xml:space="preserve"> and acquisitions</w:t>
      </w:r>
      <w:r w:rsidRPr="00893B82">
        <w:t xml:space="preserve">. </w:t>
      </w:r>
    </w:p>
    <w:p w:rsidR="004B0814" w:rsidRDefault="004B0814" w:rsidP="004B0814">
      <w:pPr>
        <w:pStyle w:val="BodyText"/>
        <w:spacing w:after="0"/>
        <w:ind w:firstLine="720"/>
        <w:jc w:val="both"/>
      </w:pPr>
    </w:p>
    <w:p w:rsidR="004B0814" w:rsidRDefault="004B0814" w:rsidP="004B0814">
      <w:pPr>
        <w:ind w:firstLine="720"/>
        <w:jc w:val="both"/>
      </w:pPr>
      <w:r>
        <w:t xml:space="preserve">In this application, </w:t>
      </w:r>
      <w:r w:rsidRPr="00F92480">
        <w:t>Chesapeake also request</w:t>
      </w:r>
      <w:r>
        <w:t>s our authorization to</w:t>
      </w:r>
      <w:r w:rsidRPr="00F92480">
        <w:t xml:space="preserve"> issue up to 1,000,000 shares</w:t>
      </w:r>
      <w:r>
        <w:t xml:space="preserve"> </w:t>
      </w:r>
      <w:r w:rsidRPr="00F92480">
        <w:t>of Chesapeake preferred stock</w:t>
      </w:r>
      <w:r>
        <w:t xml:space="preserve"> in 2016</w:t>
      </w:r>
      <w:r w:rsidRPr="00F92480">
        <w:t>, for possible acquisitions, financing</w:t>
      </w:r>
      <w:r>
        <w:t xml:space="preserve"> </w:t>
      </w:r>
      <w:r w:rsidRPr="00F92480">
        <w:t>transactions, and other general corporate purposes, including potential</w:t>
      </w:r>
      <w:r>
        <w:t xml:space="preserve"> </w:t>
      </w:r>
      <w:r w:rsidRPr="00F92480">
        <w:t xml:space="preserve">distribution under the Company's </w:t>
      </w:r>
      <w:r>
        <w:t>Shareholder Rights Agreement ("</w:t>
      </w:r>
      <w:r w:rsidRPr="00F92480">
        <w:t>Rights</w:t>
      </w:r>
      <w:r>
        <w:t xml:space="preserve"> </w:t>
      </w:r>
      <w:r w:rsidRPr="00F92480">
        <w:t xml:space="preserve">Agreement") adopted by the Board of Directors on August </w:t>
      </w:r>
      <w:r w:rsidRPr="00F92480">
        <w:rPr>
          <w:iCs/>
        </w:rPr>
        <w:t xml:space="preserve">20, </w:t>
      </w:r>
      <w:r w:rsidRPr="00F92480">
        <w:t>1999, and</w:t>
      </w:r>
      <w:r>
        <w:t xml:space="preserve"> </w:t>
      </w:r>
      <w:r w:rsidRPr="00F92480">
        <w:t>subsequently, modified and extended by the Board of Directors on</w:t>
      </w:r>
      <w:r>
        <w:t xml:space="preserve"> </w:t>
      </w:r>
      <w:r w:rsidRPr="00F92480">
        <w:t>September 12, 2008.</w:t>
      </w:r>
      <w:r>
        <w:t xml:space="preserve"> </w:t>
      </w:r>
      <w:r w:rsidRPr="00F92480">
        <w:t xml:space="preserve"> On September 12, 2008, the Board extended the</w:t>
      </w:r>
      <w:r>
        <w:t xml:space="preserve"> </w:t>
      </w:r>
      <w:r w:rsidRPr="00F92480">
        <w:t>expiration of the Rights from August 20, 2009 to August 20, 2019 and</w:t>
      </w:r>
      <w:r>
        <w:t xml:space="preserve"> </w:t>
      </w:r>
      <w:r w:rsidRPr="00F92480">
        <w:t>increased the Exercise Price per share from $54.56 to $105</w:t>
      </w:r>
      <w:r>
        <w:t xml:space="preserve">.  </w:t>
      </w:r>
    </w:p>
    <w:p w:rsidR="004B0814" w:rsidRDefault="004B0814" w:rsidP="004B0814">
      <w:pPr>
        <w:pStyle w:val="BodyText"/>
        <w:spacing w:after="0"/>
        <w:ind w:firstLine="720"/>
        <w:jc w:val="both"/>
      </w:pPr>
      <w:r>
        <w:t xml:space="preserve"> </w:t>
      </w:r>
    </w:p>
    <w:p w:rsidR="00206714" w:rsidRDefault="00206714" w:rsidP="00206714">
      <w:pPr>
        <w:ind w:firstLine="720"/>
        <w:jc w:val="both"/>
      </w:pPr>
      <w:r w:rsidRPr="00F92480">
        <w:t xml:space="preserve">Chesapeake further seeks </w:t>
      </w:r>
      <w:r>
        <w:t xml:space="preserve">our </w:t>
      </w:r>
      <w:r w:rsidRPr="00F92480">
        <w:t>approval to enter into financial</w:t>
      </w:r>
      <w:r>
        <w:t xml:space="preserve"> </w:t>
      </w:r>
      <w:r w:rsidRPr="00F92480">
        <w:t>agreements with institutions in 201</w:t>
      </w:r>
      <w:r>
        <w:t>6</w:t>
      </w:r>
      <w:r w:rsidRPr="00F92480">
        <w:t xml:space="preserve"> to negotiate and execute financial</w:t>
      </w:r>
      <w:r>
        <w:t xml:space="preserve"> </w:t>
      </w:r>
      <w:r w:rsidRPr="00F92480">
        <w:t>derivatives enabling the Company to lock in its future financing costs and</w:t>
      </w:r>
      <w:r>
        <w:t xml:space="preserve"> </w:t>
      </w:r>
      <w:r w:rsidRPr="00F92480">
        <w:t>minimize its risk. A financial derivative is a risk-shifting agreement, the value</w:t>
      </w:r>
      <w:r>
        <w:t xml:space="preserve"> </w:t>
      </w:r>
      <w:r w:rsidRPr="00F92480">
        <w:t>of which is derived from the value of an underlying asset. The underlying</w:t>
      </w:r>
      <w:r>
        <w:t xml:space="preserve"> </w:t>
      </w:r>
      <w:r w:rsidRPr="00F92480">
        <w:t>asset could be a physical commodity, an interest rate, a company's stock, a</w:t>
      </w:r>
      <w:r>
        <w:t xml:space="preserve"> </w:t>
      </w:r>
      <w:r w:rsidRPr="00F92480">
        <w:t xml:space="preserve">stock index, a currency, or virtually </w:t>
      </w:r>
      <w:r w:rsidRPr="00F92480">
        <w:lastRenderedPageBreak/>
        <w:t>any other tradable instrument upon which</w:t>
      </w:r>
      <w:r>
        <w:t xml:space="preserve"> </w:t>
      </w:r>
      <w:r w:rsidRPr="00F92480">
        <w:t>two parties can agree. A financial derivative can be used for hedgi</w:t>
      </w:r>
      <w:r>
        <w:t xml:space="preserve">ng, </w:t>
      </w:r>
      <w:r w:rsidRPr="00F92480">
        <w:t>protecting against financial risk, or can be used to speculate on the</w:t>
      </w:r>
      <w:r>
        <w:t xml:space="preserve"> </w:t>
      </w:r>
      <w:r w:rsidRPr="00F92480">
        <w:t>movement of commodity or security prices, interest rates or the levels of</w:t>
      </w:r>
      <w:r>
        <w:t xml:space="preserve"> </w:t>
      </w:r>
      <w:r w:rsidRPr="00F92480">
        <w:t>financial indices. Financial derivatives fall into two categories. One consists</w:t>
      </w:r>
      <w:r>
        <w:t xml:space="preserve"> </w:t>
      </w:r>
      <w:r w:rsidRPr="00F92480">
        <w:t>of customized, privately negotiated derivatives, referred to as over-the</w:t>
      </w:r>
      <w:r>
        <w:t>-</w:t>
      </w:r>
      <w:r w:rsidRPr="00F92480">
        <w:t>counter</w:t>
      </w:r>
      <w:r>
        <w:t xml:space="preserve"> (OTC) </w:t>
      </w:r>
      <w:r w:rsidRPr="00F92480">
        <w:t>derivatives or swaps. The other category consists of</w:t>
      </w:r>
      <w:r>
        <w:t xml:space="preserve"> </w:t>
      </w:r>
      <w:r w:rsidRPr="00F92480">
        <w:t>standardized, exchangeable derivatives, known generically as futures. In</w:t>
      </w:r>
      <w:r>
        <w:t xml:space="preserve"> </w:t>
      </w:r>
      <w:r w:rsidRPr="00F92480">
        <w:t>addition, there are various types of products within each of the two</w:t>
      </w:r>
      <w:r>
        <w:t xml:space="preserve"> </w:t>
      </w:r>
      <w:r w:rsidRPr="00F92480">
        <w:t xml:space="preserve">categories. </w:t>
      </w:r>
    </w:p>
    <w:p w:rsidR="004B0814" w:rsidRDefault="004B0814" w:rsidP="004B0814">
      <w:pPr>
        <w:pStyle w:val="BodyText"/>
        <w:spacing w:after="0"/>
        <w:ind w:firstLine="720"/>
        <w:jc w:val="both"/>
      </w:pPr>
    </w:p>
    <w:p w:rsidR="00206714" w:rsidRDefault="00206714" w:rsidP="00206714">
      <w:pPr>
        <w:ind w:firstLine="720"/>
        <w:jc w:val="both"/>
      </w:pPr>
      <w:r>
        <w:t>In its application, t</w:t>
      </w:r>
      <w:r w:rsidRPr="00F92480">
        <w:t xml:space="preserve">he Company </w:t>
      </w:r>
      <w:r>
        <w:t>identified s</w:t>
      </w:r>
      <w:r w:rsidRPr="00F92480">
        <w:t>ome of the</w:t>
      </w:r>
      <w:r>
        <w:t xml:space="preserve"> </w:t>
      </w:r>
      <w:r w:rsidRPr="00F92480">
        <w:t>financial derivatives that the Company may evaluate in 201</w:t>
      </w:r>
      <w:r>
        <w:t>6</w:t>
      </w:r>
      <w:r w:rsidRPr="00F92480">
        <w:t>, although the</w:t>
      </w:r>
      <w:r>
        <w:t xml:space="preserve"> </w:t>
      </w:r>
      <w:r w:rsidRPr="00F92480">
        <w:t xml:space="preserve">listing is not intended to be all-inclusive. Rather, </w:t>
      </w:r>
      <w:r>
        <w:t>t</w:t>
      </w:r>
      <w:r w:rsidRPr="00F92480">
        <w:t>he Company seeks</w:t>
      </w:r>
      <w:r>
        <w:t xml:space="preserve"> </w:t>
      </w:r>
      <w:r w:rsidRPr="00F92480">
        <w:t>approval to evaluate and employ those financial derivatives that would</w:t>
      </w:r>
      <w:r>
        <w:t xml:space="preserve"> </w:t>
      </w:r>
      <w:r w:rsidRPr="00F92480">
        <w:t>mitigate its financial risk associated with a particular financing transaction(s).</w:t>
      </w:r>
      <w:r>
        <w:t xml:space="preserve">  </w:t>
      </w:r>
      <w:r w:rsidRPr="00F92480">
        <w:t xml:space="preserve">Chesapeake </w:t>
      </w:r>
      <w:r>
        <w:t>is p</w:t>
      </w:r>
      <w:r w:rsidRPr="00F92480">
        <w:t>roposing to have the flexibility and authority to enter into</w:t>
      </w:r>
      <w:r>
        <w:t xml:space="preserve"> </w:t>
      </w:r>
      <w:r w:rsidRPr="00F92480">
        <w:t>the following (a) Treasury rate locks, credit spread locks, interest rate swaps,</w:t>
      </w:r>
      <w:r>
        <w:t xml:space="preserve"> </w:t>
      </w:r>
      <w:r w:rsidRPr="00F92480">
        <w:t xml:space="preserve">collars, caps and/or floors (the "Interest Rate Swap </w:t>
      </w:r>
      <w:r>
        <w:t>p</w:t>
      </w:r>
      <w:r w:rsidRPr="00F92480">
        <w:t>roducts"); (b) equity</w:t>
      </w:r>
      <w:r>
        <w:t xml:space="preserve"> </w:t>
      </w:r>
      <w:r w:rsidRPr="00F92480">
        <w:t>collars, floors, prepaid forward contracts, covered calls, forward sales and</w:t>
      </w:r>
      <w:r>
        <w:t xml:space="preserve"> </w:t>
      </w:r>
      <w:r w:rsidRPr="00F92480">
        <w:t>purchases and/or equity-linked instruments (the "Equity Products"); or (c) any</w:t>
      </w:r>
      <w:r>
        <w:t xml:space="preserve"> </w:t>
      </w:r>
      <w:r w:rsidRPr="00F92480">
        <w:t>other Financial Derivatives that meet the objectives described above on such</w:t>
      </w:r>
      <w:r>
        <w:t xml:space="preserve"> </w:t>
      </w:r>
      <w:r w:rsidRPr="00F92480">
        <w:t>terms as Chesapeake considers to be appropriate, provided that the notional</w:t>
      </w:r>
      <w:r>
        <w:t xml:space="preserve"> </w:t>
      </w:r>
      <w:r w:rsidRPr="00F92480">
        <w:t>amount(s) for said Interest Rate Swap Products, Equity Products, and/or</w:t>
      </w:r>
      <w:r>
        <w:t xml:space="preserve"> </w:t>
      </w:r>
      <w:r w:rsidRPr="00F92480">
        <w:t>other Financial Derivatives do not, in the aggregate, exceed the sum of</w:t>
      </w:r>
      <w:r>
        <w:t xml:space="preserve"> </w:t>
      </w:r>
      <w:r w:rsidRPr="00F92480">
        <w:t>$1</w:t>
      </w:r>
      <w:r>
        <w:t>5</w:t>
      </w:r>
      <w:r w:rsidRPr="00F92480">
        <w:t>0,000,000.</w:t>
      </w:r>
    </w:p>
    <w:p w:rsidR="00206714" w:rsidRDefault="00206714" w:rsidP="00206714">
      <w:pPr>
        <w:ind w:firstLine="720"/>
        <w:jc w:val="both"/>
      </w:pPr>
    </w:p>
    <w:p w:rsidR="00206714" w:rsidRDefault="00206714" w:rsidP="00206714">
      <w:pPr>
        <w:ind w:firstLine="720"/>
        <w:jc w:val="both"/>
      </w:pPr>
      <w:r>
        <w:t xml:space="preserve">Chesapeake Utilities Corporation allocates fund to the Florida Division, Florida Public Utilities and Indiantown Gas Company on an as-needed basis. </w:t>
      </w:r>
    </w:p>
    <w:p w:rsidR="00206714" w:rsidRDefault="00206714" w:rsidP="00206714">
      <w:pPr>
        <w:ind w:firstLine="720"/>
        <w:jc w:val="both"/>
      </w:pPr>
    </w:p>
    <w:p w:rsidR="00206714" w:rsidRDefault="00206714" w:rsidP="00206714">
      <w:pPr>
        <w:ind w:firstLine="720"/>
        <w:jc w:val="both"/>
      </w:pPr>
      <w:r>
        <w:t xml:space="preserve">After reviewing the application, we find that the issuance and sale of the aforementioned securities will not impair the ability of </w:t>
      </w:r>
      <w:smartTag w:uri="urn:schemas-microsoft-com:office:smarttags" w:element="City">
        <w:smartTag w:uri="urn:schemas-microsoft-com:office:smarttags" w:element="place">
          <w:r>
            <w:t>Chesapeake</w:t>
          </w:r>
        </w:smartTag>
      </w:smartTag>
      <w:r>
        <w:t xml:space="preserve"> to perform the services of a public utility.  These transactions are for lawful purposes within the Company’s corporate powers.  As such, the application is granted subject to the conditions stated herein.  </w:t>
      </w:r>
    </w:p>
    <w:p w:rsidR="00206714" w:rsidRDefault="00206714" w:rsidP="00206714">
      <w:pPr>
        <w:jc w:val="both"/>
      </w:pPr>
    </w:p>
    <w:p w:rsidR="00206714" w:rsidRDefault="00206714" w:rsidP="00206714">
      <w:pPr>
        <w:jc w:val="both"/>
      </w:pPr>
      <w:r>
        <w:tab/>
        <w:t xml:space="preserve">Our approval of the proposed issuance of securities by </w:t>
      </w:r>
      <w:smartTag w:uri="urn:schemas-microsoft-com:office:smarttags" w:element="City">
        <w:smartTag w:uri="urn:schemas-microsoft-com:office:smarttags" w:element="place">
          <w:r>
            <w:t>Chesapeake</w:t>
          </w:r>
        </w:smartTag>
      </w:smartTag>
      <w:r>
        <w:t xml:space="preserve"> does not indicate specific approval of any rates, terms, or conditions associated with the issuance.  Such matters are properly reserved for review by this Commission within the context of a rate proceeding.</w:t>
      </w:r>
    </w:p>
    <w:p w:rsidR="00206714" w:rsidRDefault="00206714" w:rsidP="00206714">
      <w:pPr>
        <w:ind w:firstLine="720"/>
        <w:jc w:val="both"/>
      </w:pPr>
    </w:p>
    <w:p w:rsidR="00206714" w:rsidRDefault="00206714" w:rsidP="00A718AB">
      <w:pPr>
        <w:pStyle w:val="OrderBody"/>
        <w:ind w:firstLine="720"/>
      </w:pPr>
      <w:r>
        <w:t>Based on the foregoing, it is</w:t>
      </w:r>
    </w:p>
    <w:p w:rsidR="00206714" w:rsidRDefault="00206714" w:rsidP="00206714">
      <w:pPr>
        <w:pStyle w:val="OrderBody"/>
      </w:pPr>
    </w:p>
    <w:p w:rsidR="00206714" w:rsidRDefault="00206714" w:rsidP="00206714">
      <w:pPr>
        <w:jc w:val="both"/>
      </w:pPr>
      <w:r>
        <w:tab/>
        <w:t xml:space="preserve">ORDERED by the Florida Public Service Commission that the application of Chesapeake Utilities Corporation to issue up to 7,965,000 shares of Chesapeake common stock, up to 1,000,000 shares of Chesapeake preferred stock, up to $300,000,000 </w:t>
      </w:r>
      <w:r w:rsidR="00267092">
        <w:t>of</w:t>
      </w:r>
      <w:r>
        <w:t xml:space="preserve"> secured and/or unsecured debt, and to enter into agreements up to $150,000,000 for Interest Rate Swap Products, Equity Products and other Financial Derivatives during 2016, </w:t>
      </w:r>
      <w:r w:rsidR="00267092">
        <w:t xml:space="preserve"> and to exceed the limitation on short term borrowings in 2016 in an amount not to exceed $225,000,000 </w:t>
      </w:r>
      <w:r>
        <w:t>is approved.  It is further</w:t>
      </w:r>
    </w:p>
    <w:p w:rsidR="00206714" w:rsidRDefault="00206714" w:rsidP="00206714">
      <w:pPr>
        <w:jc w:val="both"/>
      </w:pPr>
    </w:p>
    <w:p w:rsidR="00206714" w:rsidRDefault="00206714" w:rsidP="00206714">
      <w:pPr>
        <w:jc w:val="both"/>
      </w:pPr>
      <w:r>
        <w:tab/>
        <w:t xml:space="preserve">ORDERED that Chesapeake Utilities Corporation may allocate funds to the Florida Division, Florida Public Utilities, and Indiantown Gas Company on an as-needed basis, although in no event shall such allocations exceed 75 percent of the proposed equity securities (common </w:t>
      </w:r>
      <w:r>
        <w:lastRenderedPageBreak/>
        <w:t>stock and preferred stock), long-term debt, short-term debt, interest rate swap products, equity products, and financial derivatives.  It is further</w:t>
      </w:r>
    </w:p>
    <w:p w:rsidR="00206714" w:rsidRDefault="00206714" w:rsidP="00206714">
      <w:pPr>
        <w:jc w:val="both"/>
      </w:pPr>
    </w:p>
    <w:p w:rsidR="00206714" w:rsidRDefault="00206714" w:rsidP="00206714">
      <w:pPr>
        <w:jc w:val="both"/>
      </w:pPr>
      <w:r>
        <w:tab/>
        <w:t>ORDERED that Chesapeake Utilities Corporation shall file a consummation report in compliance with Rule 25-8.009, Florida Administrative Code, within 90 days of the end of the fiscal year in which it issues any securities authorized by this Order.  It is further</w:t>
      </w:r>
    </w:p>
    <w:p w:rsidR="00206714" w:rsidRDefault="00206714" w:rsidP="00206714">
      <w:pPr>
        <w:jc w:val="both"/>
      </w:pPr>
    </w:p>
    <w:p w:rsidR="00206714" w:rsidRDefault="00206714" w:rsidP="00206714">
      <w:pPr>
        <w:jc w:val="both"/>
      </w:pPr>
      <w:r>
        <w:tab/>
        <w:t xml:space="preserve">ORDERED that this docket shall remain open until </w:t>
      </w:r>
      <w:r w:rsidR="006E2E5B">
        <w:t>May 1</w:t>
      </w:r>
      <w:r>
        <w:t>, 201</w:t>
      </w:r>
      <w:r w:rsidR="00CC12F8">
        <w:t>7</w:t>
      </w:r>
      <w:r>
        <w:t xml:space="preserve">, to monitor the issuance and/or sale of securities until Chesapeake Utilities Corporation submits, and </w:t>
      </w:r>
      <w:r w:rsidR="00A718AB">
        <w:t>Commission staff has</w:t>
      </w:r>
      <w:r>
        <w:t xml:space="preserve"> reviewed, the consummation report, at which time it shall be closed administratively.</w:t>
      </w:r>
    </w:p>
    <w:p w:rsidR="00CC12F8" w:rsidRDefault="00CC12F8" w:rsidP="00206714">
      <w:pPr>
        <w:jc w:val="both"/>
      </w:pPr>
    </w:p>
    <w:p w:rsidR="00CC12F8" w:rsidRDefault="00CC12F8" w:rsidP="00CC12F8">
      <w:pPr>
        <w:keepNext/>
        <w:keepLines/>
        <w:jc w:val="both"/>
      </w:pPr>
      <w:r>
        <w:tab/>
        <w:t xml:space="preserve">By ORDER of the Florida Public Service Commission this </w:t>
      </w:r>
      <w:bookmarkStart w:id="6" w:name="replaceDate"/>
      <w:bookmarkEnd w:id="6"/>
      <w:r w:rsidR="00F50F20">
        <w:rPr>
          <w:u w:val="single"/>
        </w:rPr>
        <w:t>22nd</w:t>
      </w:r>
      <w:r w:rsidR="00F50F20">
        <w:t xml:space="preserve"> day of </w:t>
      </w:r>
      <w:r w:rsidR="00F50F20">
        <w:rPr>
          <w:u w:val="single"/>
        </w:rPr>
        <w:t>February</w:t>
      </w:r>
      <w:r w:rsidR="00F50F20">
        <w:t xml:space="preserve">, </w:t>
      </w:r>
      <w:r w:rsidR="00F50F20">
        <w:rPr>
          <w:u w:val="single"/>
        </w:rPr>
        <w:t>2016</w:t>
      </w:r>
      <w:r w:rsidR="00F50F20">
        <w:t>.</w:t>
      </w:r>
    </w:p>
    <w:p w:rsidR="00F50F20" w:rsidRPr="00F50F20" w:rsidRDefault="00F50F20" w:rsidP="00CC12F8">
      <w:pPr>
        <w:keepNext/>
        <w:keepLines/>
        <w:jc w:val="both"/>
      </w:pPr>
    </w:p>
    <w:p w:rsidR="00CC12F8" w:rsidRDefault="00CC12F8" w:rsidP="00CC12F8">
      <w:pPr>
        <w:keepNext/>
        <w:keepLines/>
        <w:jc w:val="both"/>
      </w:pPr>
    </w:p>
    <w:p w:rsidR="00CC12F8" w:rsidRDefault="00CC12F8" w:rsidP="00CC12F8">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CC12F8" w:rsidTr="00CC12F8">
        <w:tc>
          <w:tcPr>
            <w:tcW w:w="720" w:type="dxa"/>
            <w:shd w:val="clear" w:color="auto" w:fill="auto"/>
          </w:tcPr>
          <w:p w:rsidR="00CC12F8" w:rsidRDefault="00CC12F8" w:rsidP="00CC12F8">
            <w:pPr>
              <w:keepNext/>
              <w:keepLines/>
              <w:jc w:val="both"/>
            </w:pPr>
            <w:bookmarkStart w:id="7" w:name="bkmrkSignature" w:colFirst="0" w:colLast="0"/>
          </w:p>
        </w:tc>
        <w:tc>
          <w:tcPr>
            <w:tcW w:w="4320" w:type="dxa"/>
            <w:tcBorders>
              <w:bottom w:val="single" w:sz="4" w:space="0" w:color="auto"/>
            </w:tcBorders>
            <w:shd w:val="clear" w:color="auto" w:fill="auto"/>
          </w:tcPr>
          <w:p w:rsidR="00CC12F8" w:rsidRDefault="006E2E5B" w:rsidP="00CC12F8">
            <w:pPr>
              <w:keepNext/>
              <w:keepLines/>
              <w:jc w:val="both"/>
            </w:pPr>
            <w:r>
              <w:t>/s/ Carlotta S. Stauffer</w:t>
            </w:r>
            <w:bookmarkStart w:id="8" w:name="_GoBack"/>
            <w:bookmarkEnd w:id="8"/>
          </w:p>
        </w:tc>
      </w:tr>
      <w:bookmarkEnd w:id="7"/>
      <w:tr w:rsidR="00CC12F8" w:rsidTr="00CC12F8">
        <w:tc>
          <w:tcPr>
            <w:tcW w:w="720" w:type="dxa"/>
            <w:shd w:val="clear" w:color="auto" w:fill="auto"/>
          </w:tcPr>
          <w:p w:rsidR="00CC12F8" w:rsidRDefault="00CC12F8" w:rsidP="00CC12F8">
            <w:pPr>
              <w:keepNext/>
              <w:keepLines/>
              <w:jc w:val="both"/>
            </w:pPr>
          </w:p>
        </w:tc>
        <w:tc>
          <w:tcPr>
            <w:tcW w:w="4320" w:type="dxa"/>
            <w:tcBorders>
              <w:top w:val="single" w:sz="4" w:space="0" w:color="auto"/>
            </w:tcBorders>
            <w:shd w:val="clear" w:color="auto" w:fill="auto"/>
          </w:tcPr>
          <w:p w:rsidR="00CC12F8" w:rsidRDefault="00CC12F8" w:rsidP="00CC12F8">
            <w:pPr>
              <w:keepNext/>
              <w:keepLines/>
              <w:jc w:val="both"/>
            </w:pPr>
            <w:r>
              <w:t>CARLOTTA S. STAUFFER</w:t>
            </w:r>
          </w:p>
          <w:p w:rsidR="00CC12F8" w:rsidRDefault="00CC12F8" w:rsidP="00CC12F8">
            <w:pPr>
              <w:keepNext/>
              <w:keepLines/>
              <w:jc w:val="both"/>
            </w:pPr>
            <w:r>
              <w:t>Commission Clerk</w:t>
            </w:r>
          </w:p>
        </w:tc>
      </w:tr>
    </w:tbl>
    <w:p w:rsidR="00CC12F8" w:rsidRDefault="00CC12F8" w:rsidP="00CC12F8">
      <w:pPr>
        <w:pStyle w:val="OrderSigInfo"/>
        <w:keepNext/>
        <w:keepLines/>
      </w:pPr>
      <w:r>
        <w:t>Florida Public Service Commission</w:t>
      </w:r>
    </w:p>
    <w:p w:rsidR="00CC12F8" w:rsidRDefault="00CC12F8" w:rsidP="00CC12F8">
      <w:pPr>
        <w:pStyle w:val="OrderSigInfo"/>
        <w:keepNext/>
        <w:keepLines/>
      </w:pPr>
      <w:r>
        <w:t>2540 Shumard Oak Boulevard</w:t>
      </w:r>
    </w:p>
    <w:p w:rsidR="00CC12F8" w:rsidRDefault="00CC12F8" w:rsidP="00CC12F8">
      <w:pPr>
        <w:pStyle w:val="OrderSigInfo"/>
        <w:keepNext/>
        <w:keepLines/>
      </w:pPr>
      <w:r>
        <w:t>Tallahassee, Florida  32399</w:t>
      </w:r>
    </w:p>
    <w:p w:rsidR="00CC12F8" w:rsidRDefault="00CC12F8" w:rsidP="00CC12F8">
      <w:pPr>
        <w:pStyle w:val="OrderSigInfo"/>
        <w:keepNext/>
        <w:keepLines/>
      </w:pPr>
      <w:r>
        <w:t>(850) 413</w:t>
      </w:r>
      <w:r>
        <w:noBreakHyphen/>
        <w:t>6770</w:t>
      </w:r>
    </w:p>
    <w:p w:rsidR="00CC12F8" w:rsidRDefault="00CC12F8" w:rsidP="00CC12F8">
      <w:pPr>
        <w:pStyle w:val="OrderSigInfo"/>
        <w:keepNext/>
        <w:keepLines/>
      </w:pPr>
      <w:r>
        <w:t>www.floridapsc.com</w:t>
      </w:r>
    </w:p>
    <w:p w:rsidR="00CC12F8" w:rsidRDefault="00CC12F8" w:rsidP="00CC12F8">
      <w:pPr>
        <w:pStyle w:val="OrderSigInfo"/>
        <w:keepNext/>
        <w:keepLines/>
      </w:pPr>
    </w:p>
    <w:p w:rsidR="00CC12F8" w:rsidRDefault="00CC12F8" w:rsidP="00CC12F8">
      <w:pPr>
        <w:pStyle w:val="OrderSigInfo"/>
        <w:keepNext/>
        <w:keepLines/>
      </w:pPr>
      <w:r>
        <w:t>Copies furnished:  A copy of this document is provided to the parties of record at the time of issuance and, if applicable, interested persons.</w:t>
      </w:r>
    </w:p>
    <w:p w:rsidR="00CC12F8" w:rsidRDefault="00CC12F8" w:rsidP="00CC12F8">
      <w:pPr>
        <w:pStyle w:val="OrderBody"/>
        <w:keepNext/>
        <w:keepLines/>
      </w:pPr>
    </w:p>
    <w:p w:rsidR="00CC12F8" w:rsidRDefault="00CC12F8" w:rsidP="00CC12F8">
      <w:pPr>
        <w:keepNext/>
        <w:keepLines/>
        <w:jc w:val="both"/>
      </w:pPr>
    </w:p>
    <w:p w:rsidR="00CC12F8" w:rsidRDefault="00CC12F8" w:rsidP="00CC12F8">
      <w:pPr>
        <w:keepNext/>
        <w:keepLines/>
        <w:jc w:val="both"/>
      </w:pPr>
      <w:r>
        <w:t>MFB</w:t>
      </w:r>
    </w:p>
    <w:p w:rsidR="00CC12F8" w:rsidRDefault="00CC12F8" w:rsidP="00206714">
      <w:pPr>
        <w:jc w:val="both"/>
      </w:pPr>
    </w:p>
    <w:p w:rsidR="00CC12F8" w:rsidRDefault="00CC12F8" w:rsidP="00206714">
      <w:pPr>
        <w:jc w:val="both"/>
      </w:pPr>
    </w:p>
    <w:p w:rsidR="00CC12F8" w:rsidRDefault="00CC12F8" w:rsidP="00CC12F8">
      <w:pPr>
        <w:pStyle w:val="CenterUnderline"/>
      </w:pPr>
      <w:r>
        <w:t>NOTICE OF FURTHER PROCEEDINGS OR JUDICIAL REVIEW</w:t>
      </w:r>
    </w:p>
    <w:p w:rsidR="00CC12F8" w:rsidRDefault="00CC12F8" w:rsidP="00CC12F8">
      <w:pPr>
        <w:pStyle w:val="CenterUnderline"/>
      </w:pPr>
    </w:p>
    <w:p w:rsidR="00CC12F8" w:rsidRDefault="00CC12F8" w:rsidP="00CC12F8">
      <w:pPr>
        <w:pStyle w:val="OrderBody"/>
      </w:pPr>
    </w:p>
    <w:p w:rsidR="00CC12F8" w:rsidRDefault="00CC12F8" w:rsidP="00CC12F8">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CC12F8" w:rsidRDefault="00CC12F8" w:rsidP="00CC12F8">
      <w:pPr>
        <w:pStyle w:val="OrderBody"/>
      </w:pPr>
    </w:p>
    <w:p w:rsidR="00CC12F8" w:rsidRDefault="00CC12F8" w:rsidP="00CC12F8">
      <w:pPr>
        <w:pStyle w:val="OrderBody"/>
      </w:pPr>
      <w:r>
        <w:tab/>
        <w:t xml:space="preserve">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w:t>
      </w:r>
      <w:r>
        <w:lastRenderedPageBreak/>
        <w:t>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CC12F8" w:rsidRDefault="00CC12F8" w:rsidP="00CC12F8">
      <w:pPr>
        <w:pStyle w:val="OrderBody"/>
      </w:pPr>
    </w:p>
    <w:p w:rsidR="00CC12F8" w:rsidRDefault="00CC12F8" w:rsidP="00CC12F8">
      <w:pPr>
        <w:pStyle w:val="OrderBody"/>
      </w:pPr>
    </w:p>
    <w:p w:rsidR="00CC12F8" w:rsidRDefault="00CC12F8" w:rsidP="00206714">
      <w:pPr>
        <w:jc w:val="both"/>
      </w:pPr>
    </w:p>
    <w:p w:rsidR="00206714" w:rsidRDefault="00206714" w:rsidP="00206714">
      <w:pPr>
        <w:ind w:firstLine="720"/>
        <w:jc w:val="both"/>
      </w:pPr>
    </w:p>
    <w:p w:rsidR="004B0814" w:rsidRDefault="004B0814"/>
    <w:sectPr w:rsidR="004B0814">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CB7" w:rsidRDefault="00CB3CB7">
      <w:r>
        <w:separator/>
      </w:r>
    </w:p>
  </w:endnote>
  <w:endnote w:type="continuationSeparator" w:id="0">
    <w:p w:rsidR="00CB3CB7" w:rsidRDefault="00CB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CB7" w:rsidRDefault="00CB3CB7">
      <w:r>
        <w:separator/>
      </w:r>
    </w:p>
  </w:footnote>
  <w:footnote w:type="continuationSeparator" w:id="0">
    <w:p w:rsidR="00CB3CB7" w:rsidRDefault="00CB3C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6E2E5B">
      <w:fldChar w:fldCharType="begin"/>
    </w:r>
    <w:r w:rsidR="006E2E5B">
      <w:instrText xml:space="preserve"> REF OrderNo0083 </w:instrText>
    </w:r>
    <w:r w:rsidR="006E2E5B">
      <w:fldChar w:fldCharType="separate"/>
    </w:r>
    <w:r w:rsidR="006E2E5B">
      <w:t>PSC-16-0083-FOF-GU</w:t>
    </w:r>
    <w:r w:rsidR="006E2E5B">
      <w:fldChar w:fldCharType="end"/>
    </w:r>
  </w:p>
  <w:p w:rsidR="00FA6EFD" w:rsidRDefault="00CB3CB7">
    <w:pPr>
      <w:pStyle w:val="OrderHeader"/>
    </w:pPr>
    <w:bookmarkStart w:id="9" w:name="HeaderDocketNo"/>
    <w:bookmarkEnd w:id="9"/>
    <w:r>
      <w:t>DOCKET NO. 150251-GU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6E2E5B">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A0494C-FE52-4EE1-ABE6-BC3EAC097893}"/>
    <w:docVar w:name="dgnword-eventsink" w:val="353834584"/>
    <w:docVar w:name="Dockets" w:val="150251-GU"/>
  </w:docVars>
  <w:rsids>
    <w:rsidRoot w:val="00CB3CB7"/>
    <w:rsid w:val="000022B8"/>
    <w:rsid w:val="00053AB9"/>
    <w:rsid w:val="00056229"/>
    <w:rsid w:val="00065FC2"/>
    <w:rsid w:val="00090AFC"/>
    <w:rsid w:val="000D06E8"/>
    <w:rsid w:val="000E344D"/>
    <w:rsid w:val="000F3B2C"/>
    <w:rsid w:val="000F7BE3"/>
    <w:rsid w:val="00116AD3"/>
    <w:rsid w:val="00126593"/>
    <w:rsid w:val="00142A96"/>
    <w:rsid w:val="00187E32"/>
    <w:rsid w:val="00194E81"/>
    <w:rsid w:val="001A33C9"/>
    <w:rsid w:val="001D008A"/>
    <w:rsid w:val="002002ED"/>
    <w:rsid w:val="00206714"/>
    <w:rsid w:val="0022721A"/>
    <w:rsid w:val="00230BB9"/>
    <w:rsid w:val="00252B30"/>
    <w:rsid w:val="00267092"/>
    <w:rsid w:val="002A11AC"/>
    <w:rsid w:val="002A6F30"/>
    <w:rsid w:val="002D7D15"/>
    <w:rsid w:val="00303FDE"/>
    <w:rsid w:val="003140E8"/>
    <w:rsid w:val="003231C7"/>
    <w:rsid w:val="00331ED0"/>
    <w:rsid w:val="0035495B"/>
    <w:rsid w:val="003744F5"/>
    <w:rsid w:val="00390DD8"/>
    <w:rsid w:val="00394C7C"/>
    <w:rsid w:val="00394DC6"/>
    <w:rsid w:val="00397C3E"/>
    <w:rsid w:val="003B1187"/>
    <w:rsid w:val="003D4CCA"/>
    <w:rsid w:val="003D6416"/>
    <w:rsid w:val="003E1D48"/>
    <w:rsid w:val="0042527B"/>
    <w:rsid w:val="00457DC7"/>
    <w:rsid w:val="00472BCC"/>
    <w:rsid w:val="00482854"/>
    <w:rsid w:val="004A25CD"/>
    <w:rsid w:val="004A26CC"/>
    <w:rsid w:val="004B0814"/>
    <w:rsid w:val="004B2108"/>
    <w:rsid w:val="004B3A2B"/>
    <w:rsid w:val="004D2D1B"/>
    <w:rsid w:val="004F2DDE"/>
    <w:rsid w:val="0050097F"/>
    <w:rsid w:val="00514B1F"/>
    <w:rsid w:val="00556A10"/>
    <w:rsid w:val="005963C2"/>
    <w:rsid w:val="005B45F7"/>
    <w:rsid w:val="005B63EA"/>
    <w:rsid w:val="00660774"/>
    <w:rsid w:val="00665CC7"/>
    <w:rsid w:val="006A0BF3"/>
    <w:rsid w:val="006B0DA6"/>
    <w:rsid w:val="006C547E"/>
    <w:rsid w:val="006E2E5B"/>
    <w:rsid w:val="00704C5D"/>
    <w:rsid w:val="00733B6B"/>
    <w:rsid w:val="0076170F"/>
    <w:rsid w:val="0076669C"/>
    <w:rsid w:val="007865E9"/>
    <w:rsid w:val="00792383"/>
    <w:rsid w:val="007D3D20"/>
    <w:rsid w:val="007E3AFD"/>
    <w:rsid w:val="007F2A7F"/>
    <w:rsid w:val="00803189"/>
    <w:rsid w:val="00804E7A"/>
    <w:rsid w:val="00805FBB"/>
    <w:rsid w:val="008169A4"/>
    <w:rsid w:val="008278FE"/>
    <w:rsid w:val="00832598"/>
    <w:rsid w:val="0083397E"/>
    <w:rsid w:val="0083534B"/>
    <w:rsid w:val="0084645A"/>
    <w:rsid w:val="00863A66"/>
    <w:rsid w:val="00874429"/>
    <w:rsid w:val="00883D9A"/>
    <w:rsid w:val="008919EF"/>
    <w:rsid w:val="008C6A5B"/>
    <w:rsid w:val="008E26A5"/>
    <w:rsid w:val="008E42D2"/>
    <w:rsid w:val="009040EE"/>
    <w:rsid w:val="009057FD"/>
    <w:rsid w:val="00922A7F"/>
    <w:rsid w:val="00923A5E"/>
    <w:rsid w:val="00966F4E"/>
    <w:rsid w:val="00994100"/>
    <w:rsid w:val="009D4C29"/>
    <w:rsid w:val="00A62DAB"/>
    <w:rsid w:val="00A718AB"/>
    <w:rsid w:val="00A726A6"/>
    <w:rsid w:val="00A97535"/>
    <w:rsid w:val="00AA73F1"/>
    <w:rsid w:val="00AB0E1A"/>
    <w:rsid w:val="00AB1A30"/>
    <w:rsid w:val="00AD1ED3"/>
    <w:rsid w:val="00B0777D"/>
    <w:rsid w:val="00B4057A"/>
    <w:rsid w:val="00B40894"/>
    <w:rsid w:val="00B45E75"/>
    <w:rsid w:val="00B50876"/>
    <w:rsid w:val="00B55EE5"/>
    <w:rsid w:val="00B73DE6"/>
    <w:rsid w:val="00B86EF0"/>
    <w:rsid w:val="00B97900"/>
    <w:rsid w:val="00BA44A8"/>
    <w:rsid w:val="00BF6691"/>
    <w:rsid w:val="00C028FC"/>
    <w:rsid w:val="00C66692"/>
    <w:rsid w:val="00C91123"/>
    <w:rsid w:val="00CA71FF"/>
    <w:rsid w:val="00CB3CB7"/>
    <w:rsid w:val="00CB5276"/>
    <w:rsid w:val="00CB68D7"/>
    <w:rsid w:val="00CC12F8"/>
    <w:rsid w:val="00CC7E68"/>
    <w:rsid w:val="00CD7132"/>
    <w:rsid w:val="00D30B48"/>
    <w:rsid w:val="00D46FAA"/>
    <w:rsid w:val="00D57BB2"/>
    <w:rsid w:val="00D8560E"/>
    <w:rsid w:val="00D8758F"/>
    <w:rsid w:val="00DC1D94"/>
    <w:rsid w:val="00DE057F"/>
    <w:rsid w:val="00DE2082"/>
    <w:rsid w:val="00DE2289"/>
    <w:rsid w:val="00E04410"/>
    <w:rsid w:val="00E11351"/>
    <w:rsid w:val="00EA172C"/>
    <w:rsid w:val="00EA259B"/>
    <w:rsid w:val="00EA35A3"/>
    <w:rsid w:val="00EA3E6A"/>
    <w:rsid w:val="00EB18EF"/>
    <w:rsid w:val="00EE17DF"/>
    <w:rsid w:val="00EF4621"/>
    <w:rsid w:val="00F277B6"/>
    <w:rsid w:val="00F50F20"/>
    <w:rsid w:val="00F54380"/>
    <w:rsid w:val="00F54B47"/>
    <w:rsid w:val="00F70E84"/>
    <w:rsid w:val="00FA6EFD"/>
    <w:rsid w:val="00FB74EA"/>
    <w:rsid w:val="00FD2C9E"/>
    <w:rsid w:val="00FD4786"/>
    <w:rsid w:val="00FD616C"/>
    <w:rsid w:val="00FF0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50F20"/>
    <w:rPr>
      <w:rFonts w:ascii="Tahoma" w:hAnsi="Tahoma" w:cs="Tahoma"/>
      <w:sz w:val="16"/>
      <w:szCs w:val="16"/>
    </w:rPr>
  </w:style>
  <w:style w:type="character" w:customStyle="1" w:styleId="BalloonTextChar">
    <w:name w:val="Balloon Text Char"/>
    <w:basedOn w:val="DefaultParagraphFont"/>
    <w:link w:val="BalloonText"/>
    <w:rsid w:val="00F50F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F50F20"/>
    <w:rPr>
      <w:rFonts w:ascii="Tahoma" w:hAnsi="Tahoma" w:cs="Tahoma"/>
      <w:sz w:val="16"/>
      <w:szCs w:val="16"/>
    </w:rPr>
  </w:style>
  <w:style w:type="character" w:customStyle="1" w:styleId="BalloonTextChar">
    <w:name w:val="Balloon Text Char"/>
    <w:basedOn w:val="DefaultParagraphFont"/>
    <w:link w:val="BalloonText"/>
    <w:rsid w:val="00F50F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Edgar,%20Graham,%20Bris&#233;,%20and%20Patroni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Edgar, Graham, Brisé, and Patronis.dot</Template>
  <TotalTime>0</TotalTime>
  <Pages>5</Pages>
  <Words>1608</Words>
  <Characters>9302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2016-02-22T17:51:00Z</dcterms:created>
  <dcterms:modified xsi:type="dcterms:W3CDTF">2016-02-22T19:44:00Z</dcterms:modified>
</cp:coreProperties>
</file>