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E23D06" w:rsidP="00E23D06">
      <w:pPr>
        <w:pStyle w:val="OrderHeading"/>
      </w:pPr>
      <w:r>
        <w:t>BEFORE THE FLORIDA PUBLIC SERVICE COMMISSION</w:t>
      </w:r>
    </w:p>
    <w:p w:rsidR="00E23D06" w:rsidRDefault="00E23D06" w:rsidP="00E23D06">
      <w:pPr>
        <w:pStyle w:val="OrderHeading"/>
      </w:pPr>
    </w:p>
    <w:p w:rsidR="00E23D06" w:rsidRDefault="00E23D06" w:rsidP="00E23D0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23D06" w:rsidRPr="00C63FCF" w:rsidTr="00C63FCF">
        <w:trPr>
          <w:trHeight w:val="828"/>
        </w:trPr>
        <w:tc>
          <w:tcPr>
            <w:tcW w:w="4788" w:type="dxa"/>
            <w:tcBorders>
              <w:bottom w:val="nil"/>
              <w:right w:val="double" w:sz="6" w:space="0" w:color="auto"/>
            </w:tcBorders>
            <w:shd w:val="clear" w:color="auto" w:fill="auto"/>
          </w:tcPr>
          <w:p w:rsidR="00E23D06" w:rsidRDefault="00E23D06" w:rsidP="00C63FCF">
            <w:pPr>
              <w:pStyle w:val="OrderBody"/>
              <w:tabs>
                <w:tab w:val="center" w:pos="4320"/>
                <w:tab w:val="right" w:pos="8640"/>
              </w:tabs>
              <w:jc w:val="left"/>
            </w:pPr>
            <w:r>
              <w:t xml:space="preserve">In re: </w:t>
            </w:r>
            <w:bookmarkStart w:id="0" w:name="SMInRe"/>
            <w:bookmarkEnd w:id="0"/>
            <w:r>
              <w:t>Petition for approval to include in base rates the revenue requirement for the CR3 regulatory asset, by Duke Energy Florida, Inc.</w:t>
            </w:r>
          </w:p>
          <w:p w:rsidR="00E23D06" w:rsidRDefault="00E23D06"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E23D06" w:rsidRDefault="00E23D06" w:rsidP="00C63FCF">
            <w:pPr>
              <w:pStyle w:val="OrderBody"/>
              <w:tabs>
                <w:tab w:val="center" w:pos="4320"/>
                <w:tab w:val="right" w:pos="8640"/>
              </w:tabs>
              <w:jc w:val="left"/>
            </w:pPr>
            <w:r>
              <w:t xml:space="preserve">DOCKET NO. </w:t>
            </w:r>
            <w:bookmarkStart w:id="1" w:name="SMDocketNo"/>
            <w:bookmarkEnd w:id="1"/>
            <w:r>
              <w:t>150148-EI</w:t>
            </w:r>
          </w:p>
        </w:tc>
      </w:tr>
      <w:tr w:rsidR="00E23D06" w:rsidRPr="00C63FCF" w:rsidTr="00C63FCF">
        <w:trPr>
          <w:trHeight w:val="828"/>
        </w:trPr>
        <w:tc>
          <w:tcPr>
            <w:tcW w:w="4788" w:type="dxa"/>
            <w:tcBorders>
              <w:top w:val="nil"/>
              <w:bottom w:val="single" w:sz="8" w:space="0" w:color="auto"/>
              <w:right w:val="double" w:sz="6" w:space="0" w:color="auto"/>
            </w:tcBorders>
            <w:shd w:val="clear" w:color="auto" w:fill="auto"/>
          </w:tcPr>
          <w:p w:rsidR="00E23D06" w:rsidRDefault="00E23D06" w:rsidP="00C63FCF">
            <w:pPr>
              <w:pStyle w:val="OrderBody"/>
              <w:tabs>
                <w:tab w:val="center" w:pos="4320"/>
                <w:tab w:val="right" w:pos="8640"/>
              </w:tabs>
              <w:jc w:val="left"/>
            </w:pPr>
            <w:r>
              <w:t>In re: Petition for issuance of nuclear asset-recovery financing order, by Duke Energy Florida, Inc. d/b/a Duke Energy.</w:t>
            </w:r>
          </w:p>
        </w:tc>
        <w:tc>
          <w:tcPr>
            <w:tcW w:w="4788" w:type="dxa"/>
            <w:tcBorders>
              <w:left w:val="double" w:sz="6" w:space="0" w:color="auto"/>
            </w:tcBorders>
            <w:shd w:val="clear" w:color="auto" w:fill="auto"/>
          </w:tcPr>
          <w:p w:rsidR="00E23D06" w:rsidRDefault="00E23D06" w:rsidP="00E23D06">
            <w:pPr>
              <w:pStyle w:val="OrderBody"/>
            </w:pPr>
            <w:r>
              <w:t xml:space="preserve">DOCKET NO. </w:t>
            </w:r>
            <w:bookmarkStart w:id="2" w:name="SMDocketNo2"/>
            <w:bookmarkEnd w:id="2"/>
            <w:r>
              <w:t>150171-EI</w:t>
            </w:r>
          </w:p>
          <w:p w:rsidR="00E23D06" w:rsidRDefault="00E23D06" w:rsidP="00C63FCF">
            <w:pPr>
              <w:pStyle w:val="OrderBody"/>
              <w:tabs>
                <w:tab w:val="center" w:pos="4320"/>
                <w:tab w:val="right" w:pos="8640"/>
              </w:tabs>
              <w:jc w:val="left"/>
            </w:pPr>
            <w:r>
              <w:t xml:space="preserve">ORDER NO. </w:t>
            </w:r>
            <w:bookmarkStart w:id="3" w:name="OrderNo0591"/>
            <w:r w:rsidR="00817AF4">
              <w:t>PSC-15-0591-CFO-EI</w:t>
            </w:r>
            <w:bookmarkEnd w:id="3"/>
          </w:p>
          <w:p w:rsidR="00E23D06" w:rsidRDefault="00E23D06" w:rsidP="00C63FCF">
            <w:pPr>
              <w:pStyle w:val="OrderBody"/>
              <w:tabs>
                <w:tab w:val="center" w:pos="4320"/>
                <w:tab w:val="right" w:pos="8640"/>
              </w:tabs>
              <w:jc w:val="left"/>
            </w:pPr>
            <w:r>
              <w:t xml:space="preserve">ISSUED: </w:t>
            </w:r>
            <w:r w:rsidR="00817AF4">
              <w:t>December 29, 2015</w:t>
            </w:r>
          </w:p>
          <w:p w:rsidR="00E23D06" w:rsidRDefault="00E23D06" w:rsidP="00C63FCF">
            <w:pPr>
              <w:pStyle w:val="OrderBody"/>
              <w:tabs>
                <w:tab w:val="center" w:pos="4320"/>
                <w:tab w:val="right" w:pos="8640"/>
              </w:tabs>
              <w:jc w:val="left"/>
            </w:pPr>
          </w:p>
        </w:tc>
      </w:tr>
    </w:tbl>
    <w:p w:rsidR="00E23D06" w:rsidRDefault="00E23D06" w:rsidP="00E23D06"/>
    <w:p w:rsidR="00CB5276" w:rsidRDefault="00CB5276">
      <w:pPr>
        <w:pStyle w:val="OrderBody"/>
      </w:pPr>
    </w:p>
    <w:p w:rsidR="00E23D06" w:rsidRDefault="002201F1" w:rsidP="00E23D06">
      <w:pPr>
        <w:pStyle w:val="CenterUnderline"/>
      </w:pPr>
      <w:bookmarkStart w:id="4" w:name="OrderTitle"/>
      <w:r>
        <w:t xml:space="preserve">ORDER </w:t>
      </w:r>
      <w:r w:rsidR="00336949">
        <w:t xml:space="preserve">GRANTING DUKE ENERGY FLORIDA, </w:t>
      </w:r>
      <w:r w:rsidR="002B27B4">
        <w:t>LLC’S</w:t>
      </w:r>
      <w:r w:rsidR="00336949">
        <w:br/>
      </w:r>
      <w:r w:rsidR="00ED2FB9">
        <w:t>NINTH</w:t>
      </w:r>
      <w:r w:rsidR="0086254E">
        <w:t xml:space="preserve"> </w:t>
      </w:r>
      <w:r w:rsidR="00336949">
        <w:t xml:space="preserve">REQUEST FOR CONFIDENTIAL CLASSIFICATION </w:t>
      </w:r>
      <w:r w:rsidR="00336949">
        <w:br/>
        <w:t>(DOCUMENT NO.</w:t>
      </w:r>
      <w:r w:rsidR="009B1F12">
        <w:t xml:space="preserve"> </w:t>
      </w:r>
      <w:r w:rsidR="00ED2FB9">
        <w:t>06229</w:t>
      </w:r>
      <w:r w:rsidR="009B1F12">
        <w:t>-15</w:t>
      </w:r>
      <w:r w:rsidR="005F7531">
        <w:t>, X-REF.</w:t>
      </w:r>
      <w:r w:rsidR="009B1F12">
        <w:t xml:space="preserve"> 0</w:t>
      </w:r>
      <w:r w:rsidR="00ED2FB9">
        <w:t>606</w:t>
      </w:r>
      <w:r w:rsidR="009B1F12">
        <w:t>5</w:t>
      </w:r>
      <w:r w:rsidR="00ED2FB9">
        <w:t>-15</w:t>
      </w:r>
      <w:r w:rsidR="00B477CB">
        <w:t>)</w:t>
      </w:r>
      <w:r w:rsidR="005F7531">
        <w:t xml:space="preserve"> </w:t>
      </w:r>
      <w:bookmarkEnd w:id="4"/>
    </w:p>
    <w:p w:rsidR="00E23D06" w:rsidRDefault="00E23D06" w:rsidP="00E23D06">
      <w:pPr>
        <w:pStyle w:val="CenterUnderline"/>
      </w:pPr>
    </w:p>
    <w:p w:rsidR="00E23D06" w:rsidRDefault="00E23D06" w:rsidP="00450EAE">
      <w:pPr>
        <w:ind w:firstLine="720"/>
        <w:jc w:val="both"/>
      </w:pPr>
      <w:r>
        <w:t xml:space="preserve">On </w:t>
      </w:r>
      <w:r w:rsidR="00ED2FB9">
        <w:t>October 2</w:t>
      </w:r>
      <w:r w:rsidR="00C40113">
        <w:t xml:space="preserve">, 2015, </w:t>
      </w:r>
      <w:r>
        <w:t>pursuant to Section 366.093, Florida Statutes (F.S.), and Rule 25-22.006, Florida Administrative Code (F.A.C.), Duke En</w:t>
      </w:r>
      <w:r w:rsidR="0086254E">
        <w:t xml:space="preserve">ergy Florida, </w:t>
      </w:r>
      <w:r w:rsidR="00014176">
        <w:t>LLC</w:t>
      </w:r>
      <w:r w:rsidR="0086254E">
        <w:t xml:space="preserve"> (DEF</w:t>
      </w:r>
      <w:r w:rsidR="00ED268D">
        <w:t xml:space="preserve"> or Company</w:t>
      </w:r>
      <w:r w:rsidR="0086254E">
        <w:t xml:space="preserve">) filed </w:t>
      </w:r>
      <w:r w:rsidR="009B1F12">
        <w:t xml:space="preserve">its </w:t>
      </w:r>
      <w:r w:rsidR="00ED2FB9">
        <w:t>Ninth</w:t>
      </w:r>
      <w:r>
        <w:t xml:space="preserve"> Request for Confidential Classification (Request) of</w:t>
      </w:r>
      <w:r w:rsidRPr="00AE5D51">
        <w:t xml:space="preserve"> </w:t>
      </w:r>
      <w:r w:rsidR="009B1F12">
        <w:t>certain information provided in its Responses to Staff’s F</w:t>
      </w:r>
      <w:r w:rsidR="00ED2FB9">
        <w:t>ourth</w:t>
      </w:r>
      <w:r w:rsidR="009B1F12">
        <w:t xml:space="preserve"> Request for Production of Documents (Nos. 1</w:t>
      </w:r>
      <w:r w:rsidR="00ED2FB9">
        <w:t>3</w:t>
      </w:r>
      <w:r w:rsidR="009B1F12">
        <w:t>-</w:t>
      </w:r>
      <w:r w:rsidR="00ED2FB9">
        <w:t>16</w:t>
      </w:r>
      <w:r w:rsidR="009B1F12">
        <w:t xml:space="preserve">).  </w:t>
      </w:r>
      <w:r w:rsidR="002201F1">
        <w:t>The materials that are subject to this request are contained in Document No. 0</w:t>
      </w:r>
      <w:r w:rsidR="00ED2FB9">
        <w:t>6229</w:t>
      </w:r>
      <w:r w:rsidR="002201F1">
        <w:t>-15 (x-ref. 0</w:t>
      </w:r>
      <w:r w:rsidR="00ED2FB9">
        <w:t>6065</w:t>
      </w:r>
      <w:r w:rsidR="002201F1">
        <w:t xml:space="preserve">-15). </w:t>
      </w:r>
      <w:r>
        <w:t>DEF</w:t>
      </w:r>
      <w:r w:rsidR="001C68B2">
        <w:t xml:space="preserve"> </w:t>
      </w:r>
      <w:r>
        <w:t xml:space="preserve">requests that </w:t>
      </w:r>
      <w:r w:rsidR="001C68B2">
        <w:t xml:space="preserve">these materials be granted </w:t>
      </w:r>
      <w:r>
        <w:t xml:space="preserve">confidential classification for </w:t>
      </w:r>
      <w:r w:rsidR="001C68B2">
        <w:t xml:space="preserve">a period of at least </w:t>
      </w:r>
      <w:r>
        <w:t xml:space="preserve">18 months, </w:t>
      </w:r>
      <w:r w:rsidR="001C68B2">
        <w:t xml:space="preserve">as provided in </w:t>
      </w:r>
      <w:r>
        <w:t>Section 366.093(4), F.S.</w:t>
      </w:r>
      <w:r w:rsidR="001C68B2">
        <w:t>, and that the information be returned as soon as it is no longer necessary for the Commission to conduct its business.</w:t>
      </w:r>
    </w:p>
    <w:p w:rsidR="00E610E6" w:rsidRDefault="00E610E6" w:rsidP="00450EAE">
      <w:pPr>
        <w:ind w:firstLine="720"/>
        <w:jc w:val="both"/>
      </w:pPr>
    </w:p>
    <w:p w:rsidR="00E610E6" w:rsidRDefault="00E610E6" w:rsidP="00E610E6">
      <w:pPr>
        <w:pStyle w:val="OrderBody"/>
        <w:ind w:firstLine="720"/>
      </w:pPr>
      <w:r>
        <w:t>Along with its request, DEF separately submitted a sealed Composite Exhibit A (Document No. 0</w:t>
      </w:r>
      <w:r w:rsidR="00ED2FB9">
        <w:t>6229</w:t>
      </w:r>
      <w:r>
        <w:t>-15), containing an unredacted copy of all the documents for which DEF seeks confidential treatment. In Exhibit A, the information asserted to be confidential is highlighted in yellow. DEF also submitted a</w:t>
      </w:r>
      <w:r w:rsidR="009B2A71">
        <w:t xml:space="preserve"> Composite</w:t>
      </w:r>
      <w:r>
        <w:t xml:space="preserve"> Exhibit B, containing two copies of redacted versions of the documents for which the company requests confidential classification. In Exhibit B, the specific information for which </w:t>
      </w:r>
      <w:r w:rsidR="009B2A71">
        <w:t>DEF</w:t>
      </w:r>
      <w:r>
        <w:t xml:space="preserve"> requests confidential treatment has been blocked out by opaque marker or other means.</w:t>
      </w:r>
    </w:p>
    <w:p w:rsidR="00E610E6" w:rsidRDefault="00E610E6" w:rsidP="00E610E6">
      <w:pPr>
        <w:pStyle w:val="OrderBody"/>
      </w:pPr>
    </w:p>
    <w:p w:rsidR="00E610E6" w:rsidRDefault="009B2A71" w:rsidP="00E610E6">
      <w:pPr>
        <w:ind w:firstLine="720"/>
        <w:jc w:val="both"/>
      </w:pPr>
      <w:r>
        <w:t>DEF’s</w:t>
      </w:r>
      <w:r w:rsidR="00E610E6">
        <w:t xml:space="preserve"> line-by-line justifications for the confidential treatment of the above-described requested information are contained in Attachment A to this Order, which is incorporated herein by reference.</w:t>
      </w:r>
    </w:p>
    <w:p w:rsidR="00E23D06" w:rsidRDefault="00E23D06" w:rsidP="00E23D06">
      <w:pPr>
        <w:ind w:firstLine="720"/>
        <w:jc w:val="both"/>
      </w:pPr>
    </w:p>
    <w:p w:rsidR="009B2A71" w:rsidRDefault="009B2A71" w:rsidP="009B2A71">
      <w:pPr>
        <w:ind w:firstLine="720"/>
        <w:jc w:val="both"/>
      </w:pPr>
      <w:r>
        <w:t xml:space="preserve">Section 366.093(1), F.S., provides that “any records received by the commission which are shown and found by the commission to be proprietary confidential business information shall be kept confidential and shall be exempt from [the Public Records Act].”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366.093(3)(d) and (e), F.S., provides that proprietary confidential business information includes, but is not limited to “[i]nformation concerning bids or other contractual </w:t>
      </w:r>
      <w:r>
        <w:lastRenderedPageBreak/>
        <w:t xml:space="preserve">data, the disclosure of which would impair the efforts of the public utility or its affiliate to contract for goods or services on favorable terms,” and “[i]nformation relating to competitive interests, the disclosure of which would impair the competitive business of the provider of the information.” </w:t>
      </w:r>
    </w:p>
    <w:p w:rsidR="0023396B" w:rsidRDefault="0023396B" w:rsidP="0023396B">
      <w:pPr>
        <w:ind w:firstLine="720"/>
        <w:jc w:val="both"/>
      </w:pPr>
    </w:p>
    <w:p w:rsidR="0023396B" w:rsidRDefault="009B2A71" w:rsidP="009B2A71">
      <w:pPr>
        <w:jc w:val="both"/>
      </w:pPr>
      <w:r>
        <w:tab/>
        <w:t xml:space="preserve">DEF contends that the information at issue falls within these categories and thus constitutes proprietary confidential business information entitled to protection under section 366.093, F.S., and Rule 25-22.006, F.A.C.  </w:t>
      </w:r>
      <w:r w:rsidR="0023396B">
        <w:t xml:space="preserve">DEF contends that the information relates to </w:t>
      </w:r>
      <w:r w:rsidR="00ED268D">
        <w:t>specific employment work orders that detail specific fees of Guidant Group, Inc. (Guidant), staffing partners of Guidant, and</w:t>
      </w:r>
      <w:r w:rsidR="00ED268D" w:rsidRPr="00ED268D">
        <w:t xml:space="preserve"> </w:t>
      </w:r>
      <w:r w:rsidR="00ED268D">
        <w:t>contractor names that were considered or selected for staffing positions related to DEF’s temporary workforce selection program</w:t>
      </w:r>
      <w:r w:rsidR="0023396B">
        <w:t xml:space="preserve">, the disclosure of which would </w:t>
      </w:r>
      <w:r w:rsidR="00ED268D">
        <w:t>violate the terms of contractual agreements with third parties and impair the efforts of the Company to contract for goods and services on favorable terms</w:t>
      </w:r>
      <w:r w:rsidR="0023396B">
        <w:t>.</w:t>
      </w:r>
      <w:r w:rsidR="0023396B" w:rsidRPr="00E05E16">
        <w:t xml:space="preserve"> </w:t>
      </w:r>
      <w:r w:rsidR="0023396B">
        <w:t>DEF further asserts that</w:t>
      </w:r>
      <w:r w:rsidR="00ED268D">
        <w:t xml:space="preserve"> disclosure of the information would also adversely impact the competitive business interests of parties contracting with DEF, and that DEF is obligated by the terms of its contract with Guidant to maintain the confidentiality of the information</w:t>
      </w:r>
      <w:r w:rsidR="0023396B">
        <w:t>.</w:t>
      </w:r>
      <w:r w:rsidR="002869D8" w:rsidRPr="002869D8">
        <w:t xml:space="preserve"> </w:t>
      </w:r>
      <w:r w:rsidR="00ED268D">
        <w:t xml:space="preserve"> </w:t>
      </w:r>
      <w:r w:rsidR="002869D8">
        <w:t>DEF states that this information is intended to be and is treated by DEF as private and has not been publicly disclosed.</w:t>
      </w:r>
    </w:p>
    <w:p w:rsidR="0023396B" w:rsidRDefault="0023396B" w:rsidP="0023396B">
      <w:pPr>
        <w:ind w:firstLine="720"/>
        <w:jc w:val="both"/>
      </w:pPr>
    </w:p>
    <w:p w:rsidR="009B2A71" w:rsidRDefault="009B2A71" w:rsidP="009B2A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b/>
        <w:t>Upon review, it appears that the above-referenced information satisfies the criteria set forth in Section 366.093(3), F.S., for classification as proprietary confidential business information and shall be treated as confidential. T</w:t>
      </w:r>
      <w:r>
        <w:rPr>
          <w:lang w:val="en-CA"/>
        </w:rPr>
        <w:fldChar w:fldCharType="begin"/>
      </w:r>
      <w:r>
        <w:rPr>
          <w:lang w:val="en-CA"/>
        </w:rPr>
        <w:instrText xml:space="preserve"> SEQ CHAPTER \h \r 1</w:instrText>
      </w:r>
      <w:r>
        <w:fldChar w:fldCharType="end"/>
      </w:r>
      <w:r>
        <w:t>he information constitutes “[i]nformation concerning bids or other contractual data, the disclosure of which would impair the efforts of the public utility or its affiliate to contract for goods or services on favorable terms,” and “[i]nformation relating to competitive interests, the disclosure of which would impair the competitive business of the provider of the information.”  Thus, this information is granted confidential classification.</w:t>
      </w:r>
    </w:p>
    <w:p w:rsidR="009B2A71" w:rsidRDefault="009B2A71" w:rsidP="009B2A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9B2A71" w:rsidRDefault="009B2A71" w:rsidP="009B2A71">
      <w:pPr>
        <w:jc w:val="both"/>
      </w:pPr>
      <w:r>
        <w:tab/>
        <w:t xml:space="preserve">Pursuant to Section 366.093(4), F.S., the information for which confidential classification is granted herein shall remain protected from disclosure for a period of 18 months from the date of issuance of this Order. At the conclusion of the 18-month period, the confidential information will no longer be exempt from Section 119.07(1), F.S., unless </w:t>
      </w:r>
      <w:r w:rsidR="002869D8">
        <w:t>DEF</w:t>
      </w:r>
      <w:r>
        <w:t xml:space="preserve"> or another affected person shows, and the Commission finds, that the records continue to contain proprietary confidential business information.</w:t>
      </w:r>
    </w:p>
    <w:p w:rsidR="00CF3B44" w:rsidRDefault="00CF3B44" w:rsidP="00E23D06">
      <w:pPr>
        <w:ind w:firstLine="720"/>
      </w:pPr>
    </w:p>
    <w:p w:rsidR="00E23D06" w:rsidRDefault="00E23D06" w:rsidP="00E23D06">
      <w:pPr>
        <w:ind w:firstLine="720"/>
      </w:pPr>
      <w:r>
        <w:t>Based on the foregoing, it is</w:t>
      </w:r>
    </w:p>
    <w:p w:rsidR="00E23D06" w:rsidRDefault="00E23D06" w:rsidP="00E23D06">
      <w:pPr>
        <w:jc w:val="both"/>
      </w:pPr>
    </w:p>
    <w:p w:rsidR="00E23D06" w:rsidRDefault="00E23D06" w:rsidP="00E23D06">
      <w:pPr>
        <w:jc w:val="both"/>
      </w:pPr>
      <w:r>
        <w:tab/>
        <w:t xml:space="preserve">ORDERED by Commissioner Ronald A. Brisé, as Prehearing Officer, that Duke Energy Florida, </w:t>
      </w:r>
      <w:r w:rsidR="00014176">
        <w:t>LLC</w:t>
      </w:r>
      <w:r>
        <w:t xml:space="preserve">’s </w:t>
      </w:r>
      <w:r w:rsidR="004A68A3">
        <w:t>Ninth</w:t>
      </w:r>
      <w:r w:rsidR="0086254E">
        <w:t xml:space="preserve"> </w:t>
      </w:r>
      <w:r>
        <w:t>Request for Confidential Classification of Document No</w:t>
      </w:r>
      <w:r w:rsidR="003241CD">
        <w:t xml:space="preserve">. </w:t>
      </w:r>
      <w:r w:rsidR="004A68A3">
        <w:t xml:space="preserve">06229-15 </w:t>
      </w:r>
      <w:r w:rsidR="003241CD">
        <w:t xml:space="preserve">(x-ref. </w:t>
      </w:r>
      <w:r w:rsidR="004A68A3">
        <w:t>06065-15)</w:t>
      </w:r>
      <w:r>
        <w:t xml:space="preserve"> is granted.  It is further</w:t>
      </w:r>
    </w:p>
    <w:p w:rsidR="00E23D06" w:rsidRDefault="00E23D06" w:rsidP="00E23D06">
      <w:pPr>
        <w:jc w:val="both"/>
      </w:pPr>
    </w:p>
    <w:p w:rsidR="002869D8" w:rsidRDefault="00E23D06" w:rsidP="002869D8">
      <w:pPr>
        <w:pStyle w:val="OrderBody"/>
      </w:pPr>
      <w:r>
        <w:tab/>
      </w:r>
      <w:r w:rsidR="002869D8">
        <w:t>ORDERED that Attachment A to this Order is incorporated herein by reference.  It is further</w:t>
      </w:r>
    </w:p>
    <w:p w:rsidR="002869D8" w:rsidRDefault="002869D8" w:rsidP="002869D8">
      <w:pPr>
        <w:pStyle w:val="OrderBody"/>
      </w:pPr>
    </w:p>
    <w:p w:rsidR="002869D8" w:rsidRDefault="002869D8" w:rsidP="002869D8">
      <w:pPr>
        <w:pStyle w:val="OrderBody"/>
      </w:pPr>
      <w:r>
        <w:lastRenderedPageBreak/>
        <w:tab/>
        <w:t xml:space="preserve">ORDERED that the information contained in Document No. </w:t>
      </w:r>
      <w:r w:rsidR="004A68A3">
        <w:t>06229-15 (x-ref. 06065-15)</w:t>
      </w:r>
      <w:r>
        <w:t xml:space="preserve">  for which confidential classification has been granted shall remain protected from disclosure for a period of 18 months from the date of issuance of this Order.  It is further</w:t>
      </w:r>
    </w:p>
    <w:p w:rsidR="002869D8" w:rsidRDefault="002869D8" w:rsidP="002869D8">
      <w:pPr>
        <w:pStyle w:val="OrderBody"/>
      </w:pPr>
    </w:p>
    <w:p w:rsidR="002869D8" w:rsidRDefault="002869D8" w:rsidP="002869D8">
      <w:pPr>
        <w:jc w:val="both"/>
      </w:pPr>
      <w:r>
        <w:tab/>
        <w:t>ORDERED that this Order shall be the only notification by the Commission to the parties of the date of declassification of the materials discussed herein.</w:t>
      </w:r>
    </w:p>
    <w:p w:rsidR="00CB5276" w:rsidRDefault="00CB5276" w:rsidP="002869D8">
      <w:pPr>
        <w:jc w:val="both"/>
      </w:pPr>
    </w:p>
    <w:p w:rsidR="00E23D06" w:rsidRDefault="00E23D06" w:rsidP="00E23D06">
      <w:pPr>
        <w:pStyle w:val="OrderBody"/>
        <w:keepNext/>
        <w:keepLines/>
      </w:pPr>
      <w:r>
        <w:tab/>
        <w:t xml:space="preserve">By ORDER of Commissioner Ronald A. Brisé, as Prehearing Officer, this </w:t>
      </w:r>
      <w:bookmarkStart w:id="5" w:name="replaceDate"/>
      <w:bookmarkEnd w:id="5"/>
      <w:r w:rsidR="00817AF4">
        <w:rPr>
          <w:u w:val="single"/>
        </w:rPr>
        <w:t>29th</w:t>
      </w:r>
      <w:r w:rsidR="00817AF4">
        <w:t xml:space="preserve"> day of </w:t>
      </w:r>
      <w:r w:rsidR="00817AF4">
        <w:rPr>
          <w:u w:val="single"/>
        </w:rPr>
        <w:t>December</w:t>
      </w:r>
      <w:r w:rsidR="00817AF4">
        <w:t xml:space="preserve">, </w:t>
      </w:r>
      <w:r w:rsidR="00817AF4">
        <w:rPr>
          <w:u w:val="single"/>
        </w:rPr>
        <w:t>2015</w:t>
      </w:r>
      <w:r w:rsidR="00817AF4">
        <w:t>.</w:t>
      </w:r>
    </w:p>
    <w:p w:rsidR="00817AF4" w:rsidRPr="00817AF4" w:rsidRDefault="00817AF4" w:rsidP="00E23D06">
      <w:pPr>
        <w:pStyle w:val="OrderBody"/>
        <w:keepNext/>
        <w:keepLines/>
      </w:pPr>
    </w:p>
    <w:p w:rsidR="00E23D06" w:rsidRDefault="00E23D06" w:rsidP="00E23D06">
      <w:pPr>
        <w:pStyle w:val="OrderBody"/>
        <w:keepNext/>
        <w:keepLines/>
      </w:pPr>
    </w:p>
    <w:p w:rsidR="00E23D06" w:rsidRDefault="00E23D06" w:rsidP="00E23D06">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E23D06" w:rsidTr="00E23D06">
        <w:tc>
          <w:tcPr>
            <w:tcW w:w="720" w:type="dxa"/>
            <w:shd w:val="clear" w:color="auto" w:fill="auto"/>
          </w:tcPr>
          <w:p w:rsidR="00E23D06" w:rsidRDefault="00E23D06" w:rsidP="00E23D06">
            <w:pPr>
              <w:pStyle w:val="OrderBody"/>
              <w:keepNext/>
              <w:keepLines/>
            </w:pPr>
            <w:bookmarkStart w:id="6" w:name="bkmrkSignature" w:colFirst="0" w:colLast="0"/>
          </w:p>
        </w:tc>
        <w:tc>
          <w:tcPr>
            <w:tcW w:w="4320" w:type="dxa"/>
            <w:tcBorders>
              <w:bottom w:val="single" w:sz="4" w:space="0" w:color="auto"/>
            </w:tcBorders>
            <w:shd w:val="clear" w:color="auto" w:fill="auto"/>
          </w:tcPr>
          <w:p w:rsidR="00E23D06" w:rsidRDefault="00817AF4" w:rsidP="00E23D06">
            <w:pPr>
              <w:pStyle w:val="OrderBody"/>
              <w:keepNext/>
              <w:keepLines/>
            </w:pPr>
            <w:r>
              <w:t>/s/ Ronald A. Brisé</w:t>
            </w:r>
            <w:bookmarkStart w:id="7" w:name="_GoBack"/>
            <w:bookmarkEnd w:id="7"/>
          </w:p>
        </w:tc>
      </w:tr>
      <w:bookmarkEnd w:id="6"/>
      <w:tr w:rsidR="00E23D06" w:rsidTr="00E23D06">
        <w:tc>
          <w:tcPr>
            <w:tcW w:w="720" w:type="dxa"/>
            <w:shd w:val="clear" w:color="auto" w:fill="auto"/>
          </w:tcPr>
          <w:p w:rsidR="00E23D06" w:rsidRDefault="00E23D06" w:rsidP="00E23D06">
            <w:pPr>
              <w:pStyle w:val="OrderBody"/>
              <w:keepNext/>
              <w:keepLines/>
            </w:pPr>
          </w:p>
        </w:tc>
        <w:tc>
          <w:tcPr>
            <w:tcW w:w="4320" w:type="dxa"/>
            <w:tcBorders>
              <w:top w:val="single" w:sz="4" w:space="0" w:color="auto"/>
            </w:tcBorders>
            <w:shd w:val="clear" w:color="auto" w:fill="auto"/>
          </w:tcPr>
          <w:p w:rsidR="00E23D06" w:rsidRDefault="00E23D06" w:rsidP="00E23D06">
            <w:pPr>
              <w:pStyle w:val="OrderBody"/>
              <w:keepNext/>
              <w:keepLines/>
            </w:pPr>
            <w:r>
              <w:t>RONALD A. BRISÉ</w:t>
            </w:r>
          </w:p>
          <w:p w:rsidR="00E23D06" w:rsidRDefault="00E23D06" w:rsidP="00E23D06">
            <w:pPr>
              <w:pStyle w:val="OrderBody"/>
              <w:keepNext/>
              <w:keepLines/>
            </w:pPr>
            <w:r>
              <w:t>Commissioner and Prehearing Officer</w:t>
            </w:r>
          </w:p>
        </w:tc>
      </w:tr>
    </w:tbl>
    <w:p w:rsidR="00E23D06" w:rsidRDefault="00E23D06" w:rsidP="00E23D06">
      <w:pPr>
        <w:pStyle w:val="OrderSigInfo"/>
        <w:keepNext/>
        <w:keepLines/>
      </w:pPr>
      <w:r>
        <w:t>Florida Public Service Commission</w:t>
      </w:r>
    </w:p>
    <w:p w:rsidR="00E23D06" w:rsidRDefault="00E23D06" w:rsidP="00E23D06">
      <w:pPr>
        <w:pStyle w:val="OrderSigInfo"/>
        <w:keepNext/>
        <w:keepLines/>
      </w:pPr>
      <w:r>
        <w:t>2540 Shumard Oak Boulevard</w:t>
      </w:r>
    </w:p>
    <w:p w:rsidR="00E23D06" w:rsidRDefault="00E23D06" w:rsidP="00E23D06">
      <w:pPr>
        <w:pStyle w:val="OrderSigInfo"/>
        <w:keepNext/>
        <w:keepLines/>
      </w:pPr>
      <w:r>
        <w:t>Tallahassee, Florida  32399</w:t>
      </w:r>
    </w:p>
    <w:p w:rsidR="00E23D06" w:rsidRDefault="00E23D06" w:rsidP="00E23D06">
      <w:pPr>
        <w:pStyle w:val="OrderSigInfo"/>
        <w:keepNext/>
        <w:keepLines/>
      </w:pPr>
      <w:r>
        <w:t>(850) 413</w:t>
      </w:r>
      <w:r>
        <w:noBreakHyphen/>
        <w:t>6770</w:t>
      </w:r>
    </w:p>
    <w:p w:rsidR="00E23D06" w:rsidRDefault="00E23D06" w:rsidP="00E23D06">
      <w:pPr>
        <w:pStyle w:val="OrderSigInfo"/>
        <w:keepNext/>
        <w:keepLines/>
      </w:pPr>
      <w:r>
        <w:t>www.floridapsc.com</w:t>
      </w:r>
    </w:p>
    <w:p w:rsidR="00E23D06" w:rsidRDefault="00E23D06" w:rsidP="00E23D06">
      <w:pPr>
        <w:pStyle w:val="OrderSigInfo"/>
        <w:keepNext/>
        <w:keepLines/>
      </w:pPr>
    </w:p>
    <w:p w:rsidR="00E23D06" w:rsidRDefault="00E23D06" w:rsidP="00E23D06">
      <w:pPr>
        <w:pStyle w:val="OrderSigInfo"/>
        <w:keepNext/>
        <w:keepLines/>
      </w:pPr>
      <w:r>
        <w:t>Copies furnished:  A copy of this document is provided to the parties of record at the time of issuance and, if applicable, interested persons.</w:t>
      </w:r>
    </w:p>
    <w:p w:rsidR="00E23D06" w:rsidRDefault="00E23D06" w:rsidP="00E23D06">
      <w:pPr>
        <w:pStyle w:val="OrderBody"/>
        <w:keepNext/>
        <w:keepLines/>
      </w:pPr>
    </w:p>
    <w:p w:rsidR="00E23D06" w:rsidRDefault="003241CD" w:rsidP="00E23D06">
      <w:pPr>
        <w:pStyle w:val="OrderBody"/>
        <w:keepNext/>
        <w:keepLines/>
      </w:pPr>
      <w:r>
        <w:t>RG</w:t>
      </w:r>
    </w:p>
    <w:p w:rsidR="007006B2" w:rsidRDefault="007006B2">
      <w:r>
        <w:br w:type="page"/>
      </w:r>
    </w:p>
    <w:p w:rsidR="003E52E2" w:rsidRDefault="003E52E2" w:rsidP="00E23D06">
      <w:pPr>
        <w:pStyle w:val="CenterUnderline"/>
      </w:pPr>
    </w:p>
    <w:p w:rsidR="00E23D06" w:rsidRDefault="00E23D06" w:rsidP="00E23D06">
      <w:pPr>
        <w:pStyle w:val="CenterUnderline"/>
      </w:pPr>
      <w:r>
        <w:t>NOTICE OF FURTHER PROCEEDINGS OR JUDICIAL REVIEW</w:t>
      </w:r>
    </w:p>
    <w:p w:rsidR="00E23D06" w:rsidRDefault="00E23D06" w:rsidP="00E23D06">
      <w:pPr>
        <w:pStyle w:val="CenterUnderline"/>
        <w:rPr>
          <w:u w:val="none"/>
        </w:rPr>
      </w:pPr>
    </w:p>
    <w:p w:rsidR="00E23D06" w:rsidRDefault="00E23D06" w:rsidP="00E23D06">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E23D06" w:rsidRDefault="00E23D06" w:rsidP="00E23D06">
      <w:pPr>
        <w:pStyle w:val="OrderBody"/>
      </w:pPr>
    </w:p>
    <w:p w:rsidR="00E23D06" w:rsidRDefault="00E23D06" w:rsidP="00E23D06">
      <w:pPr>
        <w:pStyle w:val="OrderBody"/>
      </w:pPr>
      <w:r>
        <w:tab/>
        <w:t>Mediation may be available on a case-by-case basis.  If mediation is conducted, it does not affect a substantially interested person's right to a hearing.</w:t>
      </w:r>
    </w:p>
    <w:p w:rsidR="00E23D06" w:rsidRDefault="00E23D06" w:rsidP="00E23D06">
      <w:pPr>
        <w:pStyle w:val="OrderBody"/>
      </w:pPr>
    </w:p>
    <w:p w:rsidR="0090213C" w:rsidRDefault="00E23D06" w:rsidP="00E23D06">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1245A2" w:rsidRDefault="001245A2" w:rsidP="0090213C">
      <w:pPr>
        <w:jc w:val="right"/>
        <w:sectPr w:rsidR="001245A2">
          <w:headerReference w:type="default" r:id="rId9"/>
          <w:footerReference w:type="first" r:id="rId10"/>
          <w:pgSz w:w="12240" w:h="15840" w:code="1"/>
          <w:pgMar w:top="1440" w:right="1440" w:bottom="1440" w:left="1440" w:header="720" w:footer="720" w:gutter="0"/>
          <w:cols w:space="720"/>
          <w:titlePg/>
          <w:docGrid w:linePitch="360"/>
        </w:sectPr>
      </w:pPr>
    </w:p>
    <w:p w:rsidR="0090213C" w:rsidRDefault="00100F7F" w:rsidP="00100F7F">
      <w:pPr>
        <w:jc w:val="both"/>
      </w:pPr>
      <w:r>
        <w:rPr>
          <w:noProof/>
        </w:rPr>
        <w:lastRenderedPageBreak/>
        <w:drawing>
          <wp:inline distT="0" distB="0" distL="0" distR="0">
            <wp:extent cx="5943600" cy="76917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6221-15_Page_25.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r>
        <w:rPr>
          <w:noProof/>
        </w:rPr>
        <w:lastRenderedPageBreak/>
        <w:drawing>
          <wp:inline distT="0" distB="0" distL="0" distR="0">
            <wp:extent cx="5943600" cy="76917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6221-15_Page_26.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r>
        <w:rPr>
          <w:noProof/>
        </w:rPr>
        <w:lastRenderedPageBreak/>
        <w:drawing>
          <wp:inline distT="0" distB="0" distL="0" distR="0">
            <wp:extent cx="5943600" cy="769175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6221-15_Page_27.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r>
        <w:rPr>
          <w:noProof/>
        </w:rPr>
        <w:lastRenderedPageBreak/>
        <w:drawing>
          <wp:inline distT="0" distB="0" distL="0" distR="0">
            <wp:extent cx="5943600" cy="7691755"/>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6221-15_Page_28.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sectPr w:rsidR="0090213C" w:rsidSect="001245A2">
      <w:headerReference w:type="default" r:id="rId15"/>
      <w:headerReference w:type="first" r:id="rId1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3D06" w:rsidRDefault="00E23D06">
      <w:r>
        <w:separator/>
      </w:r>
    </w:p>
  </w:endnote>
  <w:endnote w:type="continuationSeparator" w:id="0">
    <w:p w:rsidR="00E23D06" w:rsidRDefault="00E23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3D06" w:rsidRDefault="00E23D06">
      <w:r>
        <w:separator/>
      </w:r>
    </w:p>
  </w:footnote>
  <w:footnote w:type="continuationSeparator" w:id="0">
    <w:p w:rsidR="00E23D06" w:rsidRDefault="00E23D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91 ">
      <w:r w:rsidR="00817AF4">
        <w:t>PSC-15-0591-CFO-EI</w:t>
      </w:r>
    </w:fldSimple>
  </w:p>
  <w:p w:rsidR="00FA6EFD" w:rsidRDefault="00E23D06">
    <w:pPr>
      <w:pStyle w:val="OrderHeader"/>
    </w:pPr>
    <w:bookmarkStart w:id="8" w:name="HeaderDocketNo"/>
    <w:bookmarkEnd w:id="8"/>
    <w:r>
      <w:t>DOCKET NOS. 150148-EI, 150171-EI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17AF4">
      <w:rPr>
        <w:rStyle w:val="PageNumber"/>
        <w:noProof/>
      </w:rPr>
      <w:t>4</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5A2" w:rsidRDefault="001245A2" w:rsidP="001245A2">
    <w:pPr>
      <w:pStyle w:val="OrderHeader"/>
      <w:tabs>
        <w:tab w:val="clear" w:pos="4320"/>
        <w:tab w:val="clear" w:pos="8640"/>
        <w:tab w:val="right" w:pos="9360"/>
      </w:tabs>
    </w:pPr>
    <w:r>
      <w:t xml:space="preserve">ORDER NO. </w:t>
    </w:r>
    <w:r w:rsidR="00817AF4">
      <w:fldChar w:fldCharType="begin"/>
    </w:r>
    <w:r w:rsidR="00817AF4">
      <w:instrText xml:space="preserve"> REF OrderNo0591 </w:instrText>
    </w:r>
    <w:r w:rsidR="00817AF4">
      <w:fldChar w:fldCharType="separate"/>
    </w:r>
    <w:r w:rsidR="00817AF4">
      <w:t>PSC-15-0591-CFO-EI</w:t>
    </w:r>
    <w:r w:rsidR="00817AF4">
      <w:fldChar w:fldCharType="end"/>
    </w:r>
    <w:r>
      <w:tab/>
      <w:t>Attachment A</w:t>
    </w:r>
  </w:p>
  <w:p w:rsidR="001245A2" w:rsidRDefault="001245A2">
    <w:pPr>
      <w:pStyle w:val="OrderHeader"/>
    </w:pPr>
    <w:r>
      <w:t>DOCKET NOS. 150148-EI, 150171-EI</w:t>
    </w:r>
  </w:p>
  <w:p w:rsidR="001245A2" w:rsidRDefault="001245A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17AF4">
      <w:rPr>
        <w:rStyle w:val="PageNumber"/>
        <w:noProof/>
      </w:rPr>
      <w:t>8</w:t>
    </w:r>
    <w:r>
      <w:rPr>
        <w:rStyle w:val="PageNumber"/>
      </w:rPr>
      <w:fldChar w:fldCharType="end"/>
    </w:r>
  </w:p>
  <w:p w:rsidR="001245A2" w:rsidRDefault="001245A2">
    <w:pPr>
      <w:pStyle w:val="Order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5A2" w:rsidRDefault="001245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DF7FB8"/>
    <w:multiLevelType w:val="hybridMultilevel"/>
    <w:tmpl w:val="738AE930"/>
    <w:lvl w:ilvl="0" w:tplc="4BDCCA9A">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148-EI, 150171-EI"/>
  </w:docVars>
  <w:rsids>
    <w:rsidRoot w:val="00E23D06"/>
    <w:rsid w:val="00001D3E"/>
    <w:rsid w:val="000022B8"/>
    <w:rsid w:val="00014176"/>
    <w:rsid w:val="00053AB9"/>
    <w:rsid w:val="00056229"/>
    <w:rsid w:val="00065FC2"/>
    <w:rsid w:val="00090AFC"/>
    <w:rsid w:val="000974F9"/>
    <w:rsid w:val="000D06E8"/>
    <w:rsid w:val="000E344D"/>
    <w:rsid w:val="000F3B2C"/>
    <w:rsid w:val="000F7BE3"/>
    <w:rsid w:val="00100F7F"/>
    <w:rsid w:val="00116AD3"/>
    <w:rsid w:val="001245A2"/>
    <w:rsid w:val="00125F59"/>
    <w:rsid w:val="00126593"/>
    <w:rsid w:val="00135C2A"/>
    <w:rsid w:val="00142A96"/>
    <w:rsid w:val="00187E32"/>
    <w:rsid w:val="00194E81"/>
    <w:rsid w:val="001A33C9"/>
    <w:rsid w:val="001C68B2"/>
    <w:rsid w:val="001D008A"/>
    <w:rsid w:val="002002ED"/>
    <w:rsid w:val="002064B5"/>
    <w:rsid w:val="002201F1"/>
    <w:rsid w:val="0022721A"/>
    <w:rsid w:val="00230BB9"/>
    <w:rsid w:val="0023396B"/>
    <w:rsid w:val="0024409C"/>
    <w:rsid w:val="002869D8"/>
    <w:rsid w:val="00291AC7"/>
    <w:rsid w:val="002A11AC"/>
    <w:rsid w:val="002A6F30"/>
    <w:rsid w:val="002B27B4"/>
    <w:rsid w:val="002D7D15"/>
    <w:rsid w:val="00303FDE"/>
    <w:rsid w:val="003140E8"/>
    <w:rsid w:val="003231C7"/>
    <w:rsid w:val="003241CD"/>
    <w:rsid w:val="00331ED0"/>
    <w:rsid w:val="00336949"/>
    <w:rsid w:val="0035495B"/>
    <w:rsid w:val="003744F5"/>
    <w:rsid w:val="00390DD8"/>
    <w:rsid w:val="00394DC6"/>
    <w:rsid w:val="00397C3E"/>
    <w:rsid w:val="003D4CCA"/>
    <w:rsid w:val="003D6416"/>
    <w:rsid w:val="003E1D48"/>
    <w:rsid w:val="003E52E2"/>
    <w:rsid w:val="004056E1"/>
    <w:rsid w:val="00414701"/>
    <w:rsid w:val="00450EAE"/>
    <w:rsid w:val="00457DC7"/>
    <w:rsid w:val="00472BCC"/>
    <w:rsid w:val="004A25CD"/>
    <w:rsid w:val="004A26CC"/>
    <w:rsid w:val="004A68A3"/>
    <w:rsid w:val="004B2108"/>
    <w:rsid w:val="004B3A2B"/>
    <w:rsid w:val="004D2D1B"/>
    <w:rsid w:val="004F2DDE"/>
    <w:rsid w:val="0050097F"/>
    <w:rsid w:val="00514B1F"/>
    <w:rsid w:val="005312A7"/>
    <w:rsid w:val="00556A10"/>
    <w:rsid w:val="005963C2"/>
    <w:rsid w:val="005B45F7"/>
    <w:rsid w:val="005B63EA"/>
    <w:rsid w:val="005F7531"/>
    <w:rsid w:val="00660774"/>
    <w:rsid w:val="00665CC7"/>
    <w:rsid w:val="006A0BF3"/>
    <w:rsid w:val="006B0DA6"/>
    <w:rsid w:val="006B2B8A"/>
    <w:rsid w:val="006C547E"/>
    <w:rsid w:val="007006B2"/>
    <w:rsid w:val="00704C5D"/>
    <w:rsid w:val="00721B3C"/>
    <w:rsid w:val="00727704"/>
    <w:rsid w:val="00733B6B"/>
    <w:rsid w:val="0076170F"/>
    <w:rsid w:val="0076669C"/>
    <w:rsid w:val="007865E9"/>
    <w:rsid w:val="00792383"/>
    <w:rsid w:val="007A78BF"/>
    <w:rsid w:val="007D3D20"/>
    <w:rsid w:val="007E3AFD"/>
    <w:rsid w:val="00804E7A"/>
    <w:rsid w:val="00805FBB"/>
    <w:rsid w:val="008169A4"/>
    <w:rsid w:val="00817AF4"/>
    <w:rsid w:val="008278FE"/>
    <w:rsid w:val="00832598"/>
    <w:rsid w:val="0083397E"/>
    <w:rsid w:val="0083534B"/>
    <w:rsid w:val="0086254E"/>
    <w:rsid w:val="00863A66"/>
    <w:rsid w:val="00867FA0"/>
    <w:rsid w:val="00874429"/>
    <w:rsid w:val="00883D9A"/>
    <w:rsid w:val="008919EF"/>
    <w:rsid w:val="008C6A5B"/>
    <w:rsid w:val="008E26A5"/>
    <w:rsid w:val="008E42D2"/>
    <w:rsid w:val="0090213C"/>
    <w:rsid w:val="009040EE"/>
    <w:rsid w:val="009057FD"/>
    <w:rsid w:val="009133B2"/>
    <w:rsid w:val="00922A7F"/>
    <w:rsid w:val="00923A5E"/>
    <w:rsid w:val="0098425C"/>
    <w:rsid w:val="00992E18"/>
    <w:rsid w:val="00994100"/>
    <w:rsid w:val="009B1F12"/>
    <w:rsid w:val="009B2A71"/>
    <w:rsid w:val="009D4C29"/>
    <w:rsid w:val="009E6741"/>
    <w:rsid w:val="00A62DAB"/>
    <w:rsid w:val="00A726A6"/>
    <w:rsid w:val="00A97535"/>
    <w:rsid w:val="00AA73F1"/>
    <w:rsid w:val="00AB0E1A"/>
    <w:rsid w:val="00AB1A30"/>
    <w:rsid w:val="00AD1ED3"/>
    <w:rsid w:val="00AE5C5A"/>
    <w:rsid w:val="00AF06DC"/>
    <w:rsid w:val="00B0777D"/>
    <w:rsid w:val="00B4057A"/>
    <w:rsid w:val="00B40894"/>
    <w:rsid w:val="00B45E75"/>
    <w:rsid w:val="00B477CB"/>
    <w:rsid w:val="00B50876"/>
    <w:rsid w:val="00B55EE5"/>
    <w:rsid w:val="00B73DE6"/>
    <w:rsid w:val="00B86EF0"/>
    <w:rsid w:val="00B97900"/>
    <w:rsid w:val="00BA44A8"/>
    <w:rsid w:val="00BD6318"/>
    <w:rsid w:val="00BE3668"/>
    <w:rsid w:val="00BF6691"/>
    <w:rsid w:val="00C028FC"/>
    <w:rsid w:val="00C40113"/>
    <w:rsid w:val="00C66692"/>
    <w:rsid w:val="00C91123"/>
    <w:rsid w:val="00CA71FF"/>
    <w:rsid w:val="00CB5276"/>
    <w:rsid w:val="00CB68D7"/>
    <w:rsid w:val="00CC7E68"/>
    <w:rsid w:val="00CD7132"/>
    <w:rsid w:val="00CF3B44"/>
    <w:rsid w:val="00D04258"/>
    <w:rsid w:val="00D30B48"/>
    <w:rsid w:val="00D46FAA"/>
    <w:rsid w:val="00D57BB2"/>
    <w:rsid w:val="00D8560E"/>
    <w:rsid w:val="00D85F61"/>
    <w:rsid w:val="00D8758F"/>
    <w:rsid w:val="00DA4043"/>
    <w:rsid w:val="00DC1D94"/>
    <w:rsid w:val="00DC6C13"/>
    <w:rsid w:val="00DE057F"/>
    <w:rsid w:val="00DE2082"/>
    <w:rsid w:val="00DE2289"/>
    <w:rsid w:val="00E04410"/>
    <w:rsid w:val="00E11351"/>
    <w:rsid w:val="00E23302"/>
    <w:rsid w:val="00E23D06"/>
    <w:rsid w:val="00E30185"/>
    <w:rsid w:val="00E610E6"/>
    <w:rsid w:val="00E93B14"/>
    <w:rsid w:val="00EA172C"/>
    <w:rsid w:val="00EA259B"/>
    <w:rsid w:val="00EA35A3"/>
    <w:rsid w:val="00EA3E6A"/>
    <w:rsid w:val="00EB18EF"/>
    <w:rsid w:val="00ED268D"/>
    <w:rsid w:val="00ED2FB9"/>
    <w:rsid w:val="00EE17DF"/>
    <w:rsid w:val="00EF4621"/>
    <w:rsid w:val="00F277B6"/>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1245A2"/>
    <w:rPr>
      <w:rFonts w:ascii="Tahoma" w:hAnsi="Tahoma" w:cs="Tahoma"/>
      <w:sz w:val="16"/>
      <w:szCs w:val="16"/>
    </w:rPr>
  </w:style>
  <w:style w:type="character" w:customStyle="1" w:styleId="BalloonTextChar">
    <w:name w:val="Balloon Text Char"/>
    <w:basedOn w:val="DefaultParagraphFont"/>
    <w:link w:val="BalloonText"/>
    <w:rsid w:val="001245A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1245A2"/>
    <w:rPr>
      <w:rFonts w:ascii="Tahoma" w:hAnsi="Tahoma" w:cs="Tahoma"/>
      <w:sz w:val="16"/>
      <w:szCs w:val="16"/>
    </w:rPr>
  </w:style>
  <w:style w:type="character" w:customStyle="1" w:styleId="BalloonTextChar">
    <w:name w:val="Balloon Text Char"/>
    <w:basedOn w:val="DefaultParagraphFont"/>
    <w:link w:val="BalloonText"/>
    <w:rsid w:val="001245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93984">
      <w:bodyDiv w:val="1"/>
      <w:marLeft w:val="0"/>
      <w:marRight w:val="0"/>
      <w:marTop w:val="0"/>
      <w:marBottom w:val="0"/>
      <w:divBdr>
        <w:top w:val="none" w:sz="0" w:space="0" w:color="auto"/>
        <w:left w:val="none" w:sz="0" w:space="0" w:color="auto"/>
        <w:bottom w:val="none" w:sz="0" w:space="0" w:color="auto"/>
        <w:right w:val="none" w:sz="0" w:space="0" w:color="auto"/>
      </w:divBdr>
      <w:divsChild>
        <w:div w:id="51733014">
          <w:marLeft w:val="0"/>
          <w:marRight w:val="0"/>
          <w:marTop w:val="0"/>
          <w:marBottom w:val="0"/>
          <w:divBdr>
            <w:top w:val="none" w:sz="0" w:space="0" w:color="auto"/>
            <w:left w:val="none" w:sz="0" w:space="0" w:color="auto"/>
            <w:bottom w:val="none" w:sz="0" w:space="0" w:color="auto"/>
            <w:right w:val="none" w:sz="0" w:space="0" w:color="auto"/>
          </w:divBdr>
        </w:div>
        <w:div w:id="200635728">
          <w:marLeft w:val="0"/>
          <w:marRight w:val="0"/>
          <w:marTop w:val="0"/>
          <w:marBottom w:val="0"/>
          <w:divBdr>
            <w:top w:val="none" w:sz="0" w:space="0" w:color="auto"/>
            <w:left w:val="none" w:sz="0" w:space="0" w:color="auto"/>
            <w:bottom w:val="none" w:sz="0" w:space="0" w:color="auto"/>
            <w:right w:val="none" w:sz="0" w:space="0" w:color="auto"/>
          </w:divBdr>
        </w:div>
        <w:div w:id="833496133">
          <w:marLeft w:val="0"/>
          <w:marRight w:val="0"/>
          <w:marTop w:val="0"/>
          <w:marBottom w:val="0"/>
          <w:divBdr>
            <w:top w:val="none" w:sz="0" w:space="0" w:color="auto"/>
            <w:left w:val="none" w:sz="0" w:space="0" w:color="auto"/>
            <w:bottom w:val="none" w:sz="0" w:space="0" w:color="auto"/>
            <w:right w:val="none" w:sz="0" w:space="0" w:color="auto"/>
          </w:divBdr>
        </w:div>
      </w:divsChild>
    </w:div>
    <w:div w:id="535898330">
      <w:bodyDiv w:val="1"/>
      <w:marLeft w:val="0"/>
      <w:marRight w:val="0"/>
      <w:marTop w:val="0"/>
      <w:marBottom w:val="0"/>
      <w:divBdr>
        <w:top w:val="none" w:sz="0" w:space="0" w:color="auto"/>
        <w:left w:val="none" w:sz="0" w:space="0" w:color="auto"/>
        <w:bottom w:val="none" w:sz="0" w:space="0" w:color="auto"/>
        <w:right w:val="none" w:sz="0" w:space="0" w:color="auto"/>
      </w:divBdr>
      <w:divsChild>
        <w:div w:id="1833793268">
          <w:marLeft w:val="0"/>
          <w:marRight w:val="0"/>
          <w:marTop w:val="0"/>
          <w:marBottom w:val="0"/>
          <w:divBdr>
            <w:top w:val="none" w:sz="0" w:space="0" w:color="auto"/>
            <w:left w:val="none" w:sz="0" w:space="0" w:color="auto"/>
            <w:bottom w:val="none" w:sz="0" w:space="0" w:color="auto"/>
            <w:right w:val="none" w:sz="0" w:space="0" w:color="auto"/>
          </w:divBdr>
        </w:div>
        <w:div w:id="630137693">
          <w:marLeft w:val="0"/>
          <w:marRight w:val="0"/>
          <w:marTop w:val="0"/>
          <w:marBottom w:val="0"/>
          <w:divBdr>
            <w:top w:val="none" w:sz="0" w:space="0" w:color="auto"/>
            <w:left w:val="none" w:sz="0" w:space="0" w:color="auto"/>
            <w:bottom w:val="none" w:sz="0" w:space="0" w:color="auto"/>
            <w:right w:val="none" w:sz="0" w:space="0" w:color="auto"/>
          </w:divBdr>
        </w:div>
        <w:div w:id="11055394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ECECC8-A88A-4C8D-9C71-8B5A9075C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8</Pages>
  <Words>1217</Words>
  <Characters>6937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2015-12-29T17:58:00Z</dcterms:created>
  <dcterms:modified xsi:type="dcterms:W3CDTF">2015-12-29T18:36:00Z</dcterms:modified>
</cp:coreProperties>
</file>