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87A8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87A8F">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87A8F" w:rsidRDefault="00087A8F">
            <w:pPr>
              <w:pStyle w:val="MemoHeading"/>
            </w:pPr>
            <w:bookmarkStart w:id="2" w:name="From"/>
            <w:r>
              <w:t>Division of Economics (Ollila)</w:t>
            </w:r>
          </w:p>
          <w:p w:rsidR="007C0528" w:rsidRDefault="00087A8F">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87A8F">
            <w:pPr>
              <w:pStyle w:val="MemoHeadingRe"/>
            </w:pPr>
            <w:bookmarkStart w:id="3" w:name="Re"/>
            <w:r>
              <w:t>Docket No. 20170190-GU – Joint petition for approval of gas reliability infrastructure program (GRIP) by Florida Public Utilities Company,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87A8F">
            <w:pPr>
              <w:pStyle w:val="MemoHeading"/>
            </w:pPr>
            <w:bookmarkStart w:id="4" w:name="AgendaDate"/>
            <w:r>
              <w:t>11/07/17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87A8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87A8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87A8F" w:rsidP="00BD5E02">
            <w:pPr>
              <w:pStyle w:val="MemoHeading"/>
            </w:pPr>
            <w:bookmarkStart w:id="9" w:name="CriticalDates"/>
            <w:r>
              <w:t>8-Month Effective Date: 5/1/18 (60-day suspension date waived by the utility)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87A8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5285C" w:rsidRDefault="00087A8F">
      <w:pPr>
        <w:pStyle w:val="BodyText"/>
      </w:pPr>
      <w:r>
        <w:t>On September 1, 2017, Florida Public Utilities Company (FPUC), FPUC-Fort Meade</w:t>
      </w:r>
      <w:r w:rsidR="00D85921">
        <w:t xml:space="preserve"> (Fort Meade)</w:t>
      </w:r>
      <w:r>
        <w:t xml:space="preserve">, and </w:t>
      </w:r>
      <w:r w:rsidR="00D85921">
        <w:t xml:space="preserve">the </w:t>
      </w:r>
      <w:r>
        <w:t>Florida Division of Chesapeake Utilities Corporation</w:t>
      </w:r>
      <w:r w:rsidR="00D85921">
        <w:t xml:space="preserve"> (Chesapeake)</w:t>
      </w:r>
      <w:r>
        <w:t xml:space="preserve">, collectively the </w:t>
      </w:r>
      <w:r w:rsidR="00D85921">
        <w:t>compan</w:t>
      </w:r>
      <w:r w:rsidR="00F811FC">
        <w:t>y</w:t>
      </w:r>
      <w:r>
        <w:t xml:space="preserve">, filed a joint petition for approval of </w:t>
      </w:r>
      <w:r w:rsidR="00D85921">
        <w:t>their</w:t>
      </w:r>
      <w:r>
        <w:t xml:space="preserve"> gas reliability infrastructure program (GRIP</w:t>
      </w:r>
      <w:r w:rsidR="00DA171A">
        <w:t xml:space="preserve"> or program</w:t>
      </w:r>
      <w:r>
        <w:t>) cost recovery factors</w:t>
      </w:r>
      <w:r w:rsidR="00D85921">
        <w:t xml:space="preserve"> for the period January through December 2018</w:t>
      </w:r>
      <w:r>
        <w:t>. The G</w:t>
      </w:r>
      <w:r w:rsidR="00D85921">
        <w:t>RIP for FPUC and Chesapeake</w:t>
      </w:r>
      <w:r>
        <w:t xml:space="preserve"> was originally approved </w:t>
      </w:r>
      <w:r w:rsidR="00D85921">
        <w:t xml:space="preserve">in Order No. PSC-12-0490-TRF-GU </w:t>
      </w:r>
      <w:r w:rsidR="00897E0C">
        <w:t xml:space="preserve">(2012 order) </w:t>
      </w:r>
      <w:r w:rsidR="00D85921">
        <w:t>to recover the cost of accelerating the replacement of cast iron and bare steel distribution mains and services through a surcharge on customers’ bills.</w:t>
      </w:r>
      <w:r w:rsidR="00D85921" w:rsidRPr="00BD5E02">
        <w:rPr>
          <w:rStyle w:val="FootnoteReference"/>
        </w:rPr>
        <w:footnoteReference w:id="1"/>
      </w:r>
      <w:r w:rsidR="00D85921" w:rsidRPr="00BD5E02">
        <w:t xml:space="preserve"> </w:t>
      </w:r>
      <w:proofErr w:type="gramStart"/>
      <w:r w:rsidR="00D85921">
        <w:t>Order No.</w:t>
      </w:r>
      <w:proofErr w:type="gramEnd"/>
      <w:r w:rsidR="00D85921">
        <w:t xml:space="preserve"> PSC-15-</w:t>
      </w:r>
      <w:r w:rsidR="00D85921">
        <w:lastRenderedPageBreak/>
        <w:t>0578-TRF-GU</w:t>
      </w:r>
      <w:r w:rsidR="002E7886">
        <w:t xml:space="preserve"> </w:t>
      </w:r>
      <w:r w:rsidR="00D85921">
        <w:t xml:space="preserve">established </w:t>
      </w:r>
      <w:r w:rsidR="002E7886">
        <w:t xml:space="preserve">a GRIP for </w:t>
      </w:r>
      <w:r w:rsidR="00D85921">
        <w:t>Fort Meade and required Fort Meade to file its petition for GRIP factors concur</w:t>
      </w:r>
      <w:r w:rsidR="002E7886">
        <w:t>rently with FPUC and Chesapeake</w:t>
      </w:r>
      <w:r w:rsidR="00CB0D41">
        <w:t>.</w:t>
      </w:r>
      <w:r w:rsidR="00D85921">
        <w:rPr>
          <w:rStyle w:val="FootnoteReference"/>
        </w:rPr>
        <w:footnoteReference w:id="2"/>
      </w:r>
      <w:r w:rsidR="00CB0D41">
        <w:t xml:space="preserve"> </w:t>
      </w:r>
      <w:r w:rsidR="009C2E4E">
        <w:t xml:space="preserve">The current GRIP surcharges were approved in Order No. </w:t>
      </w:r>
      <w:proofErr w:type="gramStart"/>
      <w:r w:rsidR="009C2E4E">
        <w:t>PSC-16-0567-TRF-GU.</w:t>
      </w:r>
      <w:proofErr w:type="gramEnd"/>
      <w:r w:rsidR="009C2E4E">
        <w:rPr>
          <w:rStyle w:val="FootnoteReference"/>
        </w:rPr>
        <w:footnoteReference w:id="3"/>
      </w:r>
      <w:r w:rsidR="0075285C">
        <w:t xml:space="preserve"> In the 2012 order the Commission found </w:t>
      </w:r>
      <w:proofErr w:type="gramStart"/>
      <w:r w:rsidR="0075285C">
        <w:t>that  “</w:t>
      </w:r>
      <w:proofErr w:type="gramEnd"/>
      <w:r w:rsidR="0075285C">
        <w:t>Replacement of bare steel pipelines is in the public interest to improve the safety of Florida’s natural gas infrastructure, thereby reducing the risk to life and property.”</w:t>
      </w:r>
    </w:p>
    <w:p w:rsidR="003E2F36" w:rsidRDefault="004A0AC0">
      <w:pPr>
        <w:pStyle w:val="BodyText"/>
      </w:pPr>
      <w:r>
        <w:t>T</w:t>
      </w:r>
      <w:r w:rsidR="0015685B">
        <w:t>he Commission approved Chesapeake’s petition to amend the 2017 GRIP</w:t>
      </w:r>
      <w:r w:rsidR="00BE3F92">
        <w:t xml:space="preserve"> </w:t>
      </w:r>
      <w:r w:rsidR="00D65C80">
        <w:t xml:space="preserve">surcharge </w:t>
      </w:r>
      <w:r w:rsidR="0065056B">
        <w:t>factor</w:t>
      </w:r>
      <w:r w:rsidR="0015685B">
        <w:t xml:space="preserve"> for commercial customers in rate class FTS-9 and to </w:t>
      </w:r>
      <w:r w:rsidR="00F30231">
        <w:t>permit</w:t>
      </w:r>
      <w:r w:rsidR="0015685B">
        <w:t xml:space="preserve"> Chesapeake to issue refunds to the affected customers</w:t>
      </w:r>
      <w:r>
        <w:t xml:space="preserve"> in Order No. </w:t>
      </w:r>
      <w:proofErr w:type="gramStart"/>
      <w:r>
        <w:t>PSC-17-0194-GU</w:t>
      </w:r>
      <w:r w:rsidR="0015685B">
        <w:t>.</w:t>
      </w:r>
      <w:proofErr w:type="gramEnd"/>
      <w:r w:rsidR="00BE3F92">
        <w:rPr>
          <w:rStyle w:val="FootnoteReference"/>
        </w:rPr>
        <w:footnoteReference w:id="4"/>
      </w:r>
      <w:r w:rsidR="0015685B">
        <w:t xml:space="preserve"> </w:t>
      </w:r>
      <w:r w:rsidR="006E685D">
        <w:t xml:space="preserve">After a customer inquiry about the factor, </w:t>
      </w:r>
      <w:r w:rsidR="001D18C0">
        <w:t xml:space="preserve">Chesapeake determined that </w:t>
      </w:r>
      <w:r w:rsidR="00D65C80">
        <w:t xml:space="preserve">the </w:t>
      </w:r>
      <w:r w:rsidR="0065056B">
        <w:t>factor</w:t>
      </w:r>
      <w:r w:rsidR="001D18C0">
        <w:t xml:space="preserve"> was </w:t>
      </w:r>
      <w:r w:rsidR="00193319">
        <w:t>overstated</w:t>
      </w:r>
      <w:r w:rsidR="006E685D">
        <w:t xml:space="preserve"> </w:t>
      </w:r>
      <w:r w:rsidR="0065056B">
        <w:t>and</w:t>
      </w:r>
      <w:r w:rsidR="00193319">
        <w:t xml:space="preserve"> that it was appropriate to refund the over-recovery of dollars to the affected customers. </w:t>
      </w:r>
      <w:r w:rsidR="0015685B">
        <w:t>Rate class FTS-9</w:t>
      </w:r>
      <w:r w:rsidR="0024213E">
        <w:t xml:space="preserve"> </w:t>
      </w:r>
      <w:r w:rsidR="0015685B">
        <w:t xml:space="preserve">is for customers whose annual therm usage is between 400,000 and 700,000 (compared to about 240 therms per year for residential customers). </w:t>
      </w:r>
      <w:r w:rsidR="00BE3F92">
        <w:t>Chesapeake reported that</w:t>
      </w:r>
      <w:r w:rsidR="003E2F36">
        <w:t xml:space="preserve"> credits</w:t>
      </w:r>
      <w:r w:rsidR="0024213E">
        <w:t xml:space="preserve"> </w:t>
      </w:r>
      <w:r w:rsidR="000F090D">
        <w:t>totaling</w:t>
      </w:r>
      <w:r w:rsidR="0024213E">
        <w:t xml:space="preserve"> $71,460.62, including i</w:t>
      </w:r>
      <w:r w:rsidR="003E2F36">
        <w:t xml:space="preserve">nterest, were applied to </w:t>
      </w:r>
      <w:r w:rsidR="000F090D">
        <w:t>the six</w:t>
      </w:r>
      <w:r w:rsidR="003E2F36">
        <w:t xml:space="preserve"> </w:t>
      </w:r>
      <w:r w:rsidR="0024213E">
        <w:t xml:space="preserve">FTS-9 </w:t>
      </w:r>
      <w:r w:rsidR="003E2F36">
        <w:t>customer account</w:t>
      </w:r>
      <w:r w:rsidR="000F090D">
        <w:t>s</w:t>
      </w:r>
      <w:r w:rsidR="003E2F36">
        <w:t xml:space="preserve"> on May 30, 2017.</w:t>
      </w:r>
      <w:r w:rsidR="00BE3F92">
        <w:t xml:space="preserve"> </w:t>
      </w:r>
    </w:p>
    <w:p w:rsidR="00BE3F92" w:rsidRDefault="00BE3F92">
      <w:pPr>
        <w:pStyle w:val="BodyText"/>
      </w:pPr>
      <w:r>
        <w:t>In an email, the compan</w:t>
      </w:r>
      <w:r w:rsidR="00F811FC">
        <w:t xml:space="preserve">y waived the 60-day suspension deadline pursuant to Section 366.06(3), </w:t>
      </w:r>
      <w:r w:rsidR="002D356F">
        <w:t xml:space="preserve">Florida Statutes, </w:t>
      </w:r>
      <w:proofErr w:type="gramStart"/>
      <w:r w:rsidR="002D356F">
        <w:t>(</w:t>
      </w:r>
      <w:proofErr w:type="gramEnd"/>
      <w:r w:rsidR="00F811FC">
        <w:t>F.S.</w:t>
      </w:r>
      <w:r w:rsidR="002D356F">
        <w:t>).</w:t>
      </w:r>
      <w:r w:rsidR="00F811FC">
        <w:t xml:space="preserve"> On </w:t>
      </w:r>
      <w:r w:rsidR="00336B28">
        <w:t>September 29</w:t>
      </w:r>
      <w:r w:rsidR="00F811FC">
        <w:t>, 2017, the company filed responses to staff’s first data request</w:t>
      </w:r>
      <w:r w:rsidR="0040776C">
        <w:t xml:space="preserve">, including a corrected Chesapeake tariff sheet </w:t>
      </w:r>
      <w:r w:rsidR="0054022D">
        <w:t xml:space="preserve">No. </w:t>
      </w:r>
      <w:r w:rsidR="0040776C">
        <w:t>105.1</w:t>
      </w:r>
      <w:r w:rsidR="00F811FC">
        <w:t>.</w:t>
      </w:r>
      <w:r w:rsidR="009A5307">
        <w:t xml:space="preserve"> </w:t>
      </w:r>
      <w:r w:rsidR="003A5614">
        <w:t>The Office of Public Counsel intervened in this docket on October 3, 2017</w:t>
      </w:r>
      <w:r w:rsidR="002A3731">
        <w:t>, which was acknowledged by Order No. PSC-2017-0394-PCO-GU, issued October 17, 2017</w:t>
      </w:r>
      <w:r w:rsidR="003A5614">
        <w:t xml:space="preserve">. </w:t>
      </w:r>
      <w:r w:rsidR="002B0FC8">
        <w:t>The proposed tariff sheets are contained in Attachment B (FPUC), Attachment C (Chesapeake)</w:t>
      </w:r>
      <w:r w:rsidR="002D356F">
        <w:t>,</w:t>
      </w:r>
      <w:r w:rsidR="002B0FC8">
        <w:t xml:space="preserve"> and Attachment D (Fort Meade). </w:t>
      </w:r>
      <w:r w:rsidR="009A5307">
        <w:t xml:space="preserve">The Commission has jurisdiction over this matter pursuant to Sections </w:t>
      </w:r>
      <w:r w:rsidR="00385B43">
        <w:t>366.03, 366.04, 366.05, and 366.06, F.S.</w:t>
      </w:r>
    </w:p>
    <w:p w:rsidR="00EC17CC" w:rsidRDefault="00EC17CC">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C17CC" w:rsidRDefault="00EC17CC">
      <w:pPr>
        <w:pStyle w:val="IssueHeading"/>
        <w:rPr>
          <w:vanish/>
          <w:specVanish/>
        </w:rPr>
      </w:pPr>
      <w:r w:rsidRPr="004C3641">
        <w:t xml:space="preserve">Issue </w:t>
      </w:r>
      <w:r w:rsidR="00E73478">
        <w:fldChar w:fldCharType="begin"/>
      </w:r>
      <w:r w:rsidR="00E73478">
        <w:instrText xml:space="preserve"> SEQ Issue \* MERGEFORMAT </w:instrText>
      </w:r>
      <w:r w:rsidR="00E73478">
        <w:fldChar w:fldCharType="separate"/>
      </w:r>
      <w:r w:rsidR="004C3069">
        <w:rPr>
          <w:noProof/>
        </w:rPr>
        <w:t>1</w:t>
      </w:r>
      <w:r w:rsidR="00E734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C3069">
        <w:rPr>
          <w:noProof/>
        </w:rPr>
        <w:instrText>1</w:instrText>
      </w:r>
      <w:r>
        <w:fldChar w:fldCharType="end"/>
      </w:r>
      <w:r>
        <w:tab/>
        <w:instrText xml:space="preserve">(Ollila)" \l 1 </w:instrText>
      </w:r>
      <w:r>
        <w:fldChar w:fldCharType="end"/>
      </w:r>
      <w:r>
        <w:t> </w:t>
      </w:r>
    </w:p>
    <w:p w:rsidR="00EC17CC" w:rsidRDefault="00EC17CC">
      <w:pPr>
        <w:pStyle w:val="BodyText"/>
      </w:pPr>
      <w:r>
        <w:t> Should the Commission approve FPUC</w:t>
      </w:r>
      <w:r w:rsidR="00E920C1">
        <w:t>’s</w:t>
      </w:r>
      <w:r>
        <w:t>, Chesapeake</w:t>
      </w:r>
      <w:r w:rsidR="00E920C1">
        <w:t>’s</w:t>
      </w:r>
      <w:r w:rsidR="001D18C0">
        <w:t>, and Fort Meade’s</w:t>
      </w:r>
      <w:r>
        <w:t xml:space="preserve"> proposed GRIP surcharges for 2018?</w:t>
      </w:r>
    </w:p>
    <w:p w:rsidR="00EC17CC" w:rsidRPr="004C3641" w:rsidRDefault="00EC17CC">
      <w:pPr>
        <w:pStyle w:val="IssueSubsectionHeading"/>
        <w:rPr>
          <w:vanish/>
          <w:specVanish/>
        </w:rPr>
      </w:pPr>
      <w:r w:rsidRPr="004C3641">
        <w:t>Recommendation: </w:t>
      </w:r>
    </w:p>
    <w:p w:rsidR="00EC17CC" w:rsidRDefault="00EC17CC">
      <w:pPr>
        <w:pStyle w:val="BodyText"/>
      </w:pPr>
      <w:r>
        <w:t> </w:t>
      </w:r>
      <w:r w:rsidR="00940D91">
        <w:t>Yes, the Commission should approve FPUC</w:t>
      </w:r>
      <w:r w:rsidR="001D18C0">
        <w:t>’s</w:t>
      </w:r>
      <w:r w:rsidR="00940D91">
        <w:t>, Chesapeake</w:t>
      </w:r>
      <w:r w:rsidR="001D18C0">
        <w:t>’s</w:t>
      </w:r>
      <w:r w:rsidR="00940D91">
        <w:t xml:space="preserve">, and Fort Meade’s proposed 2018 GRIP surcharge for each rate class </w:t>
      </w:r>
      <w:r w:rsidR="007B6907">
        <w:t>effective for all</w:t>
      </w:r>
      <w:r w:rsidR="00940D91">
        <w:t xml:space="preserve"> meter readings for the period January – December 2018.</w:t>
      </w:r>
      <w:r>
        <w:t xml:space="preserve"> (Ollila)</w:t>
      </w:r>
    </w:p>
    <w:p w:rsidR="00EC17CC" w:rsidRPr="004C3641" w:rsidRDefault="00EC17CC">
      <w:pPr>
        <w:pStyle w:val="IssueSubsectionHeading"/>
        <w:rPr>
          <w:vanish/>
          <w:specVanish/>
        </w:rPr>
      </w:pPr>
      <w:r w:rsidRPr="004C3641">
        <w:t>Staff Analysis: </w:t>
      </w:r>
    </w:p>
    <w:p w:rsidR="00EC17CC" w:rsidRDefault="00EC17CC">
      <w:pPr>
        <w:pStyle w:val="BodyText"/>
      </w:pPr>
      <w:r>
        <w:t> </w:t>
      </w:r>
      <w:r w:rsidR="008F5CEB">
        <w:t>The FPUC and Chesapeake GRIP surcharges have been in effect since January 2013, while Fort Meade’s surcharges were first implemented in January 2017.</w:t>
      </w:r>
      <w:r w:rsidR="0040776C">
        <w:t xml:space="preserve"> In response to staff’s data request, FPUC and Chesapeake stated that the</w:t>
      </w:r>
      <w:r w:rsidR="00997747">
        <w:t xml:space="preserve"> </w:t>
      </w:r>
      <w:r w:rsidR="0040776C">
        <w:t>replacement projects</w:t>
      </w:r>
      <w:r w:rsidR="00997747">
        <w:t xml:space="preserve"> scheduled</w:t>
      </w:r>
      <w:r w:rsidR="00B00F03">
        <w:t xml:space="preserve"> to</w:t>
      </w:r>
      <w:r w:rsidR="00997747">
        <w:t xml:space="preserve"> be completed in 2017 are in </w:t>
      </w:r>
      <w:r w:rsidR="0040776C">
        <w:t xml:space="preserve">Lake Worth, Palm Beach, Bartow, </w:t>
      </w:r>
      <w:r w:rsidR="00997747">
        <w:t xml:space="preserve">Lake Wales, and </w:t>
      </w:r>
      <w:r w:rsidR="0040776C">
        <w:t>Winter Haven</w:t>
      </w:r>
      <w:r w:rsidR="00997747">
        <w:t>.</w:t>
      </w:r>
      <w:r w:rsidR="0040776C">
        <w:t xml:space="preserve"> </w:t>
      </w:r>
      <w:r w:rsidR="00997747">
        <w:t xml:space="preserve">Projects </w:t>
      </w:r>
      <w:r w:rsidR="00B00F03">
        <w:t xml:space="preserve">begun in 2017 and </w:t>
      </w:r>
      <w:r w:rsidR="00997747">
        <w:t xml:space="preserve">scheduled to be completed in early 2018 are in West Palm Beach and Lake Wales. </w:t>
      </w:r>
      <w:r w:rsidR="00B538BC">
        <w:t>Attachment A provides an update of mains and service</w:t>
      </w:r>
      <w:r w:rsidR="001272CF">
        <w:t>s</w:t>
      </w:r>
      <w:r w:rsidR="00B538BC">
        <w:t xml:space="preserve"> replaced and replacement forecasts.</w:t>
      </w:r>
    </w:p>
    <w:p w:rsidR="0003147E" w:rsidRDefault="009C45B1">
      <w:pPr>
        <w:pStyle w:val="BodyText"/>
      </w:pPr>
      <w:r>
        <w:t xml:space="preserve">The </w:t>
      </w:r>
      <w:r w:rsidR="00B00F03">
        <w:t>GRIP</w:t>
      </w:r>
      <w:r w:rsidR="003A5614">
        <w:t xml:space="preserve"> replacement program</w:t>
      </w:r>
      <w:r>
        <w:t xml:space="preserve"> for FPUC and Chesapeake is e</w:t>
      </w:r>
      <w:r w:rsidR="00884F11">
        <w:t>xpected to be complete in 2022</w:t>
      </w:r>
      <w:r w:rsidR="003A5614">
        <w:t xml:space="preserve"> as scheduled</w:t>
      </w:r>
      <w:r w:rsidR="00884F11">
        <w:t>.</w:t>
      </w:r>
      <w:r w:rsidR="003A5614">
        <w:t xml:space="preserve"> </w:t>
      </w:r>
      <w:r w:rsidR="00622AD3">
        <w:t>In its response to staff’s data request, t</w:t>
      </w:r>
      <w:r w:rsidR="00997747">
        <w:t>he company explained</w:t>
      </w:r>
      <w:r w:rsidR="00DA171A">
        <w:t xml:space="preserve"> that</w:t>
      </w:r>
      <w:r w:rsidR="00997747">
        <w:t xml:space="preserve"> in the early part of the pro</w:t>
      </w:r>
      <w:r w:rsidR="00884F11">
        <w:t>gram</w:t>
      </w:r>
      <w:r w:rsidR="00136730">
        <w:t xml:space="preserve">, based on their Distribution Integrity Management Program (DIMP), </w:t>
      </w:r>
      <w:r w:rsidR="00997747">
        <w:t>FPUC and Chesapeake aggressively replaced high risk qualifying facilities first, which increased capital expenditures.</w:t>
      </w:r>
      <w:r w:rsidR="00884F11">
        <w:t xml:space="preserve"> </w:t>
      </w:r>
      <w:r w:rsidR="00997747">
        <w:t xml:space="preserve">As a result, more than 50 percent of the mains and service projects have been completed with five years remaining in the GRIP. </w:t>
      </w:r>
      <w:r w:rsidR="00F36CAF">
        <w:t xml:space="preserve">FPUC and Chesapeake </w:t>
      </w:r>
      <w:r w:rsidR="0003147E">
        <w:t>stated that they are</w:t>
      </w:r>
      <w:r w:rsidR="00F36CAF">
        <w:t xml:space="preserve"> attempting to allocate the remaining projects over the five years left in the program. </w:t>
      </w:r>
      <w:r w:rsidR="0003147E">
        <w:t>The company noted that t</w:t>
      </w:r>
      <w:r w:rsidR="00F36CAF">
        <w:t>he program may be accelerated if municipal roadway improvement project</w:t>
      </w:r>
      <w:r w:rsidR="00DA171A">
        <w:t>s</w:t>
      </w:r>
      <w:r w:rsidR="00F36CAF">
        <w:t xml:space="preserve"> arise where qualifyin</w:t>
      </w:r>
      <w:r w:rsidR="00C15445">
        <w:t>g facilities are located</w:t>
      </w:r>
      <w:r w:rsidR="000208DE">
        <w:t xml:space="preserve">, </w:t>
      </w:r>
      <w:r w:rsidR="00C15445">
        <w:t>help</w:t>
      </w:r>
      <w:r w:rsidR="000208DE">
        <w:t>ing</w:t>
      </w:r>
      <w:r w:rsidR="00C15445">
        <w:t xml:space="preserve"> to reduce the replacement costs.</w:t>
      </w:r>
      <w:r w:rsidR="000208DE">
        <w:t xml:space="preserve"> </w:t>
      </w:r>
    </w:p>
    <w:p w:rsidR="0040776C" w:rsidRDefault="00FC0CB1">
      <w:pPr>
        <w:pStyle w:val="BodyText"/>
      </w:pPr>
      <w:r>
        <w:t xml:space="preserve">Fort Meade’s GRIP </w:t>
      </w:r>
      <w:r w:rsidR="00034964">
        <w:t xml:space="preserve">replacement program </w:t>
      </w:r>
      <w:r w:rsidR="009C45B1">
        <w:t>was originally</w:t>
      </w:r>
      <w:r w:rsidR="00C15445">
        <w:t xml:space="preserve"> expected to be complete by the end of 2018</w:t>
      </w:r>
      <w:r w:rsidR="009C45B1">
        <w:t xml:space="preserve">; </w:t>
      </w:r>
      <w:r w:rsidR="00815262">
        <w:t>the company</w:t>
      </w:r>
      <w:r w:rsidR="009C45B1">
        <w:t xml:space="preserve"> stated that due to non-FPUC construction work in the area of its qualifying facili</w:t>
      </w:r>
      <w:r w:rsidR="00DA171A">
        <w:t>ti</w:t>
      </w:r>
      <w:r w:rsidR="009C45B1">
        <w:t>es and the lack of available contractor resources, Fort Meade has experienced delays and the replacement may extend beyond 2018.</w:t>
      </w:r>
    </w:p>
    <w:p w:rsidR="00622AD3" w:rsidRDefault="002832D7">
      <w:pPr>
        <w:pStyle w:val="BodyText"/>
      </w:pPr>
      <w:r>
        <w:t xml:space="preserve">FPUC agreed to report any depreciation and/or operations and maintenance savings as described in the 2012 order. </w:t>
      </w:r>
      <w:r w:rsidR="00622AD3">
        <w:t xml:space="preserve">In its response to staff’s data request, the company stated that there were no depreciation and/or operations and maintenance expense savings included as a reduction in expenses. </w:t>
      </w:r>
      <w:r w:rsidR="000D3746">
        <w:t>T</w:t>
      </w:r>
      <w:r w:rsidR="00622AD3">
        <w:t>he company stated that it had determined that if there were any depreciation expense saving</w:t>
      </w:r>
      <w:r w:rsidR="000D3746">
        <w:t>s</w:t>
      </w:r>
      <w:r w:rsidR="00622AD3">
        <w:t>, they would be offset by</w:t>
      </w:r>
      <w:r w:rsidR="00B00F03">
        <w:t xml:space="preserve"> </w:t>
      </w:r>
      <w:r w:rsidR="000D3746">
        <w:t xml:space="preserve">other factors, including increased cost of removal. </w:t>
      </w:r>
    </w:p>
    <w:p w:rsidR="004F582B" w:rsidRDefault="004F582B" w:rsidP="004F582B">
      <w:pPr>
        <w:pStyle w:val="First-LevelSubheading"/>
      </w:pPr>
      <w:r>
        <w:t>FPUC’s True-ups by Year</w:t>
      </w:r>
    </w:p>
    <w:p w:rsidR="004F582B" w:rsidRDefault="004F582B" w:rsidP="004F582B">
      <w:pPr>
        <w:pStyle w:val="BodyText"/>
      </w:pPr>
      <w:r>
        <w:t>FPUC’s calculations for the 2018 GRIP revenue requirement and surcharges include a final true-up for 2016, an actual/estimated true-up for 2017, and projected costs for 2018. FPUC recovers $747,7</w:t>
      </w:r>
      <w:r w:rsidR="00B211B2">
        <w:t>27</w:t>
      </w:r>
      <w:r>
        <w:t xml:space="preserve"> of annual GRIP expenses in base rates</w:t>
      </w:r>
      <w:r w:rsidR="008369AC">
        <w:t xml:space="preserve">; therefore, </w:t>
      </w:r>
      <w:r w:rsidR="0087722D">
        <w:t>the $747,7</w:t>
      </w:r>
      <w:r w:rsidR="00B211B2">
        <w:t>27</w:t>
      </w:r>
      <w:r>
        <w:t xml:space="preserve"> is exclude</w:t>
      </w:r>
      <w:r w:rsidR="00EB44DE">
        <w:t>d</w:t>
      </w:r>
      <w:r>
        <w:t xml:space="preserve"> from the GRIP surcharge calculations.</w:t>
      </w:r>
    </w:p>
    <w:p w:rsidR="004F582B" w:rsidRDefault="004F582B" w:rsidP="004F582B">
      <w:pPr>
        <w:pStyle w:val="Second-LevelSubheading"/>
      </w:pPr>
      <w:r>
        <w:t>Final True-up for 2016</w:t>
      </w:r>
    </w:p>
    <w:p w:rsidR="004F582B" w:rsidRDefault="004F582B" w:rsidP="004F582B">
      <w:pPr>
        <w:pStyle w:val="BodyText"/>
      </w:pPr>
      <w:r>
        <w:t>FPUC stated that the</w:t>
      </w:r>
      <w:r w:rsidR="00464154">
        <w:t xml:space="preserve"> </w:t>
      </w:r>
      <w:r>
        <w:t xml:space="preserve">revenues </w:t>
      </w:r>
      <w:r w:rsidR="00464154">
        <w:t xml:space="preserve">collected </w:t>
      </w:r>
      <w:r>
        <w:t>for 2016 were $10,524,264, compared to a revenue requirement of $9</w:t>
      </w:r>
      <w:r w:rsidR="00EB44DE">
        <w:t>,</w:t>
      </w:r>
      <w:r>
        <w:t>006,529</w:t>
      </w:r>
      <w:r w:rsidR="00464154">
        <w:t xml:space="preserve">, resulting in an </w:t>
      </w:r>
      <w:r>
        <w:t>over-recovery</w:t>
      </w:r>
      <w:r w:rsidR="00464154">
        <w:t xml:space="preserve"> of</w:t>
      </w:r>
      <w:r>
        <w:t xml:space="preserve"> $1,517,735. Adding</w:t>
      </w:r>
      <w:r w:rsidR="00464154">
        <w:t xml:space="preserve"> the 2015 under-</w:t>
      </w:r>
      <w:r w:rsidR="00464154">
        <w:lastRenderedPageBreak/>
        <w:t>recovery of $2,967,684, the 2016 over-recovery of $1,517,735, and subtracting</w:t>
      </w:r>
      <w:r>
        <w:t xml:space="preserve"> interest of $6,494</w:t>
      </w:r>
      <w:r w:rsidR="00464154">
        <w:t xml:space="preserve"> associated with any over- and under-recoveries</w:t>
      </w:r>
      <w:r>
        <w:t>, the final 2016 true-up is an under-recovery of $1,456,443.</w:t>
      </w:r>
    </w:p>
    <w:p w:rsidR="004F582B" w:rsidRDefault="004F582B" w:rsidP="004F582B">
      <w:pPr>
        <w:pStyle w:val="Second-LevelSubheading"/>
      </w:pPr>
      <w:r>
        <w:t>Actual/Estimated 2017 True-up</w:t>
      </w:r>
    </w:p>
    <w:p w:rsidR="009A4476" w:rsidRDefault="009A4476" w:rsidP="009A4476">
      <w:pPr>
        <w:pStyle w:val="BodyText"/>
      </w:pPr>
      <w:r>
        <w:t>FPUC provided actual revenues for January through July and estimated revenues for August through December 2017, totaling $12,397,877</w:t>
      </w:r>
      <w:r w:rsidR="001272CF">
        <w:t>,</w:t>
      </w:r>
      <w:r w:rsidR="003A46F7">
        <w:t xml:space="preserve"> compared to an</w:t>
      </w:r>
      <w:r>
        <w:t xml:space="preserve"> actual/estimated revenue requirement for 2017 </w:t>
      </w:r>
      <w:r w:rsidR="003A46F7">
        <w:t>of</w:t>
      </w:r>
      <w:r>
        <w:t xml:space="preserve"> $10,297,955, </w:t>
      </w:r>
      <w:r w:rsidR="003A46F7">
        <w:t>resulting in an over-recovery of</w:t>
      </w:r>
      <w:r>
        <w:t xml:space="preserve"> $2,099,922. Adding the 2016 under-recovery of $1,456,443</w:t>
      </w:r>
      <w:r w:rsidR="00B71AF2">
        <w:t>, the 2017 over-recovery of $2,099,922,</w:t>
      </w:r>
      <w:r w:rsidR="003A46F7">
        <w:t xml:space="preserve"> and interest of $5,099, </w:t>
      </w:r>
      <w:r>
        <w:t xml:space="preserve">the </w:t>
      </w:r>
      <w:r w:rsidR="00345124">
        <w:t xml:space="preserve">resulting </w:t>
      </w:r>
      <w:r>
        <w:t>total 2017 over-recovery is $648,578.</w:t>
      </w:r>
    </w:p>
    <w:p w:rsidR="009A4476" w:rsidRDefault="009A4476" w:rsidP="009A4476">
      <w:pPr>
        <w:pStyle w:val="Second-LevelSubheading"/>
      </w:pPr>
      <w:r>
        <w:t>Projected 2018 Costs</w:t>
      </w:r>
    </w:p>
    <w:p w:rsidR="009A4476" w:rsidRDefault="00423429" w:rsidP="009A4476">
      <w:pPr>
        <w:pStyle w:val="BodyText"/>
      </w:pPr>
      <w:r>
        <w:t>FPUC projects capital expenditures of $6,600,000 for the replacement of cast iron/bare steel infrastructure in 2018. This compare</w:t>
      </w:r>
      <w:r w:rsidR="00622AD3">
        <w:t>s</w:t>
      </w:r>
      <w:r>
        <w:t xml:space="preserve"> with final 2016 expenditures of $19,571,150 and actual/estimated 2017 expenditures of $6,071,766. The return on investment, depreciation expense, </w:t>
      </w:r>
      <w:r w:rsidR="000023BC">
        <w:t xml:space="preserve">and </w:t>
      </w:r>
      <w:r>
        <w:t xml:space="preserve">property tax </w:t>
      </w:r>
      <w:r w:rsidR="000023BC">
        <w:t xml:space="preserve">and customer notification </w:t>
      </w:r>
      <w:r>
        <w:t>expense associated with that investment are $11,640,975. Subtracting the revenue requirement for bare steel replacement investment included in base rates results in a 201</w:t>
      </w:r>
      <w:r w:rsidR="001272CF">
        <w:t>8</w:t>
      </w:r>
      <w:r>
        <w:t xml:space="preserve"> revenue requirement of $10,893,248. After subtracting the total 2017 over-recovery of $648,578</w:t>
      </w:r>
      <w:r w:rsidR="00CB0D41">
        <w:t>,</w:t>
      </w:r>
      <w:r>
        <w:t xml:space="preserve"> the 2018 revenue requirement is $10,244,670. Table 1-1 shows FPUC’s 2018 revenue requirement calculation.</w:t>
      </w:r>
    </w:p>
    <w:p w:rsidR="001C39B5" w:rsidRDefault="001C39B5" w:rsidP="001C39B5">
      <w:pPr>
        <w:pStyle w:val="TableNumber"/>
        <w:keepNext/>
      </w:pPr>
      <w:r>
        <w:t xml:space="preserve">Table </w:t>
      </w:r>
      <w:r w:rsidR="00E73478">
        <w:fldChar w:fldCharType="begin"/>
      </w:r>
      <w:r w:rsidR="00E73478">
        <w:instrText xml:space="preserve"> SEQ Issue \c </w:instrText>
      </w:r>
      <w:r w:rsidR="00E73478">
        <w:fldChar w:fldCharType="separate"/>
      </w:r>
      <w:r w:rsidR="004C3069">
        <w:rPr>
          <w:noProof/>
        </w:rPr>
        <w:t>1</w:t>
      </w:r>
      <w:r w:rsidR="00E73478">
        <w:rPr>
          <w:noProof/>
        </w:rPr>
        <w:fldChar w:fldCharType="end"/>
      </w:r>
      <w:r>
        <w:t>-1</w:t>
      </w:r>
    </w:p>
    <w:p w:rsidR="001C39B5" w:rsidRDefault="001C39B5" w:rsidP="001C39B5">
      <w:pPr>
        <w:pStyle w:val="TableTitle"/>
        <w:keepNext/>
      </w:pPr>
      <w:r>
        <w:t>FPUC 2018 Revenue Requirement Calculation</w:t>
      </w:r>
    </w:p>
    <w:tbl>
      <w:tblPr>
        <w:tblStyle w:val="TableGrid"/>
        <w:tblW w:w="0" w:type="auto"/>
        <w:tblInd w:w="1188" w:type="dxa"/>
        <w:tblLook w:val="04A0" w:firstRow="1" w:lastRow="0" w:firstColumn="1" w:lastColumn="0" w:noHBand="0" w:noVBand="1"/>
      </w:tblPr>
      <w:tblGrid>
        <w:gridCol w:w="4410"/>
        <w:gridCol w:w="2160"/>
      </w:tblGrid>
      <w:tr w:rsidR="001C39B5" w:rsidTr="001C39B5">
        <w:tc>
          <w:tcPr>
            <w:tcW w:w="4410" w:type="dxa"/>
            <w:tcBorders>
              <w:top w:val="double" w:sz="4" w:space="0" w:color="auto"/>
              <w:left w:val="double" w:sz="4" w:space="0" w:color="auto"/>
              <w:bottom w:val="double" w:sz="4" w:space="0" w:color="auto"/>
              <w:right w:val="double" w:sz="4" w:space="0" w:color="auto"/>
            </w:tcBorders>
          </w:tcPr>
          <w:p w:rsidR="001C39B5" w:rsidRDefault="001C39B5" w:rsidP="001C39B5">
            <w:r>
              <w:t>2018 Projected Expenditures</w:t>
            </w:r>
          </w:p>
        </w:tc>
        <w:tc>
          <w:tcPr>
            <w:tcW w:w="2160" w:type="dxa"/>
            <w:tcBorders>
              <w:top w:val="double" w:sz="4" w:space="0" w:color="auto"/>
              <w:left w:val="double" w:sz="4" w:space="0" w:color="auto"/>
              <w:bottom w:val="double" w:sz="4" w:space="0" w:color="auto"/>
              <w:right w:val="double" w:sz="4" w:space="0" w:color="auto"/>
            </w:tcBorders>
          </w:tcPr>
          <w:p w:rsidR="001C39B5" w:rsidRDefault="001C39B5" w:rsidP="001C39B5">
            <w:pPr>
              <w:jc w:val="right"/>
            </w:pPr>
            <w:r>
              <w:t>$6,600,000</w:t>
            </w:r>
          </w:p>
        </w:tc>
      </w:tr>
      <w:tr w:rsidR="001C39B5" w:rsidTr="001C39B5">
        <w:tc>
          <w:tcPr>
            <w:tcW w:w="4410" w:type="dxa"/>
            <w:tcBorders>
              <w:top w:val="double" w:sz="4" w:space="0" w:color="auto"/>
            </w:tcBorders>
          </w:tcPr>
          <w:p w:rsidR="001C39B5" w:rsidRDefault="001C39B5" w:rsidP="001C39B5">
            <w:r>
              <w:t>Return on Investment</w:t>
            </w:r>
          </w:p>
        </w:tc>
        <w:tc>
          <w:tcPr>
            <w:tcW w:w="2160" w:type="dxa"/>
            <w:tcBorders>
              <w:top w:val="double" w:sz="4" w:space="0" w:color="auto"/>
            </w:tcBorders>
          </w:tcPr>
          <w:p w:rsidR="001C39B5" w:rsidRDefault="001C39B5" w:rsidP="001C39B5">
            <w:pPr>
              <w:jc w:val="right"/>
            </w:pPr>
            <w:r>
              <w:t>$7,669,444</w:t>
            </w:r>
          </w:p>
        </w:tc>
      </w:tr>
      <w:tr w:rsidR="001C39B5" w:rsidTr="001C39B5">
        <w:tc>
          <w:tcPr>
            <w:tcW w:w="4410" w:type="dxa"/>
          </w:tcPr>
          <w:p w:rsidR="001C39B5" w:rsidRDefault="001C39B5" w:rsidP="001C39B5">
            <w:r>
              <w:t>Depreciation Expense</w:t>
            </w:r>
          </w:p>
        </w:tc>
        <w:tc>
          <w:tcPr>
            <w:tcW w:w="2160" w:type="dxa"/>
          </w:tcPr>
          <w:p w:rsidR="001C39B5" w:rsidRDefault="001C39B5" w:rsidP="001C39B5">
            <w:pPr>
              <w:jc w:val="right"/>
            </w:pPr>
            <w:r>
              <w:t>$2,308,044</w:t>
            </w:r>
          </w:p>
        </w:tc>
      </w:tr>
      <w:tr w:rsidR="001C39B5" w:rsidTr="001C39B5">
        <w:tc>
          <w:tcPr>
            <w:tcW w:w="4410" w:type="dxa"/>
          </w:tcPr>
          <w:p w:rsidR="001C39B5" w:rsidRDefault="001C39B5" w:rsidP="001C39B5">
            <w:r>
              <w:t>Tax and Customer Notice Expense</w:t>
            </w:r>
          </w:p>
        </w:tc>
        <w:tc>
          <w:tcPr>
            <w:tcW w:w="2160" w:type="dxa"/>
          </w:tcPr>
          <w:p w:rsidR="001C39B5" w:rsidRPr="001C39B5" w:rsidRDefault="001C39B5" w:rsidP="001C39B5">
            <w:pPr>
              <w:jc w:val="right"/>
              <w:rPr>
                <w:u w:val="single"/>
              </w:rPr>
            </w:pPr>
            <w:r w:rsidRPr="001C39B5">
              <w:rPr>
                <w:u w:val="single"/>
              </w:rPr>
              <w:t>$1,663,487</w:t>
            </w:r>
          </w:p>
        </w:tc>
      </w:tr>
      <w:tr w:rsidR="001C39B5" w:rsidTr="001C39B5">
        <w:tc>
          <w:tcPr>
            <w:tcW w:w="4410" w:type="dxa"/>
          </w:tcPr>
          <w:p w:rsidR="001C39B5" w:rsidRDefault="001C39B5" w:rsidP="001C39B5">
            <w:r>
              <w:t>2018 Revenue Requirement</w:t>
            </w:r>
          </w:p>
        </w:tc>
        <w:tc>
          <w:tcPr>
            <w:tcW w:w="2160" w:type="dxa"/>
          </w:tcPr>
          <w:p w:rsidR="001C39B5" w:rsidRDefault="001C39B5" w:rsidP="001C39B5">
            <w:pPr>
              <w:jc w:val="right"/>
            </w:pPr>
            <w:r>
              <w:t>$11,640,975</w:t>
            </w:r>
          </w:p>
        </w:tc>
      </w:tr>
      <w:tr w:rsidR="001C39B5" w:rsidTr="001C39B5">
        <w:tc>
          <w:tcPr>
            <w:tcW w:w="4410" w:type="dxa"/>
          </w:tcPr>
          <w:p w:rsidR="001C39B5" w:rsidRDefault="001C39B5" w:rsidP="001C39B5">
            <w:r>
              <w:t>Less Revenue Requirement in Base Rates</w:t>
            </w:r>
          </w:p>
        </w:tc>
        <w:tc>
          <w:tcPr>
            <w:tcW w:w="2160" w:type="dxa"/>
          </w:tcPr>
          <w:p w:rsidR="001C39B5" w:rsidRPr="001C39B5" w:rsidRDefault="001C39B5" w:rsidP="001C39B5">
            <w:pPr>
              <w:jc w:val="right"/>
              <w:rPr>
                <w:u w:val="single"/>
              </w:rPr>
            </w:pPr>
            <w:r w:rsidRPr="001C39B5">
              <w:rPr>
                <w:u w:val="single"/>
              </w:rPr>
              <w:t>$747,727</w:t>
            </w:r>
          </w:p>
        </w:tc>
      </w:tr>
      <w:tr w:rsidR="001C39B5" w:rsidTr="001C39B5">
        <w:tc>
          <w:tcPr>
            <w:tcW w:w="4410" w:type="dxa"/>
          </w:tcPr>
          <w:p w:rsidR="001C39B5" w:rsidRDefault="001C39B5" w:rsidP="001C39B5">
            <w:r>
              <w:t>2018 GRIP Revenue Requirement</w:t>
            </w:r>
          </w:p>
        </w:tc>
        <w:tc>
          <w:tcPr>
            <w:tcW w:w="2160" w:type="dxa"/>
          </w:tcPr>
          <w:p w:rsidR="001C39B5" w:rsidRDefault="001C39B5" w:rsidP="001C39B5">
            <w:pPr>
              <w:jc w:val="right"/>
            </w:pPr>
            <w:r>
              <w:t>$10,893,248</w:t>
            </w:r>
          </w:p>
        </w:tc>
      </w:tr>
      <w:tr w:rsidR="001C39B5" w:rsidTr="001C39B5">
        <w:tc>
          <w:tcPr>
            <w:tcW w:w="4410" w:type="dxa"/>
          </w:tcPr>
          <w:p w:rsidR="001C39B5" w:rsidRDefault="001C39B5" w:rsidP="001C39B5">
            <w:r>
              <w:t>Less 2017 Over-recovery</w:t>
            </w:r>
          </w:p>
        </w:tc>
        <w:tc>
          <w:tcPr>
            <w:tcW w:w="2160" w:type="dxa"/>
          </w:tcPr>
          <w:p w:rsidR="001C39B5" w:rsidRPr="001C39B5" w:rsidRDefault="001C39B5" w:rsidP="001C39B5">
            <w:pPr>
              <w:jc w:val="right"/>
              <w:rPr>
                <w:u w:val="single"/>
              </w:rPr>
            </w:pPr>
            <w:r w:rsidRPr="001C39B5">
              <w:rPr>
                <w:u w:val="single"/>
              </w:rPr>
              <w:t>$648,578</w:t>
            </w:r>
          </w:p>
        </w:tc>
      </w:tr>
      <w:tr w:rsidR="001C39B5" w:rsidTr="001C39B5">
        <w:tc>
          <w:tcPr>
            <w:tcW w:w="4410" w:type="dxa"/>
          </w:tcPr>
          <w:p w:rsidR="001C39B5" w:rsidRDefault="001C39B5" w:rsidP="001C39B5">
            <w:r>
              <w:t>2018 Total Revenue Requirement</w:t>
            </w:r>
          </w:p>
        </w:tc>
        <w:tc>
          <w:tcPr>
            <w:tcW w:w="2160" w:type="dxa"/>
          </w:tcPr>
          <w:p w:rsidR="001C39B5" w:rsidRDefault="001C39B5" w:rsidP="001C39B5">
            <w:pPr>
              <w:jc w:val="right"/>
            </w:pPr>
            <w:r>
              <w:t>$10,244,670</w:t>
            </w:r>
          </w:p>
        </w:tc>
      </w:tr>
    </w:tbl>
    <w:p w:rsidR="009A4476" w:rsidRDefault="001C39B5" w:rsidP="001C39B5">
      <w:pPr>
        <w:pStyle w:val="TableSource"/>
        <w:ind w:firstLine="720"/>
      </w:pPr>
      <w:r>
        <w:t xml:space="preserve">     Source: </w:t>
      </w:r>
      <w:r w:rsidR="00C73AD5">
        <w:t xml:space="preserve">Cassel testimony, page 5 of 5 &amp; </w:t>
      </w:r>
      <w:r>
        <w:t>Schedule C-2, page 4 of 1</w:t>
      </w:r>
      <w:r w:rsidR="00C73AD5">
        <w:t>5</w:t>
      </w:r>
    </w:p>
    <w:p w:rsidR="001C39B5" w:rsidRDefault="001C39B5" w:rsidP="001C39B5">
      <w:pPr>
        <w:pStyle w:val="First-LevelSubheading"/>
      </w:pPr>
      <w:r>
        <w:t>Chesapeake’s True-ups by Year</w:t>
      </w:r>
    </w:p>
    <w:p w:rsidR="001C39B5" w:rsidRDefault="001C39B5" w:rsidP="001C39B5">
      <w:pPr>
        <w:pStyle w:val="BodyText"/>
      </w:pPr>
      <w:r>
        <w:t>Chesapeake’s calculations for the 2018 GRIP revenue requirement and surcharges include a final true-up for 2016, an actual/estimated true-up for 2017, and projected costs for 2018.</w:t>
      </w:r>
      <w:r w:rsidR="00962DB4">
        <w:t xml:space="preserve"> Chesapeake does not have a replacement recovery amount embedded in base rates.</w:t>
      </w:r>
    </w:p>
    <w:p w:rsidR="001C39B5" w:rsidRDefault="00C65B80" w:rsidP="001C39B5">
      <w:pPr>
        <w:pStyle w:val="Second-LevelSubheading"/>
      </w:pPr>
      <w:r>
        <w:t>Final True-up for 2016</w:t>
      </w:r>
    </w:p>
    <w:p w:rsidR="00C65B80" w:rsidRDefault="00C65B80" w:rsidP="00C65B80">
      <w:pPr>
        <w:pStyle w:val="BodyText"/>
      </w:pPr>
      <w:r>
        <w:t xml:space="preserve">Chesapeake stated that the </w:t>
      </w:r>
      <w:r w:rsidR="004F2130">
        <w:t>r</w:t>
      </w:r>
      <w:r>
        <w:t xml:space="preserve">evenues </w:t>
      </w:r>
      <w:r w:rsidR="004F2130">
        <w:t xml:space="preserve">collected </w:t>
      </w:r>
      <w:r>
        <w:t xml:space="preserve">for 2016 were $2,590,372 compared to </w:t>
      </w:r>
      <w:r w:rsidR="00962DB4">
        <w:t>a revenue requirement of</w:t>
      </w:r>
      <w:r>
        <w:t xml:space="preserve"> $2,474,720</w:t>
      </w:r>
      <w:r w:rsidR="004F2130">
        <w:t>,</w:t>
      </w:r>
      <w:r>
        <w:t xml:space="preserve"> resulting</w:t>
      </w:r>
      <w:r w:rsidR="004F2130">
        <w:t xml:space="preserve"> in an</w:t>
      </w:r>
      <w:r>
        <w:t xml:space="preserve"> over-recovery </w:t>
      </w:r>
      <w:r w:rsidR="004F2130">
        <w:t>of</w:t>
      </w:r>
      <w:r>
        <w:t xml:space="preserve"> $115,652. Adding </w:t>
      </w:r>
      <w:r w:rsidR="00962DB4">
        <w:t>the 2015 under-recovery amount of $125,419</w:t>
      </w:r>
      <w:r w:rsidR="004211D2">
        <w:t>, the 2016 over-recovery of $115,652,</w:t>
      </w:r>
      <w:r w:rsidR="00962DB4">
        <w:t xml:space="preserve"> and </w:t>
      </w:r>
      <w:r>
        <w:t>interest of $88</w:t>
      </w:r>
      <w:r w:rsidR="00B71AF2">
        <w:t xml:space="preserve"> associated with any over- and under-recoveries</w:t>
      </w:r>
      <w:r>
        <w:t>, the final 2016 under-recovery is $9,679.</w:t>
      </w:r>
    </w:p>
    <w:p w:rsidR="00C65B80" w:rsidRDefault="00C65B80" w:rsidP="00C65B80">
      <w:pPr>
        <w:pStyle w:val="Second-LevelSubheading"/>
      </w:pPr>
      <w:r>
        <w:lastRenderedPageBreak/>
        <w:t>Actual/Estimated 2017 True-up</w:t>
      </w:r>
    </w:p>
    <w:p w:rsidR="00C65B80" w:rsidRDefault="00C65B80" w:rsidP="00C65B80">
      <w:pPr>
        <w:pStyle w:val="BodyText"/>
      </w:pPr>
      <w:r>
        <w:t>Chesapeake provide</w:t>
      </w:r>
      <w:r w:rsidR="00EB44DE">
        <w:t>d</w:t>
      </w:r>
      <w:r>
        <w:t xml:space="preserve"> actual GRIP revenues for January through July and estimated revenues for August through December 2017</w:t>
      </w:r>
      <w:r w:rsidR="001272CF">
        <w:t>,</w:t>
      </w:r>
      <w:r>
        <w:t xml:space="preserve"> </w:t>
      </w:r>
      <w:r w:rsidR="004F2130">
        <w:t>totaling</w:t>
      </w:r>
      <w:r>
        <w:t xml:space="preserve"> $2,924</w:t>
      </w:r>
      <w:r w:rsidR="004F2130">
        <w:t>,</w:t>
      </w:r>
      <w:r>
        <w:t>819</w:t>
      </w:r>
      <w:r w:rsidR="001272CF">
        <w:t>,</w:t>
      </w:r>
      <w:r w:rsidR="004F2130">
        <w:t xml:space="preserve"> compared to an</w:t>
      </w:r>
      <w:r>
        <w:t xml:space="preserve"> actual/estimated revenue requirement</w:t>
      </w:r>
      <w:r w:rsidR="004F2130">
        <w:t xml:space="preserve"> of </w:t>
      </w:r>
      <w:r>
        <w:t>$3,057,</w:t>
      </w:r>
      <w:r w:rsidR="004F2130">
        <w:t>6</w:t>
      </w:r>
      <w:r>
        <w:t>60</w:t>
      </w:r>
      <w:r w:rsidR="004F2130">
        <w:t xml:space="preserve">, resulting in an </w:t>
      </w:r>
      <w:r>
        <w:t>under-recovery</w:t>
      </w:r>
      <w:r w:rsidR="004F2130">
        <w:t xml:space="preserve"> of</w:t>
      </w:r>
      <w:r>
        <w:t xml:space="preserve"> $132,840. Adding </w:t>
      </w:r>
      <w:r w:rsidR="004F2130">
        <w:t>the 2016 under-recovery amount of $9,679</w:t>
      </w:r>
      <w:r w:rsidR="00B71AF2">
        <w:t>, the 2017 under-recovery of $132,840,</w:t>
      </w:r>
      <w:r w:rsidR="004F2130">
        <w:t xml:space="preserve"> and </w:t>
      </w:r>
      <w:r>
        <w:t xml:space="preserve">interest of $156, the total 2017 </w:t>
      </w:r>
      <w:r w:rsidR="004F2130">
        <w:t xml:space="preserve">true-up is an </w:t>
      </w:r>
      <w:r>
        <w:t xml:space="preserve">under-recovery </w:t>
      </w:r>
      <w:r w:rsidR="004F2130">
        <w:t xml:space="preserve">of </w:t>
      </w:r>
      <w:r>
        <w:t>$142,364.</w:t>
      </w:r>
    </w:p>
    <w:p w:rsidR="00C65B80" w:rsidRDefault="00C65B80" w:rsidP="00C65B80">
      <w:pPr>
        <w:pStyle w:val="Second-LevelSubheading"/>
      </w:pPr>
      <w:r>
        <w:t>Projected 2018 Costs</w:t>
      </w:r>
    </w:p>
    <w:p w:rsidR="00C65B80" w:rsidRPr="00C65B80" w:rsidRDefault="00C65B80" w:rsidP="00C65B80">
      <w:pPr>
        <w:pStyle w:val="BodyText"/>
      </w:pPr>
      <w:r>
        <w:t>Chesapeake projects capital expenditures of $3,300,000 for the replacement of cast iron/bare steel infrastructure in 2018. This compare</w:t>
      </w:r>
      <w:r w:rsidR="00622AD3">
        <w:t>s</w:t>
      </w:r>
      <w:r>
        <w:t xml:space="preserve"> with final 2016 expenditures of $6,453,987 and actual/estimated 2017 expenditures of $2,852,772. The return on investment, depreciation expense, </w:t>
      </w:r>
      <w:r w:rsidR="000023BC">
        <w:t xml:space="preserve">and </w:t>
      </w:r>
      <w:r>
        <w:t xml:space="preserve">property tax </w:t>
      </w:r>
      <w:r w:rsidR="000023BC">
        <w:t xml:space="preserve">and customer notification </w:t>
      </w:r>
      <w:r>
        <w:t>expense to be recovered in 2018 totals $</w:t>
      </w:r>
      <w:r w:rsidR="005963E1">
        <w:t>3,383,086</w:t>
      </w:r>
      <w:r>
        <w:t>. After adding the total 2017 under-recovery of $142,364, the total 2018 revenue requirement is $3,</w:t>
      </w:r>
      <w:r w:rsidR="00B413BA">
        <w:t>525</w:t>
      </w:r>
      <w:r>
        <w:t>,</w:t>
      </w:r>
      <w:r w:rsidR="00B413BA">
        <w:t>450</w:t>
      </w:r>
      <w:r>
        <w:t xml:space="preserve">. Table 1-2 shows Chesapeake’s 2018 revenue </w:t>
      </w:r>
      <w:proofErr w:type="gramStart"/>
      <w:r>
        <w:t>re</w:t>
      </w:r>
      <w:r w:rsidR="00EB7F91">
        <w:t xml:space="preserve">quirement </w:t>
      </w:r>
      <w:r>
        <w:t xml:space="preserve"> calculation</w:t>
      </w:r>
      <w:proofErr w:type="gramEnd"/>
      <w:r>
        <w:t>.</w:t>
      </w:r>
    </w:p>
    <w:p w:rsidR="00A265AA" w:rsidRDefault="00A265AA" w:rsidP="00A265AA">
      <w:pPr>
        <w:pStyle w:val="TableNumber"/>
        <w:keepNext/>
      </w:pPr>
      <w:r>
        <w:t xml:space="preserve">Table </w:t>
      </w:r>
      <w:r w:rsidR="00E73478">
        <w:fldChar w:fldCharType="begin"/>
      </w:r>
      <w:r w:rsidR="00E73478">
        <w:instrText xml:space="preserve"> SEQ Issue \c </w:instrText>
      </w:r>
      <w:r w:rsidR="00E73478">
        <w:fldChar w:fldCharType="separate"/>
      </w:r>
      <w:r w:rsidR="004C3069">
        <w:rPr>
          <w:noProof/>
        </w:rPr>
        <w:t>1</w:t>
      </w:r>
      <w:r w:rsidR="00E73478">
        <w:rPr>
          <w:noProof/>
        </w:rPr>
        <w:fldChar w:fldCharType="end"/>
      </w:r>
      <w:r>
        <w:t>-2</w:t>
      </w:r>
    </w:p>
    <w:p w:rsidR="00A265AA" w:rsidRDefault="00A265AA" w:rsidP="00A265AA">
      <w:pPr>
        <w:pStyle w:val="TableTitle"/>
        <w:keepNext/>
      </w:pPr>
      <w:r>
        <w:t>Chesapeake 2018 Revenue Requirement Calculation</w:t>
      </w:r>
    </w:p>
    <w:tbl>
      <w:tblPr>
        <w:tblStyle w:val="TableGrid"/>
        <w:tblW w:w="0" w:type="auto"/>
        <w:tblInd w:w="1188" w:type="dxa"/>
        <w:tblLook w:val="04A0" w:firstRow="1" w:lastRow="0" w:firstColumn="1" w:lastColumn="0" w:noHBand="0" w:noVBand="1"/>
      </w:tblPr>
      <w:tblGrid>
        <w:gridCol w:w="4410"/>
        <w:gridCol w:w="2160"/>
      </w:tblGrid>
      <w:tr w:rsidR="00A265AA" w:rsidTr="000A235A">
        <w:tc>
          <w:tcPr>
            <w:tcW w:w="4410" w:type="dxa"/>
            <w:tcBorders>
              <w:top w:val="double" w:sz="4" w:space="0" w:color="auto"/>
              <w:left w:val="double" w:sz="4" w:space="0" w:color="auto"/>
              <w:bottom w:val="double" w:sz="4" w:space="0" w:color="auto"/>
              <w:right w:val="double" w:sz="4" w:space="0" w:color="auto"/>
            </w:tcBorders>
          </w:tcPr>
          <w:p w:rsidR="00A265AA" w:rsidRDefault="00A265AA" w:rsidP="000A235A">
            <w:r>
              <w:t>2018 Projected Expenditures</w:t>
            </w:r>
          </w:p>
        </w:tc>
        <w:tc>
          <w:tcPr>
            <w:tcW w:w="2160" w:type="dxa"/>
            <w:tcBorders>
              <w:top w:val="double" w:sz="4" w:space="0" w:color="auto"/>
              <w:left w:val="double" w:sz="4" w:space="0" w:color="auto"/>
              <w:bottom w:val="double" w:sz="4" w:space="0" w:color="auto"/>
              <w:right w:val="double" w:sz="4" w:space="0" w:color="auto"/>
            </w:tcBorders>
          </w:tcPr>
          <w:p w:rsidR="00A265AA" w:rsidRDefault="00A265AA" w:rsidP="00A265AA">
            <w:pPr>
              <w:jc w:val="right"/>
            </w:pPr>
            <w:r>
              <w:t>$3,300,000</w:t>
            </w:r>
          </w:p>
        </w:tc>
      </w:tr>
      <w:tr w:rsidR="00A265AA" w:rsidTr="000A235A">
        <w:tc>
          <w:tcPr>
            <w:tcW w:w="4410" w:type="dxa"/>
            <w:tcBorders>
              <w:top w:val="double" w:sz="4" w:space="0" w:color="auto"/>
            </w:tcBorders>
          </w:tcPr>
          <w:p w:rsidR="00A265AA" w:rsidRDefault="00A265AA" w:rsidP="000A235A">
            <w:r>
              <w:t>Return on Investment</w:t>
            </w:r>
          </w:p>
        </w:tc>
        <w:tc>
          <w:tcPr>
            <w:tcW w:w="2160" w:type="dxa"/>
            <w:tcBorders>
              <w:top w:val="double" w:sz="4" w:space="0" w:color="auto"/>
            </w:tcBorders>
          </w:tcPr>
          <w:p w:rsidR="00A265AA" w:rsidRDefault="00A265AA" w:rsidP="00A265AA">
            <w:pPr>
              <w:jc w:val="right"/>
            </w:pPr>
            <w:r>
              <w:t>$2,190,536</w:t>
            </w:r>
          </w:p>
        </w:tc>
      </w:tr>
      <w:tr w:rsidR="00A265AA" w:rsidTr="000A235A">
        <w:tc>
          <w:tcPr>
            <w:tcW w:w="4410" w:type="dxa"/>
          </w:tcPr>
          <w:p w:rsidR="00A265AA" w:rsidRDefault="00A265AA" w:rsidP="000A235A">
            <w:r>
              <w:t>Depreciation Expense</w:t>
            </w:r>
          </w:p>
        </w:tc>
        <w:tc>
          <w:tcPr>
            <w:tcW w:w="2160" w:type="dxa"/>
          </w:tcPr>
          <w:p w:rsidR="00A265AA" w:rsidRDefault="00A265AA" w:rsidP="00A265AA">
            <w:pPr>
              <w:jc w:val="right"/>
            </w:pPr>
            <w:r>
              <w:t>$694,550</w:t>
            </w:r>
          </w:p>
        </w:tc>
      </w:tr>
      <w:tr w:rsidR="00A265AA" w:rsidTr="000A235A">
        <w:tc>
          <w:tcPr>
            <w:tcW w:w="4410" w:type="dxa"/>
          </w:tcPr>
          <w:p w:rsidR="00A265AA" w:rsidRDefault="00A265AA" w:rsidP="000A235A">
            <w:r>
              <w:t>Tax and Customer Notice Expense</w:t>
            </w:r>
          </w:p>
        </w:tc>
        <w:tc>
          <w:tcPr>
            <w:tcW w:w="2160" w:type="dxa"/>
          </w:tcPr>
          <w:p w:rsidR="00A265AA" w:rsidRPr="001C39B5" w:rsidRDefault="00A265AA" w:rsidP="00A265AA">
            <w:pPr>
              <w:jc w:val="right"/>
              <w:rPr>
                <w:u w:val="single"/>
              </w:rPr>
            </w:pPr>
            <w:r w:rsidRPr="001C39B5">
              <w:rPr>
                <w:u w:val="single"/>
              </w:rPr>
              <w:t>$</w:t>
            </w:r>
            <w:r>
              <w:rPr>
                <w:u w:val="single"/>
              </w:rPr>
              <w:t>498,000</w:t>
            </w:r>
          </w:p>
        </w:tc>
      </w:tr>
      <w:tr w:rsidR="00A265AA" w:rsidTr="000A235A">
        <w:tc>
          <w:tcPr>
            <w:tcW w:w="4410" w:type="dxa"/>
          </w:tcPr>
          <w:p w:rsidR="00A265AA" w:rsidRDefault="00A265AA" w:rsidP="000A235A">
            <w:r>
              <w:t>2018 Revenue Requirement</w:t>
            </w:r>
          </w:p>
        </w:tc>
        <w:tc>
          <w:tcPr>
            <w:tcW w:w="2160" w:type="dxa"/>
          </w:tcPr>
          <w:p w:rsidR="00A265AA" w:rsidRDefault="00A265AA" w:rsidP="00A265AA">
            <w:pPr>
              <w:jc w:val="right"/>
            </w:pPr>
            <w:r>
              <w:t>$3,383,086</w:t>
            </w:r>
          </w:p>
        </w:tc>
      </w:tr>
      <w:tr w:rsidR="00A265AA" w:rsidTr="000A235A">
        <w:tc>
          <w:tcPr>
            <w:tcW w:w="4410" w:type="dxa"/>
          </w:tcPr>
          <w:p w:rsidR="00A265AA" w:rsidRDefault="001D18C0" w:rsidP="001D18C0">
            <w:r>
              <w:t>Plus</w:t>
            </w:r>
            <w:r w:rsidR="00A265AA">
              <w:t xml:space="preserve"> 2017 Under-recovery</w:t>
            </w:r>
          </w:p>
        </w:tc>
        <w:tc>
          <w:tcPr>
            <w:tcW w:w="2160" w:type="dxa"/>
          </w:tcPr>
          <w:p w:rsidR="00A265AA" w:rsidRPr="001C39B5" w:rsidRDefault="00A265AA" w:rsidP="00A265AA">
            <w:pPr>
              <w:jc w:val="right"/>
              <w:rPr>
                <w:u w:val="single"/>
              </w:rPr>
            </w:pPr>
            <w:r w:rsidRPr="001C39B5">
              <w:rPr>
                <w:u w:val="single"/>
              </w:rPr>
              <w:t>$</w:t>
            </w:r>
            <w:r>
              <w:rPr>
                <w:u w:val="single"/>
              </w:rPr>
              <w:t>142,364</w:t>
            </w:r>
          </w:p>
        </w:tc>
      </w:tr>
      <w:tr w:rsidR="00A265AA" w:rsidTr="000A235A">
        <w:tc>
          <w:tcPr>
            <w:tcW w:w="4410" w:type="dxa"/>
          </w:tcPr>
          <w:p w:rsidR="00A265AA" w:rsidRDefault="00A265AA" w:rsidP="000A235A">
            <w:r>
              <w:t>2018 Total Revenue Requirement</w:t>
            </w:r>
          </w:p>
        </w:tc>
        <w:tc>
          <w:tcPr>
            <w:tcW w:w="2160" w:type="dxa"/>
          </w:tcPr>
          <w:p w:rsidR="00A265AA" w:rsidRDefault="00A265AA" w:rsidP="00A265AA">
            <w:pPr>
              <w:jc w:val="right"/>
            </w:pPr>
            <w:r>
              <w:t>$3,525,450</w:t>
            </w:r>
          </w:p>
        </w:tc>
      </w:tr>
    </w:tbl>
    <w:p w:rsidR="00A265AA" w:rsidRDefault="00A265AA" w:rsidP="00A265AA">
      <w:pPr>
        <w:pStyle w:val="TableSource"/>
        <w:ind w:firstLine="720"/>
      </w:pPr>
      <w:r>
        <w:t xml:space="preserve">     Source: </w:t>
      </w:r>
      <w:r w:rsidR="00C73AD5">
        <w:t xml:space="preserve">Cassel testimony, page 5 of 5 &amp; </w:t>
      </w:r>
      <w:r>
        <w:t>Schedule C-2, page 9 of 1</w:t>
      </w:r>
      <w:r w:rsidR="00C73AD5">
        <w:t>5</w:t>
      </w:r>
    </w:p>
    <w:p w:rsidR="005064A9" w:rsidRDefault="005064A9" w:rsidP="005064A9">
      <w:pPr>
        <w:pStyle w:val="First-LevelSubheading"/>
      </w:pPr>
      <w:r>
        <w:t>Fort Meade’s True-ups by Year</w:t>
      </w:r>
    </w:p>
    <w:p w:rsidR="005064A9" w:rsidRDefault="005064A9" w:rsidP="005064A9">
      <w:pPr>
        <w:pStyle w:val="BodyText"/>
      </w:pPr>
      <w:r>
        <w:t>Fort Meade started its replacement program in 2016</w:t>
      </w:r>
      <w:r w:rsidR="002B6DCC">
        <w:t xml:space="preserve"> and first implemented GRIP surcharges in</w:t>
      </w:r>
      <w:r>
        <w:t xml:space="preserve"> January 2017.</w:t>
      </w:r>
      <w:r w:rsidR="00991018">
        <w:t xml:space="preserve"> Unlike FPUC and Chesapeake, only bare steel services (and no mains) require replacement in Fort Meade.</w:t>
      </w:r>
    </w:p>
    <w:p w:rsidR="005064A9" w:rsidRDefault="005064A9" w:rsidP="005064A9">
      <w:pPr>
        <w:pStyle w:val="Second-LevelSubheading"/>
      </w:pPr>
      <w:r>
        <w:t>Final True-up for 2016</w:t>
      </w:r>
    </w:p>
    <w:p w:rsidR="005064A9" w:rsidRDefault="005064A9" w:rsidP="005064A9">
      <w:pPr>
        <w:pStyle w:val="BodyText"/>
      </w:pPr>
      <w:r>
        <w:t xml:space="preserve">Since Fort Meade did not have a GRIP surcharge in 2016, </w:t>
      </w:r>
      <w:r w:rsidR="001272CF">
        <w:t xml:space="preserve">the surcharge </w:t>
      </w:r>
      <w:r>
        <w:t xml:space="preserve">revenue </w:t>
      </w:r>
      <w:r w:rsidR="001272CF">
        <w:t>for 2016 is</w:t>
      </w:r>
      <w:r>
        <w:t xml:space="preserve"> $0. The revenue requirement for 2016 is $2,581. After adding interest</w:t>
      </w:r>
      <w:r w:rsidR="00B71AF2">
        <w:t xml:space="preserve"> associated with the under-recovery</w:t>
      </w:r>
      <w:r>
        <w:t xml:space="preserve"> of $1, the total 2016 under-recovery is</w:t>
      </w:r>
      <w:r w:rsidR="008947B1">
        <w:t xml:space="preserve"> </w:t>
      </w:r>
      <w:r>
        <w:t>$2,582.</w:t>
      </w:r>
    </w:p>
    <w:p w:rsidR="005064A9" w:rsidRDefault="005064A9" w:rsidP="005064A9">
      <w:pPr>
        <w:pStyle w:val="Second-LevelSubheading"/>
      </w:pPr>
      <w:r>
        <w:t>Actual/Estimated 2017 True-up</w:t>
      </w:r>
    </w:p>
    <w:p w:rsidR="005064A9" w:rsidRDefault="005064A9" w:rsidP="005064A9">
      <w:pPr>
        <w:pStyle w:val="BodyText"/>
      </w:pPr>
      <w:r>
        <w:t>Fort Meade</w:t>
      </w:r>
      <w:r w:rsidR="002B6DCC">
        <w:t xml:space="preserve"> provided</w:t>
      </w:r>
      <w:r>
        <w:t xml:space="preserve"> actual</w:t>
      </w:r>
      <w:r w:rsidR="002B6DCC">
        <w:t xml:space="preserve"> GRIP</w:t>
      </w:r>
      <w:r>
        <w:t xml:space="preserve"> revenue</w:t>
      </w:r>
      <w:r w:rsidR="002B6DCC">
        <w:t>s</w:t>
      </w:r>
      <w:r>
        <w:t xml:space="preserve"> for January through July and estimated revenue</w:t>
      </w:r>
      <w:r w:rsidR="002B6DCC">
        <w:t>s</w:t>
      </w:r>
      <w:r>
        <w:t xml:space="preserve"> for August through December 2017</w:t>
      </w:r>
      <w:r w:rsidR="001272CF">
        <w:t>,</w:t>
      </w:r>
      <w:r w:rsidR="00B3391C">
        <w:t xml:space="preserve"> totaling</w:t>
      </w:r>
      <w:r>
        <w:t xml:space="preserve"> $33,624</w:t>
      </w:r>
      <w:r w:rsidR="001272CF">
        <w:t>,</w:t>
      </w:r>
      <w:r w:rsidR="00B3391C">
        <w:t xml:space="preserve"> compared to an</w:t>
      </w:r>
      <w:r>
        <w:t xml:space="preserve"> actual/estimated revenue requirement </w:t>
      </w:r>
      <w:r w:rsidR="00B3391C">
        <w:t>of</w:t>
      </w:r>
      <w:r>
        <w:t xml:space="preserve"> $16,201</w:t>
      </w:r>
      <w:r w:rsidR="00B3391C">
        <w:t xml:space="preserve">, resulting in an </w:t>
      </w:r>
      <w:r w:rsidR="005E21BA">
        <w:t xml:space="preserve">over-recovery </w:t>
      </w:r>
      <w:r w:rsidR="00B3391C">
        <w:t>of</w:t>
      </w:r>
      <w:r w:rsidR="005E21BA">
        <w:t xml:space="preserve"> $17,</w:t>
      </w:r>
      <w:r w:rsidR="008A2C70">
        <w:t>603</w:t>
      </w:r>
      <w:r w:rsidR="005E21BA">
        <w:t xml:space="preserve">. Adding </w:t>
      </w:r>
      <w:r w:rsidR="00B3391C">
        <w:t>the 2016 under-recovery of $2,582</w:t>
      </w:r>
      <w:r w:rsidR="00B71AF2">
        <w:t>, the 2017 over-recovery of $17,603,</w:t>
      </w:r>
      <w:r w:rsidR="00B3391C">
        <w:t xml:space="preserve"> and interest of $82, the resulting total 2017 true-up is an over-recovery of $15,103.</w:t>
      </w:r>
    </w:p>
    <w:p w:rsidR="002B6DCC" w:rsidRDefault="002B6DCC" w:rsidP="005064A9">
      <w:pPr>
        <w:pStyle w:val="BodyText"/>
      </w:pPr>
    </w:p>
    <w:p w:rsidR="005E21BA" w:rsidRDefault="005E21BA" w:rsidP="005E21BA">
      <w:pPr>
        <w:pStyle w:val="Second-LevelSubheading"/>
      </w:pPr>
      <w:r>
        <w:lastRenderedPageBreak/>
        <w:t>Projected 2018 Costs</w:t>
      </w:r>
    </w:p>
    <w:p w:rsidR="005E21BA" w:rsidRDefault="005E21BA" w:rsidP="005E21BA">
      <w:pPr>
        <w:pStyle w:val="BodyText"/>
      </w:pPr>
      <w:r>
        <w:t xml:space="preserve">Fort Meade projects capital expenditures of $100,000 for the replacement of cast iron/bare steel infrastructure in 2018. This compares with 2016 final expenditures of $104,346 and actual/estimated 2017 expenditures of $81,806. The return on investment, depreciation expense, and property tax expense to be recovered in 2018 totals $25,019. After </w:t>
      </w:r>
      <w:r w:rsidR="001D18C0">
        <w:t>subtracting</w:t>
      </w:r>
      <w:r>
        <w:t xml:space="preserve"> the total 2017 over-recovery of $15,103, the total 2018 revenue requirement is $9,916. Table 1-3 shows Fort Meade’s 2018 revenue requirement calculation.</w:t>
      </w:r>
    </w:p>
    <w:p w:rsidR="005E21BA" w:rsidRDefault="005E21BA" w:rsidP="005E21BA">
      <w:pPr>
        <w:pStyle w:val="TableNumber"/>
        <w:keepNext/>
      </w:pPr>
      <w:r>
        <w:t xml:space="preserve">Table </w:t>
      </w:r>
      <w:r w:rsidR="00E73478">
        <w:fldChar w:fldCharType="begin"/>
      </w:r>
      <w:r w:rsidR="00E73478">
        <w:instrText xml:space="preserve"> SEQ Issue \c </w:instrText>
      </w:r>
      <w:r w:rsidR="00E73478">
        <w:fldChar w:fldCharType="separate"/>
      </w:r>
      <w:r w:rsidR="004C3069">
        <w:rPr>
          <w:noProof/>
        </w:rPr>
        <w:t>1</w:t>
      </w:r>
      <w:r w:rsidR="00E73478">
        <w:rPr>
          <w:noProof/>
        </w:rPr>
        <w:fldChar w:fldCharType="end"/>
      </w:r>
      <w:r>
        <w:t>-3</w:t>
      </w:r>
    </w:p>
    <w:p w:rsidR="005E21BA" w:rsidRDefault="005E21BA" w:rsidP="005E21BA">
      <w:pPr>
        <w:pStyle w:val="TableTitle"/>
        <w:keepNext/>
      </w:pPr>
      <w:r>
        <w:t>Fort Meade 2018 Revenue Requirement Calculation</w:t>
      </w:r>
    </w:p>
    <w:tbl>
      <w:tblPr>
        <w:tblStyle w:val="TableGrid"/>
        <w:tblW w:w="0" w:type="auto"/>
        <w:tblInd w:w="1188" w:type="dxa"/>
        <w:tblLook w:val="04A0" w:firstRow="1" w:lastRow="0" w:firstColumn="1" w:lastColumn="0" w:noHBand="0" w:noVBand="1"/>
      </w:tblPr>
      <w:tblGrid>
        <w:gridCol w:w="4410"/>
        <w:gridCol w:w="2160"/>
      </w:tblGrid>
      <w:tr w:rsidR="005E21BA" w:rsidTr="005E21BA">
        <w:tc>
          <w:tcPr>
            <w:tcW w:w="4410" w:type="dxa"/>
            <w:tcBorders>
              <w:top w:val="double" w:sz="4" w:space="0" w:color="auto"/>
              <w:left w:val="double" w:sz="4" w:space="0" w:color="auto"/>
              <w:bottom w:val="double" w:sz="4" w:space="0" w:color="auto"/>
              <w:right w:val="double" w:sz="4" w:space="0" w:color="auto"/>
            </w:tcBorders>
            <w:hideMark/>
          </w:tcPr>
          <w:p w:rsidR="005E21BA" w:rsidRDefault="005E21BA">
            <w:r>
              <w:t>2018 Projected Expenditures</w:t>
            </w:r>
          </w:p>
        </w:tc>
        <w:tc>
          <w:tcPr>
            <w:tcW w:w="2160" w:type="dxa"/>
            <w:tcBorders>
              <w:top w:val="double" w:sz="4" w:space="0" w:color="auto"/>
              <w:left w:val="double" w:sz="4" w:space="0" w:color="auto"/>
              <w:bottom w:val="double" w:sz="4" w:space="0" w:color="auto"/>
              <w:right w:val="double" w:sz="4" w:space="0" w:color="auto"/>
            </w:tcBorders>
            <w:hideMark/>
          </w:tcPr>
          <w:p w:rsidR="005E21BA" w:rsidRDefault="005E21BA" w:rsidP="005E21BA">
            <w:pPr>
              <w:jc w:val="right"/>
            </w:pPr>
            <w:r>
              <w:t>$100,000</w:t>
            </w:r>
          </w:p>
        </w:tc>
      </w:tr>
      <w:tr w:rsidR="005E21BA" w:rsidTr="005E21BA">
        <w:tc>
          <w:tcPr>
            <w:tcW w:w="4410" w:type="dxa"/>
            <w:tcBorders>
              <w:top w:val="double" w:sz="4" w:space="0" w:color="auto"/>
              <w:left w:val="single" w:sz="4" w:space="0" w:color="auto"/>
              <w:bottom w:val="single" w:sz="4" w:space="0" w:color="auto"/>
              <w:right w:val="single" w:sz="4" w:space="0" w:color="auto"/>
            </w:tcBorders>
            <w:hideMark/>
          </w:tcPr>
          <w:p w:rsidR="005E21BA" w:rsidRDefault="005E21BA">
            <w:r>
              <w:t>Return on Investment</w:t>
            </w:r>
          </w:p>
        </w:tc>
        <w:tc>
          <w:tcPr>
            <w:tcW w:w="2160" w:type="dxa"/>
            <w:tcBorders>
              <w:top w:val="double" w:sz="4" w:space="0" w:color="auto"/>
              <w:left w:val="single" w:sz="4" w:space="0" w:color="auto"/>
              <w:bottom w:val="single" w:sz="4" w:space="0" w:color="auto"/>
              <w:right w:val="single" w:sz="4" w:space="0" w:color="auto"/>
            </w:tcBorders>
            <w:hideMark/>
          </w:tcPr>
          <w:p w:rsidR="005E21BA" w:rsidRDefault="005E21BA" w:rsidP="005E21BA">
            <w:pPr>
              <w:jc w:val="right"/>
            </w:pPr>
            <w:r>
              <w:t>$16,718</w:t>
            </w:r>
          </w:p>
        </w:tc>
      </w:tr>
      <w:tr w:rsidR="005E21BA" w:rsidTr="005E21BA">
        <w:tc>
          <w:tcPr>
            <w:tcW w:w="4410" w:type="dxa"/>
            <w:tcBorders>
              <w:top w:val="single" w:sz="4" w:space="0" w:color="auto"/>
              <w:left w:val="single" w:sz="4" w:space="0" w:color="auto"/>
              <w:bottom w:val="single" w:sz="4" w:space="0" w:color="auto"/>
              <w:right w:val="single" w:sz="4" w:space="0" w:color="auto"/>
            </w:tcBorders>
            <w:hideMark/>
          </w:tcPr>
          <w:p w:rsidR="005E21BA" w:rsidRDefault="005E21BA">
            <w:r>
              <w:t>Depreciation Expense</w:t>
            </w:r>
          </w:p>
        </w:tc>
        <w:tc>
          <w:tcPr>
            <w:tcW w:w="2160" w:type="dxa"/>
            <w:tcBorders>
              <w:top w:val="single" w:sz="4" w:space="0" w:color="auto"/>
              <w:left w:val="single" w:sz="4" w:space="0" w:color="auto"/>
              <w:bottom w:val="single" w:sz="4" w:space="0" w:color="auto"/>
              <w:right w:val="single" w:sz="4" w:space="0" w:color="auto"/>
            </w:tcBorders>
            <w:hideMark/>
          </w:tcPr>
          <w:p w:rsidR="005E21BA" w:rsidRDefault="005E21BA" w:rsidP="005E21BA">
            <w:pPr>
              <w:jc w:val="right"/>
            </w:pPr>
            <w:r>
              <w:t>$5,313</w:t>
            </w:r>
          </w:p>
        </w:tc>
      </w:tr>
      <w:tr w:rsidR="005E21BA" w:rsidTr="005E21BA">
        <w:tc>
          <w:tcPr>
            <w:tcW w:w="4410" w:type="dxa"/>
            <w:tcBorders>
              <w:top w:val="single" w:sz="4" w:space="0" w:color="auto"/>
              <w:left w:val="single" w:sz="4" w:space="0" w:color="auto"/>
              <w:bottom w:val="single" w:sz="4" w:space="0" w:color="auto"/>
              <w:right w:val="single" w:sz="4" w:space="0" w:color="auto"/>
            </w:tcBorders>
            <w:hideMark/>
          </w:tcPr>
          <w:p w:rsidR="005E21BA" w:rsidRDefault="005E21BA" w:rsidP="00E968E6">
            <w:r>
              <w:t>Tax Expense</w:t>
            </w:r>
          </w:p>
        </w:tc>
        <w:tc>
          <w:tcPr>
            <w:tcW w:w="2160" w:type="dxa"/>
            <w:tcBorders>
              <w:top w:val="single" w:sz="4" w:space="0" w:color="auto"/>
              <w:left w:val="single" w:sz="4" w:space="0" w:color="auto"/>
              <w:bottom w:val="single" w:sz="4" w:space="0" w:color="auto"/>
              <w:right w:val="single" w:sz="4" w:space="0" w:color="auto"/>
            </w:tcBorders>
            <w:hideMark/>
          </w:tcPr>
          <w:p w:rsidR="005E21BA" w:rsidRDefault="005E21BA" w:rsidP="005E21BA">
            <w:pPr>
              <w:jc w:val="right"/>
              <w:rPr>
                <w:u w:val="single"/>
              </w:rPr>
            </w:pPr>
            <w:r>
              <w:rPr>
                <w:u w:val="single"/>
              </w:rPr>
              <w:t>$2,988</w:t>
            </w:r>
          </w:p>
        </w:tc>
      </w:tr>
      <w:tr w:rsidR="005E21BA" w:rsidTr="005E21BA">
        <w:tc>
          <w:tcPr>
            <w:tcW w:w="4410" w:type="dxa"/>
            <w:tcBorders>
              <w:top w:val="single" w:sz="4" w:space="0" w:color="auto"/>
              <w:left w:val="single" w:sz="4" w:space="0" w:color="auto"/>
              <w:bottom w:val="single" w:sz="4" w:space="0" w:color="auto"/>
              <w:right w:val="single" w:sz="4" w:space="0" w:color="auto"/>
            </w:tcBorders>
            <w:hideMark/>
          </w:tcPr>
          <w:p w:rsidR="005E21BA" w:rsidRDefault="005E21BA">
            <w:r>
              <w:t>2018 Revenue Requirement</w:t>
            </w:r>
          </w:p>
        </w:tc>
        <w:tc>
          <w:tcPr>
            <w:tcW w:w="2160" w:type="dxa"/>
            <w:tcBorders>
              <w:top w:val="single" w:sz="4" w:space="0" w:color="auto"/>
              <w:left w:val="single" w:sz="4" w:space="0" w:color="auto"/>
              <w:bottom w:val="single" w:sz="4" w:space="0" w:color="auto"/>
              <w:right w:val="single" w:sz="4" w:space="0" w:color="auto"/>
            </w:tcBorders>
            <w:hideMark/>
          </w:tcPr>
          <w:p w:rsidR="005E21BA" w:rsidRDefault="005E21BA" w:rsidP="005E21BA">
            <w:pPr>
              <w:jc w:val="right"/>
            </w:pPr>
            <w:r>
              <w:t>$25,019</w:t>
            </w:r>
          </w:p>
        </w:tc>
      </w:tr>
      <w:tr w:rsidR="005E21BA" w:rsidTr="005E21BA">
        <w:tc>
          <w:tcPr>
            <w:tcW w:w="4410" w:type="dxa"/>
            <w:tcBorders>
              <w:top w:val="single" w:sz="4" w:space="0" w:color="auto"/>
              <w:left w:val="single" w:sz="4" w:space="0" w:color="auto"/>
              <w:bottom w:val="single" w:sz="4" w:space="0" w:color="auto"/>
              <w:right w:val="single" w:sz="4" w:space="0" w:color="auto"/>
            </w:tcBorders>
            <w:hideMark/>
          </w:tcPr>
          <w:p w:rsidR="005E21BA" w:rsidRDefault="005E21BA">
            <w:r>
              <w:t>Less 2017 Over-recovery</w:t>
            </w:r>
          </w:p>
        </w:tc>
        <w:tc>
          <w:tcPr>
            <w:tcW w:w="2160" w:type="dxa"/>
            <w:tcBorders>
              <w:top w:val="single" w:sz="4" w:space="0" w:color="auto"/>
              <w:left w:val="single" w:sz="4" w:space="0" w:color="auto"/>
              <w:bottom w:val="single" w:sz="4" w:space="0" w:color="auto"/>
              <w:right w:val="single" w:sz="4" w:space="0" w:color="auto"/>
            </w:tcBorders>
            <w:hideMark/>
          </w:tcPr>
          <w:p w:rsidR="005E21BA" w:rsidRDefault="005E21BA" w:rsidP="005E21BA">
            <w:pPr>
              <w:jc w:val="right"/>
              <w:rPr>
                <w:u w:val="single"/>
              </w:rPr>
            </w:pPr>
            <w:r>
              <w:rPr>
                <w:u w:val="single"/>
              </w:rPr>
              <w:t>$15,103</w:t>
            </w:r>
          </w:p>
        </w:tc>
      </w:tr>
      <w:tr w:rsidR="005E21BA" w:rsidTr="005E21BA">
        <w:tc>
          <w:tcPr>
            <w:tcW w:w="4410" w:type="dxa"/>
            <w:tcBorders>
              <w:top w:val="single" w:sz="4" w:space="0" w:color="auto"/>
              <w:left w:val="single" w:sz="4" w:space="0" w:color="auto"/>
              <w:bottom w:val="single" w:sz="4" w:space="0" w:color="auto"/>
              <w:right w:val="single" w:sz="4" w:space="0" w:color="auto"/>
            </w:tcBorders>
            <w:hideMark/>
          </w:tcPr>
          <w:p w:rsidR="005E21BA" w:rsidRDefault="005E21BA">
            <w:r>
              <w:t>2018 Total Revenue Requirement</w:t>
            </w:r>
          </w:p>
        </w:tc>
        <w:tc>
          <w:tcPr>
            <w:tcW w:w="2160" w:type="dxa"/>
            <w:tcBorders>
              <w:top w:val="single" w:sz="4" w:space="0" w:color="auto"/>
              <w:left w:val="single" w:sz="4" w:space="0" w:color="auto"/>
              <w:bottom w:val="single" w:sz="4" w:space="0" w:color="auto"/>
              <w:right w:val="single" w:sz="4" w:space="0" w:color="auto"/>
            </w:tcBorders>
            <w:hideMark/>
          </w:tcPr>
          <w:p w:rsidR="005E21BA" w:rsidRDefault="005E21BA" w:rsidP="005E21BA">
            <w:pPr>
              <w:jc w:val="right"/>
            </w:pPr>
            <w:r>
              <w:t>$9,916</w:t>
            </w:r>
          </w:p>
        </w:tc>
      </w:tr>
    </w:tbl>
    <w:p w:rsidR="005E21BA" w:rsidRDefault="005E21BA" w:rsidP="005E21BA">
      <w:pPr>
        <w:pStyle w:val="TableSource"/>
        <w:ind w:firstLine="720"/>
      </w:pPr>
      <w:r>
        <w:t xml:space="preserve">     Source: </w:t>
      </w:r>
      <w:r w:rsidR="00B3391C">
        <w:t xml:space="preserve">Cassel testimony, page 5 of 5 &amp; </w:t>
      </w:r>
      <w:r>
        <w:t>Schedule C-2, page 1</w:t>
      </w:r>
      <w:r w:rsidR="00005A3F">
        <w:t>4</w:t>
      </w:r>
      <w:r>
        <w:t xml:space="preserve"> of 1</w:t>
      </w:r>
      <w:r w:rsidR="00B3391C">
        <w:t>5</w:t>
      </w:r>
    </w:p>
    <w:p w:rsidR="005E21BA" w:rsidRDefault="005E21BA" w:rsidP="005E21BA">
      <w:pPr>
        <w:pStyle w:val="First-LevelSubheading"/>
      </w:pPr>
      <w:r>
        <w:t>Proposed Surcharges for FPUC, Chesapeake, and Fort Meade</w:t>
      </w:r>
    </w:p>
    <w:p w:rsidR="00513718" w:rsidRDefault="005E21BA" w:rsidP="005E21BA">
      <w:pPr>
        <w:pStyle w:val="BodyText"/>
      </w:pPr>
      <w:r>
        <w:t>As established in the 2012 order approving the GRIP, the total 2018 revenue requirement is allocated to the rate classes using the same methodology that was used for the allocation of mains and services in the cost of service study used in the companies’ most recent rat</w:t>
      </w:r>
      <w:r w:rsidR="00EB44DE">
        <w:t>e</w:t>
      </w:r>
      <w:r>
        <w:t xml:space="preserve"> case. Fort Meade has the same rate schedules as FPUC</w:t>
      </w:r>
      <w:r w:rsidR="00EB44DE">
        <w:t>;</w:t>
      </w:r>
      <w:r>
        <w:t xml:space="preserve"> </w:t>
      </w:r>
      <w:r w:rsidR="002B6DCC">
        <w:t xml:space="preserve">therefore, </w:t>
      </w:r>
      <w:r>
        <w:t>FPUC’s allocation factors are used to calculate the GRIP surcharges for Fort Meade. After calculating the percentage of total plant costs attributed to each rate class, the respective percentages were multiplied by the 201</w:t>
      </w:r>
      <w:r w:rsidR="000578BB">
        <w:t>8</w:t>
      </w:r>
      <w:r>
        <w:t xml:space="preserve"> revenue requirement, resulting in the revenue requirement by rate class. Dividing each rate class’ revenue requirement by projected therm sales provides the GRIP surcharge for each rate class.</w:t>
      </w:r>
      <w:r w:rsidR="00EB44DE">
        <w:t xml:space="preserve"> </w:t>
      </w:r>
    </w:p>
    <w:p w:rsidR="005E21BA" w:rsidRDefault="00F37226" w:rsidP="005E21BA">
      <w:pPr>
        <w:pStyle w:val="BodyText"/>
      </w:pPr>
      <w:r>
        <w:t xml:space="preserve">The proposed 2018 GRIP surcharge for FPUC’s residential customers on the RS Schedule is $0.24395 per therm (compared to the current surcharge of $0.34225 per therm). </w:t>
      </w:r>
      <w:r w:rsidR="003A5614">
        <w:t xml:space="preserve">The decrease in the surcharge is a result of the decrease in capital expenditures and the 2017 over-recovery discussed earlier. </w:t>
      </w:r>
      <w:r>
        <w:t xml:space="preserve">The monthly bill impact is $4.88 </w:t>
      </w:r>
      <w:r w:rsidR="000711B3">
        <w:t>for a residential customer</w:t>
      </w:r>
      <w:r w:rsidR="00513718">
        <w:t xml:space="preserve"> using the typical 20 therms per month</w:t>
      </w:r>
      <w:r w:rsidR="000711B3">
        <w:t>.</w:t>
      </w:r>
      <w:r>
        <w:t xml:space="preserve"> The proposed FPUC tariff page is Attachment B.</w:t>
      </w:r>
    </w:p>
    <w:p w:rsidR="00F37226" w:rsidRDefault="00F37226" w:rsidP="005E21BA">
      <w:pPr>
        <w:pStyle w:val="BodyText"/>
      </w:pPr>
      <w:r>
        <w:t xml:space="preserve">The proposed 2018 GRIP surcharge for residential Chesapeake customers on the FTS-1 schedule is $0.11838 per therm (compared to the current surcharge of $0.10371 per therm). The monthly bill impact is $2.37 </w:t>
      </w:r>
      <w:r w:rsidR="00513718">
        <w:t>for a residential customer using the typical 20 therms per month</w:t>
      </w:r>
      <w:r>
        <w:t>. The proposed Chesapeake tariff page</w:t>
      </w:r>
      <w:r w:rsidR="00C84F05">
        <w:t>s are contained in</w:t>
      </w:r>
      <w:r>
        <w:t xml:space="preserve"> Attachment C.</w:t>
      </w:r>
    </w:p>
    <w:p w:rsidR="00F96217" w:rsidRDefault="00F96217" w:rsidP="005E21BA">
      <w:pPr>
        <w:pStyle w:val="BodyText"/>
      </w:pPr>
      <w:r>
        <w:t xml:space="preserve">The proposed 2018 GRIP surcharge for residential Fort Meade customers on the RS Schedule is $0.08198 per them (compared to the current surcharge of $0.36931 per therm). The monthly bill impact is $1.64 for a residential customer </w:t>
      </w:r>
      <w:r w:rsidR="00513718">
        <w:t>using the typical</w:t>
      </w:r>
      <w:r>
        <w:t xml:space="preserve"> 20 therms per month. The proposed Fort Meade tariff page is provided in Attachment D.</w:t>
      </w:r>
    </w:p>
    <w:p w:rsidR="00FA1E3D" w:rsidRDefault="00FA1E3D" w:rsidP="00FA1E3D">
      <w:pPr>
        <w:pStyle w:val="First-LevelSubheading"/>
      </w:pPr>
      <w:r>
        <w:lastRenderedPageBreak/>
        <w:t>Conclusion</w:t>
      </w:r>
    </w:p>
    <w:p w:rsidR="00FA1E3D" w:rsidRPr="00FA1E3D" w:rsidRDefault="00FA1E3D" w:rsidP="00FA1E3D">
      <w:pPr>
        <w:pStyle w:val="BodyText"/>
      </w:pPr>
      <w:r>
        <w:t>Staff believes the calculation of the 2018 GRIP surcharge revenue requirement and the proposed GRIP surcharges for FPUC, Chesapeake, and Fort Meade are reasonable and accurate. Staff recommends approv</w:t>
      </w:r>
      <w:r w:rsidR="00940D91">
        <w:t>al</w:t>
      </w:r>
      <w:r>
        <w:t xml:space="preserve"> of FPUC</w:t>
      </w:r>
      <w:r w:rsidR="001D18C0">
        <w:t>’s</w:t>
      </w:r>
      <w:r>
        <w:t>, Chesape</w:t>
      </w:r>
      <w:r w:rsidR="00940D91">
        <w:t>a</w:t>
      </w:r>
      <w:r>
        <w:t>ke</w:t>
      </w:r>
      <w:r w:rsidR="001D18C0">
        <w:t>’s</w:t>
      </w:r>
      <w:r>
        <w:t xml:space="preserve">, and Fort Meade’s proposed 2018 GRIP surcharge </w:t>
      </w:r>
      <w:r w:rsidR="007B6907">
        <w:t xml:space="preserve">for each rate class effective for all meter readings </w:t>
      </w:r>
      <w:r>
        <w:t xml:space="preserve">for </w:t>
      </w:r>
      <w:r w:rsidR="00940D91">
        <w:t>the period January – December 2018.</w:t>
      </w:r>
    </w:p>
    <w:p w:rsidR="00FA1E3D" w:rsidRDefault="00FA1E3D" w:rsidP="005E21BA">
      <w:pPr>
        <w:pStyle w:val="BodyText"/>
      </w:pPr>
    </w:p>
    <w:p w:rsidR="00F37226" w:rsidRPr="005E21BA" w:rsidRDefault="00F37226" w:rsidP="005E21BA">
      <w:pPr>
        <w:pStyle w:val="BodyText"/>
      </w:pPr>
    </w:p>
    <w:p w:rsidR="005E21BA" w:rsidRDefault="005E21BA" w:rsidP="005E21BA">
      <w:pPr>
        <w:pStyle w:val="BodyText"/>
      </w:pPr>
    </w:p>
    <w:p w:rsidR="00B17A4C" w:rsidRDefault="00B17A4C" w:rsidP="005E21BA">
      <w:pPr>
        <w:pStyle w:val="BodyText"/>
      </w:pPr>
    </w:p>
    <w:p w:rsidR="00B17A4C" w:rsidRDefault="00B17A4C" w:rsidP="005E21BA">
      <w:pPr>
        <w:pStyle w:val="BodyText"/>
      </w:pPr>
    </w:p>
    <w:p w:rsidR="00B17A4C" w:rsidRDefault="00B17A4C" w:rsidP="005E21BA">
      <w:pPr>
        <w:pStyle w:val="BodyText"/>
      </w:pPr>
    </w:p>
    <w:p w:rsidR="00B17A4C" w:rsidRPr="005E21BA" w:rsidRDefault="00B17A4C" w:rsidP="005E21BA">
      <w:pPr>
        <w:pStyle w:val="BodyText"/>
      </w:pPr>
    </w:p>
    <w:p w:rsidR="005064A9" w:rsidRPr="005064A9" w:rsidRDefault="005064A9" w:rsidP="005064A9">
      <w:pPr>
        <w:pStyle w:val="BodyText"/>
      </w:pPr>
    </w:p>
    <w:p w:rsidR="005064A9" w:rsidRDefault="005064A9" w:rsidP="005064A9">
      <w:pPr>
        <w:pStyle w:val="BodyText"/>
      </w:pPr>
    </w:p>
    <w:p w:rsidR="00B538BC" w:rsidRDefault="00B538BC" w:rsidP="005064A9">
      <w:pPr>
        <w:pStyle w:val="BodyText"/>
      </w:pPr>
    </w:p>
    <w:p w:rsidR="00B538BC" w:rsidRDefault="00B538BC" w:rsidP="005064A9">
      <w:pPr>
        <w:pStyle w:val="BodyText"/>
      </w:pPr>
    </w:p>
    <w:p w:rsidR="00B538BC" w:rsidRDefault="00B538BC" w:rsidP="005064A9">
      <w:pPr>
        <w:pStyle w:val="BodyText"/>
      </w:pPr>
    </w:p>
    <w:p w:rsidR="00B538BC" w:rsidRPr="005064A9" w:rsidRDefault="00B538BC" w:rsidP="005064A9">
      <w:pPr>
        <w:pStyle w:val="BodyText"/>
      </w:pPr>
    </w:p>
    <w:p w:rsidR="00C65B80" w:rsidRDefault="00C65B80" w:rsidP="00C65B80">
      <w:pPr>
        <w:pStyle w:val="BodyText"/>
      </w:pPr>
    </w:p>
    <w:p w:rsidR="00B17A4C" w:rsidRDefault="00B17A4C" w:rsidP="00C65B80">
      <w:pPr>
        <w:pStyle w:val="BodyText"/>
      </w:pPr>
    </w:p>
    <w:p w:rsidR="00B17A4C" w:rsidRDefault="00B17A4C" w:rsidP="00C65B80">
      <w:pPr>
        <w:pStyle w:val="BodyText"/>
      </w:pPr>
    </w:p>
    <w:p w:rsidR="00B17A4C" w:rsidRDefault="00B17A4C" w:rsidP="00C65B80">
      <w:pPr>
        <w:pStyle w:val="BodyText"/>
      </w:pPr>
    </w:p>
    <w:p w:rsidR="00B17A4C" w:rsidRDefault="00B17A4C" w:rsidP="00C65B80">
      <w:pPr>
        <w:pStyle w:val="BodyText"/>
      </w:pPr>
    </w:p>
    <w:p w:rsidR="00BA57C4" w:rsidRDefault="00BA57C4" w:rsidP="00C65B80">
      <w:pPr>
        <w:pStyle w:val="BodyText"/>
      </w:pPr>
    </w:p>
    <w:p w:rsidR="00BA57C4" w:rsidRDefault="00BA57C4" w:rsidP="00C65B80">
      <w:pPr>
        <w:pStyle w:val="BodyText"/>
      </w:pPr>
    </w:p>
    <w:p w:rsidR="00BA57C4" w:rsidRDefault="00BA57C4" w:rsidP="00C65B80">
      <w:pPr>
        <w:pStyle w:val="BodyText"/>
      </w:pPr>
    </w:p>
    <w:p w:rsidR="00D81A85" w:rsidRDefault="00D81A85">
      <w:pPr>
        <w:pStyle w:val="IssueHeading"/>
        <w:rPr>
          <w:vanish/>
          <w:specVanish/>
        </w:rPr>
      </w:pPr>
      <w:r w:rsidRPr="004C3641">
        <w:lastRenderedPageBreak/>
        <w:t xml:space="preserve">Issue </w:t>
      </w:r>
      <w:r w:rsidR="00E73478">
        <w:fldChar w:fldCharType="begin"/>
      </w:r>
      <w:r w:rsidR="00E73478">
        <w:instrText xml:space="preserve"> SEQ Issue \* MERGEFORMAT </w:instrText>
      </w:r>
      <w:r w:rsidR="00E73478">
        <w:fldChar w:fldCharType="separate"/>
      </w:r>
      <w:r w:rsidR="004C3069">
        <w:rPr>
          <w:noProof/>
        </w:rPr>
        <w:t>2</w:t>
      </w:r>
      <w:r w:rsidR="00E734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C3069">
        <w:rPr>
          <w:noProof/>
        </w:rPr>
        <w:instrText>2</w:instrText>
      </w:r>
      <w:r>
        <w:fldChar w:fldCharType="end"/>
      </w:r>
      <w:r>
        <w:tab/>
        <w:instrText xml:space="preserve">(Brownless)" \l 1 </w:instrText>
      </w:r>
      <w:r>
        <w:fldChar w:fldCharType="end"/>
      </w:r>
      <w:r>
        <w:t> </w:t>
      </w:r>
    </w:p>
    <w:p w:rsidR="00D81A85" w:rsidRDefault="00D81A85">
      <w:pPr>
        <w:pStyle w:val="BodyText"/>
      </w:pPr>
      <w:r>
        <w:t> Should this docket be closed?</w:t>
      </w:r>
    </w:p>
    <w:p w:rsidR="00D81A85" w:rsidRPr="004C3641" w:rsidRDefault="00D81A85">
      <w:pPr>
        <w:pStyle w:val="IssueSubsectionHeading"/>
        <w:rPr>
          <w:vanish/>
          <w:specVanish/>
        </w:rPr>
      </w:pPr>
      <w:r w:rsidRPr="004C3641">
        <w:t>Recommendation: </w:t>
      </w:r>
    </w:p>
    <w:p w:rsidR="00D81A85" w:rsidRDefault="00D81A85">
      <w:pPr>
        <w:pStyle w:val="BodyText"/>
      </w:pPr>
      <w:r>
        <w:t> If Issue 1 is approved and a protest is filed within 21 days of the issuance of the order, the tariff</w:t>
      </w:r>
      <w:r w:rsidR="00097972">
        <w:t>s</w:t>
      </w:r>
      <w:r>
        <w:t xml:space="preserve"> should remain in effect, with any revenues held subject to refund, pending resolution of the protest. If no timely protest is filed, this docket should be closed upon the issuance of a consummating order. (Brownless)</w:t>
      </w:r>
    </w:p>
    <w:p w:rsidR="00D81A85" w:rsidRPr="004C3641" w:rsidRDefault="00D81A85">
      <w:pPr>
        <w:pStyle w:val="IssueSubsectionHeading"/>
        <w:rPr>
          <w:vanish/>
          <w:specVanish/>
        </w:rPr>
      </w:pPr>
      <w:r w:rsidRPr="004C3641">
        <w:t>Staff Analysis: </w:t>
      </w:r>
    </w:p>
    <w:p w:rsidR="00D81A85" w:rsidRDefault="00D81A85">
      <w:pPr>
        <w:pStyle w:val="BodyText"/>
      </w:pPr>
      <w:r>
        <w:t> If Issue 1 is approved and a protest is filed within 21 days of the issuance of the order, the tariff</w:t>
      </w:r>
      <w:r w:rsidR="00097972">
        <w:t>s</w:t>
      </w:r>
      <w:r>
        <w:t xml:space="preserve"> should remain in effect, with any revenues held subject to refund, pending resolution of the protest. If no timely protest is filed, this docket should be closed upon the issuance of a consummating order.</w:t>
      </w:r>
    </w:p>
    <w:p w:rsidR="00E42A07" w:rsidRDefault="00E42A07" w:rsidP="00E275D8">
      <w:pPr>
        <w:pStyle w:val="BodyText"/>
        <w:sectPr w:rsidR="00E42A0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21F07" w:rsidRDefault="00315278" w:rsidP="00E275D8">
      <w:pPr>
        <w:pStyle w:val="BodyText"/>
        <w:rPr>
          <w:noProof/>
        </w:rPr>
        <w:sectPr w:rsidR="00721F07"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609336D" wp14:editId="1BF6D65E">
            <wp:extent cx="5772150" cy="7229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72150" cy="7229475"/>
                    </a:xfrm>
                    <a:prstGeom prst="rect">
                      <a:avLst/>
                    </a:prstGeom>
                  </pic:spPr>
                </pic:pic>
              </a:graphicData>
            </a:graphic>
          </wp:inline>
        </w:drawing>
      </w:r>
    </w:p>
    <w:p w:rsidR="00721F07" w:rsidRDefault="00721F07" w:rsidP="00E275D8">
      <w:pPr>
        <w:pStyle w:val="BodyText"/>
        <w:rPr>
          <w:noProof/>
        </w:rPr>
        <w:sectPr w:rsidR="00721F07"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18C974C" wp14:editId="436B3867">
            <wp:extent cx="5057775" cy="7191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57775" cy="7191375"/>
                    </a:xfrm>
                    <a:prstGeom prst="rect">
                      <a:avLst/>
                    </a:prstGeom>
                  </pic:spPr>
                </pic:pic>
              </a:graphicData>
            </a:graphic>
          </wp:inline>
        </w:drawing>
      </w:r>
    </w:p>
    <w:p w:rsidR="00721F07" w:rsidRDefault="00721F07" w:rsidP="00E275D8">
      <w:pPr>
        <w:pStyle w:val="BodyText"/>
        <w:rPr>
          <w:noProof/>
        </w:rPr>
        <w:sectPr w:rsidR="00721F07"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3CC3135" wp14:editId="13C0D110">
            <wp:extent cx="4619625" cy="7200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619625" cy="7200900"/>
                    </a:xfrm>
                    <a:prstGeom prst="rect">
                      <a:avLst/>
                    </a:prstGeom>
                  </pic:spPr>
                </pic:pic>
              </a:graphicData>
            </a:graphic>
          </wp:inline>
        </w:drawing>
      </w:r>
    </w:p>
    <w:p w:rsidR="00721F07" w:rsidRDefault="00721F07" w:rsidP="00E275D8">
      <w:pPr>
        <w:pStyle w:val="BodyText"/>
        <w:rPr>
          <w:noProof/>
        </w:rPr>
        <w:sectPr w:rsidR="00721F07"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334A9F6" wp14:editId="3C432E35">
            <wp:extent cx="4743450" cy="7077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743450" cy="7077075"/>
                    </a:xfrm>
                    <a:prstGeom prst="rect">
                      <a:avLst/>
                    </a:prstGeom>
                  </pic:spPr>
                </pic:pic>
              </a:graphicData>
            </a:graphic>
          </wp:inline>
        </w:drawing>
      </w:r>
    </w:p>
    <w:p w:rsidR="00D81A85" w:rsidRDefault="00857B4B" w:rsidP="00E275D8">
      <w:pPr>
        <w:pStyle w:val="BodyText"/>
        <w:rPr>
          <w:noProof/>
        </w:rPr>
      </w:pPr>
      <w:r>
        <w:rPr>
          <w:noProof/>
        </w:rPr>
        <w:lastRenderedPageBreak/>
        <w:drawing>
          <wp:inline distT="0" distB="0" distL="0" distR="0" wp14:anchorId="1755EE0E" wp14:editId="776E3AAE">
            <wp:extent cx="4752975" cy="7267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752975" cy="7267575"/>
                    </a:xfrm>
                    <a:prstGeom prst="rect">
                      <a:avLst/>
                    </a:prstGeom>
                  </pic:spPr>
                </pic:pic>
              </a:graphicData>
            </a:graphic>
          </wp:inline>
        </w:drawing>
      </w:r>
    </w:p>
    <w:p w:rsidR="00F37D68" w:rsidRDefault="00F37D68" w:rsidP="00E275D8">
      <w:pPr>
        <w:pStyle w:val="BodyText"/>
      </w:pPr>
    </w:p>
    <w:sectPr w:rsidR="00F37D68" w:rsidSect="0068481F">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8F" w:rsidRDefault="00087A8F">
      <w:r>
        <w:separator/>
      </w:r>
    </w:p>
  </w:endnote>
  <w:endnote w:type="continuationSeparator" w:id="0">
    <w:p w:rsidR="00087A8F" w:rsidRDefault="0008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D475B">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8F" w:rsidRDefault="00087A8F">
      <w:r>
        <w:separator/>
      </w:r>
    </w:p>
  </w:footnote>
  <w:footnote w:type="continuationSeparator" w:id="0">
    <w:p w:rsidR="00087A8F" w:rsidRDefault="00087A8F">
      <w:r>
        <w:continuationSeparator/>
      </w:r>
    </w:p>
  </w:footnote>
  <w:footnote w:id="1">
    <w:p w:rsidR="00D85921" w:rsidRDefault="00D85921">
      <w:pPr>
        <w:pStyle w:val="FootnoteText"/>
      </w:pPr>
      <w:r>
        <w:rPr>
          <w:rStyle w:val="FootnoteReference"/>
        </w:rPr>
        <w:footnoteRef/>
      </w:r>
      <w:r>
        <w:t xml:space="preserve"> </w:t>
      </w:r>
      <w:proofErr w:type="gramStart"/>
      <w:r>
        <w:t>Order No.</w:t>
      </w:r>
      <w:proofErr w:type="gramEnd"/>
      <w:r>
        <w:t xml:space="preserve"> PSC-12-0490-TRF-GU, issued September 24, 2012</w:t>
      </w:r>
      <w:r w:rsidR="002D356F">
        <w:t>,</w:t>
      </w:r>
      <w:r>
        <w:t xml:space="preserve"> in Docket No. 120036-GU, </w:t>
      </w:r>
      <w:r w:rsidRPr="00D85921">
        <w:rPr>
          <w:i/>
        </w:rPr>
        <w:t>In re: Joint petition for approval of Gas Reliability Infrastructure Program (GRIP) by Florida Public Utilities Company and the Florida Division of Chesapeake Utilities Corporation</w:t>
      </w:r>
      <w:r>
        <w:t>.</w:t>
      </w:r>
    </w:p>
  </w:footnote>
  <w:footnote w:id="2">
    <w:p w:rsidR="00D85921" w:rsidRDefault="00D85921">
      <w:pPr>
        <w:pStyle w:val="FootnoteText"/>
      </w:pPr>
      <w:r>
        <w:rPr>
          <w:rStyle w:val="FootnoteReference"/>
        </w:rPr>
        <w:footnoteRef/>
      </w:r>
      <w:r>
        <w:t xml:space="preserve"> </w:t>
      </w:r>
      <w:proofErr w:type="gramStart"/>
      <w:r>
        <w:t>Order No.</w:t>
      </w:r>
      <w:proofErr w:type="gramEnd"/>
      <w:r>
        <w:t xml:space="preserve"> PSC-15-0578-TRF-GU, issued December 21, 2015</w:t>
      </w:r>
      <w:r w:rsidR="002D356F">
        <w:t>,</w:t>
      </w:r>
      <w:r>
        <w:t xml:space="preserve"> in Docket No. 150191-GU, </w:t>
      </w:r>
      <w:r w:rsidRPr="00D85921">
        <w:rPr>
          <w:i/>
        </w:rPr>
        <w:t>In re: 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r>
        <w:t>.</w:t>
      </w:r>
    </w:p>
  </w:footnote>
  <w:footnote w:id="3">
    <w:p w:rsidR="009C2E4E" w:rsidRDefault="009C2E4E">
      <w:pPr>
        <w:pStyle w:val="FootnoteText"/>
      </w:pPr>
      <w:r>
        <w:rPr>
          <w:rStyle w:val="FootnoteReference"/>
        </w:rPr>
        <w:footnoteRef/>
      </w:r>
      <w:r>
        <w:t xml:space="preserve"> </w:t>
      </w:r>
      <w:proofErr w:type="gramStart"/>
      <w:r>
        <w:t>Order No.</w:t>
      </w:r>
      <w:proofErr w:type="gramEnd"/>
      <w:r>
        <w:t xml:space="preserve"> PSC-16-0567-TRF-GU, issued December 19, 2016</w:t>
      </w:r>
      <w:r w:rsidR="002D356F">
        <w:t>,</w:t>
      </w:r>
      <w:r>
        <w:t xml:space="preserve"> in Docket No. 160199-GU, </w:t>
      </w:r>
      <w:r w:rsidRPr="009C2E4E">
        <w:rPr>
          <w:i/>
        </w:rPr>
        <w:t>In re: Joint petition for approval of gas reliability infrastructure program cost recovery factors by Florida Public Utilities Company, Florida Public Utilities Company-Fort Meade, and the Florida Division of Chesapeake Utilities Corporation</w:t>
      </w:r>
      <w:r>
        <w:t>.</w:t>
      </w:r>
    </w:p>
  </w:footnote>
  <w:footnote w:id="4">
    <w:p w:rsidR="00BE3F92" w:rsidRDefault="00BE3F92">
      <w:pPr>
        <w:pStyle w:val="FootnoteText"/>
      </w:pPr>
      <w:r>
        <w:rPr>
          <w:rStyle w:val="FootnoteReference"/>
        </w:rPr>
        <w:footnoteRef/>
      </w:r>
      <w:r>
        <w:t xml:space="preserve"> </w:t>
      </w:r>
      <w:proofErr w:type="gramStart"/>
      <w:r>
        <w:t>Order No.</w:t>
      </w:r>
      <w:proofErr w:type="gramEnd"/>
      <w:r>
        <w:t xml:space="preserve"> PSC-17-0194-TRF-GU, issued May 19, 2017</w:t>
      </w:r>
      <w:r w:rsidR="002D356F">
        <w:t>,</w:t>
      </w:r>
      <w:r>
        <w:t xml:space="preserve"> in Docket No. 170062-GU, </w:t>
      </w:r>
      <w:r w:rsidRPr="00BE3F92">
        <w:rPr>
          <w:i/>
        </w:rPr>
        <w:t>In re: Petition for approval to amend gas reliability infrastructure program (GRIP) cost recovery factor, by Florida Division of Chesapeake Utilities Corporation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87A8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20170190-GU</w:t>
    </w:r>
    <w:bookmarkEnd w:id="15"/>
  </w:p>
  <w:p w:rsidR="00BC402E" w:rsidRDefault="00BC402E">
    <w:pPr>
      <w:pStyle w:val="Header"/>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C3069">
      <w:t>Docket No.</w:t>
    </w:r>
    <w:r>
      <w:fldChar w:fldCharType="end"/>
    </w:r>
    <w:r>
      <w:t xml:space="preserve"> </w:t>
    </w:r>
    <w:r>
      <w:fldChar w:fldCharType="begin"/>
    </w:r>
    <w:r>
      <w:instrText xml:space="preserve"> REF DocketList</w:instrText>
    </w:r>
    <w:r>
      <w:fldChar w:fldCharType="separate"/>
    </w:r>
    <w:r w:rsidR="004C3069">
      <w:t>20170190-GU</w:t>
    </w:r>
    <w:r>
      <w:fldChar w:fldCharType="end"/>
    </w:r>
    <w:r>
      <w:tab/>
      <w:t xml:space="preserve">Issue </w:t>
    </w:r>
    <w:r w:rsidR="00E73478">
      <w:fldChar w:fldCharType="begin"/>
    </w:r>
    <w:r w:rsidR="00E73478">
      <w:instrText xml:space="preserve"> Seq Issue \c \* Arabic </w:instrText>
    </w:r>
    <w:r w:rsidR="00E73478">
      <w:fldChar w:fldCharType="separate"/>
    </w:r>
    <w:r w:rsidR="00FD475B">
      <w:rPr>
        <w:noProof/>
      </w:rPr>
      <w:t>2</w:t>
    </w:r>
    <w:r w:rsidR="00E73478">
      <w:rPr>
        <w:noProof/>
      </w:rPr>
      <w:fldChar w:fldCharType="end"/>
    </w:r>
  </w:p>
  <w:p w:rsidR="00BC402E" w:rsidRDefault="00BC402E">
    <w:pPr>
      <w:pStyle w:val="Header"/>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5A" w:rsidRDefault="00274D5A" w:rsidP="00220732">
    <w:pPr>
      <w:pStyle w:val="Header"/>
      <w:tabs>
        <w:tab w:val="clear" w:pos="4320"/>
        <w:tab w:val="clear" w:pos="8640"/>
        <w:tab w:val="right" w:pos="9360"/>
      </w:tabs>
    </w:pPr>
    <w:r>
      <w:fldChar w:fldCharType="begin"/>
    </w:r>
    <w:r>
      <w:instrText xml:space="preserve"> REF DocketLabel</w:instrText>
    </w:r>
    <w:r>
      <w:fldChar w:fldCharType="separate"/>
    </w:r>
    <w:r w:rsidR="004C3069">
      <w:t>Docket No.</w:t>
    </w:r>
    <w:r>
      <w:fldChar w:fldCharType="end"/>
    </w:r>
    <w:r>
      <w:t xml:space="preserve"> </w:t>
    </w:r>
    <w:r>
      <w:fldChar w:fldCharType="begin"/>
    </w:r>
    <w:r>
      <w:instrText xml:space="preserve"> REF DocketList</w:instrText>
    </w:r>
    <w:r>
      <w:fldChar w:fldCharType="separate"/>
    </w:r>
    <w:r w:rsidR="004C3069">
      <w:t>20170190-GU</w:t>
    </w:r>
    <w:r>
      <w:fldChar w:fldCharType="end"/>
    </w:r>
    <w:r>
      <w:tab/>
      <w:t>Attachment A</w:t>
    </w:r>
  </w:p>
  <w:p w:rsidR="00274D5A" w:rsidRDefault="00274D5A">
    <w:pPr>
      <w:pStyle w:val="Header"/>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07" w:rsidRDefault="00721F07" w:rsidP="00220732">
    <w:pPr>
      <w:pStyle w:val="Header"/>
      <w:tabs>
        <w:tab w:val="clear" w:pos="4320"/>
        <w:tab w:val="clear" w:pos="8640"/>
        <w:tab w:val="right" w:pos="9360"/>
      </w:tabs>
    </w:pPr>
    <w:r>
      <w:fldChar w:fldCharType="begin"/>
    </w:r>
    <w:r>
      <w:instrText xml:space="preserve"> REF DocketLabel</w:instrText>
    </w:r>
    <w:r>
      <w:fldChar w:fldCharType="separate"/>
    </w:r>
    <w:r w:rsidR="004C3069">
      <w:t>Docket No.</w:t>
    </w:r>
    <w:r>
      <w:fldChar w:fldCharType="end"/>
    </w:r>
    <w:r>
      <w:t xml:space="preserve"> </w:t>
    </w:r>
    <w:r>
      <w:fldChar w:fldCharType="begin"/>
    </w:r>
    <w:r>
      <w:instrText xml:space="preserve"> REF DocketList</w:instrText>
    </w:r>
    <w:r>
      <w:fldChar w:fldCharType="separate"/>
    </w:r>
    <w:r w:rsidR="004C3069">
      <w:t>20170190-GU</w:t>
    </w:r>
    <w:r>
      <w:fldChar w:fldCharType="end"/>
    </w:r>
    <w:r>
      <w:tab/>
      <w:t>Attachment B</w:t>
    </w:r>
  </w:p>
  <w:p w:rsidR="00721F07" w:rsidRDefault="00721F07">
    <w:pPr>
      <w:pStyle w:val="Header"/>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07" w:rsidRDefault="00721F07" w:rsidP="00220732">
    <w:pPr>
      <w:pStyle w:val="Header"/>
      <w:tabs>
        <w:tab w:val="clear" w:pos="4320"/>
        <w:tab w:val="clear" w:pos="8640"/>
        <w:tab w:val="right" w:pos="9360"/>
      </w:tabs>
    </w:pPr>
    <w:r>
      <w:fldChar w:fldCharType="begin"/>
    </w:r>
    <w:r>
      <w:instrText xml:space="preserve"> REF DocketLabel</w:instrText>
    </w:r>
    <w:r>
      <w:fldChar w:fldCharType="separate"/>
    </w:r>
    <w:r w:rsidR="004C3069">
      <w:t>Docket No.</w:t>
    </w:r>
    <w:r>
      <w:fldChar w:fldCharType="end"/>
    </w:r>
    <w:r>
      <w:t xml:space="preserve"> </w:t>
    </w:r>
    <w:r>
      <w:fldChar w:fldCharType="begin"/>
    </w:r>
    <w:r>
      <w:instrText xml:space="preserve"> REF DocketList</w:instrText>
    </w:r>
    <w:r>
      <w:fldChar w:fldCharType="separate"/>
    </w:r>
    <w:r w:rsidR="004C3069">
      <w:t>20170190-GU</w:t>
    </w:r>
    <w:r>
      <w:fldChar w:fldCharType="end"/>
    </w:r>
    <w:r>
      <w:tab/>
      <w:t>Attachment C</w:t>
    </w:r>
  </w:p>
  <w:p w:rsidR="00721F07" w:rsidRDefault="00721F07" w:rsidP="00721F07">
    <w:pPr>
      <w:pStyle w:val="Header"/>
      <w:tabs>
        <w:tab w:val="clear" w:pos="8640"/>
        <w:tab w:val="right" w:pos="9360"/>
      </w:tabs>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r>
      <w:tab/>
    </w:r>
    <w:r>
      <w:tab/>
      <w:t xml:space="preserve">   Page 1 of 2</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07" w:rsidRDefault="00721F07" w:rsidP="00220732">
    <w:pPr>
      <w:pStyle w:val="Header"/>
      <w:tabs>
        <w:tab w:val="clear" w:pos="4320"/>
        <w:tab w:val="clear" w:pos="8640"/>
        <w:tab w:val="right" w:pos="9360"/>
      </w:tabs>
    </w:pPr>
    <w:r>
      <w:fldChar w:fldCharType="begin"/>
    </w:r>
    <w:r>
      <w:instrText xml:space="preserve"> REF DocketLabel</w:instrText>
    </w:r>
    <w:r>
      <w:fldChar w:fldCharType="separate"/>
    </w:r>
    <w:r w:rsidR="004C3069">
      <w:t>Docket No.</w:t>
    </w:r>
    <w:r>
      <w:fldChar w:fldCharType="end"/>
    </w:r>
    <w:r>
      <w:t xml:space="preserve"> </w:t>
    </w:r>
    <w:r>
      <w:fldChar w:fldCharType="begin"/>
    </w:r>
    <w:r>
      <w:instrText xml:space="preserve"> REF DocketList</w:instrText>
    </w:r>
    <w:r>
      <w:fldChar w:fldCharType="separate"/>
    </w:r>
    <w:r w:rsidR="004C3069">
      <w:t>20170190-GU</w:t>
    </w:r>
    <w:r>
      <w:fldChar w:fldCharType="end"/>
    </w:r>
    <w:r>
      <w:tab/>
      <w:t>Attachment C</w:t>
    </w:r>
  </w:p>
  <w:p w:rsidR="00721F07" w:rsidRDefault="00721F07" w:rsidP="00721F07">
    <w:pPr>
      <w:pStyle w:val="Header"/>
      <w:tabs>
        <w:tab w:val="clear" w:pos="8640"/>
        <w:tab w:val="right" w:pos="9360"/>
      </w:tabs>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r>
      <w:tab/>
    </w:r>
    <w:r>
      <w:tab/>
      <w:t xml:space="preserve">   Page 2 of 2</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07" w:rsidRDefault="00721F07" w:rsidP="00220732">
    <w:pPr>
      <w:pStyle w:val="Header"/>
      <w:tabs>
        <w:tab w:val="clear" w:pos="4320"/>
        <w:tab w:val="clear" w:pos="8640"/>
        <w:tab w:val="right" w:pos="9360"/>
      </w:tabs>
    </w:pPr>
    <w:r>
      <w:fldChar w:fldCharType="begin"/>
    </w:r>
    <w:r>
      <w:instrText xml:space="preserve"> REF DocketLabel</w:instrText>
    </w:r>
    <w:r>
      <w:fldChar w:fldCharType="separate"/>
    </w:r>
    <w:r w:rsidR="004C3069">
      <w:t>Docket No.</w:t>
    </w:r>
    <w:r>
      <w:fldChar w:fldCharType="end"/>
    </w:r>
    <w:r>
      <w:t xml:space="preserve"> </w:t>
    </w:r>
    <w:r>
      <w:fldChar w:fldCharType="begin"/>
    </w:r>
    <w:r>
      <w:instrText xml:space="preserve"> REF DocketList</w:instrText>
    </w:r>
    <w:r>
      <w:fldChar w:fldCharType="separate"/>
    </w:r>
    <w:r w:rsidR="004C3069">
      <w:t>20170190-GU</w:t>
    </w:r>
    <w:r>
      <w:fldChar w:fldCharType="end"/>
    </w:r>
    <w:r>
      <w:tab/>
      <w:t>Attachment D</w:t>
    </w:r>
  </w:p>
  <w:p w:rsidR="00721F07" w:rsidRDefault="00721F07" w:rsidP="00721F07">
    <w:pPr>
      <w:pStyle w:val="Header"/>
      <w:tabs>
        <w:tab w:val="clear" w:pos="8640"/>
        <w:tab w:val="right" w:pos="9360"/>
      </w:tabs>
    </w:pPr>
    <w:r>
      <w:t xml:space="preserve">Date: </w:t>
    </w:r>
    <w:r w:rsidR="00E73478">
      <w:fldChar w:fldCharType="begin"/>
    </w:r>
    <w:r w:rsidR="00E73478">
      <w:instrText xml:space="preserve"> REF FilingDate </w:instrText>
    </w:r>
    <w:r w:rsidR="00E73478">
      <w:fldChar w:fldCharType="separate"/>
    </w:r>
    <w:r w:rsidR="004C3069">
      <w:t>October 26, 2017</w:t>
    </w:r>
    <w:r w:rsidR="00E73478">
      <w:fldChar w:fldCharType="end"/>
    </w:r>
    <w:r>
      <w:tab/>
    </w: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01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87A8F"/>
    <w:rsid w:val="000023BC"/>
    <w:rsid w:val="000043D5"/>
    <w:rsid w:val="00005A3F"/>
    <w:rsid w:val="00006170"/>
    <w:rsid w:val="00010E37"/>
    <w:rsid w:val="000172DA"/>
    <w:rsid w:val="000208DE"/>
    <w:rsid w:val="00022924"/>
    <w:rsid w:val="000247C5"/>
    <w:rsid w:val="000277C2"/>
    <w:rsid w:val="0003147E"/>
    <w:rsid w:val="00034964"/>
    <w:rsid w:val="00035B48"/>
    <w:rsid w:val="00036CE2"/>
    <w:rsid w:val="000437FE"/>
    <w:rsid w:val="000513BE"/>
    <w:rsid w:val="000578BB"/>
    <w:rsid w:val="00065A06"/>
    <w:rsid w:val="000666F3"/>
    <w:rsid w:val="00070DCB"/>
    <w:rsid w:val="000711B3"/>
    <w:rsid w:val="00073120"/>
    <w:rsid w:val="00074B93"/>
    <w:rsid w:val="000764D0"/>
    <w:rsid w:val="000828D3"/>
    <w:rsid w:val="00083A1F"/>
    <w:rsid w:val="00087A8F"/>
    <w:rsid w:val="00097972"/>
    <w:rsid w:val="000A2B57"/>
    <w:rsid w:val="000A418B"/>
    <w:rsid w:val="000C4431"/>
    <w:rsid w:val="000D1C06"/>
    <w:rsid w:val="000D3746"/>
    <w:rsid w:val="000D4319"/>
    <w:rsid w:val="000E4E56"/>
    <w:rsid w:val="000F090D"/>
    <w:rsid w:val="000F374A"/>
    <w:rsid w:val="001076AF"/>
    <w:rsid w:val="00117C8C"/>
    <w:rsid w:val="00124E2E"/>
    <w:rsid w:val="00125ED4"/>
    <w:rsid w:val="001270F2"/>
    <w:rsid w:val="001272CF"/>
    <w:rsid w:val="001305E9"/>
    <w:rsid w:val="001307AF"/>
    <w:rsid w:val="00135687"/>
    <w:rsid w:val="00136730"/>
    <w:rsid w:val="001400B8"/>
    <w:rsid w:val="0015506E"/>
    <w:rsid w:val="0015685B"/>
    <w:rsid w:val="00163031"/>
    <w:rsid w:val="00171A90"/>
    <w:rsid w:val="00180254"/>
    <w:rsid w:val="00191E1F"/>
    <w:rsid w:val="00192943"/>
    <w:rsid w:val="00193319"/>
    <w:rsid w:val="00193A22"/>
    <w:rsid w:val="001A7406"/>
    <w:rsid w:val="001B4FEE"/>
    <w:rsid w:val="001B51C5"/>
    <w:rsid w:val="001B6F3F"/>
    <w:rsid w:val="001C39B5"/>
    <w:rsid w:val="001C52B5"/>
    <w:rsid w:val="001D0D3E"/>
    <w:rsid w:val="001D18C0"/>
    <w:rsid w:val="001E5512"/>
    <w:rsid w:val="001F2245"/>
    <w:rsid w:val="001F2C63"/>
    <w:rsid w:val="001F48C7"/>
    <w:rsid w:val="001F6DA1"/>
    <w:rsid w:val="002044E6"/>
    <w:rsid w:val="00205C82"/>
    <w:rsid w:val="00205DC2"/>
    <w:rsid w:val="00212B17"/>
    <w:rsid w:val="002163B6"/>
    <w:rsid w:val="00220732"/>
    <w:rsid w:val="00221D32"/>
    <w:rsid w:val="00225C3F"/>
    <w:rsid w:val="0024213E"/>
    <w:rsid w:val="00263D44"/>
    <w:rsid w:val="002702AD"/>
    <w:rsid w:val="00274D5A"/>
    <w:rsid w:val="002779FE"/>
    <w:rsid w:val="002832D7"/>
    <w:rsid w:val="00286DB5"/>
    <w:rsid w:val="00292D82"/>
    <w:rsid w:val="002963CB"/>
    <w:rsid w:val="002A3731"/>
    <w:rsid w:val="002B0FC8"/>
    <w:rsid w:val="002B6DCC"/>
    <w:rsid w:val="002D226D"/>
    <w:rsid w:val="002D356F"/>
    <w:rsid w:val="002E7886"/>
    <w:rsid w:val="002F0534"/>
    <w:rsid w:val="002F6030"/>
    <w:rsid w:val="003037E1"/>
    <w:rsid w:val="00307E51"/>
    <w:rsid w:val="003103EC"/>
    <w:rsid w:val="003144EF"/>
    <w:rsid w:val="00315278"/>
    <w:rsid w:val="00317032"/>
    <w:rsid w:val="00322F74"/>
    <w:rsid w:val="00330FD2"/>
    <w:rsid w:val="00336B28"/>
    <w:rsid w:val="00340073"/>
    <w:rsid w:val="00345124"/>
    <w:rsid w:val="003632FD"/>
    <w:rsid w:val="00372805"/>
    <w:rsid w:val="00373180"/>
    <w:rsid w:val="00375AB9"/>
    <w:rsid w:val="003821A0"/>
    <w:rsid w:val="0038375F"/>
    <w:rsid w:val="00385B04"/>
    <w:rsid w:val="00385B43"/>
    <w:rsid w:val="003864CF"/>
    <w:rsid w:val="003A22A6"/>
    <w:rsid w:val="003A46F7"/>
    <w:rsid w:val="003A5494"/>
    <w:rsid w:val="003A5614"/>
    <w:rsid w:val="003B2510"/>
    <w:rsid w:val="003C2CC4"/>
    <w:rsid w:val="003C3710"/>
    <w:rsid w:val="003E0EFC"/>
    <w:rsid w:val="003E2F36"/>
    <w:rsid w:val="003E4A2B"/>
    <w:rsid w:val="003E76C2"/>
    <w:rsid w:val="003F1679"/>
    <w:rsid w:val="003F21EB"/>
    <w:rsid w:val="003F4A35"/>
    <w:rsid w:val="003F7FDD"/>
    <w:rsid w:val="00402481"/>
    <w:rsid w:val="004042B4"/>
    <w:rsid w:val="0040776C"/>
    <w:rsid w:val="00410DC4"/>
    <w:rsid w:val="00412DAE"/>
    <w:rsid w:val="004211D2"/>
    <w:rsid w:val="00423429"/>
    <w:rsid w:val="00431598"/>
    <w:rsid w:val="004319AD"/>
    <w:rsid w:val="004426B8"/>
    <w:rsid w:val="00444432"/>
    <w:rsid w:val="00464154"/>
    <w:rsid w:val="00471860"/>
    <w:rsid w:val="004A0AC0"/>
    <w:rsid w:val="004A744D"/>
    <w:rsid w:val="004B60BD"/>
    <w:rsid w:val="004C3069"/>
    <w:rsid w:val="004C3150"/>
    <w:rsid w:val="004C3641"/>
    <w:rsid w:val="004C4390"/>
    <w:rsid w:val="004C4AF7"/>
    <w:rsid w:val="004D2881"/>
    <w:rsid w:val="004D385F"/>
    <w:rsid w:val="004D414C"/>
    <w:rsid w:val="004D5B39"/>
    <w:rsid w:val="004E330D"/>
    <w:rsid w:val="004E5147"/>
    <w:rsid w:val="004F2130"/>
    <w:rsid w:val="004F582B"/>
    <w:rsid w:val="004F5C43"/>
    <w:rsid w:val="005064A9"/>
    <w:rsid w:val="0050652D"/>
    <w:rsid w:val="00506C03"/>
    <w:rsid w:val="00511A11"/>
    <w:rsid w:val="00513718"/>
    <w:rsid w:val="00516496"/>
    <w:rsid w:val="0052572A"/>
    <w:rsid w:val="0054022D"/>
    <w:rsid w:val="00543CB3"/>
    <w:rsid w:val="005442E4"/>
    <w:rsid w:val="00560FF0"/>
    <w:rsid w:val="005614BD"/>
    <w:rsid w:val="0057154F"/>
    <w:rsid w:val="00580F69"/>
    <w:rsid w:val="00581CA3"/>
    <w:rsid w:val="0058477F"/>
    <w:rsid w:val="00587A44"/>
    <w:rsid w:val="00595CCD"/>
    <w:rsid w:val="005963E1"/>
    <w:rsid w:val="00597730"/>
    <w:rsid w:val="005977EC"/>
    <w:rsid w:val="00597DE7"/>
    <w:rsid w:val="005A4AA2"/>
    <w:rsid w:val="005B34B6"/>
    <w:rsid w:val="005B6C8F"/>
    <w:rsid w:val="005B6EC3"/>
    <w:rsid w:val="005D0F74"/>
    <w:rsid w:val="005D2E7D"/>
    <w:rsid w:val="005D4A8F"/>
    <w:rsid w:val="005D561B"/>
    <w:rsid w:val="005D5ECF"/>
    <w:rsid w:val="005E21BA"/>
    <w:rsid w:val="005F468D"/>
    <w:rsid w:val="005F69A3"/>
    <w:rsid w:val="00604CC7"/>
    <w:rsid w:val="00615423"/>
    <w:rsid w:val="006165B2"/>
    <w:rsid w:val="00617276"/>
    <w:rsid w:val="00622AD3"/>
    <w:rsid w:val="0062527B"/>
    <w:rsid w:val="00625D97"/>
    <w:rsid w:val="00625F1C"/>
    <w:rsid w:val="006279E1"/>
    <w:rsid w:val="00630CEB"/>
    <w:rsid w:val="00632264"/>
    <w:rsid w:val="006470BC"/>
    <w:rsid w:val="0065056B"/>
    <w:rsid w:val="00654AB9"/>
    <w:rsid w:val="006554D3"/>
    <w:rsid w:val="00660DFC"/>
    <w:rsid w:val="00667036"/>
    <w:rsid w:val="00673BDB"/>
    <w:rsid w:val="00674341"/>
    <w:rsid w:val="006771B8"/>
    <w:rsid w:val="006843B6"/>
    <w:rsid w:val="0068481F"/>
    <w:rsid w:val="00694DD4"/>
    <w:rsid w:val="00696F5D"/>
    <w:rsid w:val="00697249"/>
    <w:rsid w:val="006B3947"/>
    <w:rsid w:val="006B4293"/>
    <w:rsid w:val="006B624F"/>
    <w:rsid w:val="006C0C95"/>
    <w:rsid w:val="006C31E3"/>
    <w:rsid w:val="006D18D3"/>
    <w:rsid w:val="006E08CB"/>
    <w:rsid w:val="006E598D"/>
    <w:rsid w:val="006E685D"/>
    <w:rsid w:val="0070437D"/>
    <w:rsid w:val="00704CF1"/>
    <w:rsid w:val="00705B04"/>
    <w:rsid w:val="00721F07"/>
    <w:rsid w:val="007246FF"/>
    <w:rsid w:val="00724992"/>
    <w:rsid w:val="00734820"/>
    <w:rsid w:val="007349DC"/>
    <w:rsid w:val="0073515C"/>
    <w:rsid w:val="00741271"/>
    <w:rsid w:val="0074365E"/>
    <w:rsid w:val="00744B55"/>
    <w:rsid w:val="007515FD"/>
    <w:rsid w:val="0075285C"/>
    <w:rsid w:val="00760D80"/>
    <w:rsid w:val="00762109"/>
    <w:rsid w:val="00780C09"/>
    <w:rsid w:val="00780DDF"/>
    <w:rsid w:val="007834E9"/>
    <w:rsid w:val="00787DBC"/>
    <w:rsid w:val="0079019A"/>
    <w:rsid w:val="00792935"/>
    <w:rsid w:val="007A04A1"/>
    <w:rsid w:val="007A1840"/>
    <w:rsid w:val="007B6267"/>
    <w:rsid w:val="007B6907"/>
    <w:rsid w:val="007C0528"/>
    <w:rsid w:val="007C3D38"/>
    <w:rsid w:val="007C6603"/>
    <w:rsid w:val="007D0F35"/>
    <w:rsid w:val="007D4FEB"/>
    <w:rsid w:val="007D6146"/>
    <w:rsid w:val="007E0CE7"/>
    <w:rsid w:val="007F1193"/>
    <w:rsid w:val="007F417F"/>
    <w:rsid w:val="008013B0"/>
    <w:rsid w:val="008042BD"/>
    <w:rsid w:val="00815262"/>
    <w:rsid w:val="00816624"/>
    <w:rsid w:val="00822427"/>
    <w:rsid w:val="00822562"/>
    <w:rsid w:val="00823663"/>
    <w:rsid w:val="00832DDC"/>
    <w:rsid w:val="008369AC"/>
    <w:rsid w:val="00850BAC"/>
    <w:rsid w:val="00854A3E"/>
    <w:rsid w:val="00855D08"/>
    <w:rsid w:val="00857B4B"/>
    <w:rsid w:val="00857E21"/>
    <w:rsid w:val="00874344"/>
    <w:rsid w:val="0087722D"/>
    <w:rsid w:val="00882155"/>
    <w:rsid w:val="0088233B"/>
    <w:rsid w:val="00884F11"/>
    <w:rsid w:val="0088599E"/>
    <w:rsid w:val="00886C37"/>
    <w:rsid w:val="00892D99"/>
    <w:rsid w:val="00893315"/>
    <w:rsid w:val="008947B1"/>
    <w:rsid w:val="00897E0C"/>
    <w:rsid w:val="008A2C70"/>
    <w:rsid w:val="008B2E7F"/>
    <w:rsid w:val="008B62AE"/>
    <w:rsid w:val="008C04B5"/>
    <w:rsid w:val="008C14FA"/>
    <w:rsid w:val="008C7B0B"/>
    <w:rsid w:val="008D4057"/>
    <w:rsid w:val="008E1F19"/>
    <w:rsid w:val="008F2262"/>
    <w:rsid w:val="008F4D2B"/>
    <w:rsid w:val="008F5CE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0D91"/>
    <w:rsid w:val="009429FF"/>
    <w:rsid w:val="00945BD6"/>
    <w:rsid w:val="009479FB"/>
    <w:rsid w:val="00951C45"/>
    <w:rsid w:val="00962DB4"/>
    <w:rsid w:val="009656F2"/>
    <w:rsid w:val="00966A08"/>
    <w:rsid w:val="00971207"/>
    <w:rsid w:val="00975CB4"/>
    <w:rsid w:val="00976BC8"/>
    <w:rsid w:val="009800BD"/>
    <w:rsid w:val="009863B0"/>
    <w:rsid w:val="00987DE1"/>
    <w:rsid w:val="00990571"/>
    <w:rsid w:val="00991018"/>
    <w:rsid w:val="0099673A"/>
    <w:rsid w:val="00997747"/>
    <w:rsid w:val="009A3330"/>
    <w:rsid w:val="009A4476"/>
    <w:rsid w:val="009A5307"/>
    <w:rsid w:val="009A7C96"/>
    <w:rsid w:val="009C2E4E"/>
    <w:rsid w:val="009C3DB9"/>
    <w:rsid w:val="009C45B1"/>
    <w:rsid w:val="009D46E5"/>
    <w:rsid w:val="009D568A"/>
    <w:rsid w:val="009F04EC"/>
    <w:rsid w:val="009F2A7C"/>
    <w:rsid w:val="009F3B36"/>
    <w:rsid w:val="00A019B9"/>
    <w:rsid w:val="00A12508"/>
    <w:rsid w:val="00A1282B"/>
    <w:rsid w:val="00A13A27"/>
    <w:rsid w:val="00A175B6"/>
    <w:rsid w:val="00A21835"/>
    <w:rsid w:val="00A2374B"/>
    <w:rsid w:val="00A25F9D"/>
    <w:rsid w:val="00A265AA"/>
    <w:rsid w:val="00A27D6E"/>
    <w:rsid w:val="00A328EC"/>
    <w:rsid w:val="00A32E55"/>
    <w:rsid w:val="00A33A51"/>
    <w:rsid w:val="00A41CA6"/>
    <w:rsid w:val="00A43618"/>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0F03"/>
    <w:rsid w:val="00B05B51"/>
    <w:rsid w:val="00B14E5A"/>
    <w:rsid w:val="00B15370"/>
    <w:rsid w:val="00B16DA4"/>
    <w:rsid w:val="00B17A4C"/>
    <w:rsid w:val="00B17BEB"/>
    <w:rsid w:val="00B211B2"/>
    <w:rsid w:val="00B21A3C"/>
    <w:rsid w:val="00B223C0"/>
    <w:rsid w:val="00B234ED"/>
    <w:rsid w:val="00B249B2"/>
    <w:rsid w:val="00B25CA3"/>
    <w:rsid w:val="00B2765A"/>
    <w:rsid w:val="00B3391C"/>
    <w:rsid w:val="00B413BA"/>
    <w:rsid w:val="00B516ED"/>
    <w:rsid w:val="00B53099"/>
    <w:rsid w:val="00B538BC"/>
    <w:rsid w:val="00B57A6A"/>
    <w:rsid w:val="00B66034"/>
    <w:rsid w:val="00B71AF2"/>
    <w:rsid w:val="00B760F1"/>
    <w:rsid w:val="00B7669E"/>
    <w:rsid w:val="00B77DA1"/>
    <w:rsid w:val="00B822A0"/>
    <w:rsid w:val="00B858AE"/>
    <w:rsid w:val="00B85964"/>
    <w:rsid w:val="00B96250"/>
    <w:rsid w:val="00BA0D55"/>
    <w:rsid w:val="00BA37B3"/>
    <w:rsid w:val="00BA4CC6"/>
    <w:rsid w:val="00BA57C4"/>
    <w:rsid w:val="00BB3493"/>
    <w:rsid w:val="00BB7468"/>
    <w:rsid w:val="00BC188A"/>
    <w:rsid w:val="00BC402E"/>
    <w:rsid w:val="00BD0F48"/>
    <w:rsid w:val="00BD379C"/>
    <w:rsid w:val="00BD5E02"/>
    <w:rsid w:val="00BE3F92"/>
    <w:rsid w:val="00BF5010"/>
    <w:rsid w:val="00C03D5F"/>
    <w:rsid w:val="00C13791"/>
    <w:rsid w:val="00C15445"/>
    <w:rsid w:val="00C24D65"/>
    <w:rsid w:val="00C31BB3"/>
    <w:rsid w:val="00C36977"/>
    <w:rsid w:val="00C467DA"/>
    <w:rsid w:val="00C477D9"/>
    <w:rsid w:val="00C60BA3"/>
    <w:rsid w:val="00C623F7"/>
    <w:rsid w:val="00C65B80"/>
    <w:rsid w:val="00C73AD5"/>
    <w:rsid w:val="00C75BC5"/>
    <w:rsid w:val="00C81670"/>
    <w:rsid w:val="00C81773"/>
    <w:rsid w:val="00C82861"/>
    <w:rsid w:val="00C84F05"/>
    <w:rsid w:val="00C86896"/>
    <w:rsid w:val="00C907A8"/>
    <w:rsid w:val="00C93211"/>
    <w:rsid w:val="00C942EC"/>
    <w:rsid w:val="00C96047"/>
    <w:rsid w:val="00C979D0"/>
    <w:rsid w:val="00CA0818"/>
    <w:rsid w:val="00CA15C8"/>
    <w:rsid w:val="00CA2C8F"/>
    <w:rsid w:val="00CA30DA"/>
    <w:rsid w:val="00CA3A24"/>
    <w:rsid w:val="00CB0D41"/>
    <w:rsid w:val="00CB1777"/>
    <w:rsid w:val="00CB33E9"/>
    <w:rsid w:val="00CC10A9"/>
    <w:rsid w:val="00CE2BF8"/>
    <w:rsid w:val="00CE394D"/>
    <w:rsid w:val="00CE484E"/>
    <w:rsid w:val="00CE656F"/>
    <w:rsid w:val="00CF0DA8"/>
    <w:rsid w:val="00CF2E25"/>
    <w:rsid w:val="00CF4453"/>
    <w:rsid w:val="00CF5D94"/>
    <w:rsid w:val="00CF7E0F"/>
    <w:rsid w:val="00D033EF"/>
    <w:rsid w:val="00D034D7"/>
    <w:rsid w:val="00D04BE4"/>
    <w:rsid w:val="00D12565"/>
    <w:rsid w:val="00D14127"/>
    <w:rsid w:val="00D5418E"/>
    <w:rsid w:val="00D60B16"/>
    <w:rsid w:val="00D60F02"/>
    <w:rsid w:val="00D65C80"/>
    <w:rsid w:val="00D66E49"/>
    <w:rsid w:val="00D70D71"/>
    <w:rsid w:val="00D72E25"/>
    <w:rsid w:val="00D72F74"/>
    <w:rsid w:val="00D81563"/>
    <w:rsid w:val="00D81A85"/>
    <w:rsid w:val="00D85907"/>
    <w:rsid w:val="00D85921"/>
    <w:rsid w:val="00D87216"/>
    <w:rsid w:val="00D9073E"/>
    <w:rsid w:val="00D9221D"/>
    <w:rsid w:val="00D958DF"/>
    <w:rsid w:val="00D96DA1"/>
    <w:rsid w:val="00DA171A"/>
    <w:rsid w:val="00DA4DAA"/>
    <w:rsid w:val="00DA51E7"/>
    <w:rsid w:val="00DB0260"/>
    <w:rsid w:val="00DB132D"/>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2A07"/>
    <w:rsid w:val="00E50DA3"/>
    <w:rsid w:val="00E567E8"/>
    <w:rsid w:val="00E64679"/>
    <w:rsid w:val="00E65EBC"/>
    <w:rsid w:val="00E677FE"/>
    <w:rsid w:val="00E73432"/>
    <w:rsid w:val="00E77B0C"/>
    <w:rsid w:val="00E77FB8"/>
    <w:rsid w:val="00E838B0"/>
    <w:rsid w:val="00E86A7C"/>
    <w:rsid w:val="00E878E1"/>
    <w:rsid w:val="00E87F2C"/>
    <w:rsid w:val="00E920C1"/>
    <w:rsid w:val="00E95278"/>
    <w:rsid w:val="00E968E6"/>
    <w:rsid w:val="00EA0E31"/>
    <w:rsid w:val="00EA2273"/>
    <w:rsid w:val="00EB2DB3"/>
    <w:rsid w:val="00EB44DE"/>
    <w:rsid w:val="00EB7F91"/>
    <w:rsid w:val="00EC17CC"/>
    <w:rsid w:val="00EC3FBB"/>
    <w:rsid w:val="00EC6B7A"/>
    <w:rsid w:val="00ED3A87"/>
    <w:rsid w:val="00ED5B67"/>
    <w:rsid w:val="00EF264C"/>
    <w:rsid w:val="00EF3FEE"/>
    <w:rsid w:val="00F04B59"/>
    <w:rsid w:val="00F11741"/>
    <w:rsid w:val="00F12B1C"/>
    <w:rsid w:val="00F13CF8"/>
    <w:rsid w:val="00F15855"/>
    <w:rsid w:val="00F30231"/>
    <w:rsid w:val="00F32978"/>
    <w:rsid w:val="00F36CAF"/>
    <w:rsid w:val="00F37226"/>
    <w:rsid w:val="00F37D68"/>
    <w:rsid w:val="00F4094D"/>
    <w:rsid w:val="00F45CB2"/>
    <w:rsid w:val="00F544C0"/>
    <w:rsid w:val="00F55332"/>
    <w:rsid w:val="00F6504A"/>
    <w:rsid w:val="00F65519"/>
    <w:rsid w:val="00F713C0"/>
    <w:rsid w:val="00F75DDC"/>
    <w:rsid w:val="00F7792F"/>
    <w:rsid w:val="00F811FC"/>
    <w:rsid w:val="00F842AA"/>
    <w:rsid w:val="00F8476F"/>
    <w:rsid w:val="00F853E1"/>
    <w:rsid w:val="00F85604"/>
    <w:rsid w:val="00F94B7A"/>
    <w:rsid w:val="00F96217"/>
    <w:rsid w:val="00FA17AC"/>
    <w:rsid w:val="00FA1E3D"/>
    <w:rsid w:val="00FA32DE"/>
    <w:rsid w:val="00FA3382"/>
    <w:rsid w:val="00FA59CD"/>
    <w:rsid w:val="00FB0D8D"/>
    <w:rsid w:val="00FB1740"/>
    <w:rsid w:val="00FC0CB1"/>
    <w:rsid w:val="00FC5469"/>
    <w:rsid w:val="00FC6D7D"/>
    <w:rsid w:val="00FD16B0"/>
    <w:rsid w:val="00FD475B"/>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859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85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7A9D-FF7C-432F-9562-AF280C66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2218</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2017-10-24T14:29:00Z</cp:lastPrinted>
  <dcterms:created xsi:type="dcterms:W3CDTF">2017-10-26T13:20:00Z</dcterms:created>
  <dcterms:modified xsi:type="dcterms:W3CDTF">2017-10-26T13:20:00Z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20170190-GU</vt:lpwstr>
  </property>
  <property fmtid="{D5CDD505-2E9C-101B-9397-08002B2CF9AE}" pid="3" name="MasterDocument">
    <vt:bool>false</vt:bool>
  </property>
</Properties>
</file>