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3884" w:rsidP="00F33884">
      <w:pPr>
        <w:pStyle w:val="OrderHeading"/>
      </w:pPr>
      <w:r>
        <w:t>BEFORE THE FLORIDA PUBLIC SERVICE COMMISSION</w:t>
      </w:r>
    </w:p>
    <w:p w:rsidR="00F33884" w:rsidRDefault="00F33884" w:rsidP="00F33884">
      <w:pPr>
        <w:pStyle w:val="OrderBody"/>
      </w:pPr>
    </w:p>
    <w:p w:rsidR="00F33884" w:rsidRDefault="00F33884" w:rsidP="00F338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3884" w:rsidRPr="00C63FCF" w:rsidTr="00C63FCF">
        <w:trPr>
          <w:trHeight w:val="828"/>
        </w:trPr>
        <w:tc>
          <w:tcPr>
            <w:tcW w:w="4788" w:type="dxa"/>
            <w:tcBorders>
              <w:bottom w:val="single" w:sz="8" w:space="0" w:color="auto"/>
              <w:right w:val="double" w:sz="6" w:space="0" w:color="auto"/>
            </w:tcBorders>
            <w:shd w:val="clear" w:color="auto" w:fill="auto"/>
          </w:tcPr>
          <w:p w:rsidR="00F33884" w:rsidRDefault="00F33884"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F33884" w:rsidRDefault="00F33884" w:rsidP="00F33884">
            <w:pPr>
              <w:pStyle w:val="OrderBody"/>
            </w:pPr>
            <w:r>
              <w:t xml:space="preserve">DOCKET NO. </w:t>
            </w:r>
            <w:bookmarkStart w:id="1" w:name="SSDocketNo"/>
            <w:bookmarkEnd w:id="1"/>
            <w:r>
              <w:t>20170272-EI</w:t>
            </w:r>
          </w:p>
          <w:p w:rsidR="00F33884" w:rsidRDefault="00F33884" w:rsidP="00C63FCF">
            <w:pPr>
              <w:pStyle w:val="OrderBody"/>
              <w:tabs>
                <w:tab w:val="center" w:pos="4320"/>
                <w:tab w:val="right" w:pos="8640"/>
              </w:tabs>
              <w:jc w:val="left"/>
            </w:pPr>
            <w:r>
              <w:t xml:space="preserve">ORDER NO. </w:t>
            </w:r>
            <w:bookmarkStart w:id="2" w:name="OrderNo0116"/>
            <w:r w:rsidR="008F3B16">
              <w:t>PSC-2019-0116-PCO-EI</w:t>
            </w:r>
            <w:bookmarkEnd w:id="2"/>
          </w:p>
          <w:p w:rsidR="00F33884" w:rsidRDefault="00F33884" w:rsidP="00C63FCF">
            <w:pPr>
              <w:pStyle w:val="OrderBody"/>
              <w:tabs>
                <w:tab w:val="center" w:pos="4320"/>
                <w:tab w:val="right" w:pos="8640"/>
              </w:tabs>
              <w:jc w:val="left"/>
            </w:pPr>
            <w:r>
              <w:t xml:space="preserve">ISSUED: </w:t>
            </w:r>
            <w:r w:rsidR="008F3B16">
              <w:t>March 26, 2019</w:t>
            </w:r>
          </w:p>
        </w:tc>
      </w:tr>
    </w:tbl>
    <w:p w:rsidR="00F33884" w:rsidRDefault="00F33884" w:rsidP="00F33884"/>
    <w:p w:rsidR="00F33884" w:rsidRDefault="00F33884" w:rsidP="00F33884"/>
    <w:p w:rsidR="00AF05C9" w:rsidRDefault="00387770" w:rsidP="00F33884">
      <w:pPr>
        <w:pStyle w:val="CenterUnderline"/>
      </w:pPr>
      <w:bookmarkStart w:id="3" w:name="Commissioners"/>
      <w:bookmarkEnd w:id="3"/>
      <w:r>
        <w:t xml:space="preserve">FOURTH </w:t>
      </w:r>
      <w:r w:rsidR="00F33884">
        <w:t>ORDER</w:t>
      </w:r>
      <w:bookmarkStart w:id="4" w:name="OrderTitle"/>
      <w:r>
        <w:t xml:space="preserve"> MODIFYING ORDER</w:t>
      </w:r>
      <w:r w:rsidR="00F33884">
        <w:t xml:space="preserve"> ESTABLISHING PROCEDURE</w:t>
      </w:r>
      <w:r w:rsidR="00AF05C9">
        <w:t xml:space="preserve"> AND </w:t>
      </w:r>
    </w:p>
    <w:p w:rsidR="00CB5276" w:rsidRDefault="00AF05C9" w:rsidP="00F33884">
      <w:pPr>
        <w:pStyle w:val="CenterUnderline"/>
      </w:pPr>
      <w:r>
        <w:t>ORDER GRANTING JOINT MOTION</w:t>
      </w:r>
      <w:bookmarkEnd w:id="4"/>
      <w:r>
        <w:t xml:space="preserve"> TO REVISE PROCEDURAL ORDER</w:t>
      </w:r>
    </w:p>
    <w:p w:rsidR="00F33884" w:rsidRDefault="00F33884" w:rsidP="00F33884">
      <w:pPr>
        <w:pStyle w:val="CenterUnderline"/>
      </w:pPr>
    </w:p>
    <w:p w:rsidR="005255EF" w:rsidRDefault="005255EF" w:rsidP="005255EF">
      <w:pPr>
        <w:pStyle w:val="OrderBody"/>
        <w:ind w:firstLine="720"/>
      </w:pPr>
      <w:r>
        <w:t>On December 28, 2017, pursuant to Rules 28-106.201 and 25-6.0143, Florida Administrative Code (F.A.C.), and Order No. PSC-2017-0451-AS-EU,</w:t>
      </w:r>
      <w:r>
        <w:rPr>
          <w:rStyle w:val="FootnoteReference"/>
        </w:rPr>
        <w:footnoteReference w:id="1"/>
      </w:r>
      <w:r>
        <w:t xml:space="preserve"> Duke Energy Florida, LLC, (DEF) filed its application for limited proceeding for recovery of incremental storm restoration costs related to Hurricanes Irma and Nate.  </w:t>
      </w:r>
    </w:p>
    <w:p w:rsidR="005255EF" w:rsidRDefault="005255EF" w:rsidP="005255EF">
      <w:pPr>
        <w:pStyle w:val="OrderBody"/>
        <w:ind w:firstLine="720"/>
      </w:pPr>
    </w:p>
    <w:p w:rsidR="005255EF" w:rsidRDefault="005255EF" w:rsidP="005255EF">
      <w:pPr>
        <w:pStyle w:val="OrderBody"/>
        <w:ind w:firstLine="720"/>
      </w:pPr>
      <w:r>
        <w:t xml:space="preserve">The Order Establishing Procedure, </w:t>
      </w:r>
      <w:r w:rsidRPr="00AF219E">
        <w:t>Order N</w:t>
      </w:r>
      <w:r>
        <w:t>o. PSC-2018-0082-PCO-EI (</w:t>
      </w:r>
      <w:r w:rsidRPr="00AF219E">
        <w:t>Proc</w:t>
      </w:r>
      <w:r>
        <w:t>edural Order</w:t>
      </w:r>
      <w:r w:rsidRPr="00AF219E">
        <w:t xml:space="preserve">), </w:t>
      </w:r>
      <w:r>
        <w:t xml:space="preserve">was </w:t>
      </w:r>
      <w:r w:rsidRPr="00AF219E">
        <w:t xml:space="preserve">issued on February 16, 2018, </w:t>
      </w:r>
      <w:r>
        <w:t xml:space="preserve">in which </w:t>
      </w:r>
      <w:r w:rsidRPr="00AF219E">
        <w:t>hea</w:t>
      </w:r>
      <w:r>
        <w:t>ring procedures were established to govern this d</w:t>
      </w:r>
      <w:r w:rsidRPr="00AF219E">
        <w:t>ocket, including controlling dates and discovery response times.</w:t>
      </w:r>
      <w:r>
        <w:t xml:space="preserve"> </w:t>
      </w:r>
      <w:r w:rsidR="00A009E7">
        <w:t xml:space="preserve"> </w:t>
      </w:r>
      <w:r w:rsidRPr="00AF219E">
        <w:t>On</w:t>
      </w:r>
      <w:r>
        <w:t xml:space="preserve"> March 7, 2018, Order No. PSC-2018-0127-PCO-EI was issued to modify the controlling dates in Section VIII of the Procedural Order.  On August 18, 2018, </w:t>
      </w:r>
      <w:r w:rsidR="00EF18EE">
        <w:t>DEF</w:t>
      </w:r>
      <w:r>
        <w:t xml:space="preserve"> filed a Motion for Continuance in this docket to process, review, and organize a large amount of cost data and associated information pertaining to restoration costs. </w:t>
      </w:r>
      <w:r w:rsidR="00A009E7">
        <w:t xml:space="preserve"> </w:t>
      </w:r>
      <w:r>
        <w:t>DEF requested that the hearing be held no earlier than May 2019.  The Office of Public Counsel</w:t>
      </w:r>
      <w:r w:rsidR="00EF18EE">
        <w:t xml:space="preserve"> (OPC)</w:t>
      </w:r>
      <w:r>
        <w:t>, the Florida Retail Federation</w:t>
      </w:r>
      <w:r w:rsidR="00AD48E7">
        <w:t xml:space="preserve"> (FRF)</w:t>
      </w:r>
      <w:r>
        <w:t xml:space="preserve">, and </w:t>
      </w:r>
      <w:r w:rsidRPr="00A74510">
        <w:t xml:space="preserve">White Springs Agricultural Chemicals, Inc. d/b/a PCS Phosphate-White Springs </w:t>
      </w:r>
      <w:r w:rsidR="00AD48E7">
        <w:t xml:space="preserve">(PCS Phosphate) </w:t>
      </w:r>
      <w:r>
        <w:t xml:space="preserve">did not oppose the Motion, and the Florida Industrial Power Users Group </w:t>
      </w:r>
      <w:r w:rsidR="00AD48E7">
        <w:t xml:space="preserve">(FIPUG) </w:t>
      </w:r>
      <w:r>
        <w:t xml:space="preserve">took no position.  By Order No. </w:t>
      </w:r>
      <w:r w:rsidRPr="008271AE">
        <w:t>PSC-2018-0410-PCO-EI</w:t>
      </w:r>
      <w:r>
        <w:t>, issued on August 20, 2018, DEF’s Motion for Continuance was granted.</w:t>
      </w:r>
    </w:p>
    <w:p w:rsidR="005255EF" w:rsidRDefault="005255EF" w:rsidP="005255EF">
      <w:pPr>
        <w:pStyle w:val="OrderBody"/>
        <w:ind w:firstLine="720"/>
      </w:pPr>
    </w:p>
    <w:p w:rsidR="005255EF" w:rsidRDefault="005255EF" w:rsidP="00AD48E7">
      <w:pPr>
        <w:pStyle w:val="OrderBody"/>
        <w:ind w:firstLine="720"/>
      </w:pPr>
      <w:r>
        <w:t>On September 27, 2018, Order No.</w:t>
      </w:r>
      <w:r w:rsidRPr="00F85E76">
        <w:t xml:space="preserve"> </w:t>
      </w:r>
      <w:r w:rsidRPr="006C1AFB">
        <w:t>PSC-2018-0487-PCO-EI</w:t>
      </w:r>
      <w:r>
        <w:t xml:space="preserve"> (the Second Order Modifying Order Establishing Procedure), was issued to modify the controlling dates and discovery response times pursuant to the Order Granting DEF’s Motion for Continuance</w:t>
      </w:r>
      <w:r w:rsidR="00AD48E7">
        <w:t xml:space="preserve">. </w:t>
      </w:r>
      <w:r w:rsidR="00A009E7">
        <w:t xml:space="preserve"> </w:t>
      </w:r>
      <w:r w:rsidR="00AD48E7">
        <w:t>O</w:t>
      </w:r>
      <w:r>
        <w:t>n</w:t>
      </w:r>
      <w:r w:rsidR="00AD48E7">
        <w:t xml:space="preserve"> </w:t>
      </w:r>
      <w:r w:rsidR="00AD48E7" w:rsidRPr="00A009E7">
        <w:t xml:space="preserve">March </w:t>
      </w:r>
      <w:r w:rsidR="00A009E7" w:rsidRPr="00A009E7">
        <w:t>1</w:t>
      </w:r>
      <w:r w:rsidR="00AD48E7" w:rsidRPr="00A009E7">
        <w:t>5, 2019</w:t>
      </w:r>
      <w:r>
        <w:t xml:space="preserve">, Order No. </w:t>
      </w:r>
      <w:r w:rsidR="00AD48E7">
        <w:t>PSC-2018-0103-PCO-EI</w:t>
      </w:r>
      <w:r>
        <w:t xml:space="preserve"> </w:t>
      </w:r>
      <w:r w:rsidR="00AD48E7">
        <w:t xml:space="preserve">(the Third Order Modifying Order Establishing Procedure), </w:t>
      </w:r>
      <w:r>
        <w:t xml:space="preserve">was issued to modify the Procedural Order to revise the Prehearing Conference date from May 6, 2019, to May 13, 2019.  </w:t>
      </w:r>
    </w:p>
    <w:p w:rsidR="005255EF" w:rsidRDefault="005255EF" w:rsidP="005255EF">
      <w:pPr>
        <w:pStyle w:val="OrderBody"/>
        <w:ind w:firstLine="720"/>
      </w:pPr>
    </w:p>
    <w:p w:rsidR="005255EF" w:rsidRDefault="005255EF" w:rsidP="00485DF3">
      <w:pPr>
        <w:pStyle w:val="OrderBody"/>
        <w:ind w:firstLine="720"/>
      </w:pPr>
      <w:r>
        <w:t xml:space="preserve">On </w:t>
      </w:r>
      <w:r w:rsidR="00EF18EE">
        <w:t>March 22, 2019</w:t>
      </w:r>
      <w:r>
        <w:t>,</w:t>
      </w:r>
      <w:r w:rsidR="00EF18EE">
        <w:t xml:space="preserve"> DEF and OPC </w:t>
      </w:r>
      <w:r>
        <w:t>filed a Joint Motion</w:t>
      </w:r>
      <w:r w:rsidR="00EF18EE">
        <w:t xml:space="preserve"> to </w:t>
      </w:r>
      <w:r w:rsidR="00AF05C9">
        <w:t>R</w:t>
      </w:r>
      <w:r w:rsidR="00EF18EE">
        <w:t>evise Procedural Order</w:t>
      </w:r>
      <w:r w:rsidR="00AF05C9">
        <w:t xml:space="preserve"> (Joint Motion)</w:t>
      </w:r>
      <w:r>
        <w:t xml:space="preserve">. </w:t>
      </w:r>
      <w:r w:rsidR="00A009E7">
        <w:t xml:space="preserve"> </w:t>
      </w:r>
      <w:r w:rsidR="00B72646">
        <w:t>DEF and OPC assert that the requested date changes will facilitate ongoing discussion</w:t>
      </w:r>
      <w:r w:rsidR="009841E9">
        <w:t xml:space="preserve"> between the parties</w:t>
      </w:r>
      <w:r w:rsidR="00B72646">
        <w:t xml:space="preserve">. </w:t>
      </w:r>
      <w:r w:rsidR="00A009E7">
        <w:t xml:space="preserve"> </w:t>
      </w:r>
      <w:r w:rsidR="00AD48E7">
        <w:t xml:space="preserve">DEF and OPC have conferred with all parties to this proceeding and are authorized to represent that FRF, PCS Phosphate, and FIPUG have no objection and/or support the Joint Motion. </w:t>
      </w:r>
      <w:r w:rsidR="00A009E7">
        <w:t xml:space="preserve"> </w:t>
      </w:r>
      <w:r w:rsidR="00B72646">
        <w:t>In order to accommodate the parties’</w:t>
      </w:r>
      <w:r>
        <w:t xml:space="preserve"> </w:t>
      </w:r>
      <w:r w:rsidR="00B72646">
        <w:t xml:space="preserve">request without prejudicing the parties’ and staff’s discovery rights, it is also appropriate to modify the response time to discovery </w:t>
      </w:r>
      <w:r w:rsidR="00B72646">
        <w:lastRenderedPageBreak/>
        <w:t xml:space="preserve">requests. </w:t>
      </w:r>
      <w:r w:rsidR="00A009E7">
        <w:t xml:space="preserve"> </w:t>
      </w:r>
      <w:r w:rsidRPr="00C518E6">
        <w:t xml:space="preserve">As such, </w:t>
      </w:r>
      <w:r w:rsidR="00960FD1">
        <w:t xml:space="preserve">the remaining controlling dates in </w:t>
      </w:r>
      <w:r w:rsidR="00AD4234">
        <w:t>Section VIII of Order No. PSC-2018-0</w:t>
      </w:r>
      <w:r w:rsidR="00485DF3">
        <w:t>487</w:t>
      </w:r>
      <w:r w:rsidR="00AD4234">
        <w:t>-PCO-</w:t>
      </w:r>
      <w:r w:rsidR="00960FD1">
        <w:t xml:space="preserve">EI, are set forth below.  Each date followed by an asterisk (*) is modified by this Order. </w:t>
      </w:r>
    </w:p>
    <w:p w:rsidR="005255EF" w:rsidRDefault="005255EF" w:rsidP="005255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4860"/>
        <w:gridCol w:w="3870"/>
      </w:tblGrid>
      <w:tr w:rsidR="009B0114" w:rsidRPr="00F6483B" w:rsidTr="00485DF3">
        <w:trPr>
          <w:cantSplit/>
        </w:trPr>
        <w:tc>
          <w:tcPr>
            <w:tcW w:w="630" w:type="dxa"/>
          </w:tcPr>
          <w:p w:rsidR="009B0114" w:rsidRPr="00F6483B" w:rsidRDefault="009B0114" w:rsidP="005E2EFB">
            <w:pPr>
              <w:numPr>
                <w:ilvl w:val="12"/>
                <w:numId w:val="0"/>
              </w:numPr>
              <w:tabs>
                <w:tab w:val="left" w:pos="0"/>
              </w:tabs>
              <w:spacing w:before="120" w:after="57"/>
              <w:jc w:val="both"/>
            </w:pPr>
            <w:r w:rsidRPr="00F6483B">
              <w:t>(2)</w:t>
            </w:r>
          </w:p>
        </w:tc>
        <w:tc>
          <w:tcPr>
            <w:tcW w:w="4860" w:type="dxa"/>
          </w:tcPr>
          <w:p w:rsidR="009B0114" w:rsidRPr="00F6483B"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Intervenors’ testimony and exhibits</w:t>
            </w:r>
          </w:p>
        </w:tc>
        <w:tc>
          <w:tcPr>
            <w:tcW w:w="3870" w:type="dxa"/>
          </w:tcPr>
          <w:p w:rsidR="009B0114" w:rsidRPr="00485DF3" w:rsidRDefault="00EF18EE" w:rsidP="005E2EFB">
            <w:pPr>
              <w:numPr>
                <w:ilvl w:val="12"/>
                <w:numId w:val="0"/>
              </w:numPr>
              <w:tabs>
                <w:tab w:val="left" w:pos="0"/>
                <w:tab w:val="left" w:pos="720"/>
                <w:tab w:val="left" w:pos="1440"/>
                <w:tab w:val="left" w:pos="2160"/>
                <w:tab w:val="left" w:pos="2880"/>
              </w:tabs>
              <w:spacing w:before="120" w:after="57"/>
              <w:jc w:val="both"/>
            </w:pPr>
            <w:r w:rsidRPr="00485DF3">
              <w:t>April 8</w:t>
            </w:r>
            <w:r w:rsidR="009B0114" w:rsidRPr="00485DF3">
              <w:t>, 2019</w:t>
            </w:r>
            <w:r w:rsidR="00485DF3">
              <w:t>*</w:t>
            </w:r>
          </w:p>
        </w:tc>
      </w:tr>
      <w:tr w:rsidR="009B0114" w:rsidRPr="00F6483B" w:rsidTr="00485DF3">
        <w:trPr>
          <w:cantSplit/>
        </w:trPr>
        <w:tc>
          <w:tcPr>
            <w:tcW w:w="630" w:type="dxa"/>
          </w:tcPr>
          <w:p w:rsidR="009B0114" w:rsidRPr="00F6483B" w:rsidRDefault="009B0114" w:rsidP="005E2EFB">
            <w:pPr>
              <w:numPr>
                <w:ilvl w:val="12"/>
                <w:numId w:val="0"/>
              </w:numPr>
              <w:tabs>
                <w:tab w:val="left" w:pos="0"/>
              </w:tabs>
              <w:spacing w:before="120" w:after="57"/>
              <w:jc w:val="both"/>
            </w:pPr>
            <w:r w:rsidRPr="00F6483B">
              <w:t>(3)</w:t>
            </w:r>
          </w:p>
        </w:tc>
        <w:tc>
          <w:tcPr>
            <w:tcW w:w="4860" w:type="dxa"/>
          </w:tcPr>
          <w:p w:rsidR="009B0114" w:rsidRPr="00F6483B"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Staff’s testimony and exhibits, if any</w:t>
            </w:r>
          </w:p>
        </w:tc>
        <w:tc>
          <w:tcPr>
            <w:tcW w:w="3870" w:type="dxa"/>
          </w:tcPr>
          <w:p w:rsidR="009B0114" w:rsidRPr="00F6483B" w:rsidRDefault="009B0114" w:rsidP="005E2EFB">
            <w:pPr>
              <w:numPr>
                <w:ilvl w:val="12"/>
                <w:numId w:val="0"/>
              </w:numPr>
              <w:tabs>
                <w:tab w:val="left" w:pos="0"/>
                <w:tab w:val="left" w:pos="720"/>
                <w:tab w:val="left" w:pos="1440"/>
                <w:tab w:val="left" w:pos="2160"/>
                <w:tab w:val="left" w:pos="2880"/>
              </w:tabs>
              <w:spacing w:before="120" w:after="57"/>
              <w:jc w:val="both"/>
            </w:pPr>
            <w:r>
              <w:t xml:space="preserve">April </w:t>
            </w:r>
            <w:r w:rsidR="00EF18EE">
              <w:t>1</w:t>
            </w:r>
            <w:r>
              <w:t>5, 2019</w:t>
            </w:r>
            <w:r w:rsidR="00485DF3">
              <w:t>*</w:t>
            </w:r>
          </w:p>
        </w:tc>
      </w:tr>
      <w:tr w:rsidR="009B0114" w:rsidRPr="00F6483B" w:rsidTr="00485DF3">
        <w:trPr>
          <w:cantSplit/>
        </w:trPr>
        <w:tc>
          <w:tcPr>
            <w:tcW w:w="630" w:type="dxa"/>
          </w:tcPr>
          <w:p w:rsidR="009B0114" w:rsidRPr="00F6483B" w:rsidRDefault="009B0114" w:rsidP="005E2EFB">
            <w:pPr>
              <w:numPr>
                <w:ilvl w:val="12"/>
                <w:numId w:val="0"/>
              </w:numPr>
              <w:tabs>
                <w:tab w:val="left" w:pos="0"/>
              </w:tabs>
              <w:spacing w:before="120" w:after="57"/>
              <w:jc w:val="both"/>
            </w:pPr>
            <w:r w:rsidRPr="00F6483B">
              <w:t>(4)</w:t>
            </w:r>
          </w:p>
        </w:tc>
        <w:tc>
          <w:tcPr>
            <w:tcW w:w="4860" w:type="dxa"/>
          </w:tcPr>
          <w:p w:rsidR="009B0114" w:rsidRPr="00F6483B"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 xml:space="preserve">Rebuttal testimony and exhibits </w:t>
            </w:r>
          </w:p>
        </w:tc>
        <w:tc>
          <w:tcPr>
            <w:tcW w:w="3870" w:type="dxa"/>
          </w:tcPr>
          <w:p w:rsidR="009B0114" w:rsidRPr="00F6483B" w:rsidRDefault="00EF18EE" w:rsidP="005E2EFB">
            <w:pPr>
              <w:numPr>
                <w:ilvl w:val="12"/>
                <w:numId w:val="0"/>
              </w:numPr>
              <w:tabs>
                <w:tab w:val="left" w:pos="0"/>
                <w:tab w:val="left" w:pos="720"/>
                <w:tab w:val="left" w:pos="1440"/>
                <w:tab w:val="left" w:pos="2160"/>
                <w:tab w:val="left" w:pos="2880"/>
              </w:tabs>
              <w:spacing w:before="120" w:after="57"/>
              <w:jc w:val="both"/>
            </w:pPr>
            <w:r>
              <w:t>April 2</w:t>
            </w:r>
            <w:r w:rsidR="009B0114">
              <w:t>5, 2019</w:t>
            </w:r>
            <w:r w:rsidR="00485DF3">
              <w:t>*</w:t>
            </w:r>
          </w:p>
        </w:tc>
      </w:tr>
      <w:tr w:rsidR="009B0114" w:rsidRPr="00F6483B" w:rsidTr="00485DF3">
        <w:trPr>
          <w:cantSplit/>
        </w:trPr>
        <w:tc>
          <w:tcPr>
            <w:tcW w:w="630" w:type="dxa"/>
          </w:tcPr>
          <w:p w:rsidR="009B0114" w:rsidRPr="00F6483B" w:rsidRDefault="009B0114" w:rsidP="005E2EFB">
            <w:pPr>
              <w:numPr>
                <w:ilvl w:val="12"/>
                <w:numId w:val="0"/>
              </w:numPr>
              <w:tabs>
                <w:tab w:val="left" w:pos="0"/>
              </w:tabs>
              <w:spacing w:before="120" w:after="57"/>
              <w:jc w:val="both"/>
            </w:pPr>
            <w:r w:rsidRPr="00F6483B">
              <w:t>(5)</w:t>
            </w:r>
          </w:p>
        </w:tc>
        <w:tc>
          <w:tcPr>
            <w:tcW w:w="4860" w:type="dxa"/>
          </w:tcPr>
          <w:p w:rsidR="009B0114" w:rsidRPr="006A151C"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A151C">
              <w:t>Prehearing Statements</w:t>
            </w:r>
          </w:p>
        </w:tc>
        <w:tc>
          <w:tcPr>
            <w:tcW w:w="3870" w:type="dxa"/>
          </w:tcPr>
          <w:p w:rsidR="009B0114" w:rsidRPr="006A151C" w:rsidRDefault="006A151C" w:rsidP="005E2EFB">
            <w:pPr>
              <w:numPr>
                <w:ilvl w:val="12"/>
                <w:numId w:val="0"/>
              </w:numPr>
              <w:tabs>
                <w:tab w:val="left" w:pos="0"/>
                <w:tab w:val="left" w:pos="720"/>
                <w:tab w:val="left" w:pos="1440"/>
                <w:tab w:val="left" w:pos="2160"/>
                <w:tab w:val="left" w:pos="2880"/>
              </w:tabs>
              <w:spacing w:before="120" w:after="57"/>
              <w:jc w:val="both"/>
            </w:pPr>
            <w:r w:rsidRPr="006A151C">
              <w:t>April 2</w:t>
            </w:r>
            <w:r w:rsidR="007B7B0B">
              <w:t>9</w:t>
            </w:r>
            <w:r w:rsidR="009B0114" w:rsidRPr="006A151C">
              <w:t>, 2019</w:t>
            </w:r>
            <w:r w:rsidR="00485DF3">
              <w:t>*</w:t>
            </w:r>
          </w:p>
        </w:tc>
      </w:tr>
      <w:tr w:rsidR="009B0114" w:rsidRPr="00F6483B" w:rsidTr="00485DF3">
        <w:trPr>
          <w:cantSplit/>
        </w:trPr>
        <w:tc>
          <w:tcPr>
            <w:tcW w:w="630" w:type="dxa"/>
          </w:tcPr>
          <w:p w:rsidR="009B0114" w:rsidRPr="00F6483B" w:rsidRDefault="009B0114" w:rsidP="005E2EFB">
            <w:pPr>
              <w:numPr>
                <w:ilvl w:val="12"/>
                <w:numId w:val="0"/>
              </w:numPr>
              <w:tabs>
                <w:tab w:val="left" w:pos="0"/>
              </w:tabs>
              <w:spacing w:before="120" w:after="57"/>
              <w:jc w:val="both"/>
            </w:pPr>
            <w:r w:rsidRPr="00F6483B">
              <w:t>(6)</w:t>
            </w:r>
          </w:p>
        </w:tc>
        <w:tc>
          <w:tcPr>
            <w:tcW w:w="4860" w:type="dxa"/>
          </w:tcPr>
          <w:p w:rsidR="009B0114" w:rsidRPr="00F6483B"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 xml:space="preserve">Discovery deadline </w:t>
            </w:r>
          </w:p>
        </w:tc>
        <w:tc>
          <w:tcPr>
            <w:tcW w:w="3870" w:type="dxa"/>
          </w:tcPr>
          <w:p w:rsidR="009B0114" w:rsidRPr="00F6483B" w:rsidRDefault="00EF18EE" w:rsidP="005E2EFB">
            <w:pPr>
              <w:numPr>
                <w:ilvl w:val="12"/>
                <w:numId w:val="0"/>
              </w:numPr>
              <w:tabs>
                <w:tab w:val="left" w:pos="0"/>
                <w:tab w:val="left" w:pos="720"/>
                <w:tab w:val="left" w:pos="1440"/>
                <w:tab w:val="left" w:pos="2160"/>
                <w:tab w:val="left" w:pos="2880"/>
              </w:tabs>
              <w:spacing w:before="120" w:after="57"/>
              <w:jc w:val="both"/>
            </w:pPr>
            <w:r>
              <w:t>May 10</w:t>
            </w:r>
            <w:r w:rsidR="009B0114">
              <w:t>, 2019</w:t>
            </w:r>
            <w:r w:rsidR="00485DF3">
              <w:t>*</w:t>
            </w:r>
          </w:p>
        </w:tc>
      </w:tr>
      <w:tr w:rsidR="009B0114" w:rsidRPr="00F6483B" w:rsidTr="00485DF3">
        <w:trPr>
          <w:cantSplit/>
        </w:trPr>
        <w:tc>
          <w:tcPr>
            <w:tcW w:w="630" w:type="dxa"/>
          </w:tcPr>
          <w:p w:rsidR="009B0114" w:rsidRPr="00F6483B" w:rsidRDefault="009B0114" w:rsidP="005E2EFB">
            <w:pPr>
              <w:numPr>
                <w:ilvl w:val="12"/>
                <w:numId w:val="0"/>
              </w:numPr>
              <w:tabs>
                <w:tab w:val="left" w:pos="0"/>
              </w:tabs>
              <w:spacing w:before="120" w:after="57"/>
              <w:jc w:val="both"/>
            </w:pPr>
            <w:r w:rsidRPr="00F6483B">
              <w:t>(7)</w:t>
            </w:r>
          </w:p>
        </w:tc>
        <w:tc>
          <w:tcPr>
            <w:tcW w:w="4860" w:type="dxa"/>
          </w:tcPr>
          <w:p w:rsidR="009B0114" w:rsidRPr="00F6483B"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Prehearing Conference</w:t>
            </w:r>
          </w:p>
        </w:tc>
        <w:tc>
          <w:tcPr>
            <w:tcW w:w="3870" w:type="dxa"/>
          </w:tcPr>
          <w:p w:rsidR="009B0114" w:rsidRPr="00F6483B" w:rsidRDefault="009B0114" w:rsidP="005E2EFB">
            <w:pPr>
              <w:numPr>
                <w:ilvl w:val="12"/>
                <w:numId w:val="0"/>
              </w:numPr>
              <w:tabs>
                <w:tab w:val="left" w:pos="0"/>
                <w:tab w:val="left" w:pos="720"/>
                <w:tab w:val="left" w:pos="1440"/>
                <w:tab w:val="left" w:pos="2160"/>
                <w:tab w:val="left" w:pos="2880"/>
              </w:tabs>
              <w:spacing w:before="120" w:after="57"/>
              <w:jc w:val="both"/>
            </w:pPr>
            <w:r>
              <w:t>May 13, 2019</w:t>
            </w:r>
          </w:p>
        </w:tc>
      </w:tr>
      <w:tr w:rsidR="009B0114" w:rsidRPr="00F6483B" w:rsidTr="00485DF3">
        <w:trPr>
          <w:cantSplit/>
          <w:trHeight w:val="454"/>
        </w:trPr>
        <w:tc>
          <w:tcPr>
            <w:tcW w:w="630" w:type="dxa"/>
          </w:tcPr>
          <w:p w:rsidR="009B0114" w:rsidRPr="00F6483B" w:rsidRDefault="009B0114" w:rsidP="005E2EFB">
            <w:pPr>
              <w:numPr>
                <w:ilvl w:val="12"/>
                <w:numId w:val="0"/>
              </w:numPr>
              <w:tabs>
                <w:tab w:val="left" w:pos="0"/>
              </w:tabs>
              <w:spacing w:before="120" w:after="57"/>
              <w:jc w:val="both"/>
            </w:pPr>
            <w:r w:rsidRPr="00F6483B">
              <w:t>(8)</w:t>
            </w:r>
          </w:p>
        </w:tc>
        <w:tc>
          <w:tcPr>
            <w:tcW w:w="4860" w:type="dxa"/>
          </w:tcPr>
          <w:p w:rsidR="009B0114" w:rsidRPr="00F6483B"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Hearing</w:t>
            </w:r>
          </w:p>
        </w:tc>
        <w:tc>
          <w:tcPr>
            <w:tcW w:w="3870" w:type="dxa"/>
          </w:tcPr>
          <w:p w:rsidR="009B0114" w:rsidRPr="00AF219E" w:rsidRDefault="009B0114" w:rsidP="005E2EFB">
            <w:pPr>
              <w:numPr>
                <w:ilvl w:val="12"/>
                <w:numId w:val="0"/>
              </w:numPr>
              <w:tabs>
                <w:tab w:val="left" w:pos="0"/>
                <w:tab w:val="left" w:pos="720"/>
                <w:tab w:val="left" w:pos="1440"/>
                <w:tab w:val="left" w:pos="2160"/>
                <w:tab w:val="left" w:pos="2880"/>
              </w:tabs>
              <w:spacing w:before="120" w:after="57"/>
              <w:jc w:val="both"/>
              <w:rPr>
                <w:i/>
                <w:sz w:val="20"/>
                <w:szCs w:val="20"/>
              </w:rPr>
            </w:pPr>
            <w:r>
              <w:t>May 21-24, 2019</w:t>
            </w:r>
          </w:p>
        </w:tc>
      </w:tr>
      <w:tr w:rsidR="009B0114" w:rsidRPr="00F6483B" w:rsidTr="00485DF3">
        <w:trPr>
          <w:cantSplit/>
        </w:trPr>
        <w:tc>
          <w:tcPr>
            <w:tcW w:w="630" w:type="dxa"/>
          </w:tcPr>
          <w:p w:rsidR="009B0114" w:rsidRPr="00F6483B" w:rsidRDefault="009B0114" w:rsidP="005E2EFB">
            <w:pPr>
              <w:numPr>
                <w:ilvl w:val="12"/>
                <w:numId w:val="0"/>
              </w:numPr>
              <w:tabs>
                <w:tab w:val="left" w:pos="0"/>
              </w:tabs>
              <w:spacing w:before="120" w:after="57"/>
              <w:jc w:val="both"/>
            </w:pPr>
            <w:r w:rsidRPr="00F6483B">
              <w:t>(9)</w:t>
            </w:r>
          </w:p>
        </w:tc>
        <w:tc>
          <w:tcPr>
            <w:tcW w:w="4860" w:type="dxa"/>
          </w:tcPr>
          <w:p w:rsidR="009B0114" w:rsidRPr="00F6483B" w:rsidRDefault="009B0114" w:rsidP="005E2E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Briefs</w:t>
            </w:r>
          </w:p>
        </w:tc>
        <w:tc>
          <w:tcPr>
            <w:tcW w:w="3870" w:type="dxa"/>
          </w:tcPr>
          <w:p w:rsidR="009B0114" w:rsidRPr="00F6483B" w:rsidRDefault="009B0114" w:rsidP="005E2EFB">
            <w:pPr>
              <w:numPr>
                <w:ilvl w:val="12"/>
                <w:numId w:val="0"/>
              </w:numPr>
              <w:tabs>
                <w:tab w:val="left" w:pos="0"/>
                <w:tab w:val="left" w:pos="720"/>
                <w:tab w:val="left" w:pos="1440"/>
                <w:tab w:val="left" w:pos="2160"/>
                <w:tab w:val="left" w:pos="2880"/>
              </w:tabs>
              <w:spacing w:before="120" w:after="57"/>
              <w:jc w:val="both"/>
            </w:pPr>
            <w:r>
              <w:t>June 19, 2019</w:t>
            </w:r>
          </w:p>
        </w:tc>
      </w:tr>
    </w:tbl>
    <w:p w:rsidR="00F33884" w:rsidRDefault="00F33884" w:rsidP="00F33884">
      <w:pPr>
        <w:pStyle w:val="OrderBody"/>
      </w:pPr>
    </w:p>
    <w:p w:rsidR="0068653E" w:rsidRPr="00AF219E" w:rsidRDefault="0068653E" w:rsidP="0068653E">
      <w:pPr>
        <w:ind w:firstLine="720"/>
        <w:jc w:val="both"/>
      </w:pPr>
      <w:r>
        <w:t xml:space="preserve">Additionally, the discovery </w:t>
      </w:r>
      <w:r w:rsidRPr="00AF219E">
        <w:t>resp</w:t>
      </w:r>
      <w:r>
        <w:t>onse times, found in Section IV, Subsection A</w:t>
      </w:r>
      <w:r w:rsidRPr="00AF219E">
        <w:t>(6)</w:t>
      </w:r>
      <w:r>
        <w:t>, Discovery Procedures,</w:t>
      </w:r>
      <w:r w:rsidRPr="00AF219E">
        <w:t xml:space="preserve"> of the Proced</w:t>
      </w:r>
      <w:r>
        <w:t>ural Order, shall be modified as follows</w:t>
      </w:r>
      <w:r w:rsidRPr="00AF219E">
        <w:t xml:space="preserve">: </w:t>
      </w:r>
    </w:p>
    <w:p w:rsidR="0068653E" w:rsidRPr="00AF219E" w:rsidRDefault="0068653E" w:rsidP="0068653E">
      <w:pPr>
        <w:jc w:val="both"/>
      </w:pPr>
    </w:p>
    <w:p w:rsidR="0068653E" w:rsidRPr="00F6483B" w:rsidRDefault="0068653E" w:rsidP="0068653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F219E">
        <w:t xml:space="preserve">For discovery requests made prior to the filing of the utility’s rebuttal testimony, discovery responses shall be served within </w:t>
      </w:r>
      <w:r w:rsidRPr="00AD4234">
        <w:t>20</w:t>
      </w:r>
      <w:r w:rsidRPr="00AF219E">
        <w:t xml:space="preserve"> days (inclusive of mailing) of receipt of the discovery request.  For discovery requests related to matters addressed in the utility’s rebuttal te</w:t>
      </w:r>
      <w:r w:rsidRPr="00F6483B">
        <w:t>stimony, discovery responses shall be served within</w:t>
      </w:r>
      <w:r w:rsidRPr="0068653E">
        <w:rPr>
          <w:b/>
        </w:rPr>
        <w:t xml:space="preserve"> </w:t>
      </w:r>
      <w:r w:rsidRPr="00AD4234">
        <w:rPr>
          <w:b/>
          <w:u w:val="single"/>
        </w:rPr>
        <w:t>7</w:t>
      </w:r>
      <w:r w:rsidRPr="00301663">
        <w:t xml:space="preserve"> </w:t>
      </w:r>
      <w:r w:rsidRPr="00F6483B">
        <w:t>days of receipt of the discovery request.</w:t>
      </w:r>
    </w:p>
    <w:p w:rsidR="009841E9" w:rsidRDefault="009841E9" w:rsidP="00F33884">
      <w:pPr>
        <w:pStyle w:val="OrderBody"/>
      </w:pPr>
    </w:p>
    <w:p w:rsidR="00F33884" w:rsidRDefault="00F33884" w:rsidP="00F33884">
      <w:pPr>
        <w:pStyle w:val="OrderBody"/>
      </w:pPr>
      <w:r>
        <w:tab/>
        <w:t>Based on the foregoing, it is</w:t>
      </w:r>
    </w:p>
    <w:p w:rsidR="00F33884" w:rsidRDefault="00F33884" w:rsidP="00F33884">
      <w:pPr>
        <w:pStyle w:val="OrderBody"/>
      </w:pPr>
    </w:p>
    <w:p w:rsidR="00B72646" w:rsidRDefault="00F33884" w:rsidP="00F33884">
      <w:pPr>
        <w:pStyle w:val="OrderBody"/>
      </w:pPr>
      <w:r>
        <w:tab/>
        <w:t>ORDERED by Commissioner Julie I. Brown, as Pre</w:t>
      </w:r>
      <w:r w:rsidR="005255EF">
        <w:t xml:space="preserve">hearing Officer, that </w:t>
      </w:r>
      <w:r w:rsidR="00B72646">
        <w:t>Duke Energy Florida, LLC, and the Office of Public Counsel’s Joint Motion to Revise Procedural Order is granted</w:t>
      </w:r>
      <w:r w:rsidR="00324BB3">
        <w:t xml:space="preserve"> as set forth herein</w:t>
      </w:r>
      <w:r w:rsidR="00B72646">
        <w:t>.</w:t>
      </w:r>
      <w:r w:rsidR="00960FD1">
        <w:t xml:space="preserve">  </w:t>
      </w:r>
      <w:r w:rsidR="00324BB3">
        <w:t>It is further</w:t>
      </w:r>
    </w:p>
    <w:p w:rsidR="00960FD1" w:rsidRDefault="00960FD1" w:rsidP="00F33884">
      <w:pPr>
        <w:pStyle w:val="OrderBody"/>
      </w:pPr>
    </w:p>
    <w:p w:rsidR="00960FD1" w:rsidRDefault="00960FD1" w:rsidP="00F33884">
      <w:pPr>
        <w:pStyle w:val="OrderBody"/>
      </w:pPr>
      <w:r>
        <w:tab/>
        <w:t>ORDERED that the discovery procedures and controlling dates shall be modified as stated in the body of this Order.  It is further</w:t>
      </w:r>
    </w:p>
    <w:p w:rsidR="00960FD1" w:rsidRDefault="00960FD1" w:rsidP="00F33884">
      <w:pPr>
        <w:pStyle w:val="OrderBody"/>
      </w:pPr>
    </w:p>
    <w:p w:rsidR="00960FD1" w:rsidRDefault="00960FD1" w:rsidP="00960FD1">
      <w:pPr>
        <w:pStyle w:val="OrderBody"/>
      </w:pPr>
      <w:r>
        <w:tab/>
        <w:t xml:space="preserve">ORDERED that all other provisions of </w:t>
      </w:r>
      <w:r w:rsidR="005255EF" w:rsidRPr="00AF219E">
        <w:t>Order No. PSC-2018-0082-PCO-EI</w:t>
      </w:r>
      <w:r w:rsidR="00F33884">
        <w:t xml:space="preserve"> </w:t>
      </w:r>
      <w:r>
        <w:t>and Order No. PSC-2018-0487-PCO</w:t>
      </w:r>
      <w:r w:rsidR="00E14AC2">
        <w:t>-EI not inconsistent with this O</w:t>
      </w:r>
      <w:r>
        <w:t>rder are hereby reaffirmed.</w:t>
      </w:r>
    </w:p>
    <w:p w:rsidR="00F33884" w:rsidRDefault="00F33884" w:rsidP="00F33884">
      <w:pPr>
        <w:pStyle w:val="OrderBody"/>
      </w:pPr>
    </w:p>
    <w:p w:rsidR="00F33884" w:rsidRDefault="00F33884" w:rsidP="00F33884">
      <w:pPr>
        <w:pStyle w:val="OrderBody"/>
        <w:keepNext/>
        <w:keepLines/>
      </w:pPr>
      <w:r>
        <w:lastRenderedPageBreak/>
        <w:tab/>
        <w:t xml:space="preserve">By ORDER of Commissioner Julie I. Brown, as Prehearing Officer, this </w:t>
      </w:r>
      <w:bookmarkStart w:id="5" w:name="replaceDate"/>
      <w:bookmarkEnd w:id="5"/>
      <w:r w:rsidR="008F3B16">
        <w:rPr>
          <w:u w:val="single"/>
        </w:rPr>
        <w:t>26th</w:t>
      </w:r>
      <w:r w:rsidR="008F3B16">
        <w:t xml:space="preserve"> day of </w:t>
      </w:r>
      <w:r w:rsidR="008F3B16">
        <w:rPr>
          <w:u w:val="single"/>
        </w:rPr>
        <w:t>March</w:t>
      </w:r>
      <w:r w:rsidR="008F3B16">
        <w:t xml:space="preserve">, </w:t>
      </w:r>
      <w:r w:rsidR="008F3B16">
        <w:rPr>
          <w:u w:val="single"/>
        </w:rPr>
        <w:t>2019</w:t>
      </w:r>
      <w:r w:rsidR="008F3B16">
        <w:t>.</w:t>
      </w:r>
    </w:p>
    <w:p w:rsidR="008F3B16" w:rsidRPr="008F3B16" w:rsidRDefault="008F3B16" w:rsidP="00F33884">
      <w:pPr>
        <w:pStyle w:val="OrderBody"/>
        <w:keepNext/>
        <w:keepLines/>
      </w:pPr>
    </w:p>
    <w:p w:rsidR="00F33884" w:rsidRDefault="00F33884" w:rsidP="00F33884">
      <w:pPr>
        <w:pStyle w:val="OrderBody"/>
        <w:keepNext/>
        <w:keepLines/>
      </w:pPr>
    </w:p>
    <w:p w:rsidR="00F33884" w:rsidRDefault="00F33884" w:rsidP="00F3388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33884" w:rsidTr="00F33884">
        <w:tc>
          <w:tcPr>
            <w:tcW w:w="720" w:type="dxa"/>
            <w:shd w:val="clear" w:color="auto" w:fill="auto"/>
          </w:tcPr>
          <w:p w:rsidR="00F33884" w:rsidRDefault="00F33884" w:rsidP="00F33884">
            <w:pPr>
              <w:pStyle w:val="OrderBody"/>
              <w:keepNext/>
              <w:keepLines/>
            </w:pPr>
            <w:bookmarkStart w:id="6" w:name="bkmrkSignature" w:colFirst="0" w:colLast="0"/>
          </w:p>
        </w:tc>
        <w:tc>
          <w:tcPr>
            <w:tcW w:w="4320" w:type="dxa"/>
            <w:tcBorders>
              <w:bottom w:val="single" w:sz="4" w:space="0" w:color="auto"/>
            </w:tcBorders>
            <w:shd w:val="clear" w:color="auto" w:fill="auto"/>
          </w:tcPr>
          <w:p w:rsidR="00F33884" w:rsidRDefault="008F3B16" w:rsidP="00F33884">
            <w:pPr>
              <w:pStyle w:val="OrderBody"/>
              <w:keepNext/>
              <w:keepLines/>
            </w:pPr>
            <w:r>
              <w:t>/s/ Julie I. Brown</w:t>
            </w:r>
            <w:bookmarkStart w:id="7" w:name="_GoBack"/>
            <w:bookmarkEnd w:id="7"/>
          </w:p>
        </w:tc>
      </w:tr>
      <w:bookmarkEnd w:id="6"/>
      <w:tr w:rsidR="00F33884" w:rsidTr="00F33884">
        <w:tc>
          <w:tcPr>
            <w:tcW w:w="720" w:type="dxa"/>
            <w:shd w:val="clear" w:color="auto" w:fill="auto"/>
          </w:tcPr>
          <w:p w:rsidR="00F33884" w:rsidRDefault="00F33884" w:rsidP="00F33884">
            <w:pPr>
              <w:pStyle w:val="OrderBody"/>
              <w:keepNext/>
              <w:keepLines/>
            </w:pPr>
          </w:p>
        </w:tc>
        <w:tc>
          <w:tcPr>
            <w:tcW w:w="4320" w:type="dxa"/>
            <w:tcBorders>
              <w:top w:val="single" w:sz="4" w:space="0" w:color="auto"/>
            </w:tcBorders>
            <w:shd w:val="clear" w:color="auto" w:fill="auto"/>
          </w:tcPr>
          <w:p w:rsidR="00F33884" w:rsidRDefault="00F33884" w:rsidP="00F33884">
            <w:pPr>
              <w:pStyle w:val="OrderBody"/>
              <w:keepNext/>
              <w:keepLines/>
            </w:pPr>
            <w:r>
              <w:t>JULIE I. BROWN</w:t>
            </w:r>
          </w:p>
          <w:p w:rsidR="00F33884" w:rsidRDefault="00F33884" w:rsidP="00F33884">
            <w:pPr>
              <w:pStyle w:val="OrderBody"/>
              <w:keepNext/>
              <w:keepLines/>
            </w:pPr>
            <w:r>
              <w:t>Commissioner and Prehearing Officer</w:t>
            </w:r>
          </w:p>
        </w:tc>
      </w:tr>
    </w:tbl>
    <w:p w:rsidR="00F33884" w:rsidRDefault="00F33884" w:rsidP="00F33884">
      <w:pPr>
        <w:pStyle w:val="OrderSigInfo"/>
        <w:keepNext/>
        <w:keepLines/>
      </w:pPr>
      <w:r>
        <w:t>Florida Public Service Commission</w:t>
      </w:r>
    </w:p>
    <w:p w:rsidR="00F33884" w:rsidRDefault="00F33884" w:rsidP="00F33884">
      <w:pPr>
        <w:pStyle w:val="OrderSigInfo"/>
        <w:keepNext/>
        <w:keepLines/>
      </w:pPr>
      <w:r>
        <w:t>2540 Shumard Oak Boulevard</w:t>
      </w:r>
    </w:p>
    <w:p w:rsidR="00F33884" w:rsidRDefault="00F33884" w:rsidP="00F33884">
      <w:pPr>
        <w:pStyle w:val="OrderSigInfo"/>
        <w:keepNext/>
        <w:keepLines/>
      </w:pPr>
      <w:r>
        <w:t>Tallahassee, Florida 32399</w:t>
      </w:r>
    </w:p>
    <w:p w:rsidR="00F33884" w:rsidRDefault="00F33884" w:rsidP="00F33884">
      <w:pPr>
        <w:pStyle w:val="OrderSigInfo"/>
        <w:keepNext/>
        <w:keepLines/>
      </w:pPr>
      <w:r>
        <w:t>(850) 413</w:t>
      </w:r>
      <w:r>
        <w:noBreakHyphen/>
        <w:t>6770</w:t>
      </w:r>
    </w:p>
    <w:p w:rsidR="00F33884" w:rsidRDefault="00F33884" w:rsidP="00F33884">
      <w:pPr>
        <w:pStyle w:val="OrderSigInfo"/>
        <w:keepNext/>
        <w:keepLines/>
      </w:pPr>
      <w:r>
        <w:t>www.floridapsc.com</w:t>
      </w:r>
    </w:p>
    <w:p w:rsidR="00F33884" w:rsidRDefault="00F33884" w:rsidP="00F33884">
      <w:pPr>
        <w:pStyle w:val="OrderSigInfo"/>
        <w:keepNext/>
        <w:keepLines/>
      </w:pPr>
    </w:p>
    <w:p w:rsidR="00F33884" w:rsidRDefault="00F33884" w:rsidP="00F33884">
      <w:pPr>
        <w:pStyle w:val="OrderSigInfo"/>
        <w:keepNext/>
        <w:keepLines/>
      </w:pPr>
      <w:r>
        <w:t>Copies furnished:  A copy of this document is provided to the parties of record at the time of issuance and, if applicable, interested persons.</w:t>
      </w:r>
    </w:p>
    <w:p w:rsidR="00F33884" w:rsidRDefault="00F33884" w:rsidP="00F33884">
      <w:pPr>
        <w:pStyle w:val="OrderBody"/>
        <w:keepNext/>
        <w:keepLines/>
      </w:pPr>
    </w:p>
    <w:p w:rsidR="00F33884" w:rsidRDefault="00F33884" w:rsidP="00F33884">
      <w:pPr>
        <w:pStyle w:val="OrderBody"/>
        <w:keepNext/>
        <w:keepLines/>
      </w:pPr>
    </w:p>
    <w:p w:rsidR="00F33884" w:rsidRDefault="005255EF" w:rsidP="00F33884">
      <w:pPr>
        <w:pStyle w:val="OrderBody"/>
        <w:keepNext/>
        <w:keepLines/>
      </w:pPr>
      <w:r>
        <w:t>AJW</w:t>
      </w:r>
    </w:p>
    <w:p w:rsidR="00F33884" w:rsidRDefault="00F33884" w:rsidP="00F33884">
      <w:pPr>
        <w:pStyle w:val="OrderBody"/>
      </w:pPr>
    </w:p>
    <w:p w:rsidR="00F33884" w:rsidRDefault="00F33884" w:rsidP="00F33884">
      <w:pPr>
        <w:pStyle w:val="OrderBody"/>
      </w:pPr>
    </w:p>
    <w:p w:rsidR="00F33884" w:rsidRDefault="00F33884" w:rsidP="00F33884">
      <w:pPr>
        <w:pStyle w:val="OrderBody"/>
      </w:pPr>
    </w:p>
    <w:p w:rsidR="00F33884" w:rsidRDefault="00F33884" w:rsidP="00F33884">
      <w:pPr>
        <w:pStyle w:val="CenterUnderline"/>
      </w:pPr>
      <w:r>
        <w:t>NOTICE OF FURTHER PROCEEDINGS OR JUDICIAL REVIEW</w:t>
      </w:r>
    </w:p>
    <w:p w:rsidR="00F33884" w:rsidRDefault="00F33884" w:rsidP="00F33884">
      <w:pPr>
        <w:pStyle w:val="CenterUnderline"/>
        <w:rPr>
          <w:u w:val="none"/>
        </w:rPr>
      </w:pPr>
    </w:p>
    <w:p w:rsidR="00F33884" w:rsidRDefault="00F33884" w:rsidP="00F338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3884" w:rsidRDefault="00F33884" w:rsidP="00F33884">
      <w:pPr>
        <w:pStyle w:val="OrderBody"/>
      </w:pPr>
    </w:p>
    <w:p w:rsidR="00F33884" w:rsidRDefault="00F33884" w:rsidP="00F33884">
      <w:pPr>
        <w:pStyle w:val="OrderBody"/>
      </w:pPr>
      <w:r>
        <w:tab/>
        <w:t>Mediation may be available on a case-by-case basis.  If mediation is conducted, it does not affect a substantially interested person's right to a hearing.</w:t>
      </w:r>
    </w:p>
    <w:p w:rsidR="00F33884" w:rsidRDefault="00F33884" w:rsidP="00F33884">
      <w:pPr>
        <w:pStyle w:val="OrderBody"/>
      </w:pPr>
    </w:p>
    <w:p w:rsidR="00D57E57" w:rsidRDefault="00F33884" w:rsidP="00F338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84" w:rsidRDefault="00F33884">
      <w:r>
        <w:separator/>
      </w:r>
    </w:p>
  </w:endnote>
  <w:endnote w:type="continuationSeparator" w:id="0">
    <w:p w:rsidR="00F33884" w:rsidRDefault="00F3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84" w:rsidRDefault="00F33884">
      <w:r>
        <w:separator/>
      </w:r>
    </w:p>
  </w:footnote>
  <w:footnote w:type="continuationSeparator" w:id="0">
    <w:p w:rsidR="00F33884" w:rsidRDefault="00F33884">
      <w:r>
        <w:continuationSeparator/>
      </w:r>
    </w:p>
  </w:footnote>
  <w:footnote w:id="1">
    <w:p w:rsidR="005255EF" w:rsidRPr="00CE336F" w:rsidRDefault="005255EF" w:rsidP="005255EF">
      <w:pPr>
        <w:pStyle w:val="FootnoteText"/>
      </w:pPr>
      <w:r>
        <w:rPr>
          <w:rStyle w:val="FootnoteReference"/>
        </w:rPr>
        <w:footnoteRef/>
      </w:r>
      <w:r>
        <w:t xml:space="preserve"> Order No. PSC-2017-0451-AS-EU, issued on November 20, 2017, in Docket No. 20170183-EI, </w:t>
      </w:r>
      <w:r>
        <w:rPr>
          <w:u w:val="single"/>
        </w:rPr>
        <w:t>In re: Application for limited proceeding to approve 2017 second revised and restated settlement agreement, including certain rate adjustments, by Duke Energy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6 ">
      <w:r w:rsidR="008F3B16">
        <w:t>PSC-2019-0116-PCO-EI</w:t>
      </w:r>
    </w:fldSimple>
  </w:p>
  <w:p w:rsidR="00FA6EFD" w:rsidRDefault="00F33884">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3B16">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55F"/>
    <w:multiLevelType w:val="singleLevel"/>
    <w:tmpl w:val="A1E8B74E"/>
    <w:lvl w:ilvl="0">
      <w:start w:val="6"/>
      <w:numFmt w:val="decimal"/>
      <w:lvlText w:val="(%1)"/>
      <w:lvlJc w:val="left"/>
      <w:pPr>
        <w:tabs>
          <w:tab w:val="num" w:pos="0"/>
        </w:tabs>
        <w:ind w:left="1440" w:hanging="720"/>
      </w:pPr>
      <w:rPr>
        <w:rFonts w:ascii="Times New Roman" w:hAnsi="Times New Roman" w:cs="Times New Roman" w:hint="default"/>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F3388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6DA2"/>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4BB3"/>
    <w:rsid w:val="003270C4"/>
    <w:rsid w:val="00331ED0"/>
    <w:rsid w:val="00332B0A"/>
    <w:rsid w:val="00333A41"/>
    <w:rsid w:val="00345434"/>
    <w:rsid w:val="0035495B"/>
    <w:rsid w:val="00355A93"/>
    <w:rsid w:val="00361522"/>
    <w:rsid w:val="0037196E"/>
    <w:rsid w:val="003744F5"/>
    <w:rsid w:val="00387770"/>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5DF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5E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653E"/>
    <w:rsid w:val="00693483"/>
    <w:rsid w:val="006A0BF3"/>
    <w:rsid w:val="006A151C"/>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7B0B"/>
    <w:rsid w:val="007C0FBC"/>
    <w:rsid w:val="007C36E3"/>
    <w:rsid w:val="007C7134"/>
    <w:rsid w:val="007D3D20"/>
    <w:rsid w:val="007D742E"/>
    <w:rsid w:val="007E3900"/>
    <w:rsid w:val="007E3AFD"/>
    <w:rsid w:val="00801DAD"/>
    <w:rsid w:val="00803189"/>
    <w:rsid w:val="00804E7A"/>
    <w:rsid w:val="00805FBB"/>
    <w:rsid w:val="008169A4"/>
    <w:rsid w:val="008278FE"/>
    <w:rsid w:val="00832598"/>
    <w:rsid w:val="0083397E"/>
    <w:rsid w:val="0083534B"/>
    <w:rsid w:val="00842602"/>
    <w:rsid w:val="008449F0"/>
    <w:rsid w:val="00847B45"/>
    <w:rsid w:val="00862FC2"/>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3B16"/>
    <w:rsid w:val="009040EE"/>
    <w:rsid w:val="009057FD"/>
    <w:rsid w:val="00906FBA"/>
    <w:rsid w:val="009163E8"/>
    <w:rsid w:val="009228C7"/>
    <w:rsid w:val="00922A7F"/>
    <w:rsid w:val="00923A5E"/>
    <w:rsid w:val="00924FE7"/>
    <w:rsid w:val="00926E27"/>
    <w:rsid w:val="00931C8C"/>
    <w:rsid w:val="0094504B"/>
    <w:rsid w:val="00960FD1"/>
    <w:rsid w:val="00964A38"/>
    <w:rsid w:val="00966A9D"/>
    <w:rsid w:val="0096742B"/>
    <w:rsid w:val="009718C5"/>
    <w:rsid w:val="009841E9"/>
    <w:rsid w:val="009924CF"/>
    <w:rsid w:val="00994100"/>
    <w:rsid w:val="009A6B17"/>
    <w:rsid w:val="009B0114"/>
    <w:rsid w:val="009D3C80"/>
    <w:rsid w:val="009D4C29"/>
    <w:rsid w:val="009D680F"/>
    <w:rsid w:val="009F6AD2"/>
    <w:rsid w:val="00A009E7"/>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4234"/>
    <w:rsid w:val="00AD48E7"/>
    <w:rsid w:val="00AF05C9"/>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2646"/>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4AC2"/>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18EE"/>
    <w:rsid w:val="00EF4621"/>
    <w:rsid w:val="00EF4D52"/>
    <w:rsid w:val="00EF6312"/>
    <w:rsid w:val="00F038B0"/>
    <w:rsid w:val="00F22B27"/>
    <w:rsid w:val="00F234A7"/>
    <w:rsid w:val="00F277B6"/>
    <w:rsid w:val="00F27DA5"/>
    <w:rsid w:val="00F33884"/>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255EF"/>
  </w:style>
  <w:style w:type="paragraph" w:customStyle="1" w:styleId="Default">
    <w:name w:val="Default"/>
    <w:rsid w:val="005255EF"/>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862FC2"/>
    <w:rPr>
      <w:rFonts w:ascii="Tahoma" w:hAnsi="Tahoma" w:cs="Tahoma"/>
      <w:sz w:val="16"/>
      <w:szCs w:val="16"/>
    </w:rPr>
  </w:style>
  <w:style w:type="character" w:customStyle="1" w:styleId="BalloonTextChar">
    <w:name w:val="Balloon Text Char"/>
    <w:basedOn w:val="DefaultParagraphFont"/>
    <w:link w:val="BalloonText"/>
    <w:rsid w:val="00862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255EF"/>
  </w:style>
  <w:style w:type="paragraph" w:customStyle="1" w:styleId="Default">
    <w:name w:val="Default"/>
    <w:rsid w:val="005255EF"/>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862FC2"/>
    <w:rPr>
      <w:rFonts w:ascii="Tahoma" w:hAnsi="Tahoma" w:cs="Tahoma"/>
      <w:sz w:val="16"/>
      <w:szCs w:val="16"/>
    </w:rPr>
  </w:style>
  <w:style w:type="character" w:customStyle="1" w:styleId="BalloonTextChar">
    <w:name w:val="Balloon Text Char"/>
    <w:basedOn w:val="DefaultParagraphFont"/>
    <w:link w:val="BalloonText"/>
    <w:rsid w:val="00862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953</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2019-03-26T18:24:00Z</dcterms:created>
  <dcterms:modified xsi:type="dcterms:W3CDTF">2019-03-26T18:32:00Z</dcterms:modified>
</cp:coreProperties>
</file>