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14:anchorId="52507CB6" wp14:editId="74CD3C2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E2C4E">
            <w:pPr>
              <w:pStyle w:val="MemoHeading"/>
            </w:pPr>
            <w:bookmarkStart w:id="0" w:name="FilingDate"/>
            <w:r w:rsidRPr="00D31849">
              <w:t>August 27, 2021</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E2C4E" w:rsidRDefault="00EE2C4E">
            <w:pPr>
              <w:pStyle w:val="MemoHeading"/>
            </w:pPr>
            <w:bookmarkStart w:id="1" w:name="From"/>
            <w:r>
              <w:t>Division of Economics (Bruce, Hudson)</w:t>
            </w:r>
            <w:r w:rsidR="00CC4101" w:rsidRPr="00CC4101">
              <w:rPr>
                <w:b/>
              </w:rPr>
              <w:t xml:space="preserve">  </w:t>
            </w:r>
            <w:r w:rsidR="00CC4101" w:rsidRPr="00CC4101">
              <w:rPr>
                <w:rFonts w:ascii="Freestyle Script" w:hAnsi="Freestyle Script"/>
                <w:b/>
                <w:color w:val="1F497D" w:themeColor="text2"/>
                <w:sz w:val="28"/>
                <w:szCs w:val="28"/>
              </w:rPr>
              <w:t>JGH</w:t>
            </w:r>
          </w:p>
          <w:p w:rsidR="007C0528" w:rsidRDefault="00EE2C4E">
            <w:pPr>
              <w:pStyle w:val="MemoHeading"/>
            </w:pPr>
            <w:r>
              <w:t>Office of the General Counsel (Trierweiler, Crawford)</w:t>
            </w:r>
            <w:bookmarkEnd w:id="1"/>
            <w:r w:rsidR="00CC4101">
              <w:t xml:space="preserve">  </w:t>
            </w:r>
            <w:r w:rsidR="00CC4101">
              <w:rPr>
                <w:rFonts w:ascii="Freestyle Script" w:hAnsi="Freestyle Script"/>
                <w:b/>
                <w:color w:val="1F497D" w:themeColor="text2"/>
                <w:sz w:val="28"/>
                <w:szCs w:val="28"/>
              </w:rPr>
              <w:t>JSC</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E2C4E">
            <w:pPr>
              <w:pStyle w:val="MemoHeadingRe"/>
            </w:pPr>
            <w:bookmarkStart w:id="2" w:name="Re"/>
            <w:r>
              <w:t>Docket No. 20200139-WS – Application for increase in water and wastewater rates in Charlotte, Highlands, Lake, Lee, Marion, Orange, Pasco, Pinellas, Polk, and Seminole Counties, by Utilities, Inc. of Florida.</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E2C4E" w:rsidP="00687B03">
            <w:pPr>
              <w:pStyle w:val="MemoHeading"/>
            </w:pPr>
            <w:bookmarkStart w:id="3" w:name="AgendaDate"/>
            <w:r>
              <w:t>09/08/21</w:t>
            </w:r>
            <w:bookmarkEnd w:id="3"/>
            <w:r w:rsidR="007C0528">
              <w:t xml:space="preserve"> – </w:t>
            </w:r>
            <w:bookmarkStart w:id="4" w:name="PermittedStatus"/>
            <w:r>
              <w:t>Regular Agenda</w:t>
            </w:r>
            <w:bookmarkEnd w:id="4"/>
            <w:r w:rsidR="00687B03">
              <w:t xml:space="preserve"> – Motion for Reconsideration – Oral Argument Requested; 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E2C4E">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E2C4E">
            <w:pPr>
              <w:pStyle w:val="MemoHeading"/>
            </w:pPr>
            <w:bookmarkStart w:id="6" w:name="PrehearingOfficer"/>
            <w:r>
              <w:t>Fay</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EE2C4E">
            <w:pPr>
              <w:pStyle w:val="MemoHeading"/>
            </w:pPr>
            <w:bookmarkStart w:id="8" w:name="CriticalDates"/>
            <w:r w:rsidRPr="00D31849">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E2C4E">
            <w:pPr>
              <w:pStyle w:val="MemoHeading"/>
            </w:pPr>
            <w:bookmarkStart w:id="9" w:name="SpecialInstructions"/>
            <w:r w:rsidRPr="00D31849">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377FBE" w:rsidRDefault="00A56366" w:rsidP="00377FBE">
      <w:pPr>
        <w:pStyle w:val="BodyText"/>
      </w:pPr>
      <w:bookmarkStart w:id="13" w:name="_GoBack"/>
      <w:bookmarkEnd w:id="13"/>
      <w:r w:rsidRPr="00885264">
        <w:t>Utilities, Inc. of Florida (UIF or Utility)</w:t>
      </w:r>
      <w:r w:rsidR="00C82579" w:rsidRPr="00C82579">
        <w:t xml:space="preserve"> filed its Application for </w:t>
      </w:r>
      <w:r>
        <w:t>I</w:t>
      </w:r>
      <w:r w:rsidR="00C82579" w:rsidRPr="00C82579">
        <w:t xml:space="preserve">ncrease in </w:t>
      </w:r>
      <w:r>
        <w:t>R</w:t>
      </w:r>
      <w:r w:rsidR="00C82579" w:rsidRPr="00C82579">
        <w:t xml:space="preserve">ates </w:t>
      </w:r>
      <w:r w:rsidR="00B325E1">
        <w:t xml:space="preserve">(Application) </w:t>
      </w:r>
      <w:r w:rsidR="00C82579" w:rsidRPr="00C82579">
        <w:t>on June 30, 2020</w:t>
      </w:r>
      <w:r w:rsidR="00C82579">
        <w:t xml:space="preserve">, and the official filing date </w:t>
      </w:r>
      <w:r w:rsidR="006B7092">
        <w:t>was</w:t>
      </w:r>
      <w:r w:rsidR="00C82579">
        <w:t xml:space="preserve"> August 31, 202</w:t>
      </w:r>
      <w:r w:rsidR="00F46E3A">
        <w:t>0</w:t>
      </w:r>
      <w:r w:rsidR="00C82579">
        <w:t>.</w:t>
      </w:r>
      <w:r w:rsidR="00C82579" w:rsidRPr="00C82579">
        <w:t xml:space="preserve"> </w:t>
      </w:r>
      <w:r w:rsidR="001956CC">
        <w:t xml:space="preserve">The Office of Public Counsel </w:t>
      </w:r>
      <w:r w:rsidR="006B7092">
        <w:t xml:space="preserve">(OPC) </w:t>
      </w:r>
      <w:r w:rsidR="001956CC">
        <w:t>intervene</w:t>
      </w:r>
      <w:r w:rsidR="00B7382F">
        <w:t>d</w:t>
      </w:r>
      <w:r w:rsidR="001956CC">
        <w:t xml:space="preserve"> and </w:t>
      </w:r>
      <w:r w:rsidR="00B7382F">
        <w:t>is</w:t>
      </w:r>
      <w:r w:rsidR="001956CC">
        <w:t xml:space="preserve"> the only other party </w:t>
      </w:r>
      <w:r w:rsidR="00B325E1">
        <w:t>to</w:t>
      </w:r>
      <w:r w:rsidR="001956CC">
        <w:t xml:space="preserve"> this docket.</w:t>
      </w:r>
      <w:r w:rsidR="00C04E14">
        <w:t xml:space="preserve"> Type 2 Stipulations </w:t>
      </w:r>
      <w:r w:rsidR="006B7092">
        <w:t xml:space="preserve">were proposed </w:t>
      </w:r>
      <w:r w:rsidR="00C04E14">
        <w:t xml:space="preserve">on 14 of the 45 contested issues, </w:t>
      </w:r>
      <w:r w:rsidR="006B7092">
        <w:t>which were approved by the Commission at the February 3, 2021 hearing</w:t>
      </w:r>
      <w:r w:rsidR="00B325E1">
        <w:t xml:space="preserve"> and set forth in the Commission’s </w:t>
      </w:r>
      <w:r w:rsidR="00075414">
        <w:t>F</w:t>
      </w:r>
      <w:r w:rsidR="00B325E1">
        <w:t xml:space="preserve">inal </w:t>
      </w:r>
      <w:r w:rsidR="00075414">
        <w:t>O</w:t>
      </w:r>
      <w:r w:rsidR="00B325E1">
        <w:t>rder approving the rate increase</w:t>
      </w:r>
      <w:r w:rsidR="006B7092">
        <w:t>.</w:t>
      </w:r>
      <w:r w:rsidR="00B325E1">
        <w:rPr>
          <w:rStyle w:val="FootnoteReference"/>
        </w:rPr>
        <w:footnoteReference w:id="1"/>
      </w:r>
      <w:r w:rsidR="00C04E14">
        <w:t xml:space="preserve"> </w:t>
      </w:r>
      <w:r w:rsidR="001D7168">
        <w:t>Two</w:t>
      </w:r>
      <w:r w:rsidR="00C04E14">
        <w:t xml:space="preserve"> of the stipulated issues w</w:t>
      </w:r>
      <w:r w:rsidR="001D7168">
        <w:t>ere</w:t>
      </w:r>
      <w:r w:rsidR="00C04E14">
        <w:t xml:space="preserve"> </w:t>
      </w:r>
      <w:r w:rsidR="001D7168">
        <w:t>Issue 34 (“</w:t>
      </w:r>
      <w:r w:rsidR="001D7168" w:rsidRPr="001D7168">
        <w:t>What are the appropriate rate structures and rates for the water systems?</w:t>
      </w:r>
      <w:r w:rsidR="001D7168">
        <w:t xml:space="preserve">”) and </w:t>
      </w:r>
      <w:r w:rsidR="00C04E14">
        <w:t>Issue 36</w:t>
      </w:r>
      <w:r w:rsidR="001D7168">
        <w:t xml:space="preserve"> (</w:t>
      </w:r>
      <w:r w:rsidR="006B7092">
        <w:t>“</w:t>
      </w:r>
      <w:r w:rsidR="006B7092" w:rsidRPr="004D36EC">
        <w:t xml:space="preserve">What are the appropriate rate structures and rates for the </w:t>
      </w:r>
      <w:r w:rsidR="006B7092" w:rsidRPr="004D36EC">
        <w:lastRenderedPageBreak/>
        <w:t>wastewater systems?</w:t>
      </w:r>
      <w:r w:rsidR="006B7092">
        <w:t>”</w:t>
      </w:r>
      <w:r w:rsidR="001D7168">
        <w:t>).</w:t>
      </w:r>
      <w:r w:rsidR="001D7168">
        <w:rPr>
          <w:rStyle w:val="FootnoteReference"/>
        </w:rPr>
        <w:footnoteReference w:id="2"/>
      </w:r>
      <w:r w:rsidR="006B7092">
        <w:t xml:space="preserve"> The </w:t>
      </w:r>
      <w:r w:rsidR="00B325E1">
        <w:t xml:space="preserve">approved </w:t>
      </w:r>
      <w:r w:rsidR="006B7092">
        <w:t>Type 2 stipulation</w:t>
      </w:r>
      <w:r w:rsidR="001D7168">
        <w:t>s</w:t>
      </w:r>
      <w:r w:rsidR="006B7092">
        <w:t xml:space="preserve"> </w:t>
      </w:r>
      <w:r w:rsidR="00A63FA8">
        <w:t>for Issues 34</w:t>
      </w:r>
      <w:r w:rsidR="00A63FA8">
        <w:rPr>
          <w:rStyle w:val="FootnoteReference"/>
        </w:rPr>
        <w:footnoteReference w:id="3"/>
      </w:r>
      <w:r w:rsidR="00A63FA8">
        <w:t xml:space="preserve"> and 36</w:t>
      </w:r>
      <w:r w:rsidR="00A63FA8">
        <w:rPr>
          <w:rStyle w:val="FootnoteReference"/>
        </w:rPr>
        <w:footnoteReference w:id="4"/>
      </w:r>
      <w:r w:rsidR="00A63FA8">
        <w:t xml:space="preserve"> </w:t>
      </w:r>
      <w:r w:rsidR="006B7092">
        <w:t xml:space="preserve">provided for an across-the-board increase to </w:t>
      </w:r>
      <w:r w:rsidR="00B325E1">
        <w:t xml:space="preserve">UIF’s </w:t>
      </w:r>
      <w:r w:rsidR="00A63FA8">
        <w:t xml:space="preserve">water and </w:t>
      </w:r>
      <w:r w:rsidR="00B325E1">
        <w:t xml:space="preserve">wastewater </w:t>
      </w:r>
      <w:r w:rsidR="006B7092">
        <w:t>service rates at the time of filing.</w:t>
      </w:r>
    </w:p>
    <w:p w:rsidR="007858A2" w:rsidRDefault="00885264" w:rsidP="00B32EFD">
      <w:pPr>
        <w:pStyle w:val="CenterUnderline"/>
        <w:jc w:val="both"/>
        <w:rPr>
          <w:u w:val="none"/>
        </w:rPr>
      </w:pPr>
      <w:r w:rsidRPr="002F1813">
        <w:rPr>
          <w:u w:val="none"/>
        </w:rPr>
        <w:t xml:space="preserve">On </w:t>
      </w:r>
      <w:r w:rsidR="007B1A7D">
        <w:rPr>
          <w:u w:val="none"/>
        </w:rPr>
        <w:t xml:space="preserve">June </w:t>
      </w:r>
      <w:r w:rsidR="0019363E">
        <w:rPr>
          <w:u w:val="none"/>
        </w:rPr>
        <w:t>18</w:t>
      </w:r>
      <w:r w:rsidR="007B1A7D">
        <w:rPr>
          <w:u w:val="none"/>
        </w:rPr>
        <w:t xml:space="preserve">, 2021, </w:t>
      </w:r>
      <w:r w:rsidR="00A56366">
        <w:rPr>
          <w:u w:val="none"/>
        </w:rPr>
        <w:t xml:space="preserve">UIF </w:t>
      </w:r>
      <w:r w:rsidR="007B1A7D" w:rsidRPr="00D31849">
        <w:rPr>
          <w:u w:val="none"/>
        </w:rPr>
        <w:t>served</w:t>
      </w:r>
      <w:r w:rsidR="007B1A7D">
        <w:rPr>
          <w:u w:val="none"/>
        </w:rPr>
        <w:t xml:space="preserve"> </w:t>
      </w:r>
      <w:r w:rsidR="006807AC">
        <w:rPr>
          <w:u w:val="none"/>
        </w:rPr>
        <w:t>counsel for OPC and staff</w:t>
      </w:r>
      <w:r w:rsidR="00A56366">
        <w:rPr>
          <w:u w:val="none"/>
        </w:rPr>
        <w:t xml:space="preserve"> with</w:t>
      </w:r>
      <w:r w:rsidR="001B1741">
        <w:rPr>
          <w:u w:val="none"/>
        </w:rPr>
        <w:t xml:space="preserve"> </w:t>
      </w:r>
      <w:r w:rsidRPr="002F1813">
        <w:rPr>
          <w:u w:val="none"/>
        </w:rPr>
        <w:t xml:space="preserve">a </w:t>
      </w:r>
      <w:r w:rsidR="00D31F9A" w:rsidRPr="002F1813">
        <w:rPr>
          <w:u w:val="none"/>
        </w:rPr>
        <w:t xml:space="preserve">Motion for Reconsideration </w:t>
      </w:r>
      <w:r w:rsidR="00D31F9A">
        <w:rPr>
          <w:u w:val="none"/>
        </w:rPr>
        <w:t xml:space="preserve">(Motion) and </w:t>
      </w:r>
      <w:r w:rsidR="007B1A7D">
        <w:rPr>
          <w:u w:val="none"/>
        </w:rPr>
        <w:t xml:space="preserve">Request for Oral Argument </w:t>
      </w:r>
      <w:r w:rsidR="00D9163B">
        <w:rPr>
          <w:u w:val="none"/>
        </w:rPr>
        <w:t xml:space="preserve">(Request) </w:t>
      </w:r>
      <w:r w:rsidRPr="002F1813">
        <w:rPr>
          <w:u w:val="none"/>
        </w:rPr>
        <w:t xml:space="preserve">of Order No. </w:t>
      </w:r>
      <w:r w:rsidR="007B1A7D" w:rsidRPr="007B1A7D">
        <w:rPr>
          <w:color w:val="333333"/>
          <w:u w:val="none"/>
        </w:rPr>
        <w:t>PSC-2021-0206-FOF-WS</w:t>
      </w:r>
      <w:r w:rsidRPr="002F1813">
        <w:rPr>
          <w:u w:val="none"/>
        </w:rPr>
        <w:t>.</w:t>
      </w:r>
      <w:r w:rsidR="00377FBE">
        <w:rPr>
          <w:rStyle w:val="CommentReference"/>
          <w:u w:val="none"/>
        </w:rPr>
        <w:t xml:space="preserve"> </w:t>
      </w:r>
      <w:r w:rsidR="007B1A7D">
        <w:rPr>
          <w:u w:val="none"/>
        </w:rPr>
        <w:t xml:space="preserve"> </w:t>
      </w:r>
      <w:r w:rsidR="00C05A9A" w:rsidRPr="00C05A9A">
        <w:rPr>
          <w:u w:val="none"/>
        </w:rPr>
        <w:t xml:space="preserve">However, </w:t>
      </w:r>
      <w:r w:rsidR="001B1741">
        <w:rPr>
          <w:u w:val="none"/>
        </w:rPr>
        <w:t xml:space="preserve">UIF </w:t>
      </w:r>
      <w:r w:rsidR="006807AC">
        <w:rPr>
          <w:u w:val="none"/>
        </w:rPr>
        <w:t>inadvertently</w:t>
      </w:r>
      <w:r w:rsidR="001B1741">
        <w:rPr>
          <w:u w:val="none"/>
        </w:rPr>
        <w:t xml:space="preserve"> filed </w:t>
      </w:r>
      <w:r w:rsidR="006807AC">
        <w:rPr>
          <w:u w:val="none"/>
        </w:rPr>
        <w:t xml:space="preserve">with the Commission Clerk </w:t>
      </w:r>
      <w:r w:rsidR="001B1741">
        <w:rPr>
          <w:u w:val="none"/>
        </w:rPr>
        <w:t xml:space="preserve">two copies of its Request </w:t>
      </w:r>
      <w:r w:rsidR="00D35051">
        <w:rPr>
          <w:u w:val="none"/>
        </w:rPr>
        <w:t xml:space="preserve">for Oral Argument, </w:t>
      </w:r>
      <w:r w:rsidR="001B1741">
        <w:rPr>
          <w:u w:val="none"/>
        </w:rPr>
        <w:t>on June 18, 2021</w:t>
      </w:r>
      <w:r w:rsidR="00D35051">
        <w:rPr>
          <w:u w:val="none"/>
        </w:rPr>
        <w:t xml:space="preserve">, </w:t>
      </w:r>
      <w:r w:rsidR="006807AC">
        <w:rPr>
          <w:u w:val="none"/>
        </w:rPr>
        <w:t>omitting</w:t>
      </w:r>
      <w:r w:rsidR="00D35051">
        <w:rPr>
          <w:u w:val="none"/>
        </w:rPr>
        <w:t xml:space="preserve"> the Motion itself</w:t>
      </w:r>
      <w:r w:rsidR="006807AC">
        <w:rPr>
          <w:u w:val="none"/>
        </w:rPr>
        <w:t>.</w:t>
      </w:r>
      <w:r w:rsidR="00D35051">
        <w:rPr>
          <w:u w:val="none"/>
        </w:rPr>
        <w:t xml:space="preserve"> </w:t>
      </w:r>
      <w:r w:rsidR="00B7382F">
        <w:rPr>
          <w:u w:val="none"/>
        </w:rPr>
        <w:t xml:space="preserve">Notwithstanding the untimely filing of the Motion, </w:t>
      </w:r>
      <w:r w:rsidR="00B7382F" w:rsidRPr="002F1813">
        <w:rPr>
          <w:u w:val="none"/>
        </w:rPr>
        <w:t>OPC</w:t>
      </w:r>
      <w:r w:rsidR="00B7382F">
        <w:rPr>
          <w:u w:val="none"/>
        </w:rPr>
        <w:t xml:space="preserve"> filed </w:t>
      </w:r>
      <w:r w:rsidR="00B7382F" w:rsidRPr="002F1813">
        <w:rPr>
          <w:u w:val="none"/>
        </w:rPr>
        <w:t xml:space="preserve">its Response to </w:t>
      </w:r>
      <w:r w:rsidR="00B7382F">
        <w:rPr>
          <w:u w:val="none"/>
        </w:rPr>
        <w:t>UIF</w:t>
      </w:r>
      <w:r w:rsidR="00B7382F" w:rsidRPr="002F1813">
        <w:rPr>
          <w:u w:val="none"/>
        </w:rPr>
        <w:t>’s Motion</w:t>
      </w:r>
      <w:r w:rsidR="00B7382F">
        <w:rPr>
          <w:u w:val="none"/>
        </w:rPr>
        <w:t xml:space="preserve"> (Response), o</w:t>
      </w:r>
      <w:r w:rsidR="00B7382F" w:rsidRPr="002F1813">
        <w:rPr>
          <w:u w:val="none"/>
        </w:rPr>
        <w:t xml:space="preserve">n </w:t>
      </w:r>
      <w:r w:rsidR="00B7382F">
        <w:rPr>
          <w:u w:val="none"/>
        </w:rPr>
        <w:t>June 25</w:t>
      </w:r>
      <w:r w:rsidR="00B7382F" w:rsidRPr="002F1813">
        <w:rPr>
          <w:u w:val="none"/>
        </w:rPr>
        <w:t>, 20</w:t>
      </w:r>
      <w:r w:rsidR="00B7382F">
        <w:rPr>
          <w:u w:val="none"/>
        </w:rPr>
        <w:t>21. UIF’s</w:t>
      </w:r>
      <w:r w:rsidR="00D35051">
        <w:rPr>
          <w:u w:val="none"/>
        </w:rPr>
        <w:t xml:space="preserve"> Motion </w:t>
      </w:r>
      <w:r w:rsidR="00C05A9A" w:rsidRPr="00C05A9A">
        <w:rPr>
          <w:u w:val="none"/>
        </w:rPr>
        <w:t>was</w:t>
      </w:r>
      <w:r w:rsidR="00D35051">
        <w:rPr>
          <w:u w:val="none"/>
        </w:rPr>
        <w:t xml:space="preserve">n’t </w:t>
      </w:r>
      <w:r w:rsidR="00C05A9A" w:rsidRPr="00D31849">
        <w:rPr>
          <w:u w:val="none"/>
        </w:rPr>
        <w:t>filed</w:t>
      </w:r>
      <w:r w:rsidR="00C05A9A" w:rsidRPr="00C05A9A">
        <w:rPr>
          <w:u w:val="none"/>
        </w:rPr>
        <w:t xml:space="preserve"> </w:t>
      </w:r>
      <w:r w:rsidR="006807AC">
        <w:rPr>
          <w:u w:val="none"/>
        </w:rPr>
        <w:t xml:space="preserve">in the docket </w:t>
      </w:r>
      <w:r w:rsidR="00D35051">
        <w:rPr>
          <w:u w:val="none"/>
        </w:rPr>
        <w:t xml:space="preserve">until </w:t>
      </w:r>
      <w:r w:rsidR="00D35051" w:rsidRPr="00C05A9A">
        <w:rPr>
          <w:u w:val="none"/>
        </w:rPr>
        <w:t>July 2, 2021</w:t>
      </w:r>
      <w:r w:rsidR="00D35051">
        <w:rPr>
          <w:u w:val="none"/>
        </w:rPr>
        <w:t xml:space="preserve">, by </w:t>
      </w:r>
      <w:r w:rsidR="00A56366">
        <w:rPr>
          <w:u w:val="none"/>
        </w:rPr>
        <w:t>m</w:t>
      </w:r>
      <w:r w:rsidR="00D35051">
        <w:rPr>
          <w:u w:val="none"/>
        </w:rPr>
        <w:t xml:space="preserve">emorandum from </w:t>
      </w:r>
      <w:r w:rsidR="00C05A9A" w:rsidRPr="00C05A9A">
        <w:rPr>
          <w:u w:val="none"/>
        </w:rPr>
        <w:t xml:space="preserve">Commission </w:t>
      </w:r>
      <w:r w:rsidR="00D35051">
        <w:rPr>
          <w:u w:val="none"/>
        </w:rPr>
        <w:t>counsel</w:t>
      </w:r>
      <w:r w:rsidR="00D31F9A">
        <w:rPr>
          <w:u w:val="none"/>
        </w:rPr>
        <w:t>, having discovered UIF’s error in filing</w:t>
      </w:r>
      <w:r w:rsidR="00C05A9A" w:rsidRPr="00C05A9A">
        <w:rPr>
          <w:u w:val="none"/>
        </w:rPr>
        <w:t>.</w:t>
      </w:r>
      <w:r w:rsidR="00E81CC0">
        <w:rPr>
          <w:rStyle w:val="FootnoteReference"/>
          <w:u w:val="none"/>
        </w:rPr>
        <w:footnoteReference w:id="5"/>
      </w:r>
      <w:r w:rsidR="00C05A9A">
        <w:rPr>
          <w:u w:val="none"/>
        </w:rPr>
        <w:t xml:space="preserve"> </w:t>
      </w:r>
    </w:p>
    <w:p w:rsidR="007858A2" w:rsidRDefault="007858A2" w:rsidP="00BD26F8">
      <w:pPr>
        <w:pStyle w:val="CenterUnderline"/>
        <w:ind w:firstLine="720"/>
        <w:jc w:val="both"/>
        <w:rPr>
          <w:u w:val="none"/>
        </w:rPr>
      </w:pPr>
    </w:p>
    <w:p w:rsidR="007858A2" w:rsidRDefault="007858A2" w:rsidP="00B32EFD">
      <w:pPr>
        <w:autoSpaceDE w:val="0"/>
        <w:autoSpaceDN w:val="0"/>
        <w:adjustRightInd w:val="0"/>
        <w:jc w:val="both"/>
      </w:pPr>
      <w:r>
        <w:t>In its Motion, UIF states that n</w:t>
      </w:r>
      <w:r>
        <w:rPr>
          <w:rFonts w:ascii="TimesNewRomanPSMT" w:hAnsi="TimesNewRomanPSMT" w:cs="TimesNewRomanPSMT"/>
          <w:sz w:val="23"/>
          <w:szCs w:val="23"/>
        </w:rPr>
        <w:t xml:space="preserve">either the </w:t>
      </w:r>
      <w:r w:rsidR="00F8204A">
        <w:rPr>
          <w:rFonts w:ascii="TimesNewRomanPSMT" w:hAnsi="TimesNewRomanPSMT" w:cs="TimesNewRomanPSMT"/>
          <w:sz w:val="23"/>
          <w:szCs w:val="23"/>
        </w:rPr>
        <w:t>s</w:t>
      </w:r>
      <w:r>
        <w:rPr>
          <w:rFonts w:ascii="TimesNewRomanPSMT" w:hAnsi="TimesNewRomanPSMT" w:cs="TimesNewRomanPSMT"/>
          <w:sz w:val="23"/>
          <w:szCs w:val="23"/>
        </w:rPr>
        <w:t xml:space="preserve">taff </w:t>
      </w:r>
      <w:r w:rsidR="00F8204A">
        <w:rPr>
          <w:rFonts w:ascii="TimesNewRomanPSMT" w:hAnsi="TimesNewRomanPSMT" w:cs="TimesNewRomanPSMT"/>
          <w:sz w:val="23"/>
          <w:szCs w:val="23"/>
        </w:rPr>
        <w:t>post-hearing r</w:t>
      </w:r>
      <w:r>
        <w:rPr>
          <w:rFonts w:ascii="TimesNewRomanPSMT" w:hAnsi="TimesNewRomanPSMT" w:cs="TimesNewRomanPSMT"/>
          <w:sz w:val="23"/>
          <w:szCs w:val="23"/>
        </w:rPr>
        <w:t xml:space="preserve">ecommendation nor the Final Order mentioned the </w:t>
      </w:r>
      <w:r w:rsidR="00800EA5">
        <w:rPr>
          <w:rFonts w:ascii="TimesNewRomanPSMT" w:hAnsi="TimesNewRomanPSMT" w:cs="TimesNewRomanPSMT"/>
          <w:sz w:val="23"/>
          <w:szCs w:val="23"/>
        </w:rPr>
        <w:t xml:space="preserve">application of a </w:t>
      </w:r>
      <w:r>
        <w:rPr>
          <w:rFonts w:ascii="TimesNewRomanPSMT" w:hAnsi="TimesNewRomanPSMT" w:cs="TimesNewRomanPSMT"/>
          <w:sz w:val="23"/>
          <w:szCs w:val="23"/>
        </w:rPr>
        <w:t>repression adjustment</w:t>
      </w:r>
      <w:r>
        <w:rPr>
          <w:rStyle w:val="FootnoteReference"/>
          <w:rFonts w:ascii="TimesNewRomanPSMT" w:hAnsi="TimesNewRomanPSMT" w:cs="TimesNewRomanPSMT"/>
          <w:sz w:val="23"/>
          <w:szCs w:val="23"/>
        </w:rPr>
        <w:footnoteReference w:id="6"/>
      </w:r>
      <w:r>
        <w:rPr>
          <w:rFonts w:ascii="TimesNewRomanPSMT" w:hAnsi="TimesNewRomanPSMT" w:cs="TimesNewRomanPSMT"/>
          <w:sz w:val="23"/>
          <w:szCs w:val="23"/>
        </w:rPr>
        <w:t xml:space="preserve"> </w:t>
      </w:r>
      <w:r w:rsidR="00800EA5">
        <w:rPr>
          <w:rFonts w:ascii="TimesNewRomanPSMT" w:hAnsi="TimesNewRomanPSMT" w:cs="TimesNewRomanPSMT"/>
          <w:sz w:val="23"/>
          <w:szCs w:val="23"/>
        </w:rPr>
        <w:t xml:space="preserve">that was </w:t>
      </w:r>
      <w:r>
        <w:rPr>
          <w:rFonts w:ascii="TimesNewRomanPSMT" w:hAnsi="TimesNewRomanPSMT" w:cs="TimesNewRomanPSMT"/>
          <w:sz w:val="23"/>
          <w:szCs w:val="23"/>
        </w:rPr>
        <w:t>requested by UIF in its Application</w:t>
      </w:r>
      <w:r w:rsidR="00800EA5">
        <w:rPr>
          <w:rFonts w:ascii="TimesNewRomanPSMT" w:hAnsi="TimesNewRomanPSMT" w:cs="TimesNewRomanPSMT"/>
          <w:sz w:val="23"/>
          <w:szCs w:val="23"/>
        </w:rPr>
        <w:t>.</w:t>
      </w:r>
      <w:r w:rsidR="00F8204A">
        <w:rPr>
          <w:rStyle w:val="FootnoteReference"/>
          <w:rFonts w:ascii="TimesNewRomanPSMT" w:hAnsi="TimesNewRomanPSMT" w:cs="TimesNewRomanPSMT"/>
          <w:sz w:val="23"/>
          <w:szCs w:val="23"/>
        </w:rPr>
        <w:footnoteReference w:id="7"/>
      </w:r>
      <w:r>
        <w:rPr>
          <w:rFonts w:ascii="TimesNewRomanPSMT" w:hAnsi="TimesNewRomanPSMT" w:cs="TimesNewRomanPSMT"/>
          <w:sz w:val="23"/>
          <w:szCs w:val="23"/>
        </w:rPr>
        <w:t xml:space="preserve"> </w:t>
      </w:r>
      <w:r w:rsidR="00800EA5">
        <w:rPr>
          <w:rFonts w:ascii="TimesNewRomanPSMT" w:hAnsi="TimesNewRomanPSMT" w:cs="TimesNewRomanPSMT"/>
          <w:sz w:val="23"/>
          <w:szCs w:val="23"/>
        </w:rPr>
        <w:t xml:space="preserve">UIF concludes that as </w:t>
      </w:r>
      <w:r w:rsidR="00DF0FB2">
        <w:rPr>
          <w:rFonts w:ascii="TimesNewRomanPSMT" w:hAnsi="TimesNewRomanPSMT" w:cs="TimesNewRomanPSMT"/>
          <w:sz w:val="23"/>
          <w:szCs w:val="23"/>
        </w:rPr>
        <w:t xml:space="preserve">a repression adjustment </w:t>
      </w:r>
      <w:r w:rsidR="00800EA5">
        <w:rPr>
          <w:rFonts w:ascii="TimesNewRomanPSMT" w:hAnsi="TimesNewRomanPSMT" w:cs="TimesNewRomanPSMT"/>
          <w:sz w:val="23"/>
          <w:szCs w:val="23"/>
        </w:rPr>
        <w:t xml:space="preserve">was not mentioned, </w:t>
      </w:r>
      <w:r>
        <w:rPr>
          <w:rFonts w:ascii="TimesNewRomanPSMT" w:hAnsi="TimesNewRomanPSMT" w:cs="TimesNewRomanPSMT"/>
          <w:sz w:val="23"/>
          <w:szCs w:val="23"/>
        </w:rPr>
        <w:t>the Commission must have overlooked the matter in the Final Order.</w:t>
      </w:r>
      <w:r w:rsidR="00224DD3">
        <w:t xml:space="preserve"> </w:t>
      </w:r>
    </w:p>
    <w:p w:rsidR="0094222B" w:rsidRDefault="0094222B" w:rsidP="00B32EFD">
      <w:pPr>
        <w:autoSpaceDE w:val="0"/>
        <w:autoSpaceDN w:val="0"/>
        <w:adjustRightInd w:val="0"/>
        <w:jc w:val="both"/>
      </w:pPr>
    </w:p>
    <w:p w:rsidR="0094222B" w:rsidRDefault="0094222B" w:rsidP="00B32EFD">
      <w:pPr>
        <w:autoSpaceDE w:val="0"/>
        <w:autoSpaceDN w:val="0"/>
        <w:adjustRightInd w:val="0"/>
        <w:jc w:val="both"/>
        <w:rPr>
          <w:rFonts w:ascii="TimesNewRomanPSMT" w:hAnsi="TimesNewRomanPSMT" w:cs="TimesNewRomanPSMT"/>
          <w:sz w:val="23"/>
          <w:szCs w:val="23"/>
        </w:rPr>
      </w:pPr>
      <w:r>
        <w:t xml:space="preserve">In its Response, OPC contends that UIF failed to provide evidence at hearing upon which a repression adjustment could be made, and that </w:t>
      </w:r>
      <w:r w:rsidR="00CD69C5">
        <w:t xml:space="preserve">such an adjustment was unnecessary given </w:t>
      </w:r>
      <w:r>
        <w:t>UIF’</w:t>
      </w:r>
      <w:r w:rsidR="00CD69C5">
        <w:t>s stipulation to rate design.</w:t>
      </w:r>
    </w:p>
    <w:p w:rsidR="007858A2" w:rsidRDefault="007858A2" w:rsidP="00BD26F8">
      <w:pPr>
        <w:pStyle w:val="CenterUnderline"/>
        <w:ind w:firstLine="720"/>
        <w:jc w:val="both"/>
        <w:rPr>
          <w:u w:val="none"/>
        </w:rPr>
      </w:pPr>
    </w:p>
    <w:p w:rsidR="009803B0" w:rsidRDefault="00275EC2" w:rsidP="00B32EFD">
      <w:pPr>
        <w:pStyle w:val="CenterUnderline"/>
        <w:jc w:val="both"/>
      </w:pPr>
      <w:r>
        <w:rPr>
          <w:u w:val="none"/>
        </w:rPr>
        <w:t>T</w:t>
      </w:r>
      <w:r w:rsidRPr="00AA221C">
        <w:rPr>
          <w:u w:val="none"/>
        </w:rPr>
        <w:t xml:space="preserve">his </w:t>
      </w:r>
      <w:r>
        <w:rPr>
          <w:u w:val="none"/>
        </w:rPr>
        <w:t>recommendation</w:t>
      </w:r>
      <w:r w:rsidRPr="00AA221C">
        <w:rPr>
          <w:u w:val="none"/>
        </w:rPr>
        <w:t xml:space="preserve"> addresses </w:t>
      </w:r>
      <w:r>
        <w:rPr>
          <w:u w:val="none"/>
        </w:rPr>
        <w:t xml:space="preserve">UIF’s </w:t>
      </w:r>
      <w:r w:rsidRPr="00AA221C">
        <w:rPr>
          <w:u w:val="none"/>
        </w:rPr>
        <w:t>Request</w:t>
      </w:r>
      <w:r>
        <w:rPr>
          <w:u w:val="none"/>
        </w:rPr>
        <w:t xml:space="preserve"> for Oral Argument, UIF’s Motion for Reconsideration, and OPC’s Response thereto.</w:t>
      </w:r>
      <w:r w:rsidRPr="00AA221C">
        <w:rPr>
          <w:u w:val="none"/>
        </w:rPr>
        <w:t xml:space="preserve"> </w:t>
      </w:r>
      <w:r w:rsidR="008D3F54">
        <w:rPr>
          <w:u w:val="none"/>
        </w:rPr>
        <w:t xml:space="preserve">The Commission has </w:t>
      </w:r>
      <w:r w:rsidR="009803B0" w:rsidRPr="00BD26F8">
        <w:rPr>
          <w:u w:val="none"/>
        </w:rPr>
        <w:t xml:space="preserve">jurisdiction pursuant to Section 367.081, </w:t>
      </w:r>
      <w:r>
        <w:rPr>
          <w:u w:val="none"/>
        </w:rPr>
        <w:t>Florida Statutes (</w:t>
      </w:r>
      <w:r w:rsidR="009803B0" w:rsidRPr="00BD26F8">
        <w:rPr>
          <w:u w:val="none"/>
        </w:rPr>
        <w:t>F.S.</w:t>
      </w:r>
      <w:r>
        <w:rPr>
          <w:u w:val="none"/>
        </w:rPr>
        <w:t>).</w:t>
      </w:r>
    </w:p>
    <w:p w:rsidR="009803B0" w:rsidRPr="009B179B" w:rsidRDefault="009803B0" w:rsidP="009803B0">
      <w:pPr>
        <w:jc w:val="both"/>
      </w:pP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9803B0" w:rsidRPr="00545976" w:rsidRDefault="009803B0">
      <w:pPr>
        <w:pStyle w:val="IssueHeading"/>
        <w:rPr>
          <w:vanish/>
          <w:specVanish/>
        </w:rPr>
      </w:pPr>
      <w:r w:rsidRPr="00545976">
        <w:t xml:space="preserve">Issue </w:t>
      </w:r>
      <w:r w:rsidR="00BB4983">
        <w:fldChar w:fldCharType="begin"/>
      </w:r>
      <w:r w:rsidR="00BB4983">
        <w:instrText xml:space="preserve"> SEQ Issue \* MERGEFORMAT </w:instrText>
      </w:r>
      <w:r w:rsidR="00BB4983">
        <w:fldChar w:fldCharType="separate"/>
      </w:r>
      <w:r w:rsidR="00F53B2A">
        <w:rPr>
          <w:noProof/>
        </w:rPr>
        <w:t>1</w:t>
      </w:r>
      <w:r w:rsidR="00BB4983">
        <w:rPr>
          <w:noProof/>
        </w:rPr>
        <w:fldChar w:fldCharType="end"/>
      </w:r>
      <w:r w:rsidRPr="00545976">
        <w:t>:</w:t>
      </w:r>
      <w:r w:rsidRPr="00545976">
        <w:fldChar w:fldCharType="begin"/>
      </w:r>
      <w:r w:rsidRPr="00545976">
        <w:instrText xml:space="preserve"> TC "</w:instrText>
      </w:r>
      <w:r w:rsidRPr="00545976">
        <w:fldChar w:fldCharType="begin"/>
      </w:r>
      <w:r w:rsidRPr="00545976">
        <w:instrText xml:space="preserve"> SEQ issue \c </w:instrText>
      </w:r>
      <w:r w:rsidRPr="00545976">
        <w:fldChar w:fldCharType="separate"/>
      </w:r>
      <w:r w:rsidR="00F53B2A">
        <w:rPr>
          <w:noProof/>
        </w:rPr>
        <w:instrText>1</w:instrText>
      </w:r>
      <w:r w:rsidRPr="00545976">
        <w:fldChar w:fldCharType="end"/>
      </w:r>
      <w:r w:rsidRPr="00545976">
        <w:tab/>
        <w:instrText xml:space="preserve">" \l 1 </w:instrText>
      </w:r>
      <w:r w:rsidRPr="00545976">
        <w:fldChar w:fldCharType="end"/>
      </w:r>
      <w:r w:rsidRPr="00545976">
        <w:t> </w:t>
      </w:r>
    </w:p>
    <w:p w:rsidR="002F048F" w:rsidRPr="005667B6" w:rsidRDefault="009803B0" w:rsidP="002F048F">
      <w:pPr>
        <w:pStyle w:val="BodyText"/>
      </w:pPr>
      <w:r>
        <w:t> </w:t>
      </w:r>
      <w:r w:rsidR="002F048F" w:rsidRPr="005667B6">
        <w:t xml:space="preserve">Should UIF’s Request for Oral Argument on its Motion for Reconsideration of Order No. PSC-2021-0206-FOF-WS be </w:t>
      </w:r>
      <w:proofErr w:type="gramStart"/>
      <w:r w:rsidR="002F048F" w:rsidRPr="005667B6">
        <w:t>Granted</w:t>
      </w:r>
      <w:proofErr w:type="gramEnd"/>
      <w:r w:rsidR="002F048F" w:rsidRPr="005667B6">
        <w:t>?</w:t>
      </w:r>
      <w:r w:rsidR="002F048F">
        <w:t xml:space="preserve"> </w:t>
      </w:r>
    </w:p>
    <w:p w:rsidR="002F048F" w:rsidRPr="00545976" w:rsidRDefault="002F048F" w:rsidP="002F048F">
      <w:pPr>
        <w:pStyle w:val="BodyText"/>
        <w:rPr>
          <w:rFonts w:ascii="Arial" w:hAnsi="Arial" w:cs="Arial"/>
          <w:b/>
          <w:bCs/>
          <w:i/>
          <w:iCs/>
          <w:vanish/>
        </w:rPr>
      </w:pPr>
      <w:r w:rsidRPr="00545976">
        <w:rPr>
          <w:rFonts w:ascii="Arial" w:hAnsi="Arial" w:cs="Arial"/>
          <w:b/>
          <w:bCs/>
          <w:i/>
          <w:iCs/>
        </w:rPr>
        <w:t>Recommendation: </w:t>
      </w:r>
    </w:p>
    <w:p w:rsidR="002F048F" w:rsidRPr="00017DB3" w:rsidRDefault="002F048F" w:rsidP="002F048F">
      <w:pPr>
        <w:autoSpaceDE w:val="0"/>
        <w:autoSpaceDN w:val="0"/>
        <w:adjustRightInd w:val="0"/>
        <w:ind w:firstLine="720"/>
        <w:jc w:val="both"/>
      </w:pPr>
      <w:r w:rsidRPr="00545976">
        <w:rPr>
          <w:rFonts w:ascii="Arial" w:hAnsi="Arial" w:cs="Arial"/>
        </w:rPr>
        <w:t> </w:t>
      </w:r>
      <w:r w:rsidRPr="00017DB3">
        <w:t>No</w:t>
      </w:r>
      <w:r w:rsidR="009671B4">
        <w:t>.</w:t>
      </w:r>
      <w:r w:rsidRPr="00017DB3">
        <w:t xml:space="preserve"> Staff </w:t>
      </w:r>
      <w:r w:rsidR="009671B4">
        <w:t>recommends</w:t>
      </w:r>
      <w:r w:rsidRPr="00017DB3">
        <w:t xml:space="preserve"> that </w:t>
      </w:r>
      <w:r w:rsidR="009671B4">
        <w:t xml:space="preserve">oral argument was not requested consistent with the requirements of Rule 25-22.0022, Florida Administrative Code (F.A.C.), and that the pleadings are sufficient </w:t>
      </w:r>
      <w:r w:rsidRPr="00017DB3">
        <w:t>for the disposition of this matter</w:t>
      </w:r>
      <w:r w:rsidR="009671B4">
        <w:t>.</w:t>
      </w:r>
      <w:r w:rsidRPr="00017DB3">
        <w:t xml:space="preserve"> </w:t>
      </w:r>
      <w:r w:rsidR="009671B4">
        <w:t>H</w:t>
      </w:r>
      <w:r w:rsidRPr="00017DB3">
        <w:t xml:space="preserve">owever, if the Commission chooses to hear oral argument at its discretion, staff recommends providing 5 minutes </w:t>
      </w:r>
      <w:r w:rsidR="00FC1ED9" w:rsidRPr="00017DB3">
        <w:t xml:space="preserve">per </w:t>
      </w:r>
      <w:r w:rsidR="009671B4">
        <w:t>p</w:t>
      </w:r>
      <w:r w:rsidRPr="00017DB3">
        <w:t>arty. (Trierweiler)</w:t>
      </w:r>
    </w:p>
    <w:p w:rsidR="002F048F" w:rsidRPr="005667B6" w:rsidRDefault="002F048F" w:rsidP="002F048F">
      <w:pPr>
        <w:autoSpaceDE w:val="0"/>
        <w:autoSpaceDN w:val="0"/>
        <w:adjustRightInd w:val="0"/>
        <w:ind w:firstLine="720"/>
        <w:jc w:val="both"/>
      </w:pPr>
    </w:p>
    <w:p w:rsidR="002F048F" w:rsidRPr="00545976" w:rsidRDefault="002F048F" w:rsidP="002F048F">
      <w:pPr>
        <w:pStyle w:val="BodyText"/>
        <w:rPr>
          <w:rFonts w:ascii="Arial" w:hAnsi="Arial" w:cs="Arial"/>
          <w:b/>
          <w:bCs/>
          <w:i/>
          <w:iCs/>
          <w:vanish/>
        </w:rPr>
      </w:pPr>
      <w:r w:rsidRPr="00545976">
        <w:rPr>
          <w:rFonts w:ascii="Arial" w:hAnsi="Arial" w:cs="Arial"/>
          <w:b/>
          <w:bCs/>
          <w:i/>
          <w:iCs/>
        </w:rPr>
        <w:t>Staff Analysis: </w:t>
      </w:r>
    </w:p>
    <w:p w:rsidR="002F048F" w:rsidRPr="00545976" w:rsidRDefault="002F048F" w:rsidP="002F048F">
      <w:pPr>
        <w:pStyle w:val="BodyText"/>
        <w:rPr>
          <w:rFonts w:ascii="Arial" w:hAnsi="Arial" w:cs="Arial"/>
        </w:rPr>
      </w:pPr>
      <w:r w:rsidRPr="00545976">
        <w:rPr>
          <w:rFonts w:ascii="Arial" w:hAnsi="Arial" w:cs="Arial"/>
        </w:rPr>
        <w:t> </w:t>
      </w:r>
    </w:p>
    <w:p w:rsidR="002F048F" w:rsidRPr="005667B6" w:rsidRDefault="002F048F" w:rsidP="002F048F">
      <w:pPr>
        <w:pStyle w:val="BodyText"/>
        <w:rPr>
          <w:u w:val="single"/>
        </w:rPr>
      </w:pPr>
      <w:r w:rsidRPr="005667B6">
        <w:rPr>
          <w:u w:val="single"/>
        </w:rPr>
        <w:t>Law</w:t>
      </w:r>
    </w:p>
    <w:p w:rsidR="002F048F" w:rsidRPr="005667B6" w:rsidRDefault="002F048F" w:rsidP="00B32EFD">
      <w:pPr>
        <w:pStyle w:val="BodyText"/>
      </w:pPr>
      <w:r w:rsidRPr="005667B6">
        <w:t xml:space="preserve">Rule 25-22.0022(1), F.A.C., allows a party to request oral argument before the Commission for any motion by separate written pleading filed concurrently with the motion on which argument is requested. Failure to timely file a request for oral argument constitutes a waiver thereof. Granting or denying oral argument is within the sole discretion of the Commission. Rule 25-22.0022(3), F.A.C. </w:t>
      </w:r>
      <w:r w:rsidR="00955E00">
        <w:t>Pursuant to Rule 25-22.0022(2), F.A.C., the Commission may request oral argument at its discretion.</w:t>
      </w:r>
      <w:r w:rsidR="00955E00" w:rsidRPr="005667B6" w:rsidDel="00955E00">
        <w:t xml:space="preserve"> </w:t>
      </w:r>
    </w:p>
    <w:p w:rsidR="002F048F" w:rsidRPr="005667B6" w:rsidRDefault="002F048F" w:rsidP="002F048F">
      <w:pPr>
        <w:pStyle w:val="BodyText"/>
        <w:rPr>
          <w:u w:val="single"/>
        </w:rPr>
      </w:pPr>
      <w:r w:rsidRPr="005667B6">
        <w:rPr>
          <w:u w:val="single"/>
        </w:rPr>
        <w:t>UIF’s Position</w:t>
      </w:r>
    </w:p>
    <w:p w:rsidR="002F048F" w:rsidRPr="005667B6" w:rsidRDefault="002F048F" w:rsidP="00B32EFD">
      <w:pPr>
        <w:pStyle w:val="BodyText"/>
      </w:pPr>
      <w:r w:rsidRPr="005667B6">
        <w:t xml:space="preserve">UIF </w:t>
      </w:r>
      <w:r w:rsidR="00164DE4">
        <w:t>contends</w:t>
      </w:r>
      <w:r w:rsidRPr="005667B6">
        <w:t xml:space="preserve"> that </w:t>
      </w:r>
      <w:r w:rsidR="00164DE4">
        <w:t>because the</w:t>
      </w:r>
      <w:r w:rsidRPr="005667B6">
        <w:t xml:space="preserve"> repression adjustment was not discussed in the Staff Recommendation and </w:t>
      </w:r>
      <w:r w:rsidR="00164DE4">
        <w:t xml:space="preserve">was </w:t>
      </w:r>
      <w:r w:rsidRPr="005667B6">
        <w:t xml:space="preserve">not addressed by the Commissioners at the </w:t>
      </w:r>
      <w:r w:rsidR="00164DE4">
        <w:t xml:space="preserve">post-hearing </w:t>
      </w:r>
      <w:r w:rsidRPr="005667B6">
        <w:t>Commission Conference, the Commissioners would benefit by hearing oral argument on the issue</w:t>
      </w:r>
      <w:r w:rsidR="006E3617">
        <w:t>.</w:t>
      </w:r>
      <w:r w:rsidRPr="005667B6">
        <w:t xml:space="preserve"> UIF requests fifteen (15) minutes for each party. OPC did not file a response to UIF’s Request for Oral Argument.</w:t>
      </w:r>
    </w:p>
    <w:p w:rsidR="002F048F" w:rsidRPr="005667B6" w:rsidRDefault="002F048F" w:rsidP="002F048F">
      <w:pPr>
        <w:pStyle w:val="BodyText"/>
        <w:rPr>
          <w:u w:val="single"/>
        </w:rPr>
      </w:pPr>
      <w:r w:rsidRPr="005667B6">
        <w:rPr>
          <w:u w:val="single"/>
        </w:rPr>
        <w:t>Staff Analysis</w:t>
      </w:r>
    </w:p>
    <w:p w:rsidR="002F048F" w:rsidRDefault="006E3617" w:rsidP="00057F24">
      <w:pPr>
        <w:pStyle w:val="BodyText"/>
      </w:pPr>
      <w:r>
        <w:t>As discussed in the case background, t</w:t>
      </w:r>
      <w:r w:rsidR="00955E00">
        <w:t xml:space="preserve">he Utility’s </w:t>
      </w:r>
      <w:r w:rsidR="002F048F">
        <w:t>Request for Oral Argument was not filed concurrently with the Motion, as required by Rule</w:t>
      </w:r>
      <w:r w:rsidR="00545976">
        <w:t xml:space="preserve"> </w:t>
      </w:r>
      <w:r w:rsidR="00955E00">
        <w:t>25-22</w:t>
      </w:r>
      <w:r w:rsidR="00545976" w:rsidRPr="005667B6">
        <w:t>.0022(1)</w:t>
      </w:r>
      <w:r w:rsidR="00955E00">
        <w:t>, F.A.C</w:t>
      </w:r>
      <w:r w:rsidR="002F048F">
        <w:t xml:space="preserve">. </w:t>
      </w:r>
      <w:r w:rsidR="00054DBE">
        <w:t>Further, staff believes that the pleadings are sufficient on their face for the Commission to evaluate and decide UIF</w:t>
      </w:r>
      <w:r w:rsidR="00EB65F0">
        <w:t>’</w:t>
      </w:r>
      <w:r w:rsidR="00054DBE">
        <w:t xml:space="preserve">s Motion. </w:t>
      </w:r>
      <w:r w:rsidR="00545976">
        <w:t xml:space="preserve">Staff recommends </w:t>
      </w:r>
      <w:r w:rsidR="00955E00">
        <w:t xml:space="preserve">that </w:t>
      </w:r>
      <w:r w:rsidR="00017DB3">
        <w:t xml:space="preserve">UIF’s Request </w:t>
      </w:r>
      <w:r w:rsidR="00955E00">
        <w:t xml:space="preserve">should be denied </w:t>
      </w:r>
      <w:r w:rsidR="00017DB3">
        <w:t xml:space="preserve">as </w:t>
      </w:r>
      <w:r w:rsidR="002F048F" w:rsidRPr="005667B6">
        <w:t>unnecessary for the disposition of this matter</w:t>
      </w:r>
      <w:r w:rsidR="00054DBE">
        <w:t xml:space="preserve">, and </w:t>
      </w:r>
      <w:r>
        <w:t xml:space="preserve">because </w:t>
      </w:r>
      <w:r w:rsidR="00054DBE">
        <w:t>its request for oral argument was not made consistent with the requirements of Rule 25-22.022, F.A.C. H</w:t>
      </w:r>
      <w:r w:rsidR="002F048F">
        <w:t>owever, if the Commission, in its discretion, chooses to hear oral argument, staff recommends 5 minutes per party</w:t>
      </w:r>
      <w:r w:rsidR="00054DBE">
        <w:t xml:space="preserve"> is sufficient</w:t>
      </w:r>
      <w:r w:rsidR="002F048F">
        <w:t>.</w:t>
      </w:r>
    </w:p>
    <w:p w:rsidR="009803B0" w:rsidRDefault="004F1663">
      <w:pPr>
        <w:pStyle w:val="BodyText"/>
      </w:pPr>
      <w:r>
        <w:br w:type="page"/>
      </w:r>
      <w:r w:rsidR="002F048F" w:rsidRPr="00B32EFD">
        <w:rPr>
          <w:rFonts w:ascii="Arial" w:hAnsi="Arial" w:cs="Arial"/>
          <w:b/>
          <w:bCs/>
          <w:i/>
        </w:rPr>
        <w:t xml:space="preserve">Issue </w:t>
      </w:r>
      <w:r w:rsidR="002F048F" w:rsidRPr="00B32EFD">
        <w:rPr>
          <w:rFonts w:ascii="Arial" w:hAnsi="Arial" w:cs="Arial"/>
          <w:b/>
          <w:bCs/>
          <w:i/>
        </w:rPr>
        <w:fldChar w:fldCharType="begin"/>
      </w:r>
      <w:r w:rsidR="002F048F" w:rsidRPr="00B32EFD">
        <w:rPr>
          <w:rFonts w:ascii="Arial" w:hAnsi="Arial" w:cs="Arial"/>
          <w:b/>
          <w:bCs/>
          <w:i/>
        </w:rPr>
        <w:instrText xml:space="preserve"> SEQ Issue \* MERGEFORMAT </w:instrText>
      </w:r>
      <w:r w:rsidR="002F048F" w:rsidRPr="00B32EFD">
        <w:rPr>
          <w:rFonts w:ascii="Arial" w:hAnsi="Arial" w:cs="Arial"/>
          <w:b/>
          <w:bCs/>
          <w:i/>
        </w:rPr>
        <w:fldChar w:fldCharType="separate"/>
      </w:r>
      <w:r w:rsidR="00F53B2A">
        <w:rPr>
          <w:rFonts w:ascii="Arial" w:hAnsi="Arial" w:cs="Arial"/>
          <w:b/>
          <w:bCs/>
          <w:i/>
          <w:noProof/>
        </w:rPr>
        <w:t>2</w:t>
      </w:r>
      <w:r w:rsidR="002F048F" w:rsidRPr="00B32EFD">
        <w:rPr>
          <w:rFonts w:ascii="Arial" w:hAnsi="Arial" w:cs="Arial"/>
        </w:rPr>
        <w:fldChar w:fldCharType="end"/>
      </w:r>
      <w:r w:rsidR="002F048F" w:rsidRPr="00B32EFD">
        <w:rPr>
          <w:rFonts w:ascii="Arial" w:hAnsi="Arial" w:cs="Arial"/>
          <w:b/>
          <w:bCs/>
          <w:i/>
        </w:rPr>
        <w:t>:</w:t>
      </w:r>
      <w:r w:rsidR="002F048F" w:rsidRPr="005667B6">
        <w:rPr>
          <w:b/>
          <w:bCs/>
          <w:i/>
        </w:rPr>
        <w:fldChar w:fldCharType="begin"/>
      </w:r>
      <w:r w:rsidR="002F048F" w:rsidRPr="005667B6">
        <w:rPr>
          <w:b/>
          <w:bCs/>
          <w:i/>
        </w:rPr>
        <w:instrText xml:space="preserve"> TC "</w:instrText>
      </w:r>
      <w:r w:rsidR="002F048F" w:rsidRPr="005667B6">
        <w:rPr>
          <w:b/>
          <w:bCs/>
          <w:i/>
        </w:rPr>
        <w:fldChar w:fldCharType="begin"/>
      </w:r>
      <w:r w:rsidR="002F048F" w:rsidRPr="005667B6">
        <w:rPr>
          <w:b/>
          <w:bCs/>
          <w:i/>
        </w:rPr>
        <w:instrText xml:space="preserve"> SEQ issue \c </w:instrText>
      </w:r>
      <w:r w:rsidR="002F048F" w:rsidRPr="005667B6">
        <w:rPr>
          <w:b/>
          <w:bCs/>
          <w:i/>
        </w:rPr>
        <w:fldChar w:fldCharType="separate"/>
      </w:r>
      <w:r w:rsidR="00F53B2A">
        <w:rPr>
          <w:b/>
          <w:bCs/>
          <w:i/>
          <w:noProof/>
        </w:rPr>
        <w:instrText>2</w:instrText>
      </w:r>
      <w:r w:rsidR="002F048F" w:rsidRPr="005667B6">
        <w:fldChar w:fldCharType="end"/>
      </w:r>
      <w:r w:rsidR="002F048F" w:rsidRPr="005667B6">
        <w:rPr>
          <w:b/>
          <w:bCs/>
          <w:i/>
        </w:rPr>
        <w:tab/>
        <w:instrText xml:space="preserve">" \l 1 </w:instrText>
      </w:r>
      <w:r w:rsidR="002F048F" w:rsidRPr="005667B6">
        <w:rPr>
          <w:b/>
          <w:bCs/>
          <w:i/>
        </w:rPr>
        <w:fldChar w:fldCharType="end"/>
      </w:r>
      <w:r w:rsidR="002F048F" w:rsidRPr="005667B6">
        <w:rPr>
          <w:b/>
          <w:bCs/>
          <w:i/>
        </w:rPr>
        <w:t> </w:t>
      </w:r>
      <w:r w:rsidR="005112AF">
        <w:t xml:space="preserve">Should </w:t>
      </w:r>
      <w:r w:rsidR="005112AF" w:rsidRPr="00885264">
        <w:t>UIF</w:t>
      </w:r>
      <w:r w:rsidR="005112AF">
        <w:t>’s</w:t>
      </w:r>
      <w:r w:rsidR="005112AF" w:rsidRPr="002F1813">
        <w:t xml:space="preserve"> Motion for Reconsideration of Order No. </w:t>
      </w:r>
      <w:r w:rsidR="005112AF" w:rsidRPr="007B1A7D">
        <w:rPr>
          <w:color w:val="333333"/>
        </w:rPr>
        <w:t xml:space="preserve">PSC-2021-0206-FOF-WS </w:t>
      </w:r>
      <w:r w:rsidR="005112AF">
        <w:rPr>
          <w:color w:val="333333"/>
        </w:rPr>
        <w:t xml:space="preserve">be </w:t>
      </w:r>
      <w:proofErr w:type="gramStart"/>
      <w:r w:rsidR="005112AF">
        <w:rPr>
          <w:color w:val="333333"/>
        </w:rPr>
        <w:t>Granted</w:t>
      </w:r>
      <w:proofErr w:type="gramEnd"/>
      <w:r w:rsidR="005112AF">
        <w:rPr>
          <w:color w:val="333333"/>
        </w:rPr>
        <w:t>?</w:t>
      </w:r>
    </w:p>
    <w:p w:rsidR="009803B0" w:rsidRPr="000B7EA8" w:rsidRDefault="009803B0">
      <w:pPr>
        <w:pStyle w:val="IssueSubsectionHeading"/>
        <w:rPr>
          <w:vanish/>
          <w:specVanish/>
        </w:rPr>
      </w:pPr>
      <w:r w:rsidRPr="000B7EA8">
        <w:t>Recommendation: </w:t>
      </w:r>
    </w:p>
    <w:p w:rsidR="009803B0" w:rsidRPr="00E73040" w:rsidRDefault="009803B0">
      <w:pPr>
        <w:pStyle w:val="BodyText"/>
      </w:pPr>
      <w:r w:rsidRPr="000B7EA8">
        <w:t> </w:t>
      </w:r>
      <w:r w:rsidR="005112AF" w:rsidRPr="000B7EA8">
        <w:t xml:space="preserve">No. </w:t>
      </w:r>
      <w:r w:rsidR="00BE0810">
        <w:t xml:space="preserve">UIF’s Motion for Reconsideration should be denied as being untimely filed. However, if the Commission wishes to address the substance of UIF’s Motion, staff recommends the Motion should be denied because </w:t>
      </w:r>
      <w:r w:rsidR="00DF533C" w:rsidRPr="00B32EFD">
        <w:t>UIF fails to raise a point of fact or law that the Commission overlooked or failed to consider</w:t>
      </w:r>
      <w:r w:rsidR="00E73040">
        <w:t xml:space="preserve"> in rendering its decision.</w:t>
      </w:r>
      <w:r w:rsidR="002F048F" w:rsidRPr="00B32EFD">
        <w:t xml:space="preserve"> (Trierweiler)</w:t>
      </w:r>
    </w:p>
    <w:p w:rsidR="009803B0" w:rsidRPr="004C3641" w:rsidRDefault="009803B0">
      <w:pPr>
        <w:pStyle w:val="IssueSubsectionHeading"/>
        <w:rPr>
          <w:vanish/>
          <w:specVanish/>
        </w:rPr>
      </w:pPr>
      <w:r w:rsidRPr="004C3641">
        <w:t>Staff Analysis: </w:t>
      </w:r>
    </w:p>
    <w:p w:rsidR="009803B0" w:rsidRDefault="009803B0">
      <w:pPr>
        <w:pStyle w:val="BodyText"/>
      </w:pPr>
      <w:r>
        <w:t> </w:t>
      </w:r>
    </w:p>
    <w:p w:rsidR="00C25118" w:rsidRDefault="00C25118" w:rsidP="00C25118">
      <w:pPr>
        <w:pStyle w:val="BodyText"/>
        <w:rPr>
          <w:u w:val="single"/>
        </w:rPr>
      </w:pPr>
      <w:r>
        <w:rPr>
          <w:u w:val="single"/>
        </w:rPr>
        <w:t>Law</w:t>
      </w:r>
    </w:p>
    <w:p w:rsidR="00F66A78" w:rsidRDefault="00F66A78" w:rsidP="00F66A78">
      <w:pPr>
        <w:pStyle w:val="BodyText"/>
        <w:rPr>
          <w:b/>
        </w:rPr>
      </w:pPr>
      <w:r>
        <w:t>Rule 25-22.060</w:t>
      </w:r>
      <w:r w:rsidR="00494C8B">
        <w:t>(3)</w:t>
      </w:r>
      <w:r>
        <w:t>, F.A.C., applies to requests for reconsideration of final orders, and states:</w:t>
      </w:r>
      <w:r>
        <w:rPr>
          <w:b/>
        </w:rPr>
        <w:t xml:space="preserve"> </w:t>
      </w:r>
    </w:p>
    <w:p w:rsidR="00F66A78" w:rsidRPr="00F66A78" w:rsidRDefault="00494C8B" w:rsidP="00F66A78">
      <w:pPr>
        <w:pStyle w:val="BodyText"/>
        <w:ind w:left="720" w:right="720"/>
      </w:pPr>
      <w:r w:rsidRPr="00F66A78">
        <w:t xml:space="preserve"> </w:t>
      </w:r>
      <w:r w:rsidR="00F66A78" w:rsidRPr="00F66A78">
        <w:t>(3) Time. A motion for reconsideration of a final order shall be filed within 15 days after issuance of the order. A response to a motion for reconsideration or a cross motion for reconsideration shall be served within 7 days of service of the motion for reconsideration to which the response or cross motion is directed. A response to a cross motion for reconsideration shall be served within 7 days of service of the cross motion.</w:t>
      </w:r>
    </w:p>
    <w:p w:rsidR="00C25118" w:rsidRDefault="00C25118" w:rsidP="00B32EFD">
      <w:pPr>
        <w:pStyle w:val="BodyText"/>
        <w:rPr>
          <w:u w:val="single"/>
        </w:rPr>
      </w:pPr>
      <w:r w:rsidRPr="00C25118">
        <w:t xml:space="preserve">The standard of review for reconsideration of a Commission order is whether the motion identifies a point of fact or law that </w:t>
      </w:r>
      <w:r w:rsidR="00473507">
        <w:t xml:space="preserve">Commission </w:t>
      </w:r>
      <w:r w:rsidRPr="00C25118">
        <w:t xml:space="preserve">overlooked or failed to consider in rendering the order. </w:t>
      </w:r>
      <w:r w:rsidRPr="008B1816">
        <w:rPr>
          <w:i/>
        </w:rPr>
        <w:t>See Stewart Bonded Warehouse, Inc. v. Bevis</w:t>
      </w:r>
      <w:r w:rsidRPr="00C25118">
        <w:t>, 294 So. 2d 315 (</w:t>
      </w:r>
      <w:smartTag w:uri="urn:schemas-microsoft-com:office:smarttags" w:element="State">
        <w:smartTag w:uri="urn:schemas-microsoft-com:office:smarttags" w:element="place">
          <w:r w:rsidRPr="00C25118">
            <w:t>Fla.</w:t>
          </w:r>
        </w:smartTag>
      </w:smartTag>
      <w:r w:rsidRPr="00C25118">
        <w:t xml:space="preserve"> 1974); </w:t>
      </w:r>
      <w:r w:rsidRPr="008B1816">
        <w:rPr>
          <w:i/>
        </w:rPr>
        <w:t>Diamond Cab Co. v. King</w:t>
      </w:r>
      <w:r w:rsidRPr="00C25118">
        <w:t>, 146 So. 2d 889 (</w:t>
      </w:r>
      <w:smartTag w:uri="urn:schemas-microsoft-com:office:smarttags" w:element="State">
        <w:smartTag w:uri="urn:schemas-microsoft-com:office:smarttags" w:element="place">
          <w:r w:rsidRPr="00C25118">
            <w:t>Fla.</w:t>
          </w:r>
        </w:smartTag>
      </w:smartTag>
      <w:r w:rsidRPr="00C25118">
        <w:t xml:space="preserve"> 1962); and </w:t>
      </w:r>
      <w:proofErr w:type="spellStart"/>
      <w:r w:rsidRPr="008B1816">
        <w:rPr>
          <w:i/>
        </w:rPr>
        <w:t>Pingree</w:t>
      </w:r>
      <w:proofErr w:type="spellEnd"/>
      <w:r w:rsidRPr="008B1816">
        <w:rPr>
          <w:i/>
        </w:rPr>
        <w:t xml:space="preserve"> v. </w:t>
      </w:r>
      <w:proofErr w:type="spellStart"/>
      <w:r w:rsidRPr="008B1816">
        <w:rPr>
          <w:i/>
        </w:rPr>
        <w:t>Quaintance</w:t>
      </w:r>
      <w:proofErr w:type="spellEnd"/>
      <w:r w:rsidRPr="00C25118">
        <w:t xml:space="preserve">, 394 So. 2d 162 (Fla. 1st DCA 1981).  In a motion for reconsideration, it is not appropriate to reargue matters that have already been considered. </w:t>
      </w:r>
      <w:r w:rsidRPr="008B1816">
        <w:rPr>
          <w:i/>
        </w:rPr>
        <w:t>Sherwood v. State</w:t>
      </w:r>
      <w:r w:rsidRPr="00C25118">
        <w:t xml:space="preserve">, 111 So. 2d 96 (Fla. 3rd DCA 1959); citing </w:t>
      </w:r>
      <w:r w:rsidRPr="008B1816">
        <w:rPr>
          <w:i/>
        </w:rPr>
        <w:t xml:space="preserve">State ex. rel. </w:t>
      </w:r>
      <w:proofErr w:type="spellStart"/>
      <w:r w:rsidRPr="008B1816">
        <w:rPr>
          <w:i/>
        </w:rPr>
        <w:t>Jaytex</w:t>
      </w:r>
      <w:proofErr w:type="spellEnd"/>
      <w:r w:rsidRPr="008B1816">
        <w:rPr>
          <w:i/>
        </w:rPr>
        <w:t xml:space="preserve"> Realty Co. v. Green</w:t>
      </w:r>
      <w:r w:rsidRPr="00C25118">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sidRPr="008B1816">
        <w:rPr>
          <w:i/>
        </w:rPr>
        <w:t>Stewart Bonded Warehouse, Inc.</w:t>
      </w:r>
    </w:p>
    <w:p w:rsidR="00473507" w:rsidRDefault="00473507" w:rsidP="00B7382F">
      <w:pPr>
        <w:pStyle w:val="BodyText"/>
        <w:rPr>
          <w:rFonts w:ascii="TimesNewRomanPSMT" w:hAnsi="TimesNewRomanPSMT" w:cs="TimesNewRomanPSMT"/>
          <w:sz w:val="23"/>
          <w:szCs w:val="23"/>
        </w:rPr>
      </w:pPr>
      <w:r w:rsidRPr="00825AD3">
        <w:rPr>
          <w:u w:val="single"/>
        </w:rPr>
        <w:t xml:space="preserve">UIF’s </w:t>
      </w:r>
      <w:r w:rsidR="00005E94">
        <w:rPr>
          <w:u w:val="single"/>
        </w:rPr>
        <w:t>Motion</w:t>
      </w:r>
    </w:p>
    <w:p w:rsidR="00D16CA3" w:rsidRDefault="00473507" w:rsidP="00D16CA3">
      <w:pPr>
        <w:autoSpaceDE w:val="0"/>
        <w:autoSpaceDN w:val="0"/>
        <w:adjustRightInd w:val="0"/>
        <w:jc w:val="both"/>
        <w:rPr>
          <w:rFonts w:ascii="TimesNewRomanPSMT" w:hAnsi="TimesNewRomanPSMT" w:cs="TimesNewRomanPSMT"/>
          <w:sz w:val="23"/>
          <w:szCs w:val="23"/>
        </w:rPr>
      </w:pPr>
      <w:r>
        <w:rPr>
          <w:rFonts w:ascii="TimesNewRomanPSMT" w:hAnsi="TimesNewRomanPSMT" w:cs="TimesNewRomanPSMT"/>
          <w:sz w:val="23"/>
          <w:szCs w:val="23"/>
        </w:rPr>
        <w:t xml:space="preserve">UIF states </w:t>
      </w:r>
      <w:r w:rsidR="00D16CA3">
        <w:rPr>
          <w:rFonts w:ascii="TimesNewRomanPSMT" w:hAnsi="TimesNewRomanPSMT" w:cs="TimesNewRomanPSMT"/>
          <w:sz w:val="23"/>
          <w:szCs w:val="23"/>
        </w:rPr>
        <w:t xml:space="preserve">in its Motion </w:t>
      </w:r>
      <w:r>
        <w:rPr>
          <w:rFonts w:ascii="TimesNewRomanPSMT" w:hAnsi="TimesNewRomanPSMT" w:cs="TimesNewRomanPSMT"/>
          <w:sz w:val="23"/>
          <w:szCs w:val="23"/>
        </w:rPr>
        <w:t>that a</w:t>
      </w:r>
      <w:r w:rsidRPr="00473507">
        <w:rPr>
          <w:rFonts w:ascii="TimesNewRomanPSMT" w:hAnsi="TimesNewRomanPSMT" w:cs="TimesNewRomanPSMT"/>
          <w:sz w:val="23"/>
          <w:szCs w:val="23"/>
        </w:rPr>
        <w:t xml:space="preserve"> water repression adjustment quantifies changes in consumption in response to an</w:t>
      </w:r>
      <w:r>
        <w:rPr>
          <w:rFonts w:ascii="TimesNewRomanPSMT" w:hAnsi="TimesNewRomanPSMT" w:cs="TimesNewRomanPSMT"/>
          <w:sz w:val="23"/>
          <w:szCs w:val="23"/>
        </w:rPr>
        <w:t xml:space="preserve"> </w:t>
      </w:r>
      <w:r w:rsidRPr="00473507">
        <w:rPr>
          <w:rFonts w:ascii="TimesNewRomanPSMT" w:hAnsi="TimesNewRomanPSMT" w:cs="TimesNewRomanPSMT"/>
          <w:sz w:val="23"/>
          <w:szCs w:val="23"/>
        </w:rPr>
        <w:t xml:space="preserve">increase in price. </w:t>
      </w:r>
      <w:r>
        <w:rPr>
          <w:rFonts w:ascii="TimesNewRomanPSMT" w:hAnsi="TimesNewRomanPSMT" w:cs="TimesNewRomanPSMT"/>
          <w:sz w:val="23"/>
          <w:szCs w:val="23"/>
        </w:rPr>
        <w:t>UIF also states that t</w:t>
      </w:r>
      <w:r w:rsidRPr="00473507">
        <w:rPr>
          <w:rFonts w:ascii="TimesNewRomanPSMT" w:hAnsi="TimesNewRomanPSMT" w:cs="TimesNewRomanPSMT"/>
          <w:sz w:val="23"/>
          <w:szCs w:val="23"/>
        </w:rPr>
        <w:t>he Commission has historically estimated that the rate by which residential</w:t>
      </w:r>
      <w:r>
        <w:rPr>
          <w:rFonts w:ascii="TimesNewRomanPSMT" w:hAnsi="TimesNewRomanPSMT" w:cs="TimesNewRomanPSMT"/>
          <w:sz w:val="23"/>
          <w:szCs w:val="23"/>
        </w:rPr>
        <w:t xml:space="preserve"> </w:t>
      </w:r>
      <w:r w:rsidRPr="00473507">
        <w:rPr>
          <w:rFonts w:ascii="TimesNewRomanPSMT" w:hAnsi="TimesNewRomanPSMT" w:cs="TimesNewRomanPSMT"/>
          <w:sz w:val="23"/>
          <w:szCs w:val="23"/>
        </w:rPr>
        <w:t>customers will reduce their water consumption in response to an increase in price - elasticity of</w:t>
      </w:r>
      <w:r>
        <w:rPr>
          <w:rFonts w:ascii="TimesNewRomanPSMT" w:hAnsi="TimesNewRomanPSMT" w:cs="TimesNewRomanPSMT"/>
          <w:sz w:val="23"/>
          <w:szCs w:val="23"/>
        </w:rPr>
        <w:t xml:space="preserve"> </w:t>
      </w:r>
      <w:r w:rsidRPr="00473507">
        <w:rPr>
          <w:rFonts w:ascii="TimesNewRomanPSMT" w:hAnsi="TimesNewRomanPSMT" w:cs="TimesNewRomanPSMT"/>
          <w:sz w:val="23"/>
          <w:szCs w:val="23"/>
        </w:rPr>
        <w:t xml:space="preserve">demand - is four percent of discretionary usage for every ten percent increase in price. </w:t>
      </w:r>
      <w:r>
        <w:rPr>
          <w:rFonts w:ascii="TimesNewRomanPSMT" w:hAnsi="TimesNewRomanPSMT" w:cs="TimesNewRomanPSMT"/>
          <w:sz w:val="23"/>
          <w:szCs w:val="23"/>
        </w:rPr>
        <w:t>UIF asserts that i</w:t>
      </w:r>
      <w:r w:rsidRPr="00473507">
        <w:rPr>
          <w:rFonts w:ascii="TimesNewRomanPSMT" w:hAnsi="TimesNewRomanPSMT" w:cs="TimesNewRomanPSMT"/>
          <w:sz w:val="23"/>
          <w:szCs w:val="23"/>
        </w:rPr>
        <w:t>nclusion of</w:t>
      </w:r>
      <w:r>
        <w:rPr>
          <w:rFonts w:ascii="TimesNewRomanPSMT" w:hAnsi="TimesNewRomanPSMT" w:cs="TimesNewRomanPSMT"/>
          <w:sz w:val="23"/>
          <w:szCs w:val="23"/>
        </w:rPr>
        <w:t xml:space="preserve"> </w:t>
      </w:r>
      <w:r w:rsidRPr="00473507">
        <w:rPr>
          <w:rFonts w:ascii="TimesNewRomanPSMT" w:hAnsi="TimesNewRomanPSMT" w:cs="TimesNewRomanPSMT"/>
          <w:sz w:val="23"/>
          <w:szCs w:val="23"/>
        </w:rPr>
        <w:t xml:space="preserve">a repression adjustment is a long-standing Commission practice. </w:t>
      </w:r>
      <w:r w:rsidR="00692337">
        <w:rPr>
          <w:rFonts w:ascii="TimesNewRomanPSMT" w:hAnsi="TimesNewRomanPSMT" w:cs="TimesNewRomanPSMT"/>
          <w:sz w:val="23"/>
          <w:szCs w:val="23"/>
        </w:rPr>
        <w:t>A</w:t>
      </w:r>
      <w:r w:rsidR="00D16CA3">
        <w:rPr>
          <w:rFonts w:ascii="TimesNewRomanPSMT" w:hAnsi="TimesNewRomanPSMT" w:cs="TimesNewRomanPSMT"/>
          <w:sz w:val="23"/>
          <w:szCs w:val="23"/>
        </w:rPr>
        <w:t xml:space="preserve">ccording to UIF, </w:t>
      </w:r>
      <w:r w:rsidR="00692337">
        <w:rPr>
          <w:rFonts w:ascii="TimesNewRomanPSMT" w:hAnsi="TimesNewRomanPSMT" w:cs="TimesNewRomanPSMT"/>
          <w:sz w:val="23"/>
          <w:szCs w:val="23"/>
        </w:rPr>
        <w:t xml:space="preserve">the Commission’s failure to apply a repression adjustment establishes that </w:t>
      </w:r>
      <w:r w:rsidR="00D16CA3" w:rsidRPr="00473507">
        <w:rPr>
          <w:rFonts w:ascii="TimesNewRomanPSMT" w:hAnsi="TimesNewRomanPSMT" w:cs="TimesNewRomanPSMT"/>
          <w:sz w:val="23"/>
          <w:szCs w:val="23"/>
        </w:rPr>
        <w:t>this Motion clearly meets the strict</w:t>
      </w:r>
      <w:r w:rsidR="00D16CA3">
        <w:rPr>
          <w:rFonts w:ascii="TimesNewRomanPSMT" w:hAnsi="TimesNewRomanPSMT" w:cs="TimesNewRomanPSMT"/>
          <w:sz w:val="23"/>
          <w:szCs w:val="23"/>
        </w:rPr>
        <w:t xml:space="preserve"> </w:t>
      </w:r>
      <w:r w:rsidR="00D16CA3" w:rsidRPr="00473507">
        <w:rPr>
          <w:rFonts w:ascii="TimesNewRomanPSMT" w:hAnsi="TimesNewRomanPSMT" w:cs="TimesNewRomanPSMT"/>
          <w:sz w:val="23"/>
          <w:szCs w:val="23"/>
        </w:rPr>
        <w:t>standard for reconsideration of a point of fact being overlooked.</w:t>
      </w:r>
      <w:r w:rsidR="00D16CA3">
        <w:rPr>
          <w:rFonts w:ascii="TimesNewRomanPSMT" w:hAnsi="TimesNewRomanPSMT" w:cs="TimesNewRomanPSMT"/>
          <w:sz w:val="23"/>
          <w:szCs w:val="23"/>
        </w:rPr>
        <w:t xml:space="preserve"> </w:t>
      </w:r>
    </w:p>
    <w:p w:rsidR="00473507" w:rsidRDefault="00473507" w:rsidP="00473507">
      <w:pPr>
        <w:autoSpaceDE w:val="0"/>
        <w:autoSpaceDN w:val="0"/>
        <w:adjustRightInd w:val="0"/>
        <w:jc w:val="both"/>
        <w:rPr>
          <w:rFonts w:ascii="TimesNewRomanPSMT" w:hAnsi="TimesNewRomanPSMT" w:cs="TimesNewRomanPSMT"/>
          <w:sz w:val="23"/>
          <w:szCs w:val="23"/>
        </w:rPr>
      </w:pPr>
    </w:p>
    <w:p w:rsidR="00933AA0" w:rsidRDefault="00182F5F" w:rsidP="00473507">
      <w:pPr>
        <w:autoSpaceDE w:val="0"/>
        <w:autoSpaceDN w:val="0"/>
        <w:adjustRightInd w:val="0"/>
        <w:jc w:val="both"/>
        <w:rPr>
          <w:rFonts w:ascii="TimesNewRomanPSMT" w:hAnsi="TimesNewRomanPSMT" w:cs="TimesNewRomanPSMT"/>
          <w:sz w:val="23"/>
          <w:szCs w:val="23"/>
        </w:rPr>
      </w:pPr>
      <w:r>
        <w:rPr>
          <w:rFonts w:ascii="TimesNewRomanPSMT" w:hAnsi="TimesNewRomanPSMT" w:cs="TimesNewRomanPSMT"/>
          <w:sz w:val="23"/>
          <w:szCs w:val="23"/>
        </w:rPr>
        <w:t xml:space="preserve">In its Motion, </w:t>
      </w:r>
      <w:r w:rsidR="00473507">
        <w:rPr>
          <w:rFonts w:ascii="TimesNewRomanPSMT" w:hAnsi="TimesNewRomanPSMT" w:cs="TimesNewRomanPSMT"/>
          <w:sz w:val="23"/>
          <w:szCs w:val="23"/>
        </w:rPr>
        <w:t xml:space="preserve">UIF </w:t>
      </w:r>
      <w:r w:rsidR="006A0FDF">
        <w:rPr>
          <w:rFonts w:ascii="TimesNewRomanPSMT" w:hAnsi="TimesNewRomanPSMT" w:cs="TimesNewRomanPSMT"/>
          <w:sz w:val="23"/>
          <w:szCs w:val="23"/>
        </w:rPr>
        <w:t>concedes</w:t>
      </w:r>
      <w:r w:rsidR="00473507">
        <w:rPr>
          <w:rFonts w:ascii="TimesNewRomanPSMT" w:hAnsi="TimesNewRomanPSMT" w:cs="TimesNewRomanPSMT"/>
          <w:sz w:val="23"/>
          <w:szCs w:val="23"/>
        </w:rPr>
        <w:t xml:space="preserve"> that it did not present evidence on repression as it and other utilities have done in the past</w:t>
      </w:r>
      <w:r w:rsidR="00442670">
        <w:rPr>
          <w:rFonts w:ascii="TimesNewRomanPSMT" w:hAnsi="TimesNewRomanPSMT" w:cs="TimesNewRomanPSMT"/>
          <w:sz w:val="23"/>
          <w:szCs w:val="23"/>
        </w:rPr>
        <w:t xml:space="preserve">. </w:t>
      </w:r>
      <w:r w:rsidR="000C6D6C">
        <w:rPr>
          <w:rFonts w:ascii="TimesNewRomanPSMT" w:hAnsi="TimesNewRomanPSMT" w:cs="TimesNewRomanPSMT"/>
          <w:sz w:val="23"/>
          <w:szCs w:val="23"/>
        </w:rPr>
        <w:t xml:space="preserve">To support its position, </w:t>
      </w:r>
      <w:r w:rsidR="00B86F0E">
        <w:rPr>
          <w:rFonts w:ascii="TimesNewRomanPSMT" w:hAnsi="TimesNewRomanPSMT" w:cs="TimesNewRomanPSMT"/>
          <w:sz w:val="23"/>
          <w:szCs w:val="23"/>
        </w:rPr>
        <w:t xml:space="preserve">UIF cites to prior Commission orders </w:t>
      </w:r>
      <w:r w:rsidR="000C6D6C">
        <w:rPr>
          <w:rFonts w:ascii="TimesNewRomanPSMT" w:hAnsi="TimesNewRomanPSMT" w:cs="TimesNewRomanPSMT"/>
          <w:sz w:val="23"/>
          <w:szCs w:val="23"/>
        </w:rPr>
        <w:t>addressing base rate proceedings for Commission-regulated water and wastewater utilities</w:t>
      </w:r>
      <w:r w:rsidR="009B129F">
        <w:rPr>
          <w:rFonts w:ascii="TimesNewRomanPSMT" w:hAnsi="TimesNewRomanPSMT" w:cs="TimesNewRomanPSMT"/>
          <w:sz w:val="23"/>
          <w:szCs w:val="23"/>
        </w:rPr>
        <w:t>,</w:t>
      </w:r>
      <w:r w:rsidR="000C6D6C">
        <w:rPr>
          <w:rFonts w:ascii="TimesNewRomanPSMT" w:hAnsi="TimesNewRomanPSMT" w:cs="TimesNewRomanPSMT"/>
          <w:sz w:val="23"/>
          <w:szCs w:val="23"/>
        </w:rPr>
        <w:t xml:space="preserve"> in which repression adjustments were made </w:t>
      </w:r>
      <w:r w:rsidR="009B129F">
        <w:rPr>
          <w:rFonts w:ascii="TimesNewRomanPSMT" w:hAnsi="TimesNewRomanPSMT" w:cs="TimesNewRomanPSMT"/>
          <w:sz w:val="23"/>
          <w:szCs w:val="23"/>
        </w:rPr>
        <w:t>to reflect anticipated reductions in the number of gallons sold</w:t>
      </w:r>
      <w:r w:rsidR="000C6D6C">
        <w:rPr>
          <w:rFonts w:ascii="TimesNewRomanPSMT" w:hAnsi="TimesNewRomanPSMT" w:cs="TimesNewRomanPSMT"/>
          <w:sz w:val="23"/>
          <w:szCs w:val="23"/>
        </w:rPr>
        <w:t>.</w:t>
      </w:r>
    </w:p>
    <w:p w:rsidR="00933AA0" w:rsidRDefault="00933AA0" w:rsidP="00473507">
      <w:pPr>
        <w:autoSpaceDE w:val="0"/>
        <w:autoSpaceDN w:val="0"/>
        <w:adjustRightInd w:val="0"/>
        <w:jc w:val="both"/>
        <w:rPr>
          <w:rFonts w:ascii="TimesNewRomanPSMT" w:hAnsi="TimesNewRomanPSMT" w:cs="TimesNewRomanPSMT"/>
          <w:sz w:val="23"/>
          <w:szCs w:val="23"/>
        </w:rPr>
      </w:pPr>
    </w:p>
    <w:p w:rsidR="008407B9" w:rsidRDefault="009B129F" w:rsidP="00F12B2F">
      <w:pPr>
        <w:autoSpaceDE w:val="0"/>
        <w:autoSpaceDN w:val="0"/>
        <w:adjustRightInd w:val="0"/>
        <w:jc w:val="both"/>
        <w:rPr>
          <w:rFonts w:ascii="TimesNewRomanPSMT" w:hAnsi="TimesNewRomanPSMT" w:cs="TimesNewRomanPSMT"/>
          <w:sz w:val="23"/>
          <w:szCs w:val="23"/>
        </w:rPr>
      </w:pPr>
      <w:r w:rsidRPr="00473507">
        <w:rPr>
          <w:rFonts w:ascii="TimesNewRomanPSMT" w:hAnsi="TimesNewRomanPSMT" w:cs="TimesNewRomanPSMT"/>
          <w:sz w:val="23"/>
          <w:szCs w:val="23"/>
        </w:rPr>
        <w:t xml:space="preserve">In </w:t>
      </w:r>
      <w:r w:rsidR="00CD69C5">
        <w:rPr>
          <w:rFonts w:ascii="TimesNewRomanPSMT" w:hAnsi="TimesNewRomanPSMT" w:cs="TimesNewRomanPSMT"/>
          <w:sz w:val="23"/>
          <w:szCs w:val="23"/>
        </w:rPr>
        <w:t xml:space="preserve">Final </w:t>
      </w:r>
      <w:r>
        <w:rPr>
          <w:rFonts w:ascii="TimesNewRomanPSMT" w:hAnsi="TimesNewRomanPSMT" w:cs="TimesNewRomanPSMT"/>
          <w:sz w:val="23"/>
          <w:szCs w:val="23"/>
        </w:rPr>
        <w:t>Order No. PSC-2021-0206</w:t>
      </w:r>
      <w:r w:rsidRPr="00473507">
        <w:rPr>
          <w:rFonts w:ascii="TimesNewRomanPSMT" w:hAnsi="TimesNewRomanPSMT" w:cs="TimesNewRomanPSMT"/>
          <w:sz w:val="23"/>
          <w:szCs w:val="23"/>
        </w:rPr>
        <w:t>, the</w:t>
      </w:r>
      <w:r>
        <w:rPr>
          <w:rFonts w:ascii="TimesNewRomanPSMT" w:hAnsi="TimesNewRomanPSMT" w:cs="TimesNewRomanPSMT"/>
          <w:sz w:val="23"/>
          <w:szCs w:val="23"/>
        </w:rPr>
        <w:t xml:space="preserve"> </w:t>
      </w:r>
      <w:r w:rsidRPr="00473507">
        <w:rPr>
          <w:rFonts w:ascii="TimesNewRomanPSMT" w:hAnsi="TimesNewRomanPSMT" w:cs="TimesNewRomanPSMT"/>
          <w:sz w:val="23"/>
          <w:szCs w:val="23"/>
        </w:rPr>
        <w:t xml:space="preserve">Commission approved a 10.20 percent </w:t>
      </w:r>
      <w:r>
        <w:rPr>
          <w:rFonts w:ascii="TimesNewRomanPSMT" w:hAnsi="TimesNewRomanPSMT" w:cs="TimesNewRomanPSMT"/>
          <w:sz w:val="23"/>
          <w:szCs w:val="23"/>
        </w:rPr>
        <w:t xml:space="preserve">increase </w:t>
      </w:r>
      <w:r w:rsidRPr="00473507">
        <w:rPr>
          <w:rFonts w:ascii="TimesNewRomanPSMT" w:hAnsi="TimesNewRomanPSMT" w:cs="TimesNewRomanPSMT"/>
          <w:sz w:val="23"/>
          <w:szCs w:val="23"/>
        </w:rPr>
        <w:t>in water rates and a 22.82 percent increase in wastewater</w:t>
      </w:r>
      <w:r>
        <w:rPr>
          <w:rFonts w:ascii="TimesNewRomanPSMT" w:hAnsi="TimesNewRomanPSMT" w:cs="TimesNewRomanPSMT"/>
          <w:sz w:val="23"/>
          <w:szCs w:val="23"/>
        </w:rPr>
        <w:t xml:space="preserve"> </w:t>
      </w:r>
      <w:r w:rsidRPr="00473507">
        <w:rPr>
          <w:rFonts w:ascii="TimesNewRomanPSMT" w:hAnsi="TimesNewRomanPSMT" w:cs="TimesNewRomanPSMT"/>
          <w:sz w:val="23"/>
          <w:szCs w:val="23"/>
        </w:rPr>
        <w:t xml:space="preserve">rates, </w:t>
      </w:r>
      <w:r>
        <w:rPr>
          <w:rFonts w:ascii="TimesNewRomanPSMT" w:hAnsi="TimesNewRomanPSMT" w:cs="TimesNewRomanPSMT"/>
          <w:sz w:val="23"/>
          <w:szCs w:val="23"/>
        </w:rPr>
        <w:t xml:space="preserve">which UIF asserts requires </w:t>
      </w:r>
      <w:r w:rsidRPr="00473507">
        <w:rPr>
          <w:rFonts w:ascii="TimesNewRomanPSMT" w:hAnsi="TimesNewRomanPSMT" w:cs="TimesNewRomanPSMT"/>
          <w:sz w:val="23"/>
          <w:szCs w:val="23"/>
        </w:rPr>
        <w:t>a repression adjustment in order for UIF to have a fair opportunity to</w:t>
      </w:r>
      <w:r>
        <w:rPr>
          <w:rFonts w:ascii="TimesNewRomanPSMT" w:hAnsi="TimesNewRomanPSMT" w:cs="TimesNewRomanPSMT"/>
          <w:sz w:val="23"/>
          <w:szCs w:val="23"/>
        </w:rPr>
        <w:t xml:space="preserve"> </w:t>
      </w:r>
      <w:r w:rsidRPr="00473507">
        <w:rPr>
          <w:rFonts w:ascii="TimesNewRomanPSMT" w:hAnsi="TimesNewRomanPSMT" w:cs="TimesNewRomanPSMT"/>
          <w:sz w:val="23"/>
          <w:szCs w:val="23"/>
        </w:rPr>
        <w:t>achieve its authorized rate of return consistent with the Commission’s practice of applying a</w:t>
      </w:r>
      <w:r>
        <w:rPr>
          <w:rFonts w:ascii="TimesNewRomanPSMT" w:hAnsi="TimesNewRomanPSMT" w:cs="TimesNewRomanPSMT"/>
          <w:sz w:val="23"/>
          <w:szCs w:val="23"/>
        </w:rPr>
        <w:t xml:space="preserve"> </w:t>
      </w:r>
      <w:r w:rsidRPr="00473507">
        <w:rPr>
          <w:rFonts w:ascii="TimesNewRomanPSMT" w:hAnsi="TimesNewRomanPSMT" w:cs="TimesNewRomanPSMT"/>
          <w:sz w:val="23"/>
          <w:szCs w:val="23"/>
        </w:rPr>
        <w:t>repression adjustment.</w:t>
      </w:r>
      <w:r>
        <w:rPr>
          <w:rFonts w:ascii="TimesNewRomanPSMT" w:hAnsi="TimesNewRomanPSMT" w:cs="TimesNewRomanPSMT"/>
          <w:sz w:val="23"/>
          <w:szCs w:val="23"/>
        </w:rPr>
        <w:t xml:space="preserve"> </w:t>
      </w:r>
      <w:r w:rsidR="00933AA0">
        <w:rPr>
          <w:rFonts w:ascii="TimesNewRomanPSMT" w:hAnsi="TimesNewRomanPSMT" w:cs="TimesNewRomanPSMT"/>
          <w:sz w:val="23"/>
          <w:szCs w:val="23"/>
        </w:rPr>
        <w:t>UIF estimate</w:t>
      </w:r>
      <w:r w:rsidR="00F67186">
        <w:rPr>
          <w:rFonts w:ascii="TimesNewRomanPSMT" w:hAnsi="TimesNewRomanPSMT" w:cs="TimesNewRomanPSMT"/>
          <w:sz w:val="23"/>
          <w:szCs w:val="23"/>
        </w:rPr>
        <w:t>s</w:t>
      </w:r>
      <w:r w:rsidR="00933AA0">
        <w:rPr>
          <w:rFonts w:ascii="TimesNewRomanPSMT" w:hAnsi="TimesNewRomanPSMT" w:cs="TimesNewRomanPSMT"/>
          <w:sz w:val="23"/>
          <w:szCs w:val="23"/>
        </w:rPr>
        <w:t xml:space="preserve"> that the repression adjustment revenues should have been approximately $250,000 for water and $250,000 for wastewater, for a total annual revenue shortfall of approximately $500,000</w:t>
      </w:r>
      <w:r w:rsidR="00F67186">
        <w:rPr>
          <w:rFonts w:ascii="TimesNewRomanPSMT" w:hAnsi="TimesNewRomanPSMT" w:cs="TimesNewRomanPSMT"/>
          <w:sz w:val="23"/>
          <w:szCs w:val="23"/>
        </w:rPr>
        <w:t xml:space="preserve">. UIF contends this results in a </w:t>
      </w:r>
      <w:r w:rsidR="00933AA0">
        <w:rPr>
          <w:rFonts w:ascii="TimesNewRomanPSMT" w:hAnsi="TimesNewRomanPSMT" w:cs="TimesNewRomanPSMT"/>
          <w:sz w:val="23"/>
          <w:szCs w:val="23"/>
        </w:rPr>
        <w:t xml:space="preserve">rate of return of closer to the lower end of </w:t>
      </w:r>
      <w:r w:rsidR="00F67186">
        <w:rPr>
          <w:rFonts w:ascii="TimesNewRomanPSMT" w:hAnsi="TimesNewRomanPSMT" w:cs="TimesNewRomanPSMT"/>
          <w:sz w:val="23"/>
          <w:szCs w:val="23"/>
        </w:rPr>
        <w:t>its</w:t>
      </w:r>
      <w:r w:rsidR="00933AA0">
        <w:rPr>
          <w:rFonts w:ascii="TimesNewRomanPSMT" w:hAnsi="TimesNewRomanPSMT" w:cs="TimesNewRomanPSMT"/>
          <w:sz w:val="23"/>
          <w:szCs w:val="23"/>
        </w:rPr>
        <w:t xml:space="preserve"> authorized rate of return o</w:t>
      </w:r>
      <w:r w:rsidR="00F67186">
        <w:rPr>
          <w:rFonts w:ascii="TimesNewRomanPSMT" w:hAnsi="TimesNewRomanPSMT" w:cs="TimesNewRomanPSMT"/>
          <w:sz w:val="23"/>
          <w:szCs w:val="23"/>
        </w:rPr>
        <w:t>f</w:t>
      </w:r>
      <w:r w:rsidR="00933AA0">
        <w:rPr>
          <w:rFonts w:ascii="TimesNewRomanPSMT" w:hAnsi="TimesNewRomanPSMT" w:cs="TimesNewRomanPSMT"/>
          <w:sz w:val="23"/>
          <w:szCs w:val="23"/>
        </w:rPr>
        <w:t xml:space="preserve"> 8.75</w:t>
      </w:r>
      <w:r w:rsidR="00CD09C6">
        <w:rPr>
          <w:rFonts w:ascii="TimesNewRomanPSMT" w:hAnsi="TimesNewRomanPSMT" w:cs="TimesNewRomanPSMT"/>
          <w:sz w:val="23"/>
          <w:szCs w:val="23"/>
        </w:rPr>
        <w:t xml:space="preserve"> percent,</w:t>
      </w:r>
      <w:r w:rsidR="00933AA0">
        <w:rPr>
          <w:rFonts w:ascii="TimesNewRomanPSMT" w:hAnsi="TimesNewRomanPSMT" w:cs="TimesNewRomanPSMT"/>
          <w:sz w:val="23"/>
          <w:szCs w:val="23"/>
        </w:rPr>
        <w:t xml:space="preserve"> almost assuring the </w:t>
      </w:r>
      <w:r w:rsidR="00F67186">
        <w:rPr>
          <w:rFonts w:ascii="TimesNewRomanPSMT" w:hAnsi="TimesNewRomanPSMT" w:cs="TimesNewRomanPSMT"/>
          <w:sz w:val="23"/>
          <w:szCs w:val="23"/>
        </w:rPr>
        <w:t xml:space="preserve">need for </w:t>
      </w:r>
      <w:r w:rsidR="00933AA0">
        <w:rPr>
          <w:rFonts w:ascii="TimesNewRomanPSMT" w:hAnsi="TimesNewRomanPSMT" w:cs="TimesNewRomanPSMT"/>
          <w:sz w:val="23"/>
          <w:szCs w:val="23"/>
        </w:rPr>
        <w:t xml:space="preserve">another rate case in less than </w:t>
      </w:r>
      <w:r w:rsidR="00CD09C6">
        <w:rPr>
          <w:rFonts w:ascii="TimesNewRomanPSMT" w:hAnsi="TimesNewRomanPSMT" w:cs="TimesNewRomanPSMT"/>
          <w:sz w:val="23"/>
          <w:szCs w:val="23"/>
        </w:rPr>
        <w:t>four</w:t>
      </w:r>
      <w:r w:rsidR="00933AA0">
        <w:rPr>
          <w:rFonts w:ascii="TimesNewRomanPSMT" w:hAnsi="TimesNewRomanPSMT" w:cs="TimesNewRomanPSMT"/>
          <w:sz w:val="23"/>
          <w:szCs w:val="23"/>
        </w:rPr>
        <w:t xml:space="preserve"> years.</w:t>
      </w:r>
      <w:r w:rsidR="00CD09C6">
        <w:rPr>
          <w:rFonts w:ascii="TimesNewRomanPSMT" w:hAnsi="TimesNewRomanPSMT" w:cs="TimesNewRomanPSMT"/>
          <w:sz w:val="23"/>
          <w:szCs w:val="23"/>
        </w:rPr>
        <w:t xml:space="preserve"> </w:t>
      </w:r>
    </w:p>
    <w:p w:rsidR="008407B9" w:rsidRDefault="008407B9" w:rsidP="00F12B2F">
      <w:pPr>
        <w:autoSpaceDE w:val="0"/>
        <w:autoSpaceDN w:val="0"/>
        <w:adjustRightInd w:val="0"/>
        <w:jc w:val="both"/>
        <w:rPr>
          <w:rFonts w:ascii="TimesNewRomanPSMT" w:hAnsi="TimesNewRomanPSMT" w:cs="TimesNewRomanPSMT"/>
          <w:sz w:val="23"/>
          <w:szCs w:val="23"/>
        </w:rPr>
      </w:pPr>
    </w:p>
    <w:p w:rsidR="00473507" w:rsidRDefault="00F12B2F" w:rsidP="00F12B2F">
      <w:pPr>
        <w:autoSpaceDE w:val="0"/>
        <w:autoSpaceDN w:val="0"/>
        <w:adjustRightInd w:val="0"/>
        <w:jc w:val="both"/>
        <w:rPr>
          <w:rFonts w:ascii="TimesNewRomanPSMT" w:hAnsi="TimesNewRomanPSMT" w:cs="TimesNewRomanPSMT"/>
          <w:sz w:val="23"/>
          <w:szCs w:val="23"/>
        </w:rPr>
      </w:pPr>
      <w:r>
        <w:rPr>
          <w:rFonts w:ascii="TimesNewRomanPSMT" w:hAnsi="TimesNewRomanPSMT" w:cs="TimesNewRomanPSMT"/>
          <w:sz w:val="23"/>
          <w:szCs w:val="23"/>
        </w:rPr>
        <w:t xml:space="preserve">UIF </w:t>
      </w:r>
      <w:r w:rsidR="00CD09C6">
        <w:rPr>
          <w:rFonts w:ascii="TimesNewRomanPSMT" w:hAnsi="TimesNewRomanPSMT" w:cs="TimesNewRomanPSMT"/>
          <w:sz w:val="23"/>
          <w:szCs w:val="23"/>
        </w:rPr>
        <w:t xml:space="preserve">concludes by asking the </w:t>
      </w:r>
      <w:r>
        <w:rPr>
          <w:rFonts w:ascii="TimesNewRomanPSMT" w:hAnsi="TimesNewRomanPSMT" w:cs="TimesNewRomanPSMT"/>
          <w:sz w:val="23"/>
          <w:szCs w:val="23"/>
        </w:rPr>
        <w:t xml:space="preserve">Commission </w:t>
      </w:r>
      <w:r w:rsidR="00005E94">
        <w:rPr>
          <w:rFonts w:ascii="TimesNewRomanPSMT" w:hAnsi="TimesNewRomanPSMT" w:cs="TimesNewRomanPSMT"/>
          <w:sz w:val="23"/>
          <w:szCs w:val="23"/>
        </w:rPr>
        <w:t xml:space="preserve">to </w:t>
      </w:r>
      <w:r w:rsidR="00F67186">
        <w:rPr>
          <w:rFonts w:ascii="TimesNewRomanPSMT" w:hAnsi="TimesNewRomanPSMT" w:cs="TimesNewRomanPSMT"/>
          <w:sz w:val="23"/>
          <w:szCs w:val="23"/>
        </w:rPr>
        <w:t>r</w:t>
      </w:r>
      <w:r>
        <w:rPr>
          <w:rFonts w:ascii="TimesNewRomanPSMT" w:hAnsi="TimesNewRomanPSMT" w:cs="TimesNewRomanPSMT"/>
          <w:sz w:val="23"/>
          <w:szCs w:val="23"/>
        </w:rPr>
        <w:t>econsider the lack of a repression adjustment and increase UIF’s revenue requirement to incorporate the expected repression in usage, so UIF can have an opportunity to earn its authorized return.</w:t>
      </w:r>
      <w:r w:rsidR="00CD09C6">
        <w:rPr>
          <w:rFonts w:ascii="TimesNewRomanPSMT" w:hAnsi="TimesNewRomanPSMT" w:cs="TimesNewRomanPSMT"/>
          <w:sz w:val="23"/>
          <w:szCs w:val="23"/>
        </w:rPr>
        <w:t xml:space="preserve">  </w:t>
      </w:r>
      <w:r w:rsidR="00B86F0E">
        <w:rPr>
          <w:rFonts w:ascii="TimesNewRomanPSMT" w:hAnsi="TimesNewRomanPSMT" w:cs="TimesNewRomanPSMT"/>
          <w:sz w:val="23"/>
          <w:szCs w:val="23"/>
        </w:rPr>
        <w:t xml:space="preserve"> </w:t>
      </w:r>
    </w:p>
    <w:p w:rsidR="00F12B2F" w:rsidRDefault="00F12B2F" w:rsidP="00F12B2F">
      <w:pPr>
        <w:autoSpaceDE w:val="0"/>
        <w:autoSpaceDN w:val="0"/>
        <w:adjustRightInd w:val="0"/>
        <w:jc w:val="both"/>
        <w:rPr>
          <w:rFonts w:ascii="TimesNewRomanPSMT" w:hAnsi="TimesNewRomanPSMT" w:cs="TimesNewRomanPSMT"/>
          <w:sz w:val="23"/>
          <w:szCs w:val="23"/>
        </w:rPr>
      </w:pPr>
    </w:p>
    <w:p w:rsidR="00F12B2F" w:rsidRDefault="00F12B2F" w:rsidP="00F12B2F">
      <w:pPr>
        <w:autoSpaceDE w:val="0"/>
        <w:autoSpaceDN w:val="0"/>
        <w:adjustRightInd w:val="0"/>
        <w:jc w:val="both"/>
        <w:rPr>
          <w:u w:val="single"/>
        </w:rPr>
      </w:pPr>
      <w:r>
        <w:rPr>
          <w:u w:val="single"/>
        </w:rPr>
        <w:t>OPC’s Response</w:t>
      </w:r>
    </w:p>
    <w:p w:rsidR="00005E94" w:rsidRDefault="00005E94" w:rsidP="00F12B2F">
      <w:pPr>
        <w:autoSpaceDE w:val="0"/>
        <w:autoSpaceDN w:val="0"/>
        <w:adjustRightInd w:val="0"/>
        <w:jc w:val="both"/>
        <w:rPr>
          <w:u w:val="single"/>
        </w:rPr>
      </w:pPr>
    </w:p>
    <w:p w:rsidR="003103B7" w:rsidRDefault="003103B7" w:rsidP="00B32EFD">
      <w:pPr>
        <w:autoSpaceDE w:val="0"/>
        <w:autoSpaceDN w:val="0"/>
        <w:adjustRightInd w:val="0"/>
        <w:jc w:val="both"/>
      </w:pPr>
      <w:r>
        <w:t xml:space="preserve">OPC </w:t>
      </w:r>
      <w:r w:rsidR="00CF5DE9">
        <w:t xml:space="preserve">asserts </w:t>
      </w:r>
      <w:r>
        <w:t xml:space="preserve">that </w:t>
      </w:r>
      <w:r w:rsidRPr="003103B7">
        <w:t xml:space="preserve">UIF entered into a stipulation </w:t>
      </w:r>
      <w:r w:rsidR="00CF5DE9">
        <w:t>of</w:t>
      </w:r>
      <w:r w:rsidRPr="003103B7">
        <w:t xml:space="preserve"> Issue 36,</w:t>
      </w:r>
      <w:r w:rsidR="00A63FA8">
        <w:rPr>
          <w:rStyle w:val="FootnoteReference"/>
        </w:rPr>
        <w:footnoteReference w:id="8"/>
      </w:r>
      <w:r w:rsidRPr="003103B7">
        <w:t xml:space="preserve"> as reflected in Prehearing Order</w:t>
      </w:r>
      <w:r>
        <w:t xml:space="preserve"> </w:t>
      </w:r>
      <w:r w:rsidRPr="003103B7">
        <w:t>No. PSC-2021-0064-PHO-WS</w:t>
      </w:r>
      <w:r w:rsidR="006A0FDF">
        <w:t>,</w:t>
      </w:r>
      <w:r w:rsidRPr="003103B7">
        <w:t xml:space="preserve"> issued January 29, 2021</w:t>
      </w:r>
      <w:r>
        <w:t xml:space="preserve">, </w:t>
      </w:r>
      <w:r w:rsidR="00CF5DE9">
        <w:t xml:space="preserve">which </w:t>
      </w:r>
      <w:r w:rsidRPr="003103B7">
        <w:t>OPC did not oppose</w:t>
      </w:r>
      <w:r w:rsidR="00CF5DE9">
        <w:t xml:space="preserve">. </w:t>
      </w:r>
      <w:r w:rsidR="00F33B06">
        <w:t>O</w:t>
      </w:r>
      <w:r w:rsidR="00CF5DE9">
        <w:t>PC avers that t</w:t>
      </w:r>
      <w:r w:rsidRPr="003103B7">
        <w:t xml:space="preserve">he stipulation </w:t>
      </w:r>
      <w:r w:rsidR="00CF5DE9">
        <w:t xml:space="preserve">of </w:t>
      </w:r>
      <w:r w:rsidRPr="003103B7">
        <w:t xml:space="preserve">Issue 36 resolved all rate design matters, including the </w:t>
      </w:r>
      <w:r w:rsidR="001C2BFB">
        <w:t xml:space="preserve">single </w:t>
      </w:r>
      <w:r w:rsidRPr="003103B7">
        <w:t>reference to a repression</w:t>
      </w:r>
      <w:r>
        <w:t xml:space="preserve"> </w:t>
      </w:r>
      <w:r w:rsidRPr="003103B7">
        <w:t>adjustment listed in UIF's Application, filed June 30, 2020.</w:t>
      </w:r>
      <w:r>
        <w:t xml:space="preserve"> </w:t>
      </w:r>
      <w:r w:rsidRPr="003103B7">
        <w:t xml:space="preserve">Moreover, </w:t>
      </w:r>
      <w:r w:rsidR="00CF5DE9">
        <w:t xml:space="preserve">OPC argues that </w:t>
      </w:r>
      <w:r w:rsidRPr="003103B7">
        <w:t xml:space="preserve">UIF did not present testimony to explain or </w:t>
      </w:r>
      <w:r w:rsidR="00CF5DE9">
        <w:t>support a repression adjustment and that b</w:t>
      </w:r>
      <w:r w:rsidRPr="003103B7">
        <w:t xml:space="preserve">y its own admission, UIF simply "did not present evidence on repression." Therefore, </w:t>
      </w:r>
      <w:r w:rsidR="00CF5DE9">
        <w:t xml:space="preserve">OPC contends that </w:t>
      </w:r>
      <w:r w:rsidRPr="003103B7">
        <w:t>even if the issue had not been resol</w:t>
      </w:r>
      <w:r w:rsidR="00CF5DE9">
        <w:t>ved by UIF 's stipulation, the U</w:t>
      </w:r>
      <w:r w:rsidRPr="003103B7">
        <w:t>tility failed to carry</w:t>
      </w:r>
      <w:r>
        <w:t xml:space="preserve"> </w:t>
      </w:r>
      <w:r w:rsidRPr="003103B7">
        <w:t>its burden of proof for a repression adjustment.</w:t>
      </w:r>
      <w:r>
        <w:t xml:space="preserve"> </w:t>
      </w:r>
    </w:p>
    <w:p w:rsidR="003103B7" w:rsidRDefault="003103B7" w:rsidP="003103B7">
      <w:pPr>
        <w:autoSpaceDE w:val="0"/>
        <w:autoSpaceDN w:val="0"/>
        <w:adjustRightInd w:val="0"/>
        <w:ind w:firstLine="720"/>
        <w:jc w:val="both"/>
      </w:pPr>
    </w:p>
    <w:p w:rsidR="003103B7" w:rsidRDefault="003103B7" w:rsidP="00B32EFD">
      <w:pPr>
        <w:autoSpaceDE w:val="0"/>
        <w:autoSpaceDN w:val="0"/>
        <w:adjustRightInd w:val="0"/>
        <w:jc w:val="both"/>
      </w:pPr>
      <w:r>
        <w:t xml:space="preserve">OPC notes that </w:t>
      </w:r>
      <w:r w:rsidRPr="003103B7">
        <w:t>UIF's witnesses</w:t>
      </w:r>
      <w:r w:rsidR="007B174A">
        <w:t>,</w:t>
      </w:r>
      <w:r w:rsidRPr="003103B7">
        <w:t xml:space="preserve"> Swain and Seidman</w:t>
      </w:r>
      <w:r w:rsidR="007B174A">
        <w:t>,</w:t>
      </w:r>
      <w:r w:rsidRPr="003103B7">
        <w:t xml:space="preserve"> each referenced repression only tangentially in an exhibit schedule concern</w:t>
      </w:r>
      <w:r w:rsidR="00CF5DE9">
        <w:t>ing</w:t>
      </w:r>
      <w:r w:rsidRPr="003103B7">
        <w:t xml:space="preserve"> the Used and Useful (U&amp;U) status of just one of UIF's systems - </w:t>
      </w:r>
      <w:proofErr w:type="spellStart"/>
      <w:r w:rsidRPr="003103B7">
        <w:t>Pennbrooke</w:t>
      </w:r>
      <w:proofErr w:type="spellEnd"/>
      <w:r w:rsidRPr="003103B7">
        <w:t>.</w:t>
      </w:r>
      <w:r w:rsidR="00CF5DE9">
        <w:rPr>
          <w:rStyle w:val="FootnoteReference"/>
        </w:rPr>
        <w:footnoteReference w:id="9"/>
      </w:r>
      <w:r w:rsidRPr="003103B7">
        <w:t xml:space="preserve"> While</w:t>
      </w:r>
      <w:r>
        <w:t xml:space="preserve"> </w:t>
      </w:r>
      <w:r w:rsidRPr="003103B7">
        <w:t xml:space="preserve">acknowledging demand had dropped at </w:t>
      </w:r>
      <w:proofErr w:type="spellStart"/>
      <w:r w:rsidRPr="003103B7">
        <w:t>Pennbrooke</w:t>
      </w:r>
      <w:proofErr w:type="spellEnd"/>
      <w:r w:rsidRPr="003103B7">
        <w:t xml:space="preserve">, the witnesses proposed </w:t>
      </w:r>
      <w:r w:rsidR="00CF5DE9">
        <w:t xml:space="preserve">that </w:t>
      </w:r>
      <w:r w:rsidRPr="003103B7">
        <w:t>the U&amp;U for that one system should</w:t>
      </w:r>
      <w:r>
        <w:t xml:space="preserve"> </w:t>
      </w:r>
      <w:r w:rsidRPr="003103B7">
        <w:t xml:space="preserve">remain at </w:t>
      </w:r>
      <w:r w:rsidR="00BD2252">
        <w:t>1</w:t>
      </w:r>
      <w:r w:rsidRPr="003103B7">
        <w:t xml:space="preserve">00% "to reflect reduced demand due to repression and conservation." </w:t>
      </w:r>
    </w:p>
    <w:p w:rsidR="0020498A" w:rsidRPr="003103B7" w:rsidRDefault="0020498A" w:rsidP="003103B7">
      <w:pPr>
        <w:autoSpaceDE w:val="0"/>
        <w:autoSpaceDN w:val="0"/>
        <w:adjustRightInd w:val="0"/>
        <w:ind w:firstLine="720"/>
        <w:jc w:val="both"/>
      </w:pPr>
    </w:p>
    <w:p w:rsidR="00E57402" w:rsidRDefault="003103B7" w:rsidP="00B32EFD">
      <w:pPr>
        <w:autoSpaceDE w:val="0"/>
        <w:autoSpaceDN w:val="0"/>
        <w:adjustRightInd w:val="0"/>
        <w:jc w:val="both"/>
      </w:pPr>
      <w:r>
        <w:t xml:space="preserve">OPC </w:t>
      </w:r>
      <w:r w:rsidR="0020498A">
        <w:t xml:space="preserve">argues that </w:t>
      </w:r>
      <w:r>
        <w:t>n</w:t>
      </w:r>
      <w:r w:rsidRPr="003103B7">
        <w:t>o statute or administrative rule requires the Commission to apply a repression</w:t>
      </w:r>
      <w:r>
        <w:t xml:space="preserve"> </w:t>
      </w:r>
      <w:r w:rsidRPr="003103B7">
        <w:t>adjustment to rate increases in all cases. Instead,</w:t>
      </w:r>
      <w:r>
        <w:t xml:space="preserve"> </w:t>
      </w:r>
      <w:r w:rsidRPr="003103B7">
        <w:t xml:space="preserve">application of a repression adjustment </w:t>
      </w:r>
      <w:r w:rsidR="0020498A">
        <w:t>is</w:t>
      </w:r>
      <w:r w:rsidRPr="003103B7">
        <w:t xml:space="preserve"> subject to the discretion of the Commission. </w:t>
      </w:r>
      <w:r w:rsidR="0020498A">
        <w:t xml:space="preserve">OPC reasons that </w:t>
      </w:r>
      <w:r w:rsidRPr="003103B7">
        <w:t xml:space="preserve">the law does not require a repression adjustment in cases </w:t>
      </w:r>
      <w:r w:rsidR="0020498A">
        <w:t xml:space="preserve">in which </w:t>
      </w:r>
      <w:r w:rsidRPr="003103B7">
        <w:t>a utility fail</w:t>
      </w:r>
      <w:r w:rsidR="0020498A">
        <w:t>s</w:t>
      </w:r>
      <w:r w:rsidRPr="003103B7">
        <w:t xml:space="preserve"> to present</w:t>
      </w:r>
      <w:r>
        <w:t xml:space="preserve"> </w:t>
      </w:r>
      <w:r w:rsidRPr="003103B7">
        <w:t>testimony or evidence to support such an adjustment.</w:t>
      </w:r>
    </w:p>
    <w:p w:rsidR="003103B7" w:rsidRDefault="003103B7" w:rsidP="003103B7">
      <w:pPr>
        <w:autoSpaceDE w:val="0"/>
        <w:autoSpaceDN w:val="0"/>
        <w:adjustRightInd w:val="0"/>
        <w:ind w:firstLine="720"/>
        <w:jc w:val="both"/>
      </w:pPr>
    </w:p>
    <w:p w:rsidR="003103B7" w:rsidRDefault="003103B7" w:rsidP="00B32EFD">
      <w:pPr>
        <w:autoSpaceDE w:val="0"/>
        <w:autoSpaceDN w:val="0"/>
        <w:adjustRightInd w:val="0"/>
        <w:jc w:val="both"/>
      </w:pPr>
      <w:r>
        <w:t xml:space="preserve">OPC </w:t>
      </w:r>
      <w:r w:rsidR="0020498A">
        <w:t>cites</w:t>
      </w:r>
      <w:r w:rsidR="001C2BFB">
        <w:t xml:space="preserve"> to</w:t>
      </w:r>
      <w:r w:rsidR="0020498A">
        <w:t xml:space="preserve"> </w:t>
      </w:r>
      <w:r w:rsidR="00F71FF6" w:rsidRPr="00F71FF6">
        <w:rPr>
          <w:i/>
          <w:iCs/>
        </w:rPr>
        <w:t xml:space="preserve">Florida Power Corp. v. </w:t>
      </w:r>
      <w:proofErr w:type="spellStart"/>
      <w:r w:rsidR="00F71FF6" w:rsidRPr="00F71FF6">
        <w:rPr>
          <w:i/>
          <w:iCs/>
        </w:rPr>
        <w:t>Cresse</w:t>
      </w:r>
      <w:proofErr w:type="spellEnd"/>
      <w:r w:rsidR="00F71FF6" w:rsidRPr="00F71FF6">
        <w:t>, 413 So. 2d 1187, 1191 (Fla. 1982)</w:t>
      </w:r>
      <w:r w:rsidR="00F71FF6">
        <w:t xml:space="preserve">, </w:t>
      </w:r>
      <w:r w:rsidR="0020498A">
        <w:t xml:space="preserve">for the premise that </w:t>
      </w:r>
      <w:r w:rsidR="00F71FF6">
        <w:t xml:space="preserve">the burden of proof is always on a utility seeking a rate change. OPC notes that </w:t>
      </w:r>
      <w:r w:rsidR="00F71FF6" w:rsidRPr="00F71FF6">
        <w:t xml:space="preserve">the Commission’s rules </w:t>
      </w:r>
      <w:r w:rsidR="00F71FF6">
        <w:t xml:space="preserve">do not </w:t>
      </w:r>
      <w:r w:rsidR="00F71FF6" w:rsidRPr="00F71FF6">
        <w:t>require the Commission to automatically apply a repression adjustment to rate increases of a certain</w:t>
      </w:r>
      <w:r w:rsidR="00F71FF6">
        <w:t xml:space="preserve"> </w:t>
      </w:r>
      <w:r w:rsidR="00F71FF6" w:rsidRPr="00F71FF6">
        <w:t>amount</w:t>
      </w:r>
      <w:r w:rsidR="0020498A">
        <w:t xml:space="preserve"> and thus, argues that </w:t>
      </w:r>
      <w:r w:rsidR="00F71FF6" w:rsidRPr="00F71FF6">
        <w:t xml:space="preserve">UIF’s </w:t>
      </w:r>
      <w:r w:rsidR="0020498A">
        <w:t xml:space="preserve">reliance </w:t>
      </w:r>
      <w:r w:rsidR="00F71FF6" w:rsidRPr="00F71FF6">
        <w:t xml:space="preserve">on </w:t>
      </w:r>
      <w:r w:rsidR="001C2BFB">
        <w:t>s</w:t>
      </w:r>
      <w:r w:rsidR="00F71FF6" w:rsidRPr="00F71FF6">
        <w:t xml:space="preserve">taff to </w:t>
      </w:r>
      <w:r w:rsidR="001C2BFB">
        <w:t xml:space="preserve">automatically </w:t>
      </w:r>
      <w:r w:rsidR="00F71FF6" w:rsidRPr="00F71FF6">
        <w:t>include a repression adjustment has no legal basis.</w:t>
      </w:r>
      <w:r w:rsidR="00F71FF6">
        <w:t xml:space="preserve"> </w:t>
      </w:r>
      <w:r w:rsidR="0020498A">
        <w:t xml:space="preserve">Moreover, </w:t>
      </w:r>
      <w:r w:rsidR="00F71FF6">
        <w:t>OPC argues</w:t>
      </w:r>
      <w:r w:rsidR="0020498A">
        <w:t xml:space="preserve"> that </w:t>
      </w:r>
      <w:r w:rsidR="00F71FF6" w:rsidRPr="00F71FF6">
        <w:t>UIF’s stipulation</w:t>
      </w:r>
      <w:r w:rsidR="0020498A">
        <w:t xml:space="preserve"> </w:t>
      </w:r>
      <w:r w:rsidR="00F71FF6" w:rsidRPr="00F71FF6">
        <w:t>negated any</w:t>
      </w:r>
      <w:r w:rsidR="00F71FF6">
        <w:t xml:space="preserve"> </w:t>
      </w:r>
      <w:r w:rsidR="00F71FF6" w:rsidRPr="00F71FF6">
        <w:t>reliance on alleged but unfounded “long-standing Commission practice.”</w:t>
      </w:r>
      <w:r w:rsidR="0020498A">
        <w:t xml:space="preserve"> </w:t>
      </w:r>
      <w:r w:rsidR="00F71FF6">
        <w:t xml:space="preserve">OPC asserts that to allow a utility to merely list allegations or requests in </w:t>
      </w:r>
      <w:r w:rsidR="001B771F">
        <w:t>its petition</w:t>
      </w:r>
      <w:r w:rsidR="00F71FF6">
        <w:t xml:space="preserve">, fail to produce evidence, and then expect all aspects of the petition to be granted, would establish a dangerous precedent and </w:t>
      </w:r>
      <w:r w:rsidR="006A6899">
        <w:t xml:space="preserve">represent a shift in the burden of proof away from </w:t>
      </w:r>
      <w:r w:rsidR="00F71FF6">
        <w:t>the petitioning utility.</w:t>
      </w:r>
    </w:p>
    <w:p w:rsidR="00A61EDE" w:rsidRDefault="00A61EDE" w:rsidP="00F71FF6">
      <w:pPr>
        <w:autoSpaceDE w:val="0"/>
        <w:autoSpaceDN w:val="0"/>
        <w:adjustRightInd w:val="0"/>
        <w:ind w:firstLine="720"/>
        <w:jc w:val="both"/>
      </w:pPr>
    </w:p>
    <w:p w:rsidR="00A61EDE" w:rsidRDefault="002E2823" w:rsidP="00B32EFD">
      <w:pPr>
        <w:autoSpaceDE w:val="0"/>
        <w:autoSpaceDN w:val="0"/>
        <w:adjustRightInd w:val="0"/>
        <w:jc w:val="both"/>
      </w:pPr>
      <w:r>
        <w:t xml:space="preserve">OPC also takes issue with </w:t>
      </w:r>
      <w:r w:rsidR="00A61EDE">
        <w:t>UIF</w:t>
      </w:r>
      <w:r>
        <w:t>’s</w:t>
      </w:r>
      <w:r w:rsidR="00A61EDE">
        <w:t xml:space="preserve"> complain</w:t>
      </w:r>
      <w:r>
        <w:t>t</w:t>
      </w:r>
      <w:r w:rsidR="00A61EDE">
        <w:t xml:space="preserve"> that the Commission did not discuss a repression adjustment during the </w:t>
      </w:r>
      <w:r w:rsidR="009B4DA2">
        <w:t xml:space="preserve">post-hearing </w:t>
      </w:r>
      <w:r w:rsidR="00A61EDE">
        <w:t xml:space="preserve">Commission Conference. </w:t>
      </w:r>
      <w:r>
        <w:t xml:space="preserve">OPC notes that </w:t>
      </w:r>
      <w:r w:rsidR="00A61EDE">
        <w:t>in light of the stipulation to which UIF agreed,</w:t>
      </w:r>
      <w:r>
        <w:t xml:space="preserve"> </w:t>
      </w:r>
      <w:r w:rsidR="00A61EDE">
        <w:t>there was no basis for the Commission to delve into th</w:t>
      </w:r>
      <w:r w:rsidR="006A6899">
        <w:t>at</w:t>
      </w:r>
      <w:r w:rsidR="00A61EDE">
        <w:t xml:space="preserve"> topic</w:t>
      </w:r>
      <w:r w:rsidR="006A6899">
        <w:t>.</w:t>
      </w:r>
      <w:r w:rsidR="00A61EDE">
        <w:t xml:space="preserve"> </w:t>
      </w:r>
      <w:r w:rsidR="006A6899">
        <w:t xml:space="preserve">OPC asserts that </w:t>
      </w:r>
      <w:r w:rsidR="001B771F">
        <w:t xml:space="preserve">even if </w:t>
      </w:r>
      <w:r w:rsidR="00A61EDE">
        <w:t xml:space="preserve">a repression adjustment </w:t>
      </w:r>
      <w:r w:rsidR="001B771F">
        <w:t xml:space="preserve">had been at </w:t>
      </w:r>
      <w:r w:rsidR="00A61EDE">
        <w:t>issue</w:t>
      </w:r>
      <w:r w:rsidR="001B771F">
        <w:t xml:space="preserve">, </w:t>
      </w:r>
      <w:r w:rsidR="00A61EDE">
        <w:t>UIF resolved the matter via</w:t>
      </w:r>
      <w:r>
        <w:t xml:space="preserve"> </w:t>
      </w:r>
      <w:r w:rsidR="00A61EDE">
        <w:t xml:space="preserve">stipulation. </w:t>
      </w:r>
      <w:r>
        <w:t xml:space="preserve">OPC </w:t>
      </w:r>
      <w:r w:rsidR="007B174A">
        <w:t xml:space="preserve">also </w:t>
      </w:r>
      <w:r w:rsidR="006A6899">
        <w:t xml:space="preserve">asserts </w:t>
      </w:r>
      <w:r>
        <w:t>that t</w:t>
      </w:r>
      <w:r w:rsidR="00A61EDE">
        <w:t>he lack of a particular discussion of one item in a document or proceeding is not</w:t>
      </w:r>
      <w:r>
        <w:t xml:space="preserve"> </w:t>
      </w:r>
      <w:r w:rsidR="00A61EDE">
        <w:t xml:space="preserve">presumptive proof that the item or matter </w:t>
      </w:r>
      <w:r w:rsidR="00F46E3A">
        <w:t xml:space="preserve">was </w:t>
      </w:r>
      <w:r w:rsidR="00A61EDE">
        <w:t>not considered by the tribunal at all.</w:t>
      </w:r>
      <w:r w:rsidR="006A6899">
        <w:rPr>
          <w:rStyle w:val="FootnoteReference"/>
        </w:rPr>
        <w:footnoteReference w:id="10"/>
      </w:r>
      <w:r w:rsidR="00A61EDE">
        <w:t xml:space="preserve"> </w:t>
      </w:r>
      <w:r>
        <w:t xml:space="preserve">OPC </w:t>
      </w:r>
      <w:r w:rsidR="001F029C">
        <w:t>argues</w:t>
      </w:r>
      <w:r>
        <w:t xml:space="preserve"> that t</w:t>
      </w:r>
      <w:r w:rsidR="00A61EDE">
        <w:t>here</w:t>
      </w:r>
      <w:r>
        <w:t xml:space="preserve"> </w:t>
      </w:r>
      <w:r w:rsidR="00A61EDE">
        <w:t>is no reason to believe the Commission overlooked or failed to c</w:t>
      </w:r>
      <w:r w:rsidR="001F029C">
        <w:t>onsider a repression adjustment and that t</w:t>
      </w:r>
      <w:r w:rsidR="00A61EDE">
        <w:t xml:space="preserve">he record evidence shows </w:t>
      </w:r>
      <w:r w:rsidR="001F029C">
        <w:t xml:space="preserve">that </w:t>
      </w:r>
      <w:r w:rsidR="00A61EDE">
        <w:t>all aspects of rate design were considered, and that UIF’s stipulation</w:t>
      </w:r>
      <w:r>
        <w:t xml:space="preserve"> </w:t>
      </w:r>
      <w:r w:rsidR="00A61EDE">
        <w:t>fully addressed and resolved the issue.</w:t>
      </w:r>
    </w:p>
    <w:p w:rsidR="002E2823" w:rsidRDefault="002E2823" w:rsidP="00A61EDE">
      <w:pPr>
        <w:autoSpaceDE w:val="0"/>
        <w:autoSpaceDN w:val="0"/>
        <w:adjustRightInd w:val="0"/>
        <w:ind w:firstLine="720"/>
        <w:jc w:val="both"/>
      </w:pPr>
    </w:p>
    <w:p w:rsidR="002E2823" w:rsidRDefault="002E2823" w:rsidP="00B32EFD">
      <w:pPr>
        <w:autoSpaceDE w:val="0"/>
        <w:autoSpaceDN w:val="0"/>
        <w:adjustRightInd w:val="0"/>
        <w:jc w:val="both"/>
      </w:pPr>
      <w:r>
        <w:t xml:space="preserve">OPC characterizes </w:t>
      </w:r>
      <w:r w:rsidRPr="002E2823">
        <w:t xml:space="preserve">UIF’s Motion </w:t>
      </w:r>
      <w:r w:rsidR="001F029C">
        <w:t xml:space="preserve">an </w:t>
      </w:r>
      <w:r w:rsidRPr="002E2823">
        <w:t>attempt to use reconsideration as a tactic to reargue</w:t>
      </w:r>
      <w:r>
        <w:t xml:space="preserve"> </w:t>
      </w:r>
      <w:r w:rsidRPr="002E2823">
        <w:t xml:space="preserve">the case or persuade the Commission </w:t>
      </w:r>
      <w:r w:rsidR="007B174A">
        <w:t xml:space="preserve">to </w:t>
      </w:r>
      <w:r w:rsidRPr="002E2823">
        <w:t>change its mind in the absence of evidence to support the</w:t>
      </w:r>
      <w:r>
        <w:t xml:space="preserve"> </w:t>
      </w:r>
      <w:r w:rsidRPr="002E2823">
        <w:t>change</w:t>
      </w:r>
      <w:r w:rsidR="001C2BFB">
        <w:t>,</w:t>
      </w:r>
      <w:r w:rsidR="00A31E4D">
        <w:t xml:space="preserve"> and that such use of </w:t>
      </w:r>
      <w:r w:rsidR="001C2BFB">
        <w:t>reconsideration</w:t>
      </w:r>
      <w:r w:rsidR="00A31E4D" w:rsidRPr="002E2823">
        <w:t xml:space="preserve"> is contrary to law.</w:t>
      </w:r>
      <w:r w:rsidR="00A31E4D">
        <w:rPr>
          <w:rStyle w:val="FootnoteReference"/>
        </w:rPr>
        <w:footnoteReference w:id="11"/>
      </w:r>
      <w:r w:rsidRPr="002E2823">
        <w:t xml:space="preserve"> </w:t>
      </w:r>
      <w:r w:rsidR="00A85DD7">
        <w:t xml:space="preserve">OPC </w:t>
      </w:r>
      <w:r w:rsidR="00617B91">
        <w:t xml:space="preserve">concludes that </w:t>
      </w:r>
      <w:r w:rsidR="00A85DD7">
        <w:t xml:space="preserve">that </w:t>
      </w:r>
      <w:r w:rsidR="001F029C">
        <w:t>UIF’s M</w:t>
      </w:r>
      <w:r w:rsidRPr="002E2823">
        <w:t>otion fails to meet the requirements for reconsideration under Rule 25-22.060,</w:t>
      </w:r>
      <w:r>
        <w:t xml:space="preserve"> </w:t>
      </w:r>
      <w:r w:rsidRPr="002E2823">
        <w:t>F.A.C.</w:t>
      </w:r>
      <w:r w:rsidR="00617B91">
        <w:t>,</w:t>
      </w:r>
      <w:r w:rsidRPr="002E2823">
        <w:t xml:space="preserve"> </w:t>
      </w:r>
      <w:r w:rsidR="00617B91">
        <w:t xml:space="preserve">and </w:t>
      </w:r>
      <w:r w:rsidR="00A85DD7">
        <w:t>that granting UIF’s Motion</w:t>
      </w:r>
      <w:r w:rsidRPr="002E2823">
        <w:t xml:space="preserve"> would be a departure from established</w:t>
      </w:r>
      <w:r w:rsidR="00A85DD7">
        <w:t xml:space="preserve"> </w:t>
      </w:r>
      <w:r w:rsidRPr="002E2823">
        <w:t xml:space="preserve">Commission policy and </w:t>
      </w:r>
      <w:r w:rsidR="00617B91">
        <w:t xml:space="preserve">would </w:t>
      </w:r>
      <w:r w:rsidR="001B771F">
        <w:t>result in</w:t>
      </w:r>
      <w:r w:rsidR="00617B91">
        <w:t xml:space="preserve"> </w:t>
      </w:r>
      <w:r w:rsidRPr="002E2823">
        <w:t>reversible error.</w:t>
      </w:r>
    </w:p>
    <w:p w:rsidR="009B4DA2" w:rsidRDefault="009B4DA2" w:rsidP="00B32EFD">
      <w:pPr>
        <w:autoSpaceDE w:val="0"/>
        <w:autoSpaceDN w:val="0"/>
        <w:adjustRightInd w:val="0"/>
        <w:jc w:val="both"/>
      </w:pPr>
    </w:p>
    <w:p w:rsidR="009B4DA2" w:rsidRPr="00431664" w:rsidRDefault="009B4DA2" w:rsidP="00B32EFD">
      <w:pPr>
        <w:autoSpaceDE w:val="0"/>
        <w:autoSpaceDN w:val="0"/>
        <w:adjustRightInd w:val="0"/>
        <w:jc w:val="both"/>
        <w:rPr>
          <w:u w:val="single"/>
        </w:rPr>
      </w:pPr>
      <w:r>
        <w:rPr>
          <w:u w:val="single"/>
        </w:rPr>
        <w:t>Staff Analysis</w:t>
      </w:r>
    </w:p>
    <w:p w:rsidR="00F71FF6" w:rsidRDefault="00F71FF6" w:rsidP="00F71FF6">
      <w:pPr>
        <w:autoSpaceDE w:val="0"/>
        <w:autoSpaceDN w:val="0"/>
        <w:adjustRightInd w:val="0"/>
        <w:ind w:firstLine="720"/>
        <w:jc w:val="both"/>
      </w:pPr>
    </w:p>
    <w:p w:rsidR="00427AED" w:rsidRPr="00B32EFD" w:rsidRDefault="00427AED" w:rsidP="00431664">
      <w:pPr>
        <w:autoSpaceDE w:val="0"/>
        <w:autoSpaceDN w:val="0"/>
        <w:adjustRightInd w:val="0"/>
        <w:ind w:firstLine="720"/>
        <w:rPr>
          <w:u w:val="single"/>
        </w:rPr>
      </w:pPr>
      <w:r w:rsidRPr="00B32EFD">
        <w:rPr>
          <w:u w:val="single"/>
        </w:rPr>
        <w:t>Untimely Filing of the Motion</w:t>
      </w:r>
    </w:p>
    <w:p w:rsidR="00427AED" w:rsidRDefault="00427AED" w:rsidP="00427AED">
      <w:pPr>
        <w:autoSpaceDE w:val="0"/>
        <w:autoSpaceDN w:val="0"/>
        <w:adjustRightInd w:val="0"/>
      </w:pPr>
    </w:p>
    <w:p w:rsidR="00427AED" w:rsidRDefault="00427AED" w:rsidP="00427AED">
      <w:pPr>
        <w:autoSpaceDE w:val="0"/>
        <w:autoSpaceDN w:val="0"/>
        <w:adjustRightInd w:val="0"/>
        <w:jc w:val="both"/>
      </w:pPr>
      <w:r w:rsidRPr="000B7EA8">
        <w:t>Although OPC chose not to raise the matter</w:t>
      </w:r>
      <w:r>
        <w:t xml:space="preserve"> in its Response</w:t>
      </w:r>
      <w:r w:rsidRPr="000B7EA8">
        <w:t>, UIF’s Motion should have been filed within 15 days, pursuant to Rule 25-22.060(3), F.A.C.</w:t>
      </w:r>
      <w:r>
        <w:t xml:space="preserve"> Failure to file a timely motion for reconsideration shall constitute waiver of the right to do so. Rule </w:t>
      </w:r>
      <w:r w:rsidRPr="000B7EA8">
        <w:t>25-22.060(1)(d), F.A.C.</w:t>
      </w:r>
      <w:r>
        <w:t xml:space="preserve"> As discussed in the case background, any request for reconsideration of Order No. PSC-2021-0206-FOF-WS was due to be filed by June 21, 2021.</w:t>
      </w:r>
      <w:r>
        <w:rPr>
          <w:rStyle w:val="FootnoteReference"/>
        </w:rPr>
        <w:footnoteReference w:id="12"/>
      </w:r>
      <w:r>
        <w:t xml:space="preserve"> UIF inadvertently filed two copies of its Request for Oral Argument on June 18, 2021. While timely served to counsel for OPC and staff, UIF’s Motion for Reconsideration was not filed with the Commission Clerk until July 2, 2021, when the error was discovered by staff, and a copy of the Motion was placed </w:t>
      </w:r>
      <w:r w:rsidR="008A2E7C">
        <w:t xml:space="preserve">by staff </w:t>
      </w:r>
      <w:r>
        <w:t xml:space="preserve">in the docket file. The time limitation for filing reconsideration is jurisdictional, and the Commission does not have </w:t>
      </w:r>
      <w:r w:rsidR="008A2E7C">
        <w:t>the</w:t>
      </w:r>
      <w:r>
        <w:t xml:space="preserve"> authority to enlarge it.</w:t>
      </w:r>
      <w:r>
        <w:rPr>
          <w:rStyle w:val="FootnoteReference"/>
        </w:rPr>
        <w:footnoteReference w:id="13"/>
      </w:r>
      <w:r>
        <w:t xml:space="preserve"> Staff recommends that UIF’s Motion should be denied on the basis of untimeliness. However, if the Commission address</w:t>
      </w:r>
      <w:r w:rsidR="00CD69C5">
        <w:t>es</w:t>
      </w:r>
      <w:r>
        <w:t xml:space="preserve"> the substance of UIF’s Motion,</w:t>
      </w:r>
      <w:r>
        <w:rPr>
          <w:rStyle w:val="FootnoteReference"/>
        </w:rPr>
        <w:footnoteReference w:id="14"/>
      </w:r>
      <w:r>
        <w:t xml:space="preserve"> staff recommends it should be denied for the reasons set forth below.   </w:t>
      </w:r>
    </w:p>
    <w:p w:rsidR="001463C4" w:rsidRPr="00B32EFD" w:rsidRDefault="001463C4" w:rsidP="00431664">
      <w:pPr>
        <w:autoSpaceDE w:val="0"/>
        <w:autoSpaceDN w:val="0"/>
        <w:adjustRightInd w:val="0"/>
        <w:ind w:firstLine="720"/>
        <w:rPr>
          <w:u w:val="single"/>
        </w:rPr>
      </w:pPr>
      <w:r w:rsidRPr="00B32EFD">
        <w:rPr>
          <w:u w:val="single"/>
        </w:rPr>
        <w:t>Absence of Evidence in the Record</w:t>
      </w:r>
    </w:p>
    <w:p w:rsidR="006416FE" w:rsidRDefault="006416FE" w:rsidP="00B32EFD">
      <w:pPr>
        <w:autoSpaceDE w:val="0"/>
        <w:autoSpaceDN w:val="0"/>
        <w:adjustRightInd w:val="0"/>
        <w:jc w:val="both"/>
      </w:pPr>
    </w:p>
    <w:p w:rsidR="007D2A47" w:rsidRDefault="002014B3" w:rsidP="008C5BA2">
      <w:pPr>
        <w:autoSpaceDE w:val="0"/>
        <w:autoSpaceDN w:val="0"/>
        <w:adjustRightInd w:val="0"/>
        <w:jc w:val="both"/>
        <w:rPr>
          <w:rFonts w:ascii="TimesNewRomanPSMT" w:hAnsi="TimesNewRomanPSMT" w:cs="TimesNewRomanPSMT"/>
          <w:sz w:val="23"/>
          <w:szCs w:val="23"/>
        </w:rPr>
      </w:pPr>
      <w:r>
        <w:rPr>
          <w:rFonts w:ascii="TimesNewRomanPSMT" w:hAnsi="TimesNewRomanPSMT" w:cs="TimesNewRomanPSMT"/>
          <w:sz w:val="23"/>
          <w:szCs w:val="23"/>
        </w:rPr>
        <w:t>In its Motion, UIF cites to 11 Commission orders addressing base rate increases for Commission-regulated water and wastewater utilities, in which repression adjustments were made to reflect anticipated reductions in the number of gallons sold. H</w:t>
      </w:r>
      <w:r w:rsidR="008C5BA2">
        <w:rPr>
          <w:rFonts w:ascii="TimesNewRomanPSMT" w:hAnsi="TimesNewRomanPSMT" w:cs="TimesNewRomanPSMT"/>
          <w:sz w:val="23"/>
          <w:szCs w:val="23"/>
        </w:rPr>
        <w:t xml:space="preserve">owever, 9 of the 11 cases referenced by UIF were </w:t>
      </w:r>
      <w:r>
        <w:rPr>
          <w:rFonts w:ascii="TimesNewRomanPSMT" w:hAnsi="TimesNewRomanPSMT" w:cs="TimesNewRomanPSMT"/>
          <w:sz w:val="23"/>
          <w:szCs w:val="23"/>
        </w:rPr>
        <w:t xml:space="preserve">conducted pursuant to the Commission’s </w:t>
      </w:r>
      <w:r w:rsidR="008C5BA2">
        <w:rPr>
          <w:rFonts w:ascii="TimesNewRomanPSMT" w:hAnsi="TimesNewRomanPSMT" w:cs="TimesNewRomanPSMT"/>
          <w:sz w:val="23"/>
          <w:szCs w:val="23"/>
        </w:rPr>
        <w:t>Proposed Agency Action (PAA)</w:t>
      </w:r>
      <w:r>
        <w:rPr>
          <w:rFonts w:ascii="TimesNewRomanPSMT" w:hAnsi="TimesNewRomanPSMT" w:cs="TimesNewRomanPSMT"/>
          <w:sz w:val="23"/>
          <w:szCs w:val="23"/>
        </w:rPr>
        <w:t xml:space="preserve"> process. If a utility is dissatisfied with the Commission’s PAA order, it can request an administrative hearing, at which it bears the ultimate burden to support its rate request and </w:t>
      </w:r>
      <w:r w:rsidR="004B141B">
        <w:rPr>
          <w:rFonts w:ascii="TimesNewRomanPSMT" w:hAnsi="TimesNewRomanPSMT" w:cs="TimesNewRomanPSMT"/>
          <w:sz w:val="23"/>
          <w:szCs w:val="23"/>
        </w:rPr>
        <w:t xml:space="preserve">to </w:t>
      </w:r>
      <w:r w:rsidR="00792F39">
        <w:rPr>
          <w:rFonts w:ascii="TimesNewRomanPSMT" w:hAnsi="TimesNewRomanPSMT" w:cs="TimesNewRomanPSMT"/>
          <w:sz w:val="23"/>
          <w:szCs w:val="23"/>
        </w:rPr>
        <w:t xml:space="preserve">place into evidence </w:t>
      </w:r>
      <w:r>
        <w:rPr>
          <w:rFonts w:ascii="TimesNewRomanPSMT" w:hAnsi="TimesNewRomanPSMT" w:cs="TimesNewRomanPSMT"/>
          <w:sz w:val="23"/>
          <w:szCs w:val="23"/>
        </w:rPr>
        <w:t xml:space="preserve">the various components that go into setting rates, including testimony and evidence as to the appropriate repression adjustment, if any. </w:t>
      </w:r>
    </w:p>
    <w:p w:rsidR="003476E9" w:rsidRDefault="003476E9" w:rsidP="008C5BA2">
      <w:pPr>
        <w:autoSpaceDE w:val="0"/>
        <w:autoSpaceDN w:val="0"/>
        <w:adjustRightInd w:val="0"/>
        <w:jc w:val="both"/>
        <w:rPr>
          <w:rFonts w:ascii="TimesNewRomanPSMT" w:hAnsi="TimesNewRomanPSMT" w:cs="TimesNewRomanPSMT"/>
          <w:sz w:val="23"/>
          <w:szCs w:val="23"/>
        </w:rPr>
      </w:pPr>
    </w:p>
    <w:p w:rsidR="002014B3" w:rsidRDefault="002014B3" w:rsidP="00B32EFD">
      <w:pPr>
        <w:autoSpaceDE w:val="0"/>
        <w:autoSpaceDN w:val="0"/>
        <w:adjustRightInd w:val="0"/>
        <w:jc w:val="both"/>
      </w:pPr>
      <w:r>
        <w:rPr>
          <w:rFonts w:ascii="TimesNewRomanPSMT" w:hAnsi="TimesNewRomanPSMT" w:cs="TimesNewRomanPSMT"/>
          <w:sz w:val="23"/>
          <w:szCs w:val="23"/>
        </w:rPr>
        <w:t>The other two orders cited by UIF were post-hearing decisions, issued after the Commission conducted an administrative hearing. I</w:t>
      </w:r>
      <w:r w:rsidR="005C1026">
        <w:t xml:space="preserve">n both instances, the repression adjustments were supported by expert testimony. </w:t>
      </w:r>
      <w:r w:rsidR="007D2A47">
        <w:t>For example, a</w:t>
      </w:r>
      <w:r w:rsidR="00A50FAC">
        <w:t xml:space="preserve"> repression adjustment </w:t>
      </w:r>
      <w:r w:rsidR="001B771F">
        <w:t xml:space="preserve">was </w:t>
      </w:r>
      <w:r w:rsidR="00A50FAC">
        <w:t xml:space="preserve">prominently featured in </w:t>
      </w:r>
      <w:r w:rsidR="005C1026">
        <w:t>UIF’s 201</w:t>
      </w:r>
      <w:r w:rsidR="007D2A47">
        <w:t>6</w:t>
      </w:r>
      <w:r w:rsidR="005C1026">
        <w:t xml:space="preserve"> rate case</w:t>
      </w:r>
      <w:r w:rsidR="00057F24">
        <w:t>,</w:t>
      </w:r>
      <w:r w:rsidR="00A50FAC">
        <w:t xml:space="preserve"> </w:t>
      </w:r>
      <w:r w:rsidR="00057F24">
        <w:t>where</w:t>
      </w:r>
      <w:r w:rsidR="00A50FAC">
        <w:t xml:space="preserve"> </w:t>
      </w:r>
      <w:r w:rsidR="000B499B">
        <w:t xml:space="preserve">UIF filed evidence in support of </w:t>
      </w:r>
      <w:r w:rsidR="001B771F">
        <w:t>the</w:t>
      </w:r>
      <w:r w:rsidR="000B499B">
        <w:t xml:space="preserve"> </w:t>
      </w:r>
      <w:r w:rsidR="00A50FAC">
        <w:t xml:space="preserve">repression adjustment issue </w:t>
      </w:r>
      <w:r w:rsidR="000B499B">
        <w:t>in the record, which included</w:t>
      </w:r>
      <w:r w:rsidR="001463C4">
        <w:t xml:space="preserve"> the testimony of </w:t>
      </w:r>
      <w:r w:rsidR="0062134E">
        <w:t xml:space="preserve">the Utility’s </w:t>
      </w:r>
      <w:r w:rsidR="001463C4">
        <w:t>own expert witness</w:t>
      </w:r>
      <w:r w:rsidR="0034675B">
        <w:t>,</w:t>
      </w:r>
      <w:r w:rsidR="001463C4">
        <w:t xml:space="preserve"> </w:t>
      </w:r>
      <w:r w:rsidR="001B771F">
        <w:t xml:space="preserve">that </w:t>
      </w:r>
      <w:r w:rsidR="003639F1">
        <w:t xml:space="preserve">was </w:t>
      </w:r>
      <w:r w:rsidR="0034675B">
        <w:t xml:space="preserve">then </w:t>
      </w:r>
      <w:r w:rsidR="003639F1">
        <w:t xml:space="preserve">countered by </w:t>
      </w:r>
      <w:r w:rsidR="00A50FAC">
        <w:t xml:space="preserve">the testimony of </w:t>
      </w:r>
      <w:r w:rsidR="007D2A47">
        <w:t xml:space="preserve">the </w:t>
      </w:r>
      <w:r w:rsidR="001B771F">
        <w:t>Commission s</w:t>
      </w:r>
      <w:r w:rsidR="004B185B">
        <w:t>taff witness</w:t>
      </w:r>
      <w:r w:rsidR="000B499B">
        <w:t>.</w:t>
      </w:r>
      <w:r w:rsidR="00677D7F">
        <w:rPr>
          <w:rStyle w:val="FootnoteReference"/>
        </w:rPr>
        <w:footnoteReference w:id="15"/>
      </w:r>
      <w:r w:rsidR="005C1026">
        <w:t xml:space="preserve"> </w:t>
      </w:r>
      <w:r>
        <w:rPr>
          <w:rFonts w:ascii="TimesNewRomanPSMT" w:hAnsi="TimesNewRomanPSMT" w:cs="TimesNewRomanPSMT"/>
          <w:sz w:val="23"/>
          <w:szCs w:val="23"/>
        </w:rPr>
        <w:t xml:space="preserve">UIF provided no citations to Commission orders where a repression adjustment was made after conducting a hearing in which no evidence was provided regarding </w:t>
      </w:r>
      <w:r w:rsidR="003476E9">
        <w:rPr>
          <w:rFonts w:ascii="TimesNewRomanPSMT" w:hAnsi="TimesNewRomanPSMT" w:cs="TimesNewRomanPSMT"/>
          <w:sz w:val="23"/>
          <w:szCs w:val="23"/>
        </w:rPr>
        <w:t>such an</w:t>
      </w:r>
      <w:r>
        <w:rPr>
          <w:rFonts w:ascii="TimesNewRomanPSMT" w:hAnsi="TimesNewRomanPSMT" w:cs="TimesNewRomanPSMT"/>
          <w:sz w:val="23"/>
          <w:szCs w:val="23"/>
        </w:rPr>
        <w:t xml:space="preserve"> adjustment. Nor did UIF cite to a case where a repression adjustment was made after an across-the-board increase </w:t>
      </w:r>
      <w:r w:rsidR="00BC7F29">
        <w:rPr>
          <w:rFonts w:ascii="TimesNewRomanPSMT" w:hAnsi="TimesNewRomanPSMT" w:cs="TimesNewRomanPSMT"/>
          <w:sz w:val="23"/>
          <w:szCs w:val="23"/>
        </w:rPr>
        <w:t xml:space="preserve">to service rates </w:t>
      </w:r>
      <w:r>
        <w:rPr>
          <w:rFonts w:ascii="TimesNewRomanPSMT" w:hAnsi="TimesNewRomanPSMT" w:cs="TimesNewRomanPSMT"/>
          <w:sz w:val="23"/>
          <w:szCs w:val="23"/>
        </w:rPr>
        <w:t>was approved by the Commission.</w:t>
      </w:r>
    </w:p>
    <w:p w:rsidR="001463C4" w:rsidRDefault="001463C4" w:rsidP="001463C4">
      <w:pPr>
        <w:autoSpaceDE w:val="0"/>
        <w:autoSpaceDN w:val="0"/>
        <w:adjustRightInd w:val="0"/>
        <w:jc w:val="both"/>
      </w:pPr>
    </w:p>
    <w:p w:rsidR="009F4915" w:rsidRPr="0044674D" w:rsidRDefault="001463C4" w:rsidP="00B32EFD">
      <w:pPr>
        <w:autoSpaceDE w:val="0"/>
        <w:autoSpaceDN w:val="0"/>
        <w:adjustRightInd w:val="0"/>
        <w:jc w:val="both"/>
      </w:pPr>
      <w:r>
        <w:t xml:space="preserve">Despite UIF’s admission in its Motion </w:t>
      </w:r>
      <w:r w:rsidR="0062134E">
        <w:t xml:space="preserve">that </w:t>
      </w:r>
      <w:r>
        <w:t>it failed to provide evidence or testimony to support a repression adjustm</w:t>
      </w:r>
      <w:r w:rsidR="0062134E">
        <w:t>ent</w:t>
      </w:r>
      <w:r w:rsidR="001B771F">
        <w:t xml:space="preserve"> in this docket</w:t>
      </w:r>
      <w:r w:rsidR="0062134E">
        <w:t xml:space="preserve">, the Utility claims that </w:t>
      </w:r>
      <w:r w:rsidR="001B771F">
        <w:t>Commission staff</w:t>
      </w:r>
      <w:r>
        <w:t xml:space="preserve"> should </w:t>
      </w:r>
      <w:r w:rsidR="003639F1">
        <w:t>have applied it anyway because the Utility requested it in its Application.</w:t>
      </w:r>
      <w:r w:rsidR="00464762">
        <w:rPr>
          <w:rStyle w:val="FootnoteReference"/>
        </w:rPr>
        <w:footnoteReference w:id="16"/>
      </w:r>
      <w:r>
        <w:t xml:space="preserve"> </w:t>
      </w:r>
      <w:r w:rsidR="001B771F">
        <w:t>T</w:t>
      </w:r>
      <w:r w:rsidR="003639F1">
        <w:t xml:space="preserve">he Commission’s long-standing practice is that the </w:t>
      </w:r>
      <w:r w:rsidR="00ED077C">
        <w:t xml:space="preserve">ultimate </w:t>
      </w:r>
      <w:r w:rsidR="003639F1">
        <w:t xml:space="preserve">burden of proof to establish a record sufficient </w:t>
      </w:r>
      <w:r w:rsidR="0036491A">
        <w:t xml:space="preserve">to </w:t>
      </w:r>
      <w:r w:rsidR="003639F1">
        <w:t xml:space="preserve">support </w:t>
      </w:r>
      <w:r w:rsidR="0062134E">
        <w:t>requested rates</w:t>
      </w:r>
      <w:r w:rsidR="003639F1">
        <w:t xml:space="preserve"> lies with the </w:t>
      </w:r>
      <w:r w:rsidR="0036491A">
        <w:t>u</w:t>
      </w:r>
      <w:r w:rsidR="003639F1">
        <w:t>tility seeking a rate change.</w:t>
      </w:r>
      <w:r w:rsidR="003639F1">
        <w:rPr>
          <w:rStyle w:val="FootnoteReference"/>
        </w:rPr>
        <w:footnoteReference w:id="17"/>
      </w:r>
      <w:r w:rsidR="003639F1">
        <w:t xml:space="preserve"> </w:t>
      </w:r>
      <w:r w:rsidR="001B771F">
        <w:t xml:space="preserve">When the </w:t>
      </w:r>
      <w:r w:rsidR="00A50FAC">
        <w:t xml:space="preserve">record is devoid of </w:t>
      </w:r>
      <w:r w:rsidR="00A57724">
        <w:t xml:space="preserve">the </w:t>
      </w:r>
      <w:r w:rsidR="00A50FAC">
        <w:t xml:space="preserve">evidence </w:t>
      </w:r>
      <w:r w:rsidR="00A57724">
        <w:t xml:space="preserve">required </w:t>
      </w:r>
      <w:r w:rsidR="00A50FAC">
        <w:t>to support a repression adjustment</w:t>
      </w:r>
      <w:r w:rsidR="001B771F">
        <w:t>,</w:t>
      </w:r>
      <w:r w:rsidR="00BD2252">
        <w:t xml:space="preserve"> </w:t>
      </w:r>
      <w:r w:rsidR="0075641B">
        <w:t xml:space="preserve">the Commission cannot create that evidence after the fact and retroactively apply it to the approved rates. Indeed, as the record is silent, </w:t>
      </w:r>
      <w:r w:rsidR="003639F1" w:rsidRPr="0044674D">
        <w:t>UIF’s</w:t>
      </w:r>
      <w:r w:rsidR="009F4915" w:rsidRPr="0044674D">
        <w:t xml:space="preserve"> speculated </w:t>
      </w:r>
      <w:r w:rsidR="00BD2252">
        <w:t xml:space="preserve">revenue shortfall </w:t>
      </w:r>
      <w:r w:rsidR="009F4915" w:rsidRPr="0044674D">
        <w:t xml:space="preserve">amounts </w:t>
      </w:r>
      <w:r w:rsidR="0075641B">
        <w:t xml:space="preserve">due to </w:t>
      </w:r>
      <w:r w:rsidR="00CB4012">
        <w:t xml:space="preserve">the absence of </w:t>
      </w:r>
      <w:r w:rsidR="0075641B">
        <w:t>a repression adjustment cannot be verified.</w:t>
      </w:r>
      <w:r w:rsidR="009F4915" w:rsidRPr="0044674D">
        <w:t xml:space="preserve"> </w:t>
      </w:r>
      <w:r w:rsidR="00ED077C">
        <w:t xml:space="preserve">Further, as discussed </w:t>
      </w:r>
      <w:r w:rsidR="009A0BB1">
        <w:t>below</w:t>
      </w:r>
      <w:r w:rsidR="00ED077C">
        <w:t xml:space="preserve">, a repression adjustment would not be appropriate in this case, where an across-the-board </w:t>
      </w:r>
      <w:r w:rsidR="00F364A2">
        <w:t xml:space="preserve">increase to </w:t>
      </w:r>
      <w:r w:rsidR="009A0BB1">
        <w:t xml:space="preserve">water and wastewater </w:t>
      </w:r>
      <w:r w:rsidR="00F364A2">
        <w:t>service rates</w:t>
      </w:r>
      <w:r w:rsidR="00ED077C">
        <w:t xml:space="preserve"> </w:t>
      </w:r>
      <w:r w:rsidR="00F364A2">
        <w:t>wa</w:t>
      </w:r>
      <w:r w:rsidR="00ED077C">
        <w:t>s made.</w:t>
      </w:r>
    </w:p>
    <w:p w:rsidR="00945D77" w:rsidRDefault="00945D77" w:rsidP="0044674D">
      <w:pPr>
        <w:pStyle w:val="OrderBody"/>
        <w:ind w:firstLine="720"/>
        <w:rPr>
          <w:iCs/>
          <w:sz w:val="24"/>
          <w:szCs w:val="24"/>
        </w:rPr>
      </w:pPr>
    </w:p>
    <w:p w:rsidR="00934D6F" w:rsidRPr="00B32EFD" w:rsidRDefault="00DE6B51" w:rsidP="00431664">
      <w:pPr>
        <w:autoSpaceDE w:val="0"/>
        <w:autoSpaceDN w:val="0"/>
        <w:adjustRightInd w:val="0"/>
        <w:ind w:firstLine="720"/>
        <w:rPr>
          <w:u w:val="single"/>
        </w:rPr>
      </w:pPr>
      <w:r w:rsidRPr="00B32EFD">
        <w:rPr>
          <w:u w:val="single"/>
        </w:rPr>
        <w:t>UIF’s Stipulation to Issue</w:t>
      </w:r>
      <w:r w:rsidR="005E3D68">
        <w:rPr>
          <w:u w:val="single"/>
        </w:rPr>
        <w:t>s 34 and</w:t>
      </w:r>
      <w:r w:rsidRPr="00B32EFD">
        <w:rPr>
          <w:u w:val="single"/>
        </w:rPr>
        <w:t xml:space="preserve"> 36</w:t>
      </w:r>
    </w:p>
    <w:p w:rsidR="006416FE" w:rsidRDefault="006416FE" w:rsidP="00B32EFD">
      <w:pPr>
        <w:autoSpaceDE w:val="0"/>
        <w:autoSpaceDN w:val="0"/>
        <w:adjustRightInd w:val="0"/>
        <w:jc w:val="both"/>
      </w:pPr>
    </w:p>
    <w:p w:rsidR="002A1C2A" w:rsidRPr="002A1C2A" w:rsidRDefault="005E3D68" w:rsidP="00431664">
      <w:pPr>
        <w:autoSpaceDE w:val="0"/>
        <w:autoSpaceDN w:val="0"/>
        <w:adjustRightInd w:val="0"/>
        <w:jc w:val="both"/>
      </w:pPr>
      <w:r>
        <w:t xml:space="preserve">As discussed in the case background, Type 2 stipulations were agreed to by UIF and approved by the Commission with respect to </w:t>
      </w:r>
      <w:r w:rsidR="00057F24">
        <w:t>the rate structure f</w:t>
      </w:r>
      <w:r w:rsidR="0030226D">
        <w:t>o</w:t>
      </w:r>
      <w:r w:rsidR="00057F24">
        <w:t xml:space="preserve">r </w:t>
      </w:r>
      <w:r>
        <w:t xml:space="preserve">water (Issue 34) and wastewater (Issue 36) rate structure, resulting in an across-the-board increase to water and wastewater service rates. </w:t>
      </w:r>
      <w:r w:rsidR="002A1C2A" w:rsidRPr="002A1C2A">
        <w:t xml:space="preserve">The Commission does not apply a repression adjustment </w:t>
      </w:r>
      <w:r w:rsidR="00057F24">
        <w:t>to</w:t>
      </w:r>
      <w:r w:rsidR="002A1C2A" w:rsidRPr="002A1C2A">
        <w:t xml:space="preserve"> across-the-board rate increases. The application of an across-the-board increase results in the existing rates being increased uniformly by the percentage increase in the revenue requirement. Under the application of an across-the-board increase, all parameters of rate design are held constant</w:t>
      </w:r>
      <w:r>
        <w:t>,</w:t>
      </w:r>
      <w:r w:rsidR="002A1C2A" w:rsidRPr="002A1C2A">
        <w:t xml:space="preserve"> such as the base facility charge recovery allocation, rate blocks, and billing determinants. Factoring in a repression adjustment negates the premise of an across-the-board increase because cost recovery would have to be redistributed to account for any anticipated reduction in gallons and related operation and maintenance expenses. As OPC notes in its response, UIF’s stipulation to water and wastewater rate</w:t>
      </w:r>
      <w:r>
        <w:t xml:space="preserve"> structure</w:t>
      </w:r>
      <w:r w:rsidR="002A1C2A" w:rsidRPr="002A1C2A">
        <w:t xml:space="preserve"> is an across-the-board rate increase where staff does not ap</w:t>
      </w:r>
      <w:r w:rsidR="00390F56">
        <w:t>ply a repression reduction. These</w:t>
      </w:r>
      <w:r w:rsidR="002A1C2A" w:rsidRPr="002A1C2A">
        <w:t xml:space="preserve"> stipulation</w:t>
      </w:r>
      <w:r w:rsidR="00390F56">
        <w:t>s</w:t>
      </w:r>
      <w:r w:rsidR="002A1C2A" w:rsidRPr="002A1C2A">
        <w:t xml:space="preserve"> resolved all rate design matters, including the </w:t>
      </w:r>
      <w:r>
        <w:t xml:space="preserve">passing </w:t>
      </w:r>
      <w:r w:rsidR="002A1C2A" w:rsidRPr="002A1C2A">
        <w:t>reference to a repression adjustment listed in UIF's Application. OPC did not oppose approval of the stipulation, and UIF’s stipulation to Issue</w:t>
      </w:r>
      <w:r>
        <w:t>s</w:t>
      </w:r>
      <w:r w:rsidR="002A1C2A" w:rsidRPr="002A1C2A">
        <w:t xml:space="preserve"> </w:t>
      </w:r>
      <w:r>
        <w:t xml:space="preserve">34 and </w:t>
      </w:r>
      <w:r w:rsidR="002A1C2A" w:rsidRPr="002A1C2A">
        <w:t>36 is not contested in its Motion.</w:t>
      </w:r>
    </w:p>
    <w:p w:rsidR="006437BA" w:rsidRDefault="006437BA" w:rsidP="00DE6B51">
      <w:pPr>
        <w:autoSpaceDE w:val="0"/>
        <w:autoSpaceDN w:val="0"/>
        <w:adjustRightInd w:val="0"/>
        <w:ind w:firstLine="720"/>
        <w:jc w:val="both"/>
      </w:pPr>
    </w:p>
    <w:p w:rsidR="00D22DB0" w:rsidRDefault="00D22DB0" w:rsidP="00431664">
      <w:pPr>
        <w:autoSpaceDE w:val="0"/>
        <w:autoSpaceDN w:val="0"/>
        <w:adjustRightInd w:val="0"/>
        <w:ind w:firstLine="720"/>
        <w:jc w:val="both"/>
      </w:pPr>
      <w:r w:rsidRPr="008B1816">
        <w:rPr>
          <w:u w:val="single"/>
        </w:rPr>
        <w:t>Conclusion</w:t>
      </w:r>
    </w:p>
    <w:p w:rsidR="008B1816" w:rsidRPr="008B1816" w:rsidRDefault="008B1816" w:rsidP="00D22DB0">
      <w:pPr>
        <w:autoSpaceDE w:val="0"/>
        <w:autoSpaceDN w:val="0"/>
        <w:adjustRightInd w:val="0"/>
        <w:jc w:val="both"/>
      </w:pPr>
    </w:p>
    <w:p w:rsidR="00617B91" w:rsidRDefault="00587DD2" w:rsidP="00B32EFD">
      <w:pPr>
        <w:pStyle w:val="BodyText"/>
      </w:pPr>
      <w:r>
        <w:t>As stated above, staff recommends that UIF’s Motion should be denied as having been untimely filed. However, if the Commission address</w:t>
      </w:r>
      <w:r w:rsidR="00F71934">
        <w:t>es</w:t>
      </w:r>
      <w:r>
        <w:t xml:space="preserve"> the substance of UIF’s Motion, staff recommends it should be denied for the following reasons. </w:t>
      </w:r>
      <w:r w:rsidR="00AA23D7" w:rsidRPr="00C25118">
        <w:t xml:space="preserve">The standard of review for reconsideration of a Commission order is whether the motion identifies a point of fact or law that </w:t>
      </w:r>
      <w:r w:rsidR="00AA23D7">
        <w:t xml:space="preserve">Commission </w:t>
      </w:r>
      <w:r w:rsidR="00AA23D7" w:rsidRPr="00C25118">
        <w:t>overlooked or failed to consider in rendering the order.</w:t>
      </w:r>
      <w:r w:rsidR="00AA23D7">
        <w:rPr>
          <w:rStyle w:val="FootnoteReference"/>
        </w:rPr>
        <w:footnoteReference w:id="18"/>
      </w:r>
      <w:r w:rsidR="00AA23D7" w:rsidRPr="00C25118">
        <w:t xml:space="preserve"> </w:t>
      </w:r>
      <w:r w:rsidR="006437BA">
        <w:t>T</w:t>
      </w:r>
      <w:r w:rsidR="001463C4">
        <w:t xml:space="preserve">he lack of a particular discussion of one item in a document or proceeding is not presumptive proof that the item or matter </w:t>
      </w:r>
      <w:r w:rsidR="00057F24">
        <w:t xml:space="preserve">was </w:t>
      </w:r>
      <w:r w:rsidR="001463C4">
        <w:t>not considered by the tribunal</w:t>
      </w:r>
      <w:r w:rsidR="00AA23D7">
        <w:t>.</w:t>
      </w:r>
      <w:r w:rsidR="001463C4">
        <w:t xml:space="preserve"> </w:t>
      </w:r>
      <w:r w:rsidR="0057371C" w:rsidRPr="00C25118">
        <w:t>Furthermore, a motion for reconsideration should not be granted “based upon an arbitrary feeling that a mistake may have been made, but should be based upon specific factual matters set forth in the record and susceptible to review.”</w:t>
      </w:r>
      <w:r w:rsidR="00977C9A">
        <w:rPr>
          <w:rStyle w:val="FootnoteReference"/>
        </w:rPr>
        <w:footnoteReference w:id="19"/>
      </w:r>
      <w:r w:rsidR="0057371C" w:rsidRPr="00C25118">
        <w:t xml:space="preserve"> </w:t>
      </w:r>
    </w:p>
    <w:p w:rsidR="003B0A00" w:rsidRDefault="00617B91" w:rsidP="002A1C2A">
      <w:pPr>
        <w:pStyle w:val="BodyText"/>
      </w:pPr>
      <w:r w:rsidRPr="00617B91">
        <w:t>UIF’s assertion</w:t>
      </w:r>
      <w:r w:rsidR="00F71934">
        <w:t>,</w:t>
      </w:r>
      <w:r w:rsidRPr="00617B91">
        <w:t xml:space="preserve"> that the absence of a repression adjustment in the </w:t>
      </w:r>
      <w:r w:rsidR="00F71934">
        <w:t>s</w:t>
      </w:r>
      <w:r w:rsidRPr="00617B91">
        <w:t xml:space="preserve">taff </w:t>
      </w:r>
      <w:r w:rsidR="00F71934">
        <w:t>r</w:t>
      </w:r>
      <w:r w:rsidRPr="00617B91">
        <w:t xml:space="preserve">ecommendation and subsequent </w:t>
      </w:r>
      <w:r w:rsidR="00F71934">
        <w:t>f</w:t>
      </w:r>
      <w:r w:rsidRPr="00617B91">
        <w:t xml:space="preserve">inal </w:t>
      </w:r>
      <w:r w:rsidR="00F71934">
        <w:t>o</w:t>
      </w:r>
      <w:r w:rsidRPr="00617B91">
        <w:t>rder suggests that the Commission overlooked the issue</w:t>
      </w:r>
      <w:r w:rsidR="00F71934">
        <w:t>,</w:t>
      </w:r>
      <w:r w:rsidRPr="00617B91">
        <w:t xml:space="preserve"> is contrary to UIF’s admission in its Motion that it offered no evidence in support of a repression adjustment in the record or at Hearing</w:t>
      </w:r>
      <w:r w:rsidR="00F71934">
        <w:t>. It further</w:t>
      </w:r>
      <w:r w:rsidRPr="00617B91">
        <w:t xml:space="preserve"> ignores UIF’s stipulation to an across-the-board rate increase </w:t>
      </w:r>
      <w:r w:rsidR="00DA5A7E">
        <w:t xml:space="preserve">to </w:t>
      </w:r>
      <w:r w:rsidR="00F71934">
        <w:t xml:space="preserve">water and wastewater </w:t>
      </w:r>
      <w:r w:rsidR="00DA5A7E">
        <w:t xml:space="preserve">service rates, </w:t>
      </w:r>
      <w:r w:rsidR="006437BA">
        <w:t xml:space="preserve">reflected in the </w:t>
      </w:r>
      <w:r w:rsidR="00075414">
        <w:t>F</w:t>
      </w:r>
      <w:r w:rsidR="00DA5A7E">
        <w:t xml:space="preserve">inal </w:t>
      </w:r>
      <w:r w:rsidR="00075414">
        <w:t>O</w:t>
      </w:r>
      <w:r w:rsidR="00DA5A7E">
        <w:t>rder of this proceeding</w:t>
      </w:r>
      <w:r w:rsidRPr="00617B91">
        <w:t>. The Utility, who has the burden of proof, admits that the record is silent on this issue</w:t>
      </w:r>
      <w:r w:rsidR="006C09B4">
        <w:t>;</w:t>
      </w:r>
      <w:r w:rsidRPr="00617B91">
        <w:t xml:space="preserve"> therefore</w:t>
      </w:r>
      <w:r w:rsidR="006C09B4">
        <w:t>,</w:t>
      </w:r>
      <w:r w:rsidRPr="00617B91">
        <w:t xml:space="preserve"> there was nothing for the Commission to consider, other than the </w:t>
      </w:r>
      <w:r w:rsidR="00F71934">
        <w:t xml:space="preserve">proposed </w:t>
      </w:r>
      <w:r w:rsidRPr="00617B91">
        <w:t>stipulation</w:t>
      </w:r>
      <w:r w:rsidR="00F71934">
        <w:t>s it approved</w:t>
      </w:r>
      <w:r w:rsidRPr="00617B91">
        <w:t xml:space="preserve">. </w:t>
      </w:r>
      <w:r>
        <w:t>R</w:t>
      </w:r>
      <w:r w:rsidR="00977C9A">
        <w:t xml:space="preserve">ather than overlooking a repression adjustment, </w:t>
      </w:r>
      <w:r>
        <w:t xml:space="preserve">the </w:t>
      </w:r>
      <w:r w:rsidR="00B3561C">
        <w:t>adjustment</w:t>
      </w:r>
      <w:r>
        <w:t xml:space="preserve"> </w:t>
      </w:r>
      <w:r w:rsidR="00977C9A">
        <w:t>wasn’t relevant considering the absence of evidence in the record and in light of UIF’s stipulation to Issue</w:t>
      </w:r>
      <w:r w:rsidR="00B3561C">
        <w:t>s 34 and</w:t>
      </w:r>
      <w:r w:rsidR="00977C9A">
        <w:t xml:space="preserve"> 36.</w:t>
      </w:r>
      <w:r w:rsidR="00DA5A7E">
        <w:t xml:space="preserve"> Accordingly, staff recommends that UIF’s Motion for Reconsideration should be denied.</w:t>
      </w:r>
      <w:r w:rsidR="00977C9A">
        <w:t xml:space="preserve"> </w:t>
      </w:r>
    </w:p>
    <w:p w:rsidR="00F71FF6" w:rsidRPr="00473507" w:rsidRDefault="003B0A00" w:rsidP="003B0A00">
      <w:pPr>
        <w:autoSpaceDE w:val="0"/>
        <w:autoSpaceDN w:val="0"/>
        <w:adjustRightInd w:val="0"/>
        <w:ind w:firstLine="720"/>
        <w:jc w:val="both"/>
      </w:pPr>
      <w:r>
        <w:t xml:space="preserve"> </w:t>
      </w:r>
    </w:p>
    <w:p w:rsidR="005667B6" w:rsidRPr="005667B6" w:rsidRDefault="005667B6" w:rsidP="005667B6">
      <w:pPr>
        <w:pStyle w:val="BodyText"/>
        <w:sectPr w:rsidR="005667B6" w:rsidRPr="005667B6"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5667B6" w:rsidRPr="00B32EFD" w:rsidRDefault="005667B6" w:rsidP="005667B6">
      <w:pPr>
        <w:pStyle w:val="BodyText"/>
        <w:rPr>
          <w:rFonts w:ascii="Arial" w:hAnsi="Arial" w:cs="Arial"/>
          <w:b/>
          <w:bCs/>
          <w:i/>
          <w:vanish/>
        </w:rPr>
      </w:pPr>
    </w:p>
    <w:p w:rsidR="009803B0" w:rsidRDefault="005667B6" w:rsidP="004F1663">
      <w:pPr>
        <w:pStyle w:val="BodyText"/>
        <w:rPr>
          <w:vanish/>
          <w:specVanish/>
        </w:rPr>
      </w:pPr>
      <w:r w:rsidRPr="00B32EFD">
        <w:rPr>
          <w:rFonts w:ascii="Arial" w:hAnsi="Arial" w:cs="Arial"/>
          <w:b/>
          <w:i/>
        </w:rPr>
        <w:t> </w:t>
      </w:r>
      <w:r w:rsidR="009803B0" w:rsidRPr="00B32EFD">
        <w:rPr>
          <w:rFonts w:ascii="Arial" w:hAnsi="Arial" w:cs="Arial"/>
          <w:b/>
          <w:i/>
        </w:rPr>
        <w:t xml:space="preserve">Issue </w:t>
      </w:r>
      <w:r w:rsidR="008A3DAE" w:rsidRPr="00B32EFD">
        <w:rPr>
          <w:rFonts w:ascii="Arial" w:hAnsi="Arial" w:cs="Arial"/>
          <w:b/>
          <w:i/>
        </w:rPr>
        <w:fldChar w:fldCharType="begin"/>
      </w:r>
      <w:r w:rsidR="008A3DAE" w:rsidRPr="00B32EFD">
        <w:rPr>
          <w:rFonts w:ascii="Arial" w:hAnsi="Arial" w:cs="Arial"/>
          <w:b/>
          <w:i/>
        </w:rPr>
        <w:instrText xml:space="preserve"> SEQ Issue \* MERGEFORMAT </w:instrText>
      </w:r>
      <w:r w:rsidR="008A3DAE" w:rsidRPr="00B32EFD">
        <w:rPr>
          <w:rFonts w:ascii="Arial" w:hAnsi="Arial" w:cs="Arial"/>
          <w:b/>
          <w:i/>
        </w:rPr>
        <w:fldChar w:fldCharType="separate"/>
      </w:r>
      <w:r w:rsidR="00F53B2A">
        <w:rPr>
          <w:rFonts w:ascii="Arial" w:hAnsi="Arial" w:cs="Arial"/>
          <w:b/>
          <w:i/>
          <w:noProof/>
        </w:rPr>
        <w:t>3</w:t>
      </w:r>
      <w:r w:rsidR="008A3DAE" w:rsidRPr="00B32EFD">
        <w:rPr>
          <w:rFonts w:ascii="Arial" w:hAnsi="Arial" w:cs="Arial"/>
          <w:b/>
          <w:i/>
          <w:noProof/>
        </w:rPr>
        <w:fldChar w:fldCharType="end"/>
      </w:r>
      <w:r w:rsidR="009803B0" w:rsidRPr="00B32EFD">
        <w:rPr>
          <w:rFonts w:ascii="Arial" w:hAnsi="Arial" w:cs="Arial"/>
          <w:b/>
          <w:i/>
        </w:rPr>
        <w:t>:</w:t>
      </w:r>
      <w:r w:rsidR="009803B0">
        <w:fldChar w:fldCharType="begin"/>
      </w:r>
      <w:r w:rsidR="009803B0">
        <w:instrText xml:space="preserve"> TC "</w:instrText>
      </w:r>
      <w:r w:rsidR="009803B0">
        <w:fldChar w:fldCharType="begin"/>
      </w:r>
      <w:r w:rsidR="009803B0">
        <w:instrText xml:space="preserve"> SEQ issue \c </w:instrText>
      </w:r>
      <w:r w:rsidR="009803B0">
        <w:fldChar w:fldCharType="separate"/>
      </w:r>
      <w:r w:rsidR="00F53B2A">
        <w:rPr>
          <w:noProof/>
        </w:rPr>
        <w:instrText>3</w:instrText>
      </w:r>
      <w:r w:rsidR="009803B0">
        <w:fldChar w:fldCharType="end"/>
      </w:r>
      <w:r w:rsidR="009803B0">
        <w:tab/>
        <w:instrText xml:space="preserve">" \l 1 </w:instrText>
      </w:r>
      <w:r w:rsidR="009803B0">
        <w:fldChar w:fldCharType="end"/>
      </w:r>
      <w:r w:rsidR="009803B0">
        <w:t> </w:t>
      </w:r>
    </w:p>
    <w:p w:rsidR="009803B0" w:rsidRDefault="009803B0">
      <w:pPr>
        <w:pStyle w:val="BodyText"/>
      </w:pPr>
      <w:r>
        <w:t> </w:t>
      </w:r>
      <w:r w:rsidR="005667B6">
        <w:t>Should this docket be closed?</w:t>
      </w:r>
    </w:p>
    <w:p w:rsidR="005667B6" w:rsidRPr="00B32EFD" w:rsidRDefault="005667B6" w:rsidP="005667B6">
      <w:pPr>
        <w:pStyle w:val="BodyText"/>
        <w:rPr>
          <w:rFonts w:ascii="Arial" w:hAnsi="Arial" w:cs="Arial"/>
          <w:b/>
          <w:bCs/>
          <w:i/>
          <w:iCs/>
          <w:vanish/>
        </w:rPr>
      </w:pPr>
      <w:r w:rsidRPr="00B32EFD">
        <w:rPr>
          <w:rFonts w:ascii="Arial" w:hAnsi="Arial" w:cs="Arial"/>
          <w:b/>
          <w:bCs/>
          <w:i/>
          <w:iCs/>
        </w:rPr>
        <w:t>Recommendation: </w:t>
      </w:r>
    </w:p>
    <w:p w:rsidR="004F1663" w:rsidRPr="00803038" w:rsidRDefault="005667B6" w:rsidP="005667B6">
      <w:pPr>
        <w:pStyle w:val="BodyText"/>
      </w:pPr>
      <w:r w:rsidRPr="00B32EFD">
        <w:rPr>
          <w:rFonts w:ascii="Arial" w:hAnsi="Arial" w:cs="Arial"/>
        </w:rPr>
        <w:t> </w:t>
      </w:r>
      <w:r w:rsidR="004F1663" w:rsidRPr="00803038">
        <w:t>Yes, this docket should be closed. (Trierweiler)</w:t>
      </w:r>
    </w:p>
    <w:p w:rsidR="005667B6" w:rsidRPr="00B32EFD" w:rsidRDefault="005667B6" w:rsidP="005667B6">
      <w:pPr>
        <w:pStyle w:val="BodyText"/>
        <w:rPr>
          <w:rFonts w:ascii="Arial" w:hAnsi="Arial" w:cs="Arial"/>
          <w:b/>
          <w:bCs/>
          <w:i/>
          <w:iCs/>
          <w:vanish/>
        </w:rPr>
      </w:pPr>
      <w:r w:rsidRPr="00B32EFD">
        <w:rPr>
          <w:rFonts w:ascii="Arial" w:hAnsi="Arial" w:cs="Arial"/>
          <w:b/>
          <w:bCs/>
          <w:i/>
          <w:iCs/>
        </w:rPr>
        <w:t>Staff Analysis: </w:t>
      </w:r>
    </w:p>
    <w:p w:rsidR="009803B0" w:rsidRPr="00803038" w:rsidRDefault="005667B6">
      <w:pPr>
        <w:pStyle w:val="BodyText"/>
      </w:pPr>
      <w:r w:rsidRPr="00B32EFD">
        <w:rPr>
          <w:rFonts w:ascii="Arial" w:hAnsi="Arial" w:cs="Arial"/>
        </w:rPr>
        <w:t> </w:t>
      </w:r>
      <w:r w:rsidRPr="00803038">
        <w:t xml:space="preserve">This docket should </w:t>
      </w:r>
      <w:r w:rsidR="00B14513">
        <w:t>be closed</w:t>
      </w:r>
      <w:r w:rsidRPr="00803038">
        <w:t>.</w:t>
      </w:r>
      <w:r w:rsidR="00435396" w:rsidRPr="00803038">
        <w:t xml:space="preserve"> </w:t>
      </w:r>
    </w:p>
    <w:p w:rsidR="00E06484" w:rsidRDefault="00E06484" w:rsidP="00E275D8">
      <w:pPr>
        <w:pStyle w:val="BodyText"/>
      </w:pPr>
    </w:p>
    <w:sectPr w:rsidR="00E06484"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959" w:rsidRDefault="00633959">
      <w:r>
        <w:separator/>
      </w:r>
    </w:p>
  </w:endnote>
  <w:endnote w:type="continuationSeparator" w:id="0">
    <w:p w:rsidR="00633959" w:rsidRDefault="0063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F39" w:rsidRDefault="00792F3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53B2A">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F39" w:rsidRDefault="00792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F39" w:rsidRDefault="0079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959" w:rsidRDefault="00633959">
      <w:r>
        <w:separator/>
      </w:r>
    </w:p>
  </w:footnote>
  <w:footnote w:type="continuationSeparator" w:id="0">
    <w:p w:rsidR="00633959" w:rsidRDefault="00633959">
      <w:r>
        <w:continuationSeparator/>
      </w:r>
    </w:p>
  </w:footnote>
  <w:footnote w:id="1">
    <w:p w:rsidR="00B325E1" w:rsidRDefault="00B325E1">
      <w:pPr>
        <w:pStyle w:val="FootnoteText"/>
      </w:pPr>
      <w:r>
        <w:rPr>
          <w:rStyle w:val="FootnoteReference"/>
        </w:rPr>
        <w:footnoteRef/>
      </w:r>
      <w:r>
        <w:t xml:space="preserve"> </w:t>
      </w:r>
      <w:r w:rsidRPr="00C83CBD">
        <w:t>Order PSC-2021-0206-FOF-WS</w:t>
      </w:r>
      <w:r>
        <w:t xml:space="preserve">, issued June 4, 2021, </w:t>
      </w:r>
      <w:r w:rsidR="00F46E3A">
        <w:t xml:space="preserve">in </w:t>
      </w:r>
      <w:r>
        <w:t xml:space="preserve">Docket No. 20200139-WS, </w:t>
      </w:r>
      <w:r w:rsidRPr="00C65411">
        <w:rPr>
          <w:i/>
        </w:rPr>
        <w:t xml:space="preserve">In </w:t>
      </w:r>
      <w:r>
        <w:rPr>
          <w:i/>
        </w:rPr>
        <w:t>r</w:t>
      </w:r>
      <w:r w:rsidRPr="00C65411">
        <w:rPr>
          <w:i/>
        </w:rPr>
        <w:t>e</w:t>
      </w:r>
      <w:r>
        <w:rPr>
          <w:i/>
        </w:rPr>
        <w:t>:</w:t>
      </w:r>
      <w:r w:rsidRPr="002E5B12">
        <w:rPr>
          <w:color w:val="232323"/>
          <w:sz w:val="23"/>
          <w:szCs w:val="23"/>
        </w:rPr>
        <w:t xml:space="preserve"> </w:t>
      </w:r>
      <w:r w:rsidRPr="002E5B12">
        <w:rPr>
          <w:i/>
        </w:rPr>
        <w:t>Application for increase in water and wastewater rates</w:t>
      </w:r>
      <w:r>
        <w:rPr>
          <w:i/>
        </w:rPr>
        <w:t xml:space="preserve"> </w:t>
      </w:r>
      <w:r w:rsidRPr="002E5B12">
        <w:rPr>
          <w:i/>
        </w:rPr>
        <w:t>in Charlotte, Highlands, Lake, Lee, Marion, Orange, Pasco, Pinellas, Polk, and</w:t>
      </w:r>
      <w:r>
        <w:rPr>
          <w:i/>
        </w:rPr>
        <w:t xml:space="preserve"> </w:t>
      </w:r>
      <w:r w:rsidRPr="002E5B12">
        <w:rPr>
          <w:i/>
        </w:rPr>
        <w:t>Seminole Counties, by Utilities, Inc. of Florida.</w:t>
      </w:r>
    </w:p>
  </w:footnote>
  <w:footnote w:id="2">
    <w:p w:rsidR="001D7168" w:rsidRDefault="001D7168">
      <w:pPr>
        <w:pStyle w:val="FootnoteText"/>
      </w:pPr>
      <w:r>
        <w:rPr>
          <w:rStyle w:val="FootnoteReference"/>
        </w:rPr>
        <w:footnoteRef/>
      </w:r>
      <w:r>
        <w:t xml:space="preserve"> Order No. PSC-2021-0064-PHO-WS, issued January 29, 2021, in Docket No. 20200139-WS, pp. 27-28.</w:t>
      </w:r>
    </w:p>
  </w:footnote>
  <w:footnote w:id="3">
    <w:p w:rsidR="00A63FA8" w:rsidRDefault="00A63FA8" w:rsidP="00A63FA8">
      <w:pPr>
        <w:pStyle w:val="FootnoteText"/>
      </w:pPr>
      <w:r>
        <w:rPr>
          <w:rStyle w:val="FootnoteReference"/>
        </w:rPr>
        <w:footnoteRef/>
      </w:r>
      <w:r>
        <w:t xml:space="preserve"> Order No. PSC-2021-0206-FOF-WS, issued June 4, 2021, </w:t>
      </w:r>
      <w:r w:rsidR="00F46E3A">
        <w:t xml:space="preserve">in </w:t>
      </w:r>
      <w:r>
        <w:t>Docket No. 20200139-WS, p. 118. The approved language for Issue 34 provides, in pertinent part: “</w:t>
      </w:r>
      <w:r w:rsidRPr="006B7092">
        <w:t>The appropriate rate structure is a continuation of the existing rate structure and the percentage increase shall be applied as an across-the-board increase to service rates at the time of filing. To determine the appropriate percentage increase to apply to the service rates, miscellaneous revenues of $363,563 shall be removed from the test year revenues.</w:t>
      </w:r>
      <w:r>
        <w:t xml:space="preserve">” </w:t>
      </w:r>
      <w:r w:rsidRPr="00B325E1">
        <w:t>T</w:t>
      </w:r>
      <w:r>
        <w:t xml:space="preserve">able 16, showing the </w:t>
      </w:r>
      <w:r w:rsidRPr="00B325E1">
        <w:t>fall</w:t>
      </w:r>
      <w:r>
        <w:t>-</w:t>
      </w:r>
      <w:r w:rsidRPr="00B325E1">
        <w:t xml:space="preserve">out percentage increase to </w:t>
      </w:r>
      <w:r>
        <w:t xml:space="preserve">water </w:t>
      </w:r>
      <w:r w:rsidRPr="00B325E1">
        <w:t>service rates</w:t>
      </w:r>
      <w:r>
        <w:t>,</w:t>
      </w:r>
      <w:r w:rsidRPr="00B325E1">
        <w:t xml:space="preserve"> is </w:t>
      </w:r>
      <w:r>
        <w:t>not included herein.</w:t>
      </w:r>
    </w:p>
  </w:footnote>
  <w:footnote w:id="4">
    <w:p w:rsidR="00A63FA8" w:rsidRDefault="00A63FA8" w:rsidP="00A63FA8">
      <w:pPr>
        <w:pStyle w:val="FootnoteText"/>
      </w:pPr>
      <w:r>
        <w:rPr>
          <w:rStyle w:val="FootnoteReference"/>
        </w:rPr>
        <w:footnoteRef/>
      </w:r>
      <w:r>
        <w:t xml:space="preserve"> Order No. PSC-2021-0206-FOF-WS, p. 119. The approved language for Issue 36 provides, in pertinent part: “The appropriate rate structure is a continuation of the existing rate structure and the percentage increase shall be applied as an across-the-board increase to service rates at the time of filing. To determine the appropriate percentage increase to apply to the service rates, miscellaneous revenues of $333,719 shall be removed from the test year revenues.” </w:t>
      </w:r>
      <w:r w:rsidRPr="00B325E1">
        <w:t>T</w:t>
      </w:r>
      <w:r>
        <w:t xml:space="preserve">able 17, showing the </w:t>
      </w:r>
      <w:r w:rsidRPr="00B325E1">
        <w:t>fall</w:t>
      </w:r>
      <w:r>
        <w:t>-</w:t>
      </w:r>
      <w:r w:rsidRPr="00B325E1">
        <w:t xml:space="preserve">out percentage increase to </w:t>
      </w:r>
      <w:r>
        <w:t xml:space="preserve">wastewater </w:t>
      </w:r>
      <w:r w:rsidRPr="00B325E1">
        <w:t>service rates</w:t>
      </w:r>
      <w:r>
        <w:t>,</w:t>
      </w:r>
      <w:r w:rsidRPr="00B325E1">
        <w:t xml:space="preserve"> is </w:t>
      </w:r>
      <w:r>
        <w:t>not included herein.</w:t>
      </w:r>
    </w:p>
  </w:footnote>
  <w:footnote w:id="5">
    <w:p w:rsidR="00792F39" w:rsidRDefault="00792F39" w:rsidP="00E81CC0">
      <w:pPr>
        <w:pStyle w:val="FootnoteText"/>
      </w:pPr>
      <w:r>
        <w:rPr>
          <w:rStyle w:val="FootnoteReference"/>
        </w:rPr>
        <w:footnoteRef/>
      </w:r>
      <w:r>
        <w:t xml:space="preserve"> See duplicate Document Nos. 06228-2021 and 06229-2021, and Document No. 07450-2021. </w:t>
      </w:r>
    </w:p>
  </w:footnote>
  <w:footnote w:id="6">
    <w:p w:rsidR="00792F39" w:rsidRDefault="00792F39" w:rsidP="007858A2">
      <w:pPr>
        <w:pStyle w:val="FootnoteText"/>
      </w:pPr>
      <w:r>
        <w:rPr>
          <w:rStyle w:val="FootnoteReference"/>
        </w:rPr>
        <w:footnoteRef/>
      </w:r>
      <w:r>
        <w:t xml:space="preserve"> </w:t>
      </w:r>
      <w:r w:rsidRPr="000B3EFB">
        <w:t xml:space="preserve">A repression adjustment reflects the elasticity of demand, or customer’s change in the quantity of a product demanded in response to a change in price. The purpose of the repression adjustment is to ensure the utility will achieve the approved revenue requirement, taking into account the customers' reaction to the price increase. Staff does not use a repression adjustment </w:t>
      </w:r>
      <w:r>
        <w:t>with respect to</w:t>
      </w:r>
      <w:r w:rsidRPr="000B3EFB">
        <w:t xml:space="preserve"> non-discretionary usage, because </w:t>
      </w:r>
      <w:r>
        <w:t xml:space="preserve">it </w:t>
      </w:r>
      <w:r w:rsidRPr="000B3EFB">
        <w:t>assume</w:t>
      </w:r>
      <w:r>
        <w:t>s</w:t>
      </w:r>
      <w:r w:rsidRPr="000B3EFB">
        <w:t xml:space="preserve"> that non-discretionary usage is not responsive to price. </w:t>
      </w:r>
    </w:p>
  </w:footnote>
  <w:footnote w:id="7">
    <w:p w:rsidR="00F8204A" w:rsidRDefault="00F8204A">
      <w:pPr>
        <w:pStyle w:val="FootnoteText"/>
      </w:pPr>
      <w:r>
        <w:rPr>
          <w:rStyle w:val="FootnoteReference"/>
        </w:rPr>
        <w:footnoteRef/>
      </w:r>
      <w:r>
        <w:t xml:space="preserve"> DN 03423-2020. </w:t>
      </w:r>
      <w:r w:rsidRPr="00F8204A">
        <w:t>On page 3 of its Application, UIF requested “</w:t>
      </w:r>
      <w:r w:rsidR="00057F24">
        <w:t>t</w:t>
      </w:r>
      <w:r w:rsidRPr="00F8204A">
        <w:t>he revenue which the Company requests should be adjusted to incorporate the repression in the customer usage as a result of the rates established in this case, in accordance with the standard methodology as utilized by the staff.”</w:t>
      </w:r>
    </w:p>
  </w:footnote>
  <w:footnote w:id="8">
    <w:p w:rsidR="00A63FA8" w:rsidRDefault="00A63FA8">
      <w:pPr>
        <w:pStyle w:val="FootnoteText"/>
      </w:pPr>
      <w:r>
        <w:rPr>
          <w:rStyle w:val="FootnoteReference"/>
        </w:rPr>
        <w:footnoteRef/>
      </w:r>
      <w:r>
        <w:t xml:space="preserve"> In its response, OPC references Issue 36 regarding wastewater rate structure, but does not specifically reference Issue 34 regarding water rate structure.</w:t>
      </w:r>
      <w:r w:rsidR="00FF7A0F">
        <w:t xml:space="preserve"> However, its Response references both water and wastewater rates.</w:t>
      </w:r>
    </w:p>
  </w:footnote>
  <w:footnote w:id="9">
    <w:p w:rsidR="00792F39" w:rsidRDefault="00792F39">
      <w:pPr>
        <w:pStyle w:val="FootnoteText"/>
      </w:pPr>
      <w:r>
        <w:rPr>
          <w:rStyle w:val="FootnoteReference"/>
        </w:rPr>
        <w:footnoteRef/>
      </w:r>
      <w:r>
        <w:t xml:space="preserve"> </w:t>
      </w:r>
      <w:r w:rsidRPr="0020498A">
        <w:t>Swain Ex. DDS-I, page 276; Seidman Ex. FS-3, page 130.</w:t>
      </w:r>
    </w:p>
  </w:footnote>
  <w:footnote w:id="10">
    <w:p w:rsidR="00792F39" w:rsidRDefault="00792F39">
      <w:pPr>
        <w:pStyle w:val="FootnoteText"/>
      </w:pPr>
      <w:r>
        <w:rPr>
          <w:rStyle w:val="FootnoteReference"/>
        </w:rPr>
        <w:footnoteRef/>
      </w:r>
      <w:r>
        <w:t xml:space="preserve"> </w:t>
      </w:r>
      <w:r w:rsidRPr="001F029C">
        <w:rPr>
          <w:i/>
        </w:rPr>
        <w:t>C</w:t>
      </w:r>
      <w:r>
        <w:rPr>
          <w:i/>
        </w:rPr>
        <w:t>iting</w:t>
      </w:r>
      <w:r>
        <w:t xml:space="preserve"> </w:t>
      </w:r>
      <w:r>
        <w:rPr>
          <w:i/>
          <w:iCs/>
        </w:rPr>
        <w:t xml:space="preserve">cf., State ex rel. </w:t>
      </w:r>
      <w:proofErr w:type="spellStart"/>
      <w:r>
        <w:rPr>
          <w:i/>
          <w:iCs/>
        </w:rPr>
        <w:t>Jaytex</w:t>
      </w:r>
      <w:proofErr w:type="spellEnd"/>
      <w:r>
        <w:rPr>
          <w:i/>
          <w:iCs/>
        </w:rPr>
        <w:t xml:space="preserve"> Realty Co. v. Green</w:t>
      </w:r>
      <w:r>
        <w:t>, 105 So. 2d 817, 819 (Fla. 1st DCA 1958) (“[c]</w:t>
      </w:r>
      <w:proofErr w:type="spellStart"/>
      <w:r>
        <w:t>ounsel</w:t>
      </w:r>
      <w:proofErr w:type="spellEnd"/>
      <w:r>
        <w:t xml:space="preserve"> should not . . . draw the conclusion that the matters not discussed were not considered”).</w:t>
      </w:r>
    </w:p>
  </w:footnote>
  <w:footnote w:id="11">
    <w:p w:rsidR="00792F39" w:rsidRDefault="00792F39">
      <w:pPr>
        <w:pStyle w:val="FootnoteText"/>
      </w:pPr>
      <w:r>
        <w:rPr>
          <w:rStyle w:val="FootnoteReference"/>
        </w:rPr>
        <w:footnoteRef/>
      </w:r>
      <w:r>
        <w:t xml:space="preserve"> </w:t>
      </w:r>
      <w:r w:rsidRPr="00A31E4D">
        <w:rPr>
          <w:i/>
        </w:rPr>
        <w:t xml:space="preserve">Citing </w:t>
      </w:r>
      <w:r w:rsidRPr="002E2823">
        <w:rPr>
          <w:i/>
          <w:iCs/>
        </w:rPr>
        <w:t>Stewart Bonded Warehouse, Inc. v. Bevis</w:t>
      </w:r>
      <w:r w:rsidRPr="002E2823">
        <w:t xml:space="preserve">, </w:t>
      </w:r>
      <w:r>
        <w:t xml:space="preserve">and </w:t>
      </w:r>
      <w:r w:rsidRPr="002E2823">
        <w:rPr>
          <w:i/>
          <w:iCs/>
        </w:rPr>
        <w:t>Sherwood v. State</w:t>
      </w:r>
      <w:r w:rsidR="008A2E7C">
        <w:rPr>
          <w:i/>
          <w:iCs/>
        </w:rPr>
        <w:t xml:space="preserve">, </w:t>
      </w:r>
      <w:r w:rsidR="008A2E7C" w:rsidRPr="006E092A">
        <w:rPr>
          <w:i/>
          <w:iCs/>
        </w:rPr>
        <w:t>supra</w:t>
      </w:r>
      <w:r>
        <w:rPr>
          <w:i/>
          <w:iCs/>
        </w:rPr>
        <w:t>.</w:t>
      </w:r>
    </w:p>
  </w:footnote>
  <w:footnote w:id="12">
    <w:p w:rsidR="00427AED" w:rsidRDefault="00427AED" w:rsidP="00427AED">
      <w:pPr>
        <w:pStyle w:val="FootnoteText"/>
      </w:pPr>
      <w:r>
        <w:rPr>
          <w:rStyle w:val="FootnoteReference"/>
        </w:rPr>
        <w:footnoteRef/>
      </w:r>
      <w:r>
        <w:t xml:space="preserve"> The 15</w:t>
      </w:r>
      <w:r w:rsidRPr="00B32EFD">
        <w:rPr>
          <w:vertAlign w:val="superscript"/>
        </w:rPr>
        <w:t>th</w:t>
      </w:r>
      <w:r>
        <w:t xml:space="preserve"> day fell on Saturday, June 19, 2021. Pursuant to Rule 28-106.103, F.A.C., regarding the computation of time, </w:t>
      </w:r>
      <w:r w:rsidRPr="00232B0C">
        <w:t xml:space="preserve">the </w:t>
      </w:r>
      <w:r>
        <w:t xml:space="preserve">reconsideration </w:t>
      </w:r>
      <w:r w:rsidRPr="00232B0C">
        <w:t>period run</w:t>
      </w:r>
      <w:r>
        <w:t>s</w:t>
      </w:r>
      <w:r w:rsidRPr="00232B0C">
        <w:t xml:space="preserve"> until the end of the next day which is not a Saturday, Sunday, or legal holiday.</w:t>
      </w:r>
    </w:p>
  </w:footnote>
  <w:footnote w:id="13">
    <w:p w:rsidR="00427AED" w:rsidRDefault="00427AED" w:rsidP="00427AED">
      <w:pPr>
        <w:pStyle w:val="FootnoteText"/>
      </w:pPr>
      <w:r>
        <w:rPr>
          <w:rStyle w:val="FootnoteReference"/>
        </w:rPr>
        <w:footnoteRef/>
      </w:r>
      <w:r>
        <w:t xml:space="preserve"> </w:t>
      </w:r>
      <w:r w:rsidRPr="00B32EFD">
        <w:rPr>
          <w:i/>
        </w:rPr>
        <w:t>See City of Hollywood v. Public Employees Relations Commission</w:t>
      </w:r>
      <w:r w:rsidRPr="00FA3E44">
        <w:t xml:space="preserve">, 432 So.2d 79 (Fla. 4th DCA 1983), in which the </w:t>
      </w:r>
      <w:r w:rsidR="001F75EA">
        <w:t>c</w:t>
      </w:r>
      <w:r w:rsidRPr="00FA3E44">
        <w:t>ourt held that, since neither Chapter 120, Florida Statutes, PERC's rules, nor the Model Rules of Procedure expressly authorized an extension of time to file for reconsideration, PERC erred in granting such an extension</w:t>
      </w:r>
      <w:r>
        <w:t>.</w:t>
      </w:r>
    </w:p>
  </w:footnote>
  <w:footnote w:id="14">
    <w:p w:rsidR="00427AED" w:rsidRPr="001D34E5" w:rsidRDefault="00427AED" w:rsidP="00427AED">
      <w:pPr>
        <w:pStyle w:val="FootnoteText"/>
      </w:pPr>
      <w:r>
        <w:rPr>
          <w:rStyle w:val="FootnoteReference"/>
        </w:rPr>
        <w:footnoteRef/>
      </w:r>
      <w:r>
        <w:t xml:space="preserve"> </w:t>
      </w:r>
      <w:r>
        <w:rPr>
          <w:i/>
        </w:rPr>
        <w:t>See</w:t>
      </w:r>
      <w:r>
        <w:t xml:space="preserve"> Order No. PSC-95-0047-FOF-WS, issued January 11, 1995, in Docket No. 930880-WS,</w:t>
      </w:r>
      <w:r w:rsidRPr="00431664">
        <w:rPr>
          <w:i/>
        </w:rPr>
        <w:t xml:space="preserve"> In re: Southern States Utilities, Inc.</w:t>
      </w:r>
      <w:r>
        <w:t xml:space="preserve">, in which the order under reconsideration had been subsequently amended (thus tolling the time for reconsideration), and the Commission found that no harm would occur in any event if it were to take up the motion for reconsideration, since the Commission was denying the motion. </w:t>
      </w:r>
    </w:p>
  </w:footnote>
  <w:footnote w:id="15">
    <w:p w:rsidR="00792F39" w:rsidRDefault="00792F39" w:rsidP="007D2A47">
      <w:pPr>
        <w:pStyle w:val="FootnoteText"/>
      </w:pPr>
      <w:r>
        <w:rPr>
          <w:rStyle w:val="FootnoteReference"/>
        </w:rPr>
        <w:footnoteRef/>
      </w:r>
      <w:r>
        <w:t xml:space="preserve"> </w:t>
      </w:r>
      <w:r w:rsidR="007D2A47">
        <w:t xml:space="preserve">Order No. PSC-2017-0361-FOF-WS, issued September 25, 2017, in Docket No. 20160101-WS, </w:t>
      </w:r>
      <w:r w:rsidR="007D2A47" w:rsidRPr="00B32EFD">
        <w:rPr>
          <w:i/>
        </w:rPr>
        <w:t>In re: Application for increase in water and wastewater rates in Charlotte, Highlands, Lake, Lee, Marion, Orange, Pasco, Pinellas, Polk, and Seminole Counties by Utilities, Inc. of Florida,</w:t>
      </w:r>
      <w:r w:rsidR="007D2A47">
        <w:t xml:space="preserve"> pp. 202, 206-207.</w:t>
      </w:r>
    </w:p>
  </w:footnote>
  <w:footnote w:id="16">
    <w:p w:rsidR="00464762" w:rsidRDefault="00464762" w:rsidP="00464762">
      <w:pPr>
        <w:pStyle w:val="FootnoteText"/>
      </w:pPr>
      <w:r>
        <w:rPr>
          <w:rStyle w:val="FootnoteReference"/>
        </w:rPr>
        <w:footnoteRef/>
      </w:r>
      <w:r>
        <w:t xml:space="preserve"> </w:t>
      </w:r>
      <w:r w:rsidRPr="00B32EFD">
        <w:rPr>
          <w:i/>
        </w:rPr>
        <w:t>See</w:t>
      </w:r>
      <w:r>
        <w:t xml:space="preserve"> DN 03423-2020, at p. </w:t>
      </w:r>
      <w:r w:rsidR="004B141B">
        <w:t>3 of UIF’s Application</w:t>
      </w:r>
      <w:r>
        <w:t>: “The revenue which the Company requests should be adjusted to incorporate the repression in the customer usage as a result of the rates established in this case, in accordance with the standard methodology as utilized by the Staff.”</w:t>
      </w:r>
      <w:r w:rsidR="000A5AF8">
        <w:t xml:space="preserve"> </w:t>
      </w:r>
      <w:r w:rsidR="000A5AF8" w:rsidRPr="00B32EFD">
        <w:rPr>
          <w:i/>
        </w:rPr>
        <w:t>See also</w:t>
      </w:r>
      <w:r w:rsidR="000A5AF8">
        <w:t xml:space="preserve"> FN7 above; these appear to be the sole references to repression made by UIF in this proceeding.</w:t>
      </w:r>
    </w:p>
  </w:footnote>
  <w:footnote w:id="17">
    <w:p w:rsidR="00792F39" w:rsidRDefault="00792F39" w:rsidP="003639F1">
      <w:pPr>
        <w:pStyle w:val="FootnoteText"/>
      </w:pPr>
      <w:r>
        <w:rPr>
          <w:rStyle w:val="FootnoteReference"/>
        </w:rPr>
        <w:footnoteRef/>
      </w:r>
      <w:r>
        <w:t xml:space="preserve"> </w:t>
      </w:r>
      <w:r w:rsidRPr="00F41BCF">
        <w:rPr>
          <w:i/>
          <w:iCs/>
        </w:rPr>
        <w:t xml:space="preserve">Florida Power Corp. v. </w:t>
      </w:r>
      <w:proofErr w:type="spellStart"/>
      <w:r w:rsidRPr="00F41BCF">
        <w:rPr>
          <w:i/>
          <w:iCs/>
        </w:rPr>
        <w:t>Cresse</w:t>
      </w:r>
      <w:proofErr w:type="spellEnd"/>
      <w:r w:rsidRPr="00F41BCF">
        <w:t>, 413 So. 2d 1187, 1191 (Fla. 1982)</w:t>
      </w:r>
      <w:r>
        <w:t>.</w:t>
      </w:r>
    </w:p>
  </w:footnote>
  <w:footnote w:id="18">
    <w:p w:rsidR="00792F39" w:rsidRDefault="00792F39" w:rsidP="00AA23D7">
      <w:pPr>
        <w:pStyle w:val="FootnoteText"/>
      </w:pPr>
      <w:r>
        <w:rPr>
          <w:rStyle w:val="FootnoteReference"/>
        </w:rPr>
        <w:footnoteRef/>
      </w:r>
      <w:r>
        <w:t xml:space="preserve"> </w:t>
      </w:r>
      <w:r w:rsidRPr="00977C9A">
        <w:rPr>
          <w:i/>
        </w:rPr>
        <w:t>Stewart Bonded Warehouse, Inc.</w:t>
      </w:r>
      <w:r>
        <w:t xml:space="preserve"> v. </w:t>
      </w:r>
      <w:r w:rsidRPr="0057371C">
        <w:rPr>
          <w:i/>
        </w:rPr>
        <w:t>Bevis</w:t>
      </w:r>
      <w:r>
        <w:t>, 294 So. 2d 315 (Fla. 1974).</w:t>
      </w:r>
    </w:p>
  </w:footnote>
  <w:footnote w:id="19">
    <w:p w:rsidR="00792F39" w:rsidRDefault="00792F39">
      <w:pPr>
        <w:pStyle w:val="FootnoteText"/>
      </w:pPr>
      <w:r>
        <w:rPr>
          <w:rStyle w:val="FootnoteReference"/>
        </w:rPr>
        <w:footnoteRef/>
      </w:r>
      <w:r>
        <w:t xml:space="preserve"> </w:t>
      </w:r>
      <w:r w:rsidRPr="00977C9A">
        <w:rPr>
          <w:i/>
        </w:rPr>
        <w:t>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F39" w:rsidRDefault="00792F3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20200139-WS</w:t>
    </w:r>
    <w:bookmarkEnd w:id="15"/>
  </w:p>
  <w:p w:rsidR="00792F39" w:rsidRDefault="00792F39">
    <w:pPr>
      <w:pStyle w:val="Header"/>
    </w:pPr>
    <w:r>
      <w:t xml:space="preserve">Date: </w:t>
    </w:r>
    <w:r w:rsidRPr="00D31849">
      <w:fldChar w:fldCharType="begin"/>
    </w:r>
    <w:r w:rsidRPr="00D31849">
      <w:instrText xml:space="preserve"> REF FilingDate </w:instrText>
    </w:r>
    <w:r>
      <w:instrText xml:space="preserve"> \* MERGEFORMAT </w:instrText>
    </w:r>
    <w:r w:rsidRPr="00D31849">
      <w:fldChar w:fldCharType="separate"/>
    </w:r>
    <w:r w:rsidR="00F53B2A" w:rsidRPr="00D31849">
      <w:t>August 27, 2021</w:t>
    </w:r>
    <w:r w:rsidRPr="00D3184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F39" w:rsidRDefault="00792F39" w:rsidP="00220732">
    <w:pPr>
      <w:pStyle w:val="Header"/>
      <w:tabs>
        <w:tab w:val="clear" w:pos="4320"/>
        <w:tab w:val="clear" w:pos="8640"/>
        <w:tab w:val="right" w:pos="9360"/>
      </w:tabs>
    </w:pPr>
    <w:r>
      <w:fldChar w:fldCharType="begin"/>
    </w:r>
    <w:r>
      <w:instrText xml:space="preserve"> REF DocketLabel</w:instrText>
    </w:r>
    <w:r>
      <w:fldChar w:fldCharType="separate"/>
    </w:r>
    <w:r w:rsidR="00F53B2A">
      <w:t>Docket No.</w:t>
    </w:r>
    <w:r>
      <w:fldChar w:fldCharType="end"/>
    </w:r>
    <w:r>
      <w:t xml:space="preserve"> </w:t>
    </w:r>
    <w:r>
      <w:fldChar w:fldCharType="begin"/>
    </w:r>
    <w:r>
      <w:instrText xml:space="preserve"> REF DocketList</w:instrText>
    </w:r>
    <w:r>
      <w:fldChar w:fldCharType="separate"/>
    </w:r>
    <w:r w:rsidR="00F53B2A">
      <w:t>20200139-WS</w:t>
    </w:r>
    <w:r>
      <w:fldChar w:fldCharType="end"/>
    </w:r>
    <w:r>
      <w:tab/>
      <w:t xml:space="preserve">Issue </w:t>
    </w:r>
    <w:r w:rsidR="00BB4983">
      <w:fldChar w:fldCharType="begin"/>
    </w:r>
    <w:r w:rsidR="00BB4983">
      <w:instrText xml:space="preserve"> Seq Issue \c \* Arabic </w:instrText>
    </w:r>
    <w:r w:rsidR="00BB4983">
      <w:fldChar w:fldCharType="separate"/>
    </w:r>
    <w:r w:rsidR="00F53B2A">
      <w:rPr>
        <w:noProof/>
      </w:rPr>
      <w:t>2</w:t>
    </w:r>
    <w:r w:rsidR="00BB4983">
      <w:rPr>
        <w:noProof/>
      </w:rPr>
      <w:fldChar w:fldCharType="end"/>
    </w:r>
  </w:p>
  <w:p w:rsidR="00792F39" w:rsidRDefault="00792F39">
    <w:pPr>
      <w:pStyle w:val="Header"/>
    </w:pPr>
    <w:r>
      <w:t xml:space="preserve">Date: </w:t>
    </w:r>
    <w:r w:rsidR="00BB4983">
      <w:fldChar w:fldCharType="begin"/>
    </w:r>
    <w:r w:rsidR="00BB4983">
      <w:instrText xml:space="preserve"> REF FilingDate  \* MERGEFORMAT </w:instrText>
    </w:r>
    <w:r w:rsidR="00BB4983">
      <w:fldChar w:fldCharType="separate"/>
    </w:r>
    <w:r w:rsidR="00F53B2A" w:rsidRPr="00D31849">
      <w:t>August 27, 2021</w:t>
    </w:r>
    <w:r w:rsidR="00BB498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F39" w:rsidRDefault="00792F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F39" w:rsidRDefault="00792F39" w:rsidP="00220732">
    <w:pPr>
      <w:pStyle w:val="Header"/>
      <w:tabs>
        <w:tab w:val="clear" w:pos="4320"/>
        <w:tab w:val="clear" w:pos="8640"/>
        <w:tab w:val="right" w:pos="9360"/>
      </w:tabs>
    </w:pPr>
    <w:r>
      <w:fldChar w:fldCharType="begin"/>
    </w:r>
    <w:r>
      <w:instrText xml:space="preserve"> REF DocketLabel</w:instrText>
    </w:r>
    <w:r>
      <w:fldChar w:fldCharType="separate"/>
    </w:r>
    <w:r w:rsidR="00F53B2A">
      <w:t>Docket No.</w:t>
    </w:r>
    <w:r>
      <w:fldChar w:fldCharType="end"/>
    </w:r>
    <w:r>
      <w:t xml:space="preserve"> </w:t>
    </w:r>
    <w:r>
      <w:fldChar w:fldCharType="begin"/>
    </w:r>
    <w:r>
      <w:instrText xml:space="preserve"> REF DocketList</w:instrText>
    </w:r>
    <w:r>
      <w:fldChar w:fldCharType="separate"/>
    </w:r>
    <w:r w:rsidR="00F53B2A">
      <w:t>20200139-WS</w:t>
    </w:r>
    <w:r>
      <w:fldChar w:fldCharType="end"/>
    </w:r>
    <w:r>
      <w:tab/>
      <w:t xml:space="preserve">Issue </w:t>
    </w:r>
    <w:r w:rsidR="00BB4983">
      <w:fldChar w:fldCharType="begin"/>
    </w:r>
    <w:r w:rsidR="00BB4983">
      <w:instrText xml:space="preserve"> Seq Issue \c \* Arabic </w:instrText>
    </w:r>
    <w:r w:rsidR="00BB4983">
      <w:fldChar w:fldCharType="separate"/>
    </w:r>
    <w:r w:rsidR="00F53B2A">
      <w:rPr>
        <w:noProof/>
      </w:rPr>
      <w:t>3</w:t>
    </w:r>
    <w:r w:rsidR="00BB4983">
      <w:rPr>
        <w:noProof/>
      </w:rPr>
      <w:fldChar w:fldCharType="end"/>
    </w:r>
  </w:p>
  <w:p w:rsidR="00792F39" w:rsidRDefault="00792F39">
    <w:pPr>
      <w:pStyle w:val="Header"/>
    </w:pPr>
    <w:r>
      <w:t xml:space="preserve">Date: </w:t>
    </w:r>
    <w:r w:rsidRPr="004F1663">
      <w:fldChar w:fldCharType="begin"/>
    </w:r>
    <w:r w:rsidRPr="004F1663">
      <w:instrText xml:space="preserve"> REF FilingDate </w:instrText>
    </w:r>
    <w:r>
      <w:instrText xml:space="preserve"> \* MERGEFORMAT </w:instrText>
    </w:r>
    <w:r w:rsidRPr="004F1663">
      <w:fldChar w:fldCharType="separate"/>
    </w:r>
    <w:r w:rsidR="00F53B2A" w:rsidRPr="00D31849">
      <w:t>August 27, 2021</w:t>
    </w:r>
    <w:r w:rsidRPr="004F166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F39" w:rsidRDefault="00792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E2C4E"/>
    <w:rsid w:val="000043D5"/>
    <w:rsid w:val="00005E94"/>
    <w:rsid w:val="00006170"/>
    <w:rsid w:val="00010E37"/>
    <w:rsid w:val="000172DA"/>
    <w:rsid w:val="00017DB3"/>
    <w:rsid w:val="000247C5"/>
    <w:rsid w:val="000277C2"/>
    <w:rsid w:val="00035B48"/>
    <w:rsid w:val="00036CE2"/>
    <w:rsid w:val="000437FE"/>
    <w:rsid w:val="000500FF"/>
    <w:rsid w:val="000513BE"/>
    <w:rsid w:val="00054DBE"/>
    <w:rsid w:val="0005566B"/>
    <w:rsid w:val="00057F24"/>
    <w:rsid w:val="00065A06"/>
    <w:rsid w:val="000666F3"/>
    <w:rsid w:val="00070DCB"/>
    <w:rsid w:val="00072CCA"/>
    <w:rsid w:val="00073120"/>
    <w:rsid w:val="00075414"/>
    <w:rsid w:val="000764D0"/>
    <w:rsid w:val="000828D3"/>
    <w:rsid w:val="00092FB6"/>
    <w:rsid w:val="000A2B57"/>
    <w:rsid w:val="000A2C10"/>
    <w:rsid w:val="000A3FBB"/>
    <w:rsid w:val="000A418B"/>
    <w:rsid w:val="000A5AF8"/>
    <w:rsid w:val="000A5D65"/>
    <w:rsid w:val="000B3EFB"/>
    <w:rsid w:val="000B499B"/>
    <w:rsid w:val="000B7EA8"/>
    <w:rsid w:val="000C4431"/>
    <w:rsid w:val="000C6D6C"/>
    <w:rsid w:val="000D1C06"/>
    <w:rsid w:val="000D4319"/>
    <w:rsid w:val="000D542C"/>
    <w:rsid w:val="000F106A"/>
    <w:rsid w:val="000F374A"/>
    <w:rsid w:val="000F4FD6"/>
    <w:rsid w:val="001076AF"/>
    <w:rsid w:val="00117C8C"/>
    <w:rsid w:val="00124C38"/>
    <w:rsid w:val="00124E2E"/>
    <w:rsid w:val="00125ED4"/>
    <w:rsid w:val="001305E9"/>
    <w:rsid w:val="001307AF"/>
    <w:rsid w:val="00135687"/>
    <w:rsid w:val="001463C4"/>
    <w:rsid w:val="0015506E"/>
    <w:rsid w:val="00163031"/>
    <w:rsid w:val="00164DE4"/>
    <w:rsid w:val="00167EA3"/>
    <w:rsid w:val="00171A90"/>
    <w:rsid w:val="00180254"/>
    <w:rsid w:val="00182F5F"/>
    <w:rsid w:val="00191E1F"/>
    <w:rsid w:val="00192943"/>
    <w:rsid w:val="0019363E"/>
    <w:rsid w:val="001956CC"/>
    <w:rsid w:val="001A3380"/>
    <w:rsid w:val="001A531C"/>
    <w:rsid w:val="001A7406"/>
    <w:rsid w:val="001B1741"/>
    <w:rsid w:val="001B4FEE"/>
    <w:rsid w:val="001B51C5"/>
    <w:rsid w:val="001B6F3F"/>
    <w:rsid w:val="001B771F"/>
    <w:rsid w:val="001C2BFB"/>
    <w:rsid w:val="001C52B5"/>
    <w:rsid w:val="001D0D3E"/>
    <w:rsid w:val="001D34E5"/>
    <w:rsid w:val="001D7168"/>
    <w:rsid w:val="001F029C"/>
    <w:rsid w:val="001F2245"/>
    <w:rsid w:val="001F2C63"/>
    <w:rsid w:val="001F48C7"/>
    <w:rsid w:val="001F6DA1"/>
    <w:rsid w:val="001F75EA"/>
    <w:rsid w:val="002014B3"/>
    <w:rsid w:val="002043D0"/>
    <w:rsid w:val="002044E6"/>
    <w:rsid w:val="0020498A"/>
    <w:rsid w:val="00205C82"/>
    <w:rsid w:val="00205DC2"/>
    <w:rsid w:val="00212B17"/>
    <w:rsid w:val="002163B6"/>
    <w:rsid w:val="00220732"/>
    <w:rsid w:val="00221D32"/>
    <w:rsid w:val="00224DD3"/>
    <w:rsid w:val="00225C3F"/>
    <w:rsid w:val="00232B0C"/>
    <w:rsid w:val="00263D44"/>
    <w:rsid w:val="002702AD"/>
    <w:rsid w:val="00275EC2"/>
    <w:rsid w:val="00286339"/>
    <w:rsid w:val="00292D82"/>
    <w:rsid w:val="002963CB"/>
    <w:rsid w:val="002A1C2A"/>
    <w:rsid w:val="002B4A01"/>
    <w:rsid w:val="002B62D0"/>
    <w:rsid w:val="002D1A31"/>
    <w:rsid w:val="002D226D"/>
    <w:rsid w:val="002E2823"/>
    <w:rsid w:val="002E5B12"/>
    <w:rsid w:val="002F048F"/>
    <w:rsid w:val="002F0631"/>
    <w:rsid w:val="002F6030"/>
    <w:rsid w:val="0030226D"/>
    <w:rsid w:val="003037E1"/>
    <w:rsid w:val="00307E51"/>
    <w:rsid w:val="003103B7"/>
    <w:rsid w:val="003103EC"/>
    <w:rsid w:val="003144EF"/>
    <w:rsid w:val="00322F74"/>
    <w:rsid w:val="00325048"/>
    <w:rsid w:val="003369DB"/>
    <w:rsid w:val="00336FCC"/>
    <w:rsid w:val="00340073"/>
    <w:rsid w:val="0034675B"/>
    <w:rsid w:val="003476E9"/>
    <w:rsid w:val="003632FD"/>
    <w:rsid w:val="003639F1"/>
    <w:rsid w:val="0036491A"/>
    <w:rsid w:val="00372805"/>
    <w:rsid w:val="00372A06"/>
    <w:rsid w:val="00373180"/>
    <w:rsid w:val="00375AB9"/>
    <w:rsid w:val="00377FBE"/>
    <w:rsid w:val="003821A0"/>
    <w:rsid w:val="00385B04"/>
    <w:rsid w:val="003864CF"/>
    <w:rsid w:val="00390F56"/>
    <w:rsid w:val="003948AE"/>
    <w:rsid w:val="003A22A6"/>
    <w:rsid w:val="003A5494"/>
    <w:rsid w:val="003B0A00"/>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27AED"/>
    <w:rsid w:val="00431598"/>
    <w:rsid w:val="00431664"/>
    <w:rsid w:val="004319AD"/>
    <w:rsid w:val="00435396"/>
    <w:rsid w:val="00442670"/>
    <w:rsid w:val="004426B8"/>
    <w:rsid w:val="00444432"/>
    <w:rsid w:val="0044674D"/>
    <w:rsid w:val="004617CE"/>
    <w:rsid w:val="0046348D"/>
    <w:rsid w:val="00464762"/>
    <w:rsid w:val="00471860"/>
    <w:rsid w:val="00473507"/>
    <w:rsid w:val="00476E46"/>
    <w:rsid w:val="00477026"/>
    <w:rsid w:val="00494C8B"/>
    <w:rsid w:val="004A744D"/>
    <w:rsid w:val="004B0757"/>
    <w:rsid w:val="004B141B"/>
    <w:rsid w:val="004B185B"/>
    <w:rsid w:val="004B60BD"/>
    <w:rsid w:val="004C3150"/>
    <w:rsid w:val="004C3641"/>
    <w:rsid w:val="004C4390"/>
    <w:rsid w:val="004C4AF7"/>
    <w:rsid w:val="004D2881"/>
    <w:rsid w:val="004D36EC"/>
    <w:rsid w:val="004D385F"/>
    <w:rsid w:val="004D5B39"/>
    <w:rsid w:val="004E330D"/>
    <w:rsid w:val="004E5147"/>
    <w:rsid w:val="004E582E"/>
    <w:rsid w:val="004E62D1"/>
    <w:rsid w:val="004E69B5"/>
    <w:rsid w:val="004F1663"/>
    <w:rsid w:val="004F5C43"/>
    <w:rsid w:val="005012D3"/>
    <w:rsid w:val="00505A20"/>
    <w:rsid w:val="0050652D"/>
    <w:rsid w:val="00506C03"/>
    <w:rsid w:val="0051083A"/>
    <w:rsid w:val="005112AF"/>
    <w:rsid w:val="00511A11"/>
    <w:rsid w:val="00516496"/>
    <w:rsid w:val="00523B11"/>
    <w:rsid w:val="0052572A"/>
    <w:rsid w:val="00532DFB"/>
    <w:rsid w:val="00543CB3"/>
    <w:rsid w:val="005442E4"/>
    <w:rsid w:val="00545976"/>
    <w:rsid w:val="0055529B"/>
    <w:rsid w:val="00560FF0"/>
    <w:rsid w:val="005614BD"/>
    <w:rsid w:val="005667B6"/>
    <w:rsid w:val="0057154F"/>
    <w:rsid w:val="0057371C"/>
    <w:rsid w:val="00580F69"/>
    <w:rsid w:val="00581CA3"/>
    <w:rsid w:val="00587A44"/>
    <w:rsid w:val="00587DD2"/>
    <w:rsid w:val="00592B4E"/>
    <w:rsid w:val="00597730"/>
    <w:rsid w:val="005977EC"/>
    <w:rsid w:val="00597DE7"/>
    <w:rsid w:val="005A4AA2"/>
    <w:rsid w:val="005B34B6"/>
    <w:rsid w:val="005B37F8"/>
    <w:rsid w:val="005B6C8F"/>
    <w:rsid w:val="005B6EC3"/>
    <w:rsid w:val="005C1026"/>
    <w:rsid w:val="005D0F74"/>
    <w:rsid w:val="005D2E7D"/>
    <w:rsid w:val="005D4A8F"/>
    <w:rsid w:val="005D561B"/>
    <w:rsid w:val="005D5ECF"/>
    <w:rsid w:val="005E3D68"/>
    <w:rsid w:val="005E442F"/>
    <w:rsid w:val="005F468D"/>
    <w:rsid w:val="005F69A3"/>
    <w:rsid w:val="00601CEF"/>
    <w:rsid w:val="006029E8"/>
    <w:rsid w:val="00604CC7"/>
    <w:rsid w:val="00615423"/>
    <w:rsid w:val="006165B2"/>
    <w:rsid w:val="00617276"/>
    <w:rsid w:val="00617B91"/>
    <w:rsid w:val="0062134E"/>
    <w:rsid w:val="0062527B"/>
    <w:rsid w:val="00625D97"/>
    <w:rsid w:val="00625F1C"/>
    <w:rsid w:val="006279E1"/>
    <w:rsid w:val="00630CEB"/>
    <w:rsid w:val="00632264"/>
    <w:rsid w:val="00633959"/>
    <w:rsid w:val="006416FE"/>
    <w:rsid w:val="006437BA"/>
    <w:rsid w:val="006470BC"/>
    <w:rsid w:val="006525C7"/>
    <w:rsid w:val="00652D75"/>
    <w:rsid w:val="006554D3"/>
    <w:rsid w:val="00667036"/>
    <w:rsid w:val="00673BDB"/>
    <w:rsid w:val="00674341"/>
    <w:rsid w:val="006771B8"/>
    <w:rsid w:val="00677D7F"/>
    <w:rsid w:val="006807AC"/>
    <w:rsid w:val="006843B6"/>
    <w:rsid w:val="0068481F"/>
    <w:rsid w:val="00687B03"/>
    <w:rsid w:val="0069111D"/>
    <w:rsid w:val="00692337"/>
    <w:rsid w:val="00693CD9"/>
    <w:rsid w:val="00696F5D"/>
    <w:rsid w:val="00697249"/>
    <w:rsid w:val="006A0FDF"/>
    <w:rsid w:val="006A6899"/>
    <w:rsid w:val="006B0D12"/>
    <w:rsid w:val="006B3947"/>
    <w:rsid w:val="006B4293"/>
    <w:rsid w:val="006B624F"/>
    <w:rsid w:val="006B7092"/>
    <w:rsid w:val="006B7C62"/>
    <w:rsid w:val="006C09B4"/>
    <w:rsid w:val="006C0C95"/>
    <w:rsid w:val="006C31E3"/>
    <w:rsid w:val="006D0835"/>
    <w:rsid w:val="006D18D3"/>
    <w:rsid w:val="006D37DA"/>
    <w:rsid w:val="006E08CB"/>
    <w:rsid w:val="006E092A"/>
    <w:rsid w:val="006E3617"/>
    <w:rsid w:val="006E598D"/>
    <w:rsid w:val="0070437D"/>
    <w:rsid w:val="00704CF1"/>
    <w:rsid w:val="00705B04"/>
    <w:rsid w:val="007115E4"/>
    <w:rsid w:val="00724992"/>
    <w:rsid w:val="00734820"/>
    <w:rsid w:val="007349DC"/>
    <w:rsid w:val="0074365E"/>
    <w:rsid w:val="00744B55"/>
    <w:rsid w:val="007515FD"/>
    <w:rsid w:val="00754DB1"/>
    <w:rsid w:val="0075641B"/>
    <w:rsid w:val="00760D80"/>
    <w:rsid w:val="007624D1"/>
    <w:rsid w:val="007671D8"/>
    <w:rsid w:val="00780A66"/>
    <w:rsid w:val="00780C09"/>
    <w:rsid w:val="00780DDF"/>
    <w:rsid w:val="007834E9"/>
    <w:rsid w:val="007858A2"/>
    <w:rsid w:val="00787DBC"/>
    <w:rsid w:val="0079019A"/>
    <w:rsid w:val="00792935"/>
    <w:rsid w:val="007929DB"/>
    <w:rsid w:val="00792F39"/>
    <w:rsid w:val="007A04A1"/>
    <w:rsid w:val="007A1840"/>
    <w:rsid w:val="007A5763"/>
    <w:rsid w:val="007B174A"/>
    <w:rsid w:val="007B1A7D"/>
    <w:rsid w:val="007C0528"/>
    <w:rsid w:val="007C1A17"/>
    <w:rsid w:val="007C3D38"/>
    <w:rsid w:val="007D0F35"/>
    <w:rsid w:val="007D2A47"/>
    <w:rsid w:val="007D4FEB"/>
    <w:rsid w:val="007D6146"/>
    <w:rsid w:val="007E0CE7"/>
    <w:rsid w:val="007F1193"/>
    <w:rsid w:val="007F417F"/>
    <w:rsid w:val="007F7644"/>
    <w:rsid w:val="007F7B15"/>
    <w:rsid w:val="00800EA5"/>
    <w:rsid w:val="00803038"/>
    <w:rsid w:val="008042BD"/>
    <w:rsid w:val="00816624"/>
    <w:rsid w:val="00822427"/>
    <w:rsid w:val="00822562"/>
    <w:rsid w:val="00823663"/>
    <w:rsid w:val="00832DDC"/>
    <w:rsid w:val="008407B9"/>
    <w:rsid w:val="00850BAC"/>
    <w:rsid w:val="00854A3E"/>
    <w:rsid w:val="00855D08"/>
    <w:rsid w:val="00874344"/>
    <w:rsid w:val="00882155"/>
    <w:rsid w:val="0088233B"/>
    <w:rsid w:val="00885264"/>
    <w:rsid w:val="0088599E"/>
    <w:rsid w:val="00886C37"/>
    <w:rsid w:val="00892D99"/>
    <w:rsid w:val="00893315"/>
    <w:rsid w:val="008953C7"/>
    <w:rsid w:val="008A2E7C"/>
    <w:rsid w:val="008A3DAE"/>
    <w:rsid w:val="008B1816"/>
    <w:rsid w:val="008B62AE"/>
    <w:rsid w:val="008B6C6C"/>
    <w:rsid w:val="008C04B5"/>
    <w:rsid w:val="008C10F9"/>
    <w:rsid w:val="008C14FA"/>
    <w:rsid w:val="008C5BA2"/>
    <w:rsid w:val="008C7B0B"/>
    <w:rsid w:val="008D1E35"/>
    <w:rsid w:val="008D3F54"/>
    <w:rsid w:val="008D4057"/>
    <w:rsid w:val="008E1F19"/>
    <w:rsid w:val="008E3416"/>
    <w:rsid w:val="008F2262"/>
    <w:rsid w:val="008F4D2B"/>
    <w:rsid w:val="008F71F5"/>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3AA0"/>
    <w:rsid w:val="00934D6F"/>
    <w:rsid w:val="0093658B"/>
    <w:rsid w:val="00941E02"/>
    <w:rsid w:val="0094222B"/>
    <w:rsid w:val="009429FF"/>
    <w:rsid w:val="00945BD6"/>
    <w:rsid w:val="00945D77"/>
    <w:rsid w:val="009479FB"/>
    <w:rsid w:val="00951C45"/>
    <w:rsid w:val="00955E00"/>
    <w:rsid w:val="009656F2"/>
    <w:rsid w:val="00966A08"/>
    <w:rsid w:val="009671B4"/>
    <w:rsid w:val="00971207"/>
    <w:rsid w:val="00975CB4"/>
    <w:rsid w:val="00977C9A"/>
    <w:rsid w:val="009803B0"/>
    <w:rsid w:val="009863B0"/>
    <w:rsid w:val="00987DE1"/>
    <w:rsid w:val="00990571"/>
    <w:rsid w:val="0099673A"/>
    <w:rsid w:val="00996D68"/>
    <w:rsid w:val="009A0BB1"/>
    <w:rsid w:val="009A3330"/>
    <w:rsid w:val="009A7C96"/>
    <w:rsid w:val="009B129F"/>
    <w:rsid w:val="009B4DA2"/>
    <w:rsid w:val="009C3DB9"/>
    <w:rsid w:val="009C6823"/>
    <w:rsid w:val="009D46E5"/>
    <w:rsid w:val="009D568A"/>
    <w:rsid w:val="009E5456"/>
    <w:rsid w:val="009F04EC"/>
    <w:rsid w:val="009F2A7C"/>
    <w:rsid w:val="009F3B36"/>
    <w:rsid w:val="009F4915"/>
    <w:rsid w:val="00A019B9"/>
    <w:rsid w:val="00A10DA6"/>
    <w:rsid w:val="00A12508"/>
    <w:rsid w:val="00A1282B"/>
    <w:rsid w:val="00A13A27"/>
    <w:rsid w:val="00A175B6"/>
    <w:rsid w:val="00A21835"/>
    <w:rsid w:val="00A2374B"/>
    <w:rsid w:val="00A27D6E"/>
    <w:rsid w:val="00A31E4D"/>
    <w:rsid w:val="00A328EC"/>
    <w:rsid w:val="00A33A51"/>
    <w:rsid w:val="00A41CA6"/>
    <w:rsid w:val="00A47927"/>
    <w:rsid w:val="00A47FFC"/>
    <w:rsid w:val="00A50FAC"/>
    <w:rsid w:val="00A5442F"/>
    <w:rsid w:val="00A54FF9"/>
    <w:rsid w:val="00A56366"/>
    <w:rsid w:val="00A56765"/>
    <w:rsid w:val="00A57724"/>
    <w:rsid w:val="00A61EDE"/>
    <w:rsid w:val="00A63FA8"/>
    <w:rsid w:val="00A675AC"/>
    <w:rsid w:val="00A7581F"/>
    <w:rsid w:val="00A85DD7"/>
    <w:rsid w:val="00A92FB1"/>
    <w:rsid w:val="00A95A0C"/>
    <w:rsid w:val="00AA221C"/>
    <w:rsid w:val="00AA23D7"/>
    <w:rsid w:val="00AA2765"/>
    <w:rsid w:val="00AA77B5"/>
    <w:rsid w:val="00AB6C5D"/>
    <w:rsid w:val="00AC3401"/>
    <w:rsid w:val="00AC51A7"/>
    <w:rsid w:val="00AD444B"/>
    <w:rsid w:val="00AD5614"/>
    <w:rsid w:val="00AD6C78"/>
    <w:rsid w:val="00AE2EAB"/>
    <w:rsid w:val="00AF3249"/>
    <w:rsid w:val="00AF5F89"/>
    <w:rsid w:val="00AF73CB"/>
    <w:rsid w:val="00B002D6"/>
    <w:rsid w:val="00B03379"/>
    <w:rsid w:val="00B05B51"/>
    <w:rsid w:val="00B1269E"/>
    <w:rsid w:val="00B14513"/>
    <w:rsid w:val="00B14E5A"/>
    <w:rsid w:val="00B15370"/>
    <w:rsid w:val="00B16DA4"/>
    <w:rsid w:val="00B17BEB"/>
    <w:rsid w:val="00B21A3C"/>
    <w:rsid w:val="00B223C0"/>
    <w:rsid w:val="00B234ED"/>
    <w:rsid w:val="00B249B2"/>
    <w:rsid w:val="00B25CA3"/>
    <w:rsid w:val="00B2765A"/>
    <w:rsid w:val="00B3109A"/>
    <w:rsid w:val="00B3221A"/>
    <w:rsid w:val="00B325E1"/>
    <w:rsid w:val="00B32EFD"/>
    <w:rsid w:val="00B3561C"/>
    <w:rsid w:val="00B516ED"/>
    <w:rsid w:val="00B57A6A"/>
    <w:rsid w:val="00B7382F"/>
    <w:rsid w:val="00B760F1"/>
    <w:rsid w:val="00B7669E"/>
    <w:rsid w:val="00B77DA1"/>
    <w:rsid w:val="00B8160A"/>
    <w:rsid w:val="00B822A0"/>
    <w:rsid w:val="00B858AE"/>
    <w:rsid w:val="00B85964"/>
    <w:rsid w:val="00B86F0E"/>
    <w:rsid w:val="00B945A8"/>
    <w:rsid w:val="00B96250"/>
    <w:rsid w:val="00BA0D55"/>
    <w:rsid w:val="00BA37B3"/>
    <w:rsid w:val="00BA4CC6"/>
    <w:rsid w:val="00BB3493"/>
    <w:rsid w:val="00BB7468"/>
    <w:rsid w:val="00BC188A"/>
    <w:rsid w:val="00BC402E"/>
    <w:rsid w:val="00BC7F29"/>
    <w:rsid w:val="00BD0F48"/>
    <w:rsid w:val="00BD2252"/>
    <w:rsid w:val="00BD26F8"/>
    <w:rsid w:val="00BD2B8D"/>
    <w:rsid w:val="00BE0810"/>
    <w:rsid w:val="00BE6DDB"/>
    <w:rsid w:val="00BF5010"/>
    <w:rsid w:val="00C03D5F"/>
    <w:rsid w:val="00C04E14"/>
    <w:rsid w:val="00C05A9A"/>
    <w:rsid w:val="00C12913"/>
    <w:rsid w:val="00C13791"/>
    <w:rsid w:val="00C25118"/>
    <w:rsid w:val="00C25E1A"/>
    <w:rsid w:val="00C30E39"/>
    <w:rsid w:val="00C31BB3"/>
    <w:rsid w:val="00C36977"/>
    <w:rsid w:val="00C467DA"/>
    <w:rsid w:val="00C477D9"/>
    <w:rsid w:val="00C60BA3"/>
    <w:rsid w:val="00C623F7"/>
    <w:rsid w:val="00C62A81"/>
    <w:rsid w:val="00C65411"/>
    <w:rsid w:val="00C75BC5"/>
    <w:rsid w:val="00C81670"/>
    <w:rsid w:val="00C81773"/>
    <w:rsid w:val="00C82579"/>
    <w:rsid w:val="00C82861"/>
    <w:rsid w:val="00C83CBD"/>
    <w:rsid w:val="00C86896"/>
    <w:rsid w:val="00C86A8A"/>
    <w:rsid w:val="00C907A8"/>
    <w:rsid w:val="00C93211"/>
    <w:rsid w:val="00C942EC"/>
    <w:rsid w:val="00C96047"/>
    <w:rsid w:val="00C979D0"/>
    <w:rsid w:val="00CA0818"/>
    <w:rsid w:val="00CA15C8"/>
    <w:rsid w:val="00CA2C8F"/>
    <w:rsid w:val="00CA30DA"/>
    <w:rsid w:val="00CA3A24"/>
    <w:rsid w:val="00CA3DCD"/>
    <w:rsid w:val="00CB1777"/>
    <w:rsid w:val="00CB33E9"/>
    <w:rsid w:val="00CB4012"/>
    <w:rsid w:val="00CB4399"/>
    <w:rsid w:val="00CC10A9"/>
    <w:rsid w:val="00CC4101"/>
    <w:rsid w:val="00CD09C6"/>
    <w:rsid w:val="00CD49D7"/>
    <w:rsid w:val="00CD69C5"/>
    <w:rsid w:val="00CE2BF8"/>
    <w:rsid w:val="00CE484E"/>
    <w:rsid w:val="00CE656F"/>
    <w:rsid w:val="00CF0DA8"/>
    <w:rsid w:val="00CF2E25"/>
    <w:rsid w:val="00CF4270"/>
    <w:rsid w:val="00CF4453"/>
    <w:rsid w:val="00CF5D94"/>
    <w:rsid w:val="00CF5DE9"/>
    <w:rsid w:val="00CF7E0F"/>
    <w:rsid w:val="00D034D7"/>
    <w:rsid w:val="00D04BE4"/>
    <w:rsid w:val="00D06D0D"/>
    <w:rsid w:val="00D06FC7"/>
    <w:rsid w:val="00D12565"/>
    <w:rsid w:val="00D14127"/>
    <w:rsid w:val="00D14FCD"/>
    <w:rsid w:val="00D16CA3"/>
    <w:rsid w:val="00D22DB0"/>
    <w:rsid w:val="00D31849"/>
    <w:rsid w:val="00D31F9A"/>
    <w:rsid w:val="00D35051"/>
    <w:rsid w:val="00D60B16"/>
    <w:rsid w:val="00D60F02"/>
    <w:rsid w:val="00D66E49"/>
    <w:rsid w:val="00D70D71"/>
    <w:rsid w:val="00D72F74"/>
    <w:rsid w:val="00D81563"/>
    <w:rsid w:val="00D82523"/>
    <w:rsid w:val="00D85907"/>
    <w:rsid w:val="00D9073E"/>
    <w:rsid w:val="00D9163B"/>
    <w:rsid w:val="00D9221D"/>
    <w:rsid w:val="00D958DF"/>
    <w:rsid w:val="00D96DA1"/>
    <w:rsid w:val="00DA1C44"/>
    <w:rsid w:val="00DA51E7"/>
    <w:rsid w:val="00DA5A7E"/>
    <w:rsid w:val="00DB0260"/>
    <w:rsid w:val="00DB1C78"/>
    <w:rsid w:val="00DB4925"/>
    <w:rsid w:val="00DB6649"/>
    <w:rsid w:val="00DB6EE0"/>
    <w:rsid w:val="00DB7D96"/>
    <w:rsid w:val="00DC23FE"/>
    <w:rsid w:val="00DC59E6"/>
    <w:rsid w:val="00DC68EC"/>
    <w:rsid w:val="00DD150B"/>
    <w:rsid w:val="00DD5025"/>
    <w:rsid w:val="00DE6B51"/>
    <w:rsid w:val="00DF0FB2"/>
    <w:rsid w:val="00DF1510"/>
    <w:rsid w:val="00DF533C"/>
    <w:rsid w:val="00E0246D"/>
    <w:rsid w:val="00E02F1F"/>
    <w:rsid w:val="00E06484"/>
    <w:rsid w:val="00E15F8A"/>
    <w:rsid w:val="00E20A7D"/>
    <w:rsid w:val="00E26F8E"/>
    <w:rsid w:val="00E275D8"/>
    <w:rsid w:val="00E30F6A"/>
    <w:rsid w:val="00E3117C"/>
    <w:rsid w:val="00E375CA"/>
    <w:rsid w:val="00E44EF5"/>
    <w:rsid w:val="00E5364F"/>
    <w:rsid w:val="00E567E8"/>
    <w:rsid w:val="00E57402"/>
    <w:rsid w:val="00E64679"/>
    <w:rsid w:val="00E65EBC"/>
    <w:rsid w:val="00E677FE"/>
    <w:rsid w:val="00E73040"/>
    <w:rsid w:val="00E73432"/>
    <w:rsid w:val="00E754E1"/>
    <w:rsid w:val="00E77760"/>
    <w:rsid w:val="00E77B0C"/>
    <w:rsid w:val="00E77FB8"/>
    <w:rsid w:val="00E81CC0"/>
    <w:rsid w:val="00E838B0"/>
    <w:rsid w:val="00E86A7C"/>
    <w:rsid w:val="00E878E1"/>
    <w:rsid w:val="00E87F2C"/>
    <w:rsid w:val="00E95278"/>
    <w:rsid w:val="00EA2273"/>
    <w:rsid w:val="00EA43F8"/>
    <w:rsid w:val="00EA7C3C"/>
    <w:rsid w:val="00EB2DB3"/>
    <w:rsid w:val="00EB65F0"/>
    <w:rsid w:val="00EC3FBB"/>
    <w:rsid w:val="00EC6B7A"/>
    <w:rsid w:val="00ED077C"/>
    <w:rsid w:val="00ED3A87"/>
    <w:rsid w:val="00ED5B67"/>
    <w:rsid w:val="00EE2C4E"/>
    <w:rsid w:val="00EF264C"/>
    <w:rsid w:val="00EF3FEE"/>
    <w:rsid w:val="00F04B59"/>
    <w:rsid w:val="00F11741"/>
    <w:rsid w:val="00F12B1C"/>
    <w:rsid w:val="00F12B2F"/>
    <w:rsid w:val="00F13CF8"/>
    <w:rsid w:val="00F15855"/>
    <w:rsid w:val="00F200B2"/>
    <w:rsid w:val="00F227DC"/>
    <w:rsid w:val="00F23545"/>
    <w:rsid w:val="00F32978"/>
    <w:rsid w:val="00F33B06"/>
    <w:rsid w:val="00F33C35"/>
    <w:rsid w:val="00F346A4"/>
    <w:rsid w:val="00F364A2"/>
    <w:rsid w:val="00F41BCF"/>
    <w:rsid w:val="00F45CB2"/>
    <w:rsid w:val="00F46E3A"/>
    <w:rsid w:val="00F53B2A"/>
    <w:rsid w:val="00F544C0"/>
    <w:rsid w:val="00F55332"/>
    <w:rsid w:val="00F6504A"/>
    <w:rsid w:val="00F65519"/>
    <w:rsid w:val="00F65FBC"/>
    <w:rsid w:val="00F66A78"/>
    <w:rsid w:val="00F67186"/>
    <w:rsid w:val="00F713C0"/>
    <w:rsid w:val="00F71934"/>
    <w:rsid w:val="00F71FF6"/>
    <w:rsid w:val="00F75DDC"/>
    <w:rsid w:val="00F7792F"/>
    <w:rsid w:val="00F8204A"/>
    <w:rsid w:val="00F842AA"/>
    <w:rsid w:val="00F8476F"/>
    <w:rsid w:val="00F853E1"/>
    <w:rsid w:val="00F85604"/>
    <w:rsid w:val="00F925FD"/>
    <w:rsid w:val="00F94B7A"/>
    <w:rsid w:val="00FA17AC"/>
    <w:rsid w:val="00FA32DE"/>
    <w:rsid w:val="00FA3382"/>
    <w:rsid w:val="00FA3E44"/>
    <w:rsid w:val="00FA59CD"/>
    <w:rsid w:val="00FB1740"/>
    <w:rsid w:val="00FC1ED9"/>
    <w:rsid w:val="00FC5469"/>
    <w:rsid w:val="00FC6D7D"/>
    <w:rsid w:val="00FD16B0"/>
    <w:rsid w:val="00FD290B"/>
    <w:rsid w:val="00FD4FED"/>
    <w:rsid w:val="00FE0577"/>
    <w:rsid w:val="00FE59EC"/>
    <w:rsid w:val="00FE5B67"/>
    <w:rsid w:val="00FE60D6"/>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09A02861"/>
  <w15:docId w15:val="{FB145FC2-1348-441A-BBAE-31B7F62D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9803B0"/>
    <w:rPr>
      <w:vertAlign w:val="superscript"/>
    </w:rPr>
  </w:style>
  <w:style w:type="character" w:customStyle="1" w:styleId="FootnoteTextChar">
    <w:name w:val="Footnote Text Char"/>
    <w:basedOn w:val="DefaultParagraphFont"/>
    <w:link w:val="FootnoteText"/>
    <w:rsid w:val="009803B0"/>
  </w:style>
  <w:style w:type="paragraph" w:customStyle="1" w:styleId="CenterUnderline">
    <w:name w:val="CenterUnderline"/>
    <w:basedOn w:val="Normal"/>
    <w:rsid w:val="00885264"/>
    <w:pPr>
      <w:jc w:val="center"/>
    </w:pPr>
    <w:rPr>
      <w:u w:val="single"/>
    </w:rPr>
  </w:style>
  <w:style w:type="character" w:customStyle="1" w:styleId="OrderBodyChar">
    <w:name w:val="Order Body Char"/>
    <w:basedOn w:val="DefaultParagraphFont"/>
    <w:link w:val="OrderBody"/>
    <w:locked/>
    <w:rsid w:val="0044674D"/>
  </w:style>
  <w:style w:type="paragraph" w:customStyle="1" w:styleId="OrderBody">
    <w:name w:val="Order Body"/>
    <w:basedOn w:val="Normal"/>
    <w:link w:val="OrderBodyChar"/>
    <w:rsid w:val="0044674D"/>
    <w:pPr>
      <w:jc w:val="both"/>
    </w:pPr>
    <w:rPr>
      <w:sz w:val="20"/>
      <w:szCs w:val="20"/>
    </w:rPr>
  </w:style>
  <w:style w:type="character" w:styleId="CommentReference">
    <w:name w:val="annotation reference"/>
    <w:basedOn w:val="DefaultParagraphFont"/>
    <w:semiHidden/>
    <w:unhideWhenUsed/>
    <w:rsid w:val="00687B03"/>
    <w:rPr>
      <w:sz w:val="16"/>
      <w:szCs w:val="16"/>
    </w:rPr>
  </w:style>
  <w:style w:type="paragraph" w:styleId="Revision">
    <w:name w:val="Revision"/>
    <w:hidden/>
    <w:uiPriority w:val="99"/>
    <w:semiHidden/>
    <w:rsid w:val="001956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22443">
      <w:bodyDiv w:val="1"/>
      <w:marLeft w:val="0"/>
      <w:marRight w:val="0"/>
      <w:marTop w:val="0"/>
      <w:marBottom w:val="0"/>
      <w:divBdr>
        <w:top w:val="none" w:sz="0" w:space="0" w:color="auto"/>
        <w:left w:val="none" w:sz="0" w:space="0" w:color="auto"/>
        <w:bottom w:val="none" w:sz="0" w:space="0" w:color="auto"/>
        <w:right w:val="none" w:sz="0" w:space="0" w:color="auto"/>
      </w:divBdr>
    </w:div>
    <w:div w:id="843931261">
      <w:bodyDiv w:val="1"/>
      <w:marLeft w:val="0"/>
      <w:marRight w:val="0"/>
      <w:marTop w:val="0"/>
      <w:marBottom w:val="0"/>
      <w:divBdr>
        <w:top w:val="none" w:sz="0" w:space="0" w:color="auto"/>
        <w:left w:val="none" w:sz="0" w:space="0" w:color="auto"/>
        <w:bottom w:val="none" w:sz="0" w:space="0" w:color="auto"/>
        <w:right w:val="none" w:sz="0" w:space="0" w:color="auto"/>
      </w:divBdr>
    </w:div>
    <w:div w:id="1310136162">
      <w:bodyDiv w:val="1"/>
      <w:marLeft w:val="0"/>
      <w:marRight w:val="0"/>
      <w:marTop w:val="0"/>
      <w:marBottom w:val="0"/>
      <w:divBdr>
        <w:top w:val="none" w:sz="0" w:space="0" w:color="auto"/>
        <w:left w:val="none" w:sz="0" w:space="0" w:color="auto"/>
        <w:bottom w:val="none" w:sz="0" w:space="0" w:color="auto"/>
        <w:right w:val="none" w:sz="0" w:space="0" w:color="auto"/>
      </w:divBdr>
    </w:div>
    <w:div w:id="1411544275">
      <w:bodyDiv w:val="1"/>
      <w:marLeft w:val="0"/>
      <w:marRight w:val="0"/>
      <w:marTop w:val="0"/>
      <w:marBottom w:val="0"/>
      <w:divBdr>
        <w:top w:val="none" w:sz="0" w:space="0" w:color="auto"/>
        <w:left w:val="none" w:sz="0" w:space="0" w:color="auto"/>
        <w:bottom w:val="none" w:sz="0" w:space="0" w:color="auto"/>
        <w:right w:val="none" w:sz="0" w:space="0" w:color="auto"/>
      </w:divBdr>
    </w:div>
    <w:div w:id="1486627925">
      <w:bodyDiv w:val="1"/>
      <w:marLeft w:val="0"/>
      <w:marRight w:val="0"/>
      <w:marTop w:val="0"/>
      <w:marBottom w:val="0"/>
      <w:divBdr>
        <w:top w:val="none" w:sz="0" w:space="0" w:color="auto"/>
        <w:left w:val="none" w:sz="0" w:space="0" w:color="auto"/>
        <w:bottom w:val="none" w:sz="0" w:space="0" w:color="auto"/>
        <w:right w:val="none" w:sz="0" w:space="0" w:color="auto"/>
      </w:divBdr>
    </w:div>
    <w:div w:id="1509905963">
      <w:bodyDiv w:val="1"/>
      <w:marLeft w:val="0"/>
      <w:marRight w:val="0"/>
      <w:marTop w:val="0"/>
      <w:marBottom w:val="0"/>
      <w:divBdr>
        <w:top w:val="none" w:sz="0" w:space="0" w:color="auto"/>
        <w:left w:val="none" w:sz="0" w:space="0" w:color="auto"/>
        <w:bottom w:val="none" w:sz="0" w:space="0" w:color="auto"/>
        <w:right w:val="none" w:sz="0" w:space="0" w:color="auto"/>
      </w:divBdr>
    </w:div>
    <w:div w:id="1847937050">
      <w:bodyDiv w:val="1"/>
      <w:marLeft w:val="0"/>
      <w:marRight w:val="0"/>
      <w:marTop w:val="0"/>
      <w:marBottom w:val="0"/>
      <w:divBdr>
        <w:top w:val="none" w:sz="0" w:space="0" w:color="auto"/>
        <w:left w:val="none" w:sz="0" w:space="0" w:color="auto"/>
        <w:bottom w:val="none" w:sz="0" w:space="0" w:color="auto"/>
        <w:right w:val="none" w:sz="0" w:space="0" w:color="auto"/>
      </w:divBdr>
    </w:div>
    <w:div w:id="18855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F764E-54D0-4DBE-A941-9D21065C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3110</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Nancy Harrison</dc:creator>
  <cp:lastModifiedBy>Melinda Marzicola</cp:lastModifiedBy>
  <cp:revision>2</cp:revision>
  <cp:lastPrinted>2021-08-27T15:12:00Z</cp:lastPrinted>
  <dcterms:created xsi:type="dcterms:W3CDTF">2021-08-27T15:12:00Z</dcterms:created>
  <dcterms:modified xsi:type="dcterms:W3CDTF">2021-08-27T15:12:00Z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20200139-WS</vt:lpwstr>
  </property>
  <property fmtid="{D5CDD505-2E9C-101B-9397-08002B2CF9AE}" pid="3" name="MasterDocument">
    <vt:bool>false</vt:bool>
  </property>
</Properties>
</file>