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E2557" w14:textId="77777777" w:rsidR="00CB5276" w:rsidRDefault="00B640A8" w:rsidP="00B640A8">
      <w:pPr>
        <w:pStyle w:val="OrderHeading"/>
      </w:pPr>
      <w:r>
        <w:t>BEFORE THE FLORIDA PUBLIC SERVICE COMMISSION</w:t>
      </w:r>
    </w:p>
    <w:p w14:paraId="02DB49F5" w14:textId="77777777" w:rsidR="00B640A8" w:rsidRDefault="00B640A8" w:rsidP="00B640A8">
      <w:pPr>
        <w:pStyle w:val="OrderBody"/>
      </w:pPr>
    </w:p>
    <w:p w14:paraId="31B0FD31" w14:textId="77777777" w:rsidR="00B640A8" w:rsidRDefault="00B640A8" w:rsidP="00B640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40A8" w:rsidRPr="00C63FCF" w14:paraId="728669E4" w14:textId="77777777" w:rsidTr="00717201">
        <w:trPr>
          <w:trHeight w:val="828"/>
        </w:trPr>
        <w:tc>
          <w:tcPr>
            <w:tcW w:w="4788" w:type="dxa"/>
            <w:tcBorders>
              <w:bottom w:val="single" w:sz="8" w:space="0" w:color="auto"/>
              <w:right w:val="double" w:sz="6" w:space="0" w:color="auto"/>
            </w:tcBorders>
            <w:shd w:val="clear" w:color="auto" w:fill="auto"/>
          </w:tcPr>
          <w:p w14:paraId="6DEE1BB0" w14:textId="77777777" w:rsidR="00B640A8" w:rsidRDefault="00B640A8" w:rsidP="00717201">
            <w:pPr>
              <w:pStyle w:val="OrderBody"/>
              <w:tabs>
                <w:tab w:val="center" w:pos="4320"/>
                <w:tab w:val="right" w:pos="8640"/>
              </w:tabs>
              <w:jc w:val="left"/>
            </w:pPr>
            <w:r>
              <w:t xml:space="preserve">In re: </w:t>
            </w:r>
            <w:bookmarkStart w:id="0" w:name="SSInRe"/>
            <w:bookmarkEnd w:id="0"/>
            <w:r>
              <w:t>Application for transfer of facilities of North Peninsula Utilities Corporation and wastewater Certificate No. 249-S to CSWR-Florida Utility Operating Company, LLC, in Volusia County.</w:t>
            </w:r>
          </w:p>
        </w:tc>
        <w:tc>
          <w:tcPr>
            <w:tcW w:w="4788" w:type="dxa"/>
            <w:tcBorders>
              <w:left w:val="double" w:sz="6" w:space="0" w:color="auto"/>
            </w:tcBorders>
            <w:shd w:val="clear" w:color="auto" w:fill="auto"/>
          </w:tcPr>
          <w:p w14:paraId="62A92C71" w14:textId="77777777" w:rsidR="00B640A8" w:rsidRDefault="00B640A8" w:rsidP="00B640A8">
            <w:pPr>
              <w:pStyle w:val="OrderBody"/>
            </w:pPr>
            <w:r>
              <w:t xml:space="preserve">DOCKET NO. </w:t>
            </w:r>
            <w:bookmarkStart w:id="1" w:name="SSDocketNo"/>
            <w:bookmarkEnd w:id="1"/>
            <w:r>
              <w:t>20210133-SU</w:t>
            </w:r>
          </w:p>
          <w:p w14:paraId="0F1ACE7C" w14:textId="69BCBD32" w:rsidR="00B640A8" w:rsidRDefault="00B640A8" w:rsidP="00717201">
            <w:pPr>
              <w:pStyle w:val="OrderBody"/>
              <w:tabs>
                <w:tab w:val="center" w:pos="4320"/>
                <w:tab w:val="right" w:pos="8640"/>
              </w:tabs>
              <w:jc w:val="left"/>
            </w:pPr>
            <w:r>
              <w:t xml:space="preserve">ORDER NO. </w:t>
            </w:r>
            <w:bookmarkStart w:id="2" w:name="OrderNo0116"/>
            <w:r w:rsidR="00471C9A">
              <w:t>PSC-2022-0116-PAA-SU</w:t>
            </w:r>
            <w:bookmarkEnd w:id="2"/>
          </w:p>
          <w:p w14:paraId="12701FF3" w14:textId="08B303A1" w:rsidR="00B640A8" w:rsidRDefault="00B640A8" w:rsidP="00717201">
            <w:pPr>
              <w:pStyle w:val="OrderBody"/>
              <w:tabs>
                <w:tab w:val="center" w:pos="4320"/>
                <w:tab w:val="right" w:pos="8640"/>
              </w:tabs>
              <w:jc w:val="left"/>
            </w:pPr>
            <w:r>
              <w:t xml:space="preserve">ISSUED: </w:t>
            </w:r>
            <w:r w:rsidR="00471C9A">
              <w:t>March 17, 2022</w:t>
            </w:r>
          </w:p>
        </w:tc>
      </w:tr>
    </w:tbl>
    <w:p w14:paraId="29994E02" w14:textId="77777777" w:rsidR="00B640A8" w:rsidRDefault="00B640A8" w:rsidP="00B640A8"/>
    <w:p w14:paraId="79527811" w14:textId="77777777" w:rsidR="00B640A8" w:rsidRDefault="00B640A8" w:rsidP="00B640A8"/>
    <w:p w14:paraId="6BD5201B" w14:textId="77777777" w:rsidR="00B640A8" w:rsidRDefault="00B640A8" w:rsidP="00B67A43">
      <w:pPr>
        <w:ind w:firstLine="720"/>
        <w:jc w:val="both"/>
      </w:pPr>
      <w:bookmarkStart w:id="3" w:name="Commissioners"/>
      <w:bookmarkEnd w:id="3"/>
      <w:r>
        <w:t>The following Commissioners participated in the disposition of this matter:</w:t>
      </w:r>
    </w:p>
    <w:p w14:paraId="6A3D966E" w14:textId="77777777" w:rsidR="00B640A8" w:rsidRDefault="00B640A8" w:rsidP="00B67A43"/>
    <w:p w14:paraId="57C0E615" w14:textId="77777777" w:rsidR="00B640A8" w:rsidRDefault="00B640A8" w:rsidP="00477699">
      <w:pPr>
        <w:jc w:val="center"/>
      </w:pPr>
      <w:r>
        <w:t>ANDREW GILES FAY, Chairman</w:t>
      </w:r>
    </w:p>
    <w:p w14:paraId="1E479197" w14:textId="77777777" w:rsidR="00B640A8" w:rsidRDefault="00B640A8" w:rsidP="00B67A43">
      <w:pPr>
        <w:jc w:val="center"/>
      </w:pPr>
      <w:r>
        <w:t>ART GRAHAM</w:t>
      </w:r>
    </w:p>
    <w:p w14:paraId="3AA91F27" w14:textId="77777777" w:rsidR="00B640A8" w:rsidRDefault="00B640A8" w:rsidP="00B67A43">
      <w:pPr>
        <w:jc w:val="center"/>
      </w:pPr>
      <w:r>
        <w:t>GARY F. CLARK</w:t>
      </w:r>
    </w:p>
    <w:p w14:paraId="051CF815" w14:textId="77777777" w:rsidR="00B640A8" w:rsidRDefault="00B640A8" w:rsidP="00B67A43">
      <w:pPr>
        <w:jc w:val="center"/>
      </w:pPr>
      <w:r>
        <w:t>MIKE LA ROSA</w:t>
      </w:r>
    </w:p>
    <w:p w14:paraId="4365FA19" w14:textId="77777777" w:rsidR="00B640A8" w:rsidRPr="005F2751" w:rsidRDefault="00B640A8" w:rsidP="00B67A43">
      <w:pPr>
        <w:jc w:val="center"/>
      </w:pPr>
      <w:r w:rsidRPr="005F2751">
        <w:rPr>
          <w:lang w:val="en"/>
        </w:rPr>
        <w:t>GABRIELLA PASSIDOMO</w:t>
      </w:r>
    </w:p>
    <w:p w14:paraId="3A385AF6" w14:textId="77777777" w:rsidR="00B640A8" w:rsidRDefault="00B640A8" w:rsidP="00B67A43"/>
    <w:p w14:paraId="1F066CF4" w14:textId="77777777" w:rsidR="00B640A8" w:rsidRDefault="00B640A8" w:rsidP="00B67A43"/>
    <w:bookmarkStart w:id="4" w:name="OrderText"/>
    <w:bookmarkEnd w:id="4"/>
    <w:p w14:paraId="548EA175" w14:textId="526D3213" w:rsidR="00B640A8" w:rsidRPr="003E4B2D" w:rsidRDefault="00B640A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7ED4F704" w14:textId="77777777" w:rsidR="00717201" w:rsidRPr="003277C7" w:rsidRDefault="00B640A8" w:rsidP="00717201">
      <w:pPr>
        <w:pStyle w:val="OrderBody"/>
        <w:jc w:val="center"/>
        <w:rPr>
          <w:u w:val="single"/>
        </w:rPr>
      </w:pPr>
      <w:r w:rsidRPr="003E4B2D">
        <w:rPr>
          <w:u w:val="single"/>
        </w:rPr>
        <w:t>ORDER</w:t>
      </w:r>
      <w:bookmarkStart w:id="5" w:name="OrderTitle"/>
      <w:r>
        <w:rPr>
          <w:u w:val="single"/>
        </w:rPr>
        <w:t xml:space="preserve"> </w:t>
      </w:r>
      <w:bookmarkEnd w:id="5"/>
      <w:r w:rsidR="00717201" w:rsidRPr="003277C7">
        <w:rPr>
          <w:u w:val="single"/>
        </w:rPr>
        <w:t xml:space="preserve">ESTABLISHING NET BOOK VALUE AND </w:t>
      </w:r>
    </w:p>
    <w:p w14:paraId="4B155BC6" w14:textId="77777777" w:rsidR="00717201" w:rsidRPr="003277C7" w:rsidRDefault="00717201" w:rsidP="00717201">
      <w:pPr>
        <w:pStyle w:val="OrderBody"/>
        <w:jc w:val="center"/>
        <w:rPr>
          <w:u w:val="single"/>
        </w:rPr>
      </w:pPr>
      <w:r w:rsidRPr="003277C7">
        <w:rPr>
          <w:u w:val="single"/>
        </w:rPr>
        <w:t>DENYING AN ACQUISITION ADJUSTMENT</w:t>
      </w:r>
    </w:p>
    <w:p w14:paraId="0D6E9692" w14:textId="77777777" w:rsidR="00E121B8" w:rsidRDefault="00717201" w:rsidP="00717201">
      <w:pPr>
        <w:pStyle w:val="OrderBody"/>
        <w:jc w:val="center"/>
        <w:rPr>
          <w:u w:val="single"/>
        </w:rPr>
      </w:pPr>
      <w:r w:rsidRPr="003277C7">
        <w:rPr>
          <w:u w:val="single"/>
        </w:rPr>
        <w:t>AND</w:t>
      </w:r>
      <w:r>
        <w:rPr>
          <w:u w:val="single"/>
        </w:rPr>
        <w:t xml:space="preserve"> </w:t>
      </w:r>
    </w:p>
    <w:p w14:paraId="66931822" w14:textId="77777777" w:rsidR="00717201" w:rsidRPr="003277C7" w:rsidRDefault="00717201" w:rsidP="00717201">
      <w:pPr>
        <w:pStyle w:val="OrderBody"/>
        <w:jc w:val="center"/>
        <w:rPr>
          <w:u w:val="single"/>
        </w:rPr>
      </w:pPr>
      <w:r w:rsidRPr="003277C7">
        <w:rPr>
          <w:u w:val="single"/>
        </w:rPr>
        <w:t xml:space="preserve">ORDER GRANTING TRANSFER OF </w:t>
      </w:r>
      <w:r>
        <w:rPr>
          <w:u w:val="single"/>
        </w:rPr>
        <w:t xml:space="preserve">CERTIFICATE </w:t>
      </w:r>
      <w:r w:rsidRPr="00717201">
        <w:rPr>
          <w:u w:val="single"/>
        </w:rPr>
        <w:t>NO 249-S</w:t>
      </w:r>
    </w:p>
    <w:p w14:paraId="3411B9ED" w14:textId="77777777" w:rsidR="00B640A8" w:rsidRPr="003E4B2D" w:rsidRDefault="00717201" w:rsidP="00717201">
      <w:pPr>
        <w:pStyle w:val="OrderBody"/>
        <w:jc w:val="center"/>
        <w:rPr>
          <w:u w:val="single"/>
        </w:rPr>
      </w:pPr>
      <w:r w:rsidRPr="003277C7">
        <w:rPr>
          <w:u w:val="single"/>
        </w:rPr>
        <w:t>AND CONTINUING EXISTING RATES AND CHARGES</w:t>
      </w:r>
    </w:p>
    <w:p w14:paraId="27169051" w14:textId="77777777" w:rsidR="00B640A8" w:rsidRPr="003E4B2D" w:rsidRDefault="00B640A8">
      <w:pPr>
        <w:pStyle w:val="OrderBody"/>
      </w:pPr>
    </w:p>
    <w:p w14:paraId="27AB3763" w14:textId="77777777" w:rsidR="00B640A8" w:rsidRPr="003E4B2D" w:rsidRDefault="00B640A8">
      <w:pPr>
        <w:pStyle w:val="OrderBody"/>
      </w:pPr>
    </w:p>
    <w:p w14:paraId="6E78A123" w14:textId="77777777" w:rsidR="00B640A8" w:rsidRPr="003E4B2D" w:rsidRDefault="00B640A8">
      <w:pPr>
        <w:pStyle w:val="OrderBody"/>
      </w:pPr>
      <w:r w:rsidRPr="003E4B2D">
        <w:t>BY THE COMMISSION:</w:t>
      </w:r>
    </w:p>
    <w:p w14:paraId="24CAA331" w14:textId="77777777" w:rsidR="00B640A8" w:rsidRPr="003E4B2D" w:rsidRDefault="00B640A8" w:rsidP="001734E1">
      <w:pPr>
        <w:pStyle w:val="OrderBody"/>
      </w:pPr>
    </w:p>
    <w:p w14:paraId="0CE362CD" w14:textId="23A072C7" w:rsidR="00B640A8" w:rsidRDefault="00B640A8" w:rsidP="001734E1">
      <w:pPr>
        <w:pStyle w:val="OrderBody"/>
      </w:pPr>
      <w:r w:rsidRPr="003E4B2D">
        <w:tab/>
        <w:t xml:space="preserve">NOTICE is hereby given by the Florida Public Service Commission that the action discussed herein </w:t>
      </w:r>
      <w:r w:rsidR="00726FBA">
        <w:t xml:space="preserve">establishing net book value and denying a positive acquisition adjustment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0A51F757" w14:textId="77777777" w:rsidR="00CB5276" w:rsidRDefault="00CB5276" w:rsidP="001734E1">
      <w:pPr>
        <w:jc w:val="both"/>
      </w:pPr>
    </w:p>
    <w:p w14:paraId="058A862C" w14:textId="77777777" w:rsidR="00B640A8" w:rsidRDefault="00717201" w:rsidP="001734E1">
      <w:pPr>
        <w:pStyle w:val="RecommendationMajorSectionHeading"/>
        <w:spacing w:after="0"/>
        <w:rPr>
          <w:rFonts w:ascii="Times New Roman" w:hAnsi="Times New Roman" w:cs="Times New Roman"/>
          <w:u w:val="single"/>
        </w:rPr>
      </w:pPr>
      <w:r w:rsidRPr="00717201">
        <w:rPr>
          <w:rFonts w:ascii="Times New Roman" w:hAnsi="Times New Roman" w:cs="Times New Roman"/>
          <w:u w:val="single"/>
        </w:rPr>
        <w:t>Background</w:t>
      </w:r>
    </w:p>
    <w:p w14:paraId="2E49F6FD" w14:textId="77777777" w:rsidR="001734E1" w:rsidRPr="001734E1" w:rsidRDefault="001734E1" w:rsidP="001734E1">
      <w:pPr>
        <w:pStyle w:val="BodyText"/>
        <w:jc w:val="both"/>
      </w:pPr>
    </w:p>
    <w:p w14:paraId="669519CE" w14:textId="11971BC1" w:rsidR="00B640A8" w:rsidRDefault="00B640A8" w:rsidP="001734E1">
      <w:pPr>
        <w:pStyle w:val="BodyText"/>
        <w:spacing w:after="0"/>
        <w:ind w:firstLine="720"/>
        <w:jc w:val="both"/>
      </w:pPr>
      <w:r w:rsidRPr="004B52D2">
        <w:rPr>
          <w:bCs/>
        </w:rPr>
        <w:t>North Peninsula Utilities Corporation</w:t>
      </w:r>
      <w:r w:rsidRPr="004B52D2">
        <w:t xml:space="preserve"> (NPUC, Utility, or Seller) is a Class B wastewater utility operating in Volusia County since 1977.</w:t>
      </w:r>
      <w:r w:rsidRPr="004B52D2">
        <w:rPr>
          <w:vertAlign w:val="superscript"/>
        </w:rPr>
        <w:footnoteReference w:id="1"/>
      </w:r>
      <w:r w:rsidRPr="004B52D2">
        <w:t xml:space="preserve"> NPUC provides wastewater service to approximately 602 customers. The City of Ormond Beach provides water service to the area. In </w:t>
      </w:r>
      <w:r w:rsidRPr="004B52D2">
        <w:lastRenderedPageBreak/>
        <w:t xml:space="preserve">its 2020 Annual Report, NPUC reported operating revenues of </w:t>
      </w:r>
      <w:r w:rsidRPr="00044946">
        <w:t>$284,221.</w:t>
      </w:r>
      <w:r w:rsidR="0024706C">
        <w:t xml:space="preserve"> The Utility’s last staff-</w:t>
      </w:r>
      <w:r w:rsidRPr="004B52D2">
        <w:t xml:space="preserve">assisted rate case </w:t>
      </w:r>
      <w:r>
        <w:t xml:space="preserve">was </w:t>
      </w:r>
      <w:r w:rsidRPr="004B52D2">
        <w:t>in 2019.</w:t>
      </w:r>
      <w:r w:rsidRPr="004B52D2">
        <w:rPr>
          <w:vertAlign w:val="superscript"/>
        </w:rPr>
        <w:footnoteReference w:id="2"/>
      </w:r>
    </w:p>
    <w:p w14:paraId="6D107555" w14:textId="77777777" w:rsidR="0027541D" w:rsidRPr="004B52D2" w:rsidRDefault="0027541D" w:rsidP="001734E1">
      <w:pPr>
        <w:pStyle w:val="BodyText"/>
        <w:spacing w:after="0"/>
        <w:ind w:firstLine="720"/>
        <w:jc w:val="both"/>
      </w:pPr>
    </w:p>
    <w:p w14:paraId="010BE222" w14:textId="77777777" w:rsidR="00B640A8" w:rsidRDefault="00B640A8" w:rsidP="001734E1">
      <w:pPr>
        <w:pStyle w:val="BodyText"/>
        <w:spacing w:after="0"/>
        <w:ind w:firstLine="720"/>
        <w:jc w:val="both"/>
      </w:pPr>
      <w:r w:rsidRPr="004B52D2">
        <w:t xml:space="preserve">In 1977, </w:t>
      </w:r>
      <w:r w:rsidR="00717201">
        <w:t>we</w:t>
      </w:r>
      <w:r w:rsidRPr="004B52D2">
        <w:t xml:space="preserve"> granted the Utility original wastewater Certificate No. 249-S.</w:t>
      </w:r>
      <w:r w:rsidRPr="004B52D2">
        <w:rPr>
          <w:vertAlign w:val="superscript"/>
        </w:rPr>
        <w:footnoteReference w:id="3"/>
      </w:r>
      <w:r w:rsidRPr="004B52D2">
        <w:t>Since its certification, the Utility has experienced a transfer and seven territory amendments.</w:t>
      </w:r>
      <w:r w:rsidRPr="004B52D2">
        <w:rPr>
          <w:vertAlign w:val="superscript"/>
        </w:rPr>
        <w:footnoteReference w:id="4"/>
      </w:r>
    </w:p>
    <w:p w14:paraId="3FEEF437" w14:textId="77777777" w:rsidR="001734E1" w:rsidRPr="004B52D2" w:rsidRDefault="001734E1" w:rsidP="001734E1">
      <w:pPr>
        <w:pStyle w:val="BodyText"/>
        <w:spacing w:after="0"/>
        <w:ind w:firstLine="720"/>
        <w:jc w:val="both"/>
      </w:pPr>
    </w:p>
    <w:p w14:paraId="4D1BAEDC" w14:textId="60101171" w:rsidR="00B640A8" w:rsidRDefault="00B640A8" w:rsidP="001734E1">
      <w:pPr>
        <w:pStyle w:val="BodyText"/>
        <w:spacing w:after="0"/>
        <w:ind w:firstLine="720"/>
        <w:jc w:val="both"/>
      </w:pPr>
      <w:r w:rsidRPr="004B52D2">
        <w:t xml:space="preserve">On August 9, 2021, </w:t>
      </w:r>
      <w:r w:rsidRPr="004B52D2">
        <w:rPr>
          <w:bCs/>
        </w:rPr>
        <w:t>CSWR-Florida Utility Operating Company, LLC</w:t>
      </w:r>
      <w:r w:rsidRPr="004B52D2">
        <w:t xml:space="preserve"> (CSWR-North Peninsula or Buyer) filed an application with </w:t>
      </w:r>
      <w:r w:rsidR="00717201">
        <w:t>us</w:t>
      </w:r>
      <w:r w:rsidRPr="004B52D2">
        <w:t xml:space="preserve"> for the transfer of Certificate No.</w:t>
      </w:r>
      <w:r>
        <w:t xml:space="preserve"> </w:t>
      </w:r>
      <w:r w:rsidRPr="004B52D2">
        <w:t xml:space="preserve">249-S from NPUC to CSWR-North Peninsula in Volusia County. </w:t>
      </w:r>
      <w:r w:rsidR="00717201">
        <w:rPr>
          <w:rFonts w:eastAsia="Calibri"/>
        </w:rPr>
        <w:t>The sale will close after we have voted to approve the transfer. In its application, the Buyer has requested a positive acquisition adjustment, which is discussed subsequently</w:t>
      </w:r>
      <w:r w:rsidRPr="004B52D2">
        <w:t>.</w:t>
      </w:r>
    </w:p>
    <w:p w14:paraId="3A0FFACD" w14:textId="77777777" w:rsidR="001734E1" w:rsidRPr="004B52D2" w:rsidRDefault="001734E1" w:rsidP="001734E1">
      <w:pPr>
        <w:pStyle w:val="BodyText"/>
        <w:spacing w:after="0"/>
        <w:ind w:firstLine="720"/>
        <w:jc w:val="both"/>
      </w:pPr>
    </w:p>
    <w:p w14:paraId="12154BE3" w14:textId="77777777" w:rsidR="00B640A8" w:rsidRDefault="00B640A8" w:rsidP="001734E1">
      <w:pPr>
        <w:pStyle w:val="BodyText"/>
        <w:spacing w:after="0"/>
        <w:ind w:firstLine="720"/>
        <w:jc w:val="both"/>
      </w:pPr>
      <w:r w:rsidRPr="004B52D2">
        <w:t xml:space="preserve">Intervention by the Office of Public Counsel (OPC) was acknowledged on August 23, 2021. OPC and </w:t>
      </w:r>
      <w:r w:rsidR="00B276FD">
        <w:t xml:space="preserve">our </w:t>
      </w:r>
      <w:r w:rsidRPr="004B52D2">
        <w:t>staff have issued a number of discover</w:t>
      </w:r>
      <w:r>
        <w:t>y</w:t>
      </w:r>
      <w:r w:rsidRPr="004B52D2">
        <w:t xml:space="preserve"> or data requests to CSWR-North Peninsula in this docket.</w:t>
      </w:r>
    </w:p>
    <w:p w14:paraId="560D0CE5" w14:textId="77777777" w:rsidR="001734E1" w:rsidRPr="004B52D2" w:rsidRDefault="001734E1" w:rsidP="001734E1">
      <w:pPr>
        <w:pStyle w:val="BodyText"/>
        <w:spacing w:after="0"/>
        <w:ind w:firstLine="720"/>
        <w:jc w:val="both"/>
      </w:pPr>
    </w:p>
    <w:p w14:paraId="4DB48754" w14:textId="77777777" w:rsidR="00B276FD" w:rsidRDefault="00B640A8" w:rsidP="001734E1">
      <w:pPr>
        <w:ind w:firstLine="720"/>
        <w:jc w:val="both"/>
      </w:pPr>
      <w:r w:rsidRPr="004B52D2">
        <w:t xml:space="preserve">This </w:t>
      </w:r>
      <w:r w:rsidR="0024706C">
        <w:t>O</w:t>
      </w:r>
      <w:r w:rsidR="00717201">
        <w:t>rder</w:t>
      </w:r>
      <w:r w:rsidRPr="004B52D2">
        <w:t xml:space="preserve"> addresses the transfer of the wastewater system and Certificate 249-S, the appropriate net book value of the wastewater system for transfer purposes, and the request for an acquisition adjustment. </w:t>
      </w:r>
    </w:p>
    <w:p w14:paraId="21B88F10" w14:textId="77777777" w:rsidR="00B276FD" w:rsidRDefault="00B276FD" w:rsidP="001734E1">
      <w:pPr>
        <w:ind w:firstLine="720"/>
        <w:jc w:val="both"/>
      </w:pPr>
    </w:p>
    <w:p w14:paraId="405521B8" w14:textId="77777777" w:rsidR="005F2751" w:rsidRDefault="00B276FD" w:rsidP="001734E1">
      <w:pPr>
        <w:ind w:firstLine="720"/>
        <w:jc w:val="both"/>
      </w:pPr>
      <w:r>
        <w:t>We have</w:t>
      </w:r>
      <w:r w:rsidR="00B640A8" w:rsidRPr="004B52D2">
        <w:t xml:space="preserve"> jurisdiction pursuant to Sections 367.071 and 367.081, Florida Statutes (F.S.)</w:t>
      </w:r>
      <w:r w:rsidR="00B640A8">
        <w:t>.</w:t>
      </w:r>
    </w:p>
    <w:p w14:paraId="1CFB5F92" w14:textId="77777777" w:rsidR="00B640A8" w:rsidRDefault="00B640A8" w:rsidP="00B640A8"/>
    <w:p w14:paraId="51AFE309" w14:textId="4D78AB5D" w:rsidR="001734E1" w:rsidRPr="0027541D" w:rsidRDefault="00B276FD" w:rsidP="0027541D">
      <w:pPr>
        <w:jc w:val="center"/>
        <w:rPr>
          <w:b/>
          <w:u w:val="single"/>
        </w:rPr>
      </w:pPr>
      <w:bookmarkStart w:id="7" w:name="DiscussionOfIssues"/>
      <w:r w:rsidRPr="0027541D">
        <w:rPr>
          <w:b/>
          <w:u w:val="single"/>
        </w:rPr>
        <w:lastRenderedPageBreak/>
        <w:t>Decision</w:t>
      </w:r>
    </w:p>
    <w:bookmarkEnd w:id="7"/>
    <w:p w14:paraId="4DF73B19" w14:textId="77777777" w:rsidR="0027541D" w:rsidRDefault="0027541D" w:rsidP="0027541D">
      <w:pPr>
        <w:pStyle w:val="Heading1"/>
        <w:spacing w:after="0"/>
        <w:ind w:left="720"/>
        <w:rPr>
          <w:b/>
          <w:u w:val="single"/>
        </w:rPr>
      </w:pPr>
    </w:p>
    <w:p w14:paraId="63A5B8CB" w14:textId="30A53BE3" w:rsidR="00B276FD" w:rsidRDefault="00B276FD" w:rsidP="001734E1">
      <w:pPr>
        <w:pStyle w:val="Heading1"/>
        <w:numPr>
          <w:ilvl w:val="0"/>
          <w:numId w:val="9"/>
        </w:numPr>
        <w:spacing w:after="0"/>
        <w:rPr>
          <w:b/>
          <w:u w:val="single"/>
        </w:rPr>
      </w:pPr>
      <w:r w:rsidRPr="008C3E55">
        <w:rPr>
          <w:b/>
          <w:u w:val="single"/>
        </w:rPr>
        <w:t xml:space="preserve">Approving Transfer </w:t>
      </w:r>
      <w:r>
        <w:rPr>
          <w:b/>
          <w:u w:val="single"/>
        </w:rPr>
        <w:t xml:space="preserve">of Certificates </w:t>
      </w:r>
      <w:r w:rsidRPr="008C3E55">
        <w:rPr>
          <w:b/>
          <w:u w:val="single"/>
        </w:rPr>
        <w:t>and Continuing Existing Rates and Charges</w:t>
      </w:r>
    </w:p>
    <w:p w14:paraId="67AF2C7E" w14:textId="77777777" w:rsidR="001734E1" w:rsidRPr="001734E1" w:rsidRDefault="001734E1" w:rsidP="001734E1">
      <w:pPr>
        <w:pStyle w:val="BodyText"/>
      </w:pPr>
    </w:p>
    <w:p w14:paraId="464ADB6E" w14:textId="77777777" w:rsidR="00B276FD" w:rsidRDefault="00B276FD" w:rsidP="001734E1">
      <w:pPr>
        <w:pStyle w:val="IssueHeading"/>
        <w:spacing w:after="0"/>
        <w:ind w:firstLine="720"/>
        <w:rPr>
          <w:rFonts w:ascii="Times New Roman" w:hAnsi="Times New Roman" w:cs="Times New Roman"/>
          <w:b w:val="0"/>
          <w:i w:val="0"/>
        </w:rPr>
      </w:pPr>
      <w:r w:rsidRPr="00B276FD">
        <w:rPr>
          <w:rFonts w:ascii="Times New Roman" w:hAnsi="Times New Roman" w:cs="Times New Roman"/>
          <w:b w:val="0"/>
          <w:i w:val="0"/>
        </w:rPr>
        <w:t xml:space="preserve">On August 9, 2021, CSWR-North Peninsula filed an application for the transfer of Certificate No. 249-S from NPUC to CSWR-North Peninsula in Volusia County. The application is in compliance with Section 367.071, F.S., and </w:t>
      </w:r>
      <w:r>
        <w:rPr>
          <w:rFonts w:ascii="Times New Roman" w:hAnsi="Times New Roman" w:cs="Times New Roman"/>
          <w:b w:val="0"/>
          <w:i w:val="0"/>
        </w:rPr>
        <w:t>our</w:t>
      </w:r>
      <w:r w:rsidRPr="00B276FD">
        <w:rPr>
          <w:rFonts w:ascii="Times New Roman" w:hAnsi="Times New Roman" w:cs="Times New Roman"/>
          <w:b w:val="0"/>
          <w:i w:val="0"/>
        </w:rPr>
        <w:t xml:space="preserve"> rules concerning applications for transfer of certificates. The sale to CSWR-North Peninsula will become final after </w:t>
      </w:r>
      <w:r>
        <w:rPr>
          <w:rFonts w:ascii="Times New Roman" w:hAnsi="Times New Roman" w:cs="Times New Roman"/>
          <w:b w:val="0"/>
          <w:i w:val="0"/>
        </w:rPr>
        <w:t>our</w:t>
      </w:r>
      <w:r w:rsidRPr="00B276FD">
        <w:rPr>
          <w:rFonts w:ascii="Times New Roman" w:hAnsi="Times New Roman" w:cs="Times New Roman"/>
          <w:b w:val="0"/>
          <w:i w:val="0"/>
        </w:rPr>
        <w:t xml:space="preserve"> approval of the transfer, pursuant to Section 367.071(1), F.S.</w:t>
      </w:r>
    </w:p>
    <w:p w14:paraId="40D0D5E4" w14:textId="77777777" w:rsidR="001734E1" w:rsidRPr="001734E1" w:rsidRDefault="001734E1" w:rsidP="001734E1">
      <w:pPr>
        <w:pStyle w:val="BodyText"/>
      </w:pPr>
    </w:p>
    <w:p w14:paraId="26AA57E2" w14:textId="77777777" w:rsidR="00B640A8" w:rsidRDefault="00B640A8" w:rsidP="002A6ACB">
      <w:pPr>
        <w:pStyle w:val="BodyText"/>
        <w:spacing w:after="0"/>
        <w:jc w:val="both"/>
        <w:rPr>
          <w:b/>
          <w:bCs/>
        </w:rPr>
      </w:pPr>
      <w:r w:rsidRPr="00B276FD">
        <w:rPr>
          <w:b/>
          <w:bCs/>
        </w:rPr>
        <w:t>Noticing, Territory, and Land Ownership</w:t>
      </w:r>
    </w:p>
    <w:p w14:paraId="6FFA3A96" w14:textId="77777777" w:rsidR="00B276FD" w:rsidRPr="00B276FD" w:rsidRDefault="00B276FD" w:rsidP="00B640A8">
      <w:pPr>
        <w:pStyle w:val="BodyText"/>
        <w:spacing w:after="0"/>
        <w:ind w:firstLine="720"/>
        <w:jc w:val="both"/>
        <w:rPr>
          <w:b/>
          <w:bCs/>
        </w:rPr>
      </w:pPr>
    </w:p>
    <w:p w14:paraId="6DA68340" w14:textId="77777777" w:rsidR="00B640A8" w:rsidRDefault="00B640A8" w:rsidP="001734E1">
      <w:pPr>
        <w:pStyle w:val="BodyText"/>
        <w:spacing w:after="0"/>
        <w:ind w:firstLine="720"/>
        <w:jc w:val="both"/>
        <w:rPr>
          <w:bCs/>
        </w:rPr>
      </w:pPr>
      <w:r w:rsidRPr="004B52D2">
        <w:rPr>
          <w:bCs/>
        </w:rPr>
        <w:t>CSWR-North Peninsula provided notice of the application pursuant to Section 367.071, F.S., and Rule 25-30.030, F.A.C. No objections to the transfer were filed, and the time for doing so has expired. The application contains a description of the service territory which is appended to this</w:t>
      </w:r>
      <w:r w:rsidR="00C40E75">
        <w:rPr>
          <w:bCs/>
        </w:rPr>
        <w:t xml:space="preserve"> Order</w:t>
      </w:r>
      <w:r w:rsidRPr="004B52D2">
        <w:rPr>
          <w:bCs/>
        </w:rPr>
        <w:t xml:space="preserve"> as Attachment A. In its response to </w:t>
      </w:r>
      <w:r w:rsidR="00B276FD">
        <w:rPr>
          <w:bCs/>
        </w:rPr>
        <w:t xml:space="preserve">our </w:t>
      </w:r>
      <w:r w:rsidRPr="004B52D2">
        <w:rPr>
          <w:bCs/>
        </w:rPr>
        <w:t xml:space="preserve">staff’s August 9, 2021 deficiency letter, CSWR-North Peninsula provided a copy of an unrecorded warranty deed as evidence that the Buyer will have rights to long-term use of the land upon which the treatment facilities are located pursuant to Rule 25-30.037(2)(s), F.A.C. CSWR-North Peninsula </w:t>
      </w:r>
      <w:r w:rsidR="00C40E75">
        <w:rPr>
          <w:bCs/>
        </w:rPr>
        <w:t>shall</w:t>
      </w:r>
      <w:r w:rsidR="00C40E75" w:rsidRPr="004B52D2">
        <w:rPr>
          <w:bCs/>
        </w:rPr>
        <w:t xml:space="preserve"> </w:t>
      </w:r>
      <w:r w:rsidRPr="004B52D2">
        <w:rPr>
          <w:bCs/>
        </w:rPr>
        <w:t>submit the ex</w:t>
      </w:r>
      <w:r w:rsidR="00FA63BF">
        <w:rPr>
          <w:bCs/>
        </w:rPr>
        <w:t xml:space="preserve">ecuted and recorded deed to us </w:t>
      </w:r>
      <w:r w:rsidRPr="004B52D2">
        <w:rPr>
          <w:bCs/>
        </w:rPr>
        <w:t>within 60 days of the Order.</w:t>
      </w:r>
    </w:p>
    <w:p w14:paraId="28062AB5" w14:textId="77777777" w:rsidR="001734E1" w:rsidRPr="00B42C43" w:rsidRDefault="001734E1" w:rsidP="001734E1">
      <w:pPr>
        <w:pStyle w:val="BodyText"/>
        <w:spacing w:after="0"/>
        <w:ind w:firstLine="720"/>
        <w:jc w:val="both"/>
        <w:rPr>
          <w:bCs/>
        </w:rPr>
      </w:pPr>
    </w:p>
    <w:p w14:paraId="0FA1305B" w14:textId="77777777" w:rsidR="00B640A8" w:rsidRDefault="00B640A8" w:rsidP="001734E1">
      <w:pPr>
        <w:pStyle w:val="BodyText"/>
        <w:spacing w:after="0"/>
        <w:jc w:val="both"/>
        <w:rPr>
          <w:b/>
          <w:bCs/>
          <w:iCs/>
          <w:szCs w:val="28"/>
        </w:rPr>
      </w:pPr>
      <w:r w:rsidRPr="00B276FD">
        <w:rPr>
          <w:b/>
          <w:bCs/>
          <w:iCs/>
          <w:szCs w:val="28"/>
        </w:rPr>
        <w:t>Purchase Agreement and Financing</w:t>
      </w:r>
    </w:p>
    <w:p w14:paraId="35C8DB4A" w14:textId="77777777" w:rsidR="00B276FD" w:rsidRPr="00B276FD" w:rsidRDefault="00B276FD" w:rsidP="001734E1">
      <w:pPr>
        <w:pStyle w:val="BodyText"/>
        <w:spacing w:after="0"/>
        <w:ind w:firstLine="720"/>
        <w:jc w:val="both"/>
        <w:rPr>
          <w:b/>
          <w:bCs/>
          <w:iCs/>
          <w:szCs w:val="28"/>
        </w:rPr>
      </w:pPr>
    </w:p>
    <w:p w14:paraId="7591839D" w14:textId="77777777" w:rsidR="00B640A8" w:rsidRDefault="00B640A8" w:rsidP="001734E1">
      <w:pPr>
        <w:pStyle w:val="BodyText"/>
        <w:spacing w:after="0"/>
        <w:ind w:firstLine="720"/>
        <w:jc w:val="both"/>
      </w:pPr>
      <w:r w:rsidRPr="00612D6C">
        <w:t xml:space="preserve">Pursuant to Rule 25-30.037(2)(g), (h), and (i), F.A.C., the application contains a statement regarding financing and a copy of the </w:t>
      </w:r>
      <w:r>
        <w:t>p</w:t>
      </w:r>
      <w:r w:rsidRPr="00612D6C">
        <w:t xml:space="preserve">urchase </w:t>
      </w:r>
      <w:r>
        <w:t>a</w:t>
      </w:r>
      <w:r w:rsidRPr="00612D6C">
        <w:t>greement, which includes the purchase price, terms of payment, and a list of the assets purchased. There are no guaranteed revenue c</w:t>
      </w:r>
      <w:r>
        <w:t>ontracts, or customer advances of NPUC</w:t>
      </w:r>
      <w:r w:rsidRPr="00612D6C">
        <w:t xml:space="preserve"> that must be disposed</w:t>
      </w:r>
      <w:r>
        <w:t xml:space="preserve"> of with regard to the transfer. CSWR-North Peninsula </w:t>
      </w:r>
      <w:r w:rsidRPr="00390EDA">
        <w:t xml:space="preserve">will review all leases and developer agreements and will assume or renegotiate those agreements on a case-by-case basis prior to closing. Any customer deposits will be refunded </w:t>
      </w:r>
      <w:r>
        <w:t>to customers by the Seller prior to</w:t>
      </w:r>
      <w:r w:rsidRPr="00390EDA">
        <w:t xml:space="preserve"> the closing.</w:t>
      </w:r>
      <w:r w:rsidRPr="00B45A3D">
        <w:t xml:space="preserve"> According to the purchase and sale agreement, the total purchase price for the assets is $1,400,000. According to the Buyer, the closing has not yet </w:t>
      </w:r>
      <w:r>
        <w:t>taken place and is dependent on</w:t>
      </w:r>
      <w:r w:rsidRPr="00B45A3D">
        <w:t xml:space="preserve"> </w:t>
      </w:r>
      <w:r w:rsidR="00B276FD">
        <w:t xml:space="preserve">our </w:t>
      </w:r>
      <w:r w:rsidRPr="00B45A3D">
        <w:t>approval of the transfer, pursuant to Section 367.071(1),</w:t>
      </w:r>
      <w:r>
        <w:t xml:space="preserve"> </w:t>
      </w:r>
      <w:r w:rsidRPr="004B52D2">
        <w:t>F.S.</w:t>
      </w:r>
    </w:p>
    <w:p w14:paraId="6A732727" w14:textId="77777777" w:rsidR="001734E1" w:rsidRDefault="001734E1" w:rsidP="001734E1">
      <w:pPr>
        <w:pStyle w:val="BodyText"/>
        <w:spacing w:after="0"/>
        <w:ind w:firstLine="720"/>
        <w:jc w:val="both"/>
        <w:rPr>
          <w:bCs/>
        </w:rPr>
      </w:pPr>
    </w:p>
    <w:p w14:paraId="5EB1EC97" w14:textId="77777777" w:rsidR="00B640A8" w:rsidRDefault="00B640A8" w:rsidP="002A6ACB">
      <w:pPr>
        <w:pStyle w:val="BodyText"/>
        <w:spacing w:after="0"/>
        <w:jc w:val="both"/>
        <w:rPr>
          <w:b/>
          <w:bCs/>
        </w:rPr>
      </w:pPr>
      <w:r w:rsidRPr="00B276FD">
        <w:rPr>
          <w:b/>
          <w:bCs/>
        </w:rPr>
        <w:t>Facility Description and Compliance</w:t>
      </w:r>
    </w:p>
    <w:p w14:paraId="6ACE4C7F" w14:textId="77777777" w:rsidR="001734E1" w:rsidRPr="00B276FD" w:rsidRDefault="001734E1" w:rsidP="002A6ACB">
      <w:pPr>
        <w:pStyle w:val="BodyText"/>
        <w:spacing w:after="0"/>
        <w:jc w:val="both"/>
        <w:rPr>
          <w:b/>
          <w:bCs/>
        </w:rPr>
      </w:pPr>
    </w:p>
    <w:p w14:paraId="05159637" w14:textId="77777777" w:rsidR="00931892" w:rsidRDefault="00B640A8" w:rsidP="00C76A74">
      <w:pPr>
        <w:pStyle w:val="BodyText"/>
        <w:spacing w:after="0"/>
        <w:ind w:firstLine="720"/>
        <w:jc w:val="both"/>
      </w:pPr>
      <w:r>
        <w:t xml:space="preserve">NPUC’s domestic wastewater treatment plant (WWTP) consists of one 60,000 gallons per day (gpd) steel extended aeration plant, one 60,000 gpd concrete contact stabilization plant, and one 90,000 gpd steel extended aeration plant. The treated water is discharged into a reuse system consisting of two rapid infiltration basins with a total combined capacity of 181,000 gpd, the permitted capacity of the WWTP. </w:t>
      </w:r>
      <w:r w:rsidRPr="006F5D8B">
        <w:t xml:space="preserve">CSWR-North Peninsula provided a copy of the Utility’s current permit from the Florida Department of Environmental Protection (DEP) pursuant to Rule 25-30.037(2)(r)1, F.A.C. The Buyer </w:t>
      </w:r>
      <w:r w:rsidR="00C40E75">
        <w:t>shall</w:t>
      </w:r>
      <w:r w:rsidR="00C40E75" w:rsidRPr="006F5D8B">
        <w:t xml:space="preserve"> </w:t>
      </w:r>
      <w:r w:rsidRPr="006F5D8B">
        <w:t>provide a copy of its permit transfer application, reflecti</w:t>
      </w:r>
      <w:r w:rsidR="003570C6">
        <w:t>ng the change in ownership, to us</w:t>
      </w:r>
      <w:r w:rsidRPr="006F5D8B">
        <w:t xml:space="preserve"> within 60 days of </w:t>
      </w:r>
      <w:r w:rsidR="003570C6">
        <w:t>this</w:t>
      </w:r>
      <w:r w:rsidRPr="006F5D8B">
        <w:t xml:space="preserve"> Order.</w:t>
      </w:r>
    </w:p>
    <w:p w14:paraId="336767F4" w14:textId="70A856C4" w:rsidR="00B640A8" w:rsidRDefault="00A37BA3" w:rsidP="00C76A74">
      <w:pPr>
        <w:pStyle w:val="BodyText"/>
        <w:spacing w:after="0"/>
        <w:ind w:firstLine="720"/>
        <w:jc w:val="both"/>
      </w:pPr>
      <w:r>
        <w:lastRenderedPageBreak/>
        <w:t>We</w:t>
      </w:r>
      <w:r w:rsidR="00B640A8">
        <w:t xml:space="preserve"> reviewed the most recent DEP compliance evaluation inspections (CEI) for the WWTP. The DEP’s March 7, 2017 CEI identified the following issues: current Reduced Pressure Zone certification not on site; reporting and recording errors in multiple Discharge Monitoring Reports; current flow meter calibration not on site; fence around ponds in disrepair; and, repeated fecal coliform exceedances (April-December 2016). </w:t>
      </w:r>
    </w:p>
    <w:p w14:paraId="210BCE4A" w14:textId="77777777" w:rsidR="001734E1" w:rsidRPr="006F5D8B" w:rsidRDefault="001734E1" w:rsidP="001734E1">
      <w:pPr>
        <w:pStyle w:val="BodyText"/>
        <w:spacing w:after="0"/>
        <w:ind w:firstLine="720"/>
        <w:jc w:val="both"/>
      </w:pPr>
    </w:p>
    <w:p w14:paraId="5CF5ADC5" w14:textId="6B0D30B7" w:rsidR="00B640A8" w:rsidRDefault="00803858" w:rsidP="001734E1">
      <w:pPr>
        <w:pStyle w:val="BodyText"/>
        <w:spacing w:after="0"/>
        <w:ind w:firstLine="720"/>
        <w:jc w:val="both"/>
      </w:pPr>
      <w:r>
        <w:t>We</w:t>
      </w:r>
      <w:r w:rsidR="003570C6">
        <w:t xml:space="preserve"> </w:t>
      </w:r>
      <w:r w:rsidR="00B640A8">
        <w:t>also found that the DEP and the Seller executed a Consent Order in 2018 (the 2018 CO) to correct several violations.</w:t>
      </w:r>
      <w:r w:rsidR="003570C6">
        <w:rPr>
          <w:rStyle w:val="FootnoteReference"/>
        </w:rPr>
        <w:footnoteReference w:id="5"/>
      </w:r>
      <w:r w:rsidR="00B640A8">
        <w:t xml:space="preserve"> The DEP closed the case on July 14, 2020, but stated that a recent inspection (resulting from a complaint) found additional possible violations that would be addressed in a separate action. On August 17, 2021, the DEP sent NPUC a draft consent order addressing several violations.</w:t>
      </w:r>
      <w:r w:rsidR="004A1BEC">
        <w:rPr>
          <w:rStyle w:val="FootnoteReference"/>
        </w:rPr>
        <w:footnoteReference w:id="6"/>
      </w:r>
      <w:r w:rsidR="00B640A8">
        <w:t xml:space="preserve"> As of February 3, 2022, the DEP stated it is still awaiting NPUC’s response.</w:t>
      </w:r>
      <w:r w:rsidR="00B640A8">
        <w:rPr>
          <w:rStyle w:val="FootnoteReference"/>
        </w:rPr>
        <w:footnoteReference w:id="7"/>
      </w:r>
      <w:r w:rsidR="00B640A8">
        <w:t xml:space="preserve"> In </w:t>
      </w:r>
      <w:r w:rsidR="00B640A8" w:rsidRPr="00B27034">
        <w:t>Exhibit G</w:t>
      </w:r>
      <w:r w:rsidR="00B640A8">
        <w:t xml:space="preserve"> of the Buyer’s application, CSWR-North Peninsula provides its assessment of NPUC’s wastewater treatment plant and lists several improvements and repairs it recommends be made to the system. </w:t>
      </w:r>
      <w:r w:rsidR="009116BE">
        <w:t>The Buyer’s suggested repairs and improvements, which do not appear to be required by a governmental authority, are discussed further with respect to the Buyer’s request for an acquisition adjustment.</w:t>
      </w:r>
    </w:p>
    <w:p w14:paraId="581843F1" w14:textId="77777777" w:rsidR="001734E1" w:rsidRPr="00D32262" w:rsidRDefault="001734E1" w:rsidP="001734E1">
      <w:pPr>
        <w:pStyle w:val="BodyText"/>
        <w:spacing w:after="0"/>
        <w:ind w:firstLine="720"/>
        <w:jc w:val="both"/>
        <w:rPr>
          <w:bCs/>
        </w:rPr>
      </w:pPr>
    </w:p>
    <w:p w14:paraId="35F36B8A" w14:textId="77777777" w:rsidR="00B640A8" w:rsidRDefault="00B640A8" w:rsidP="001734E1">
      <w:pPr>
        <w:pStyle w:val="BodyText"/>
        <w:spacing w:after="0"/>
        <w:rPr>
          <w:b/>
          <w:bCs/>
          <w:iCs/>
          <w:szCs w:val="28"/>
        </w:rPr>
      </w:pPr>
      <w:r w:rsidRPr="003570C6">
        <w:rPr>
          <w:b/>
          <w:bCs/>
          <w:iCs/>
          <w:szCs w:val="28"/>
        </w:rPr>
        <w:t>Technical and Financial Ability</w:t>
      </w:r>
    </w:p>
    <w:p w14:paraId="567151B1" w14:textId="77777777" w:rsidR="001734E1" w:rsidRPr="003570C6" w:rsidRDefault="001734E1" w:rsidP="001734E1">
      <w:pPr>
        <w:pStyle w:val="BodyText"/>
        <w:spacing w:after="0"/>
        <w:rPr>
          <w:b/>
          <w:bCs/>
          <w:iCs/>
          <w:szCs w:val="28"/>
        </w:rPr>
      </w:pPr>
    </w:p>
    <w:p w14:paraId="5457D4DB" w14:textId="6C503FDF" w:rsidR="00B640A8" w:rsidRDefault="00B640A8" w:rsidP="001734E1">
      <w:pPr>
        <w:pStyle w:val="BodyText"/>
        <w:spacing w:after="0"/>
        <w:ind w:firstLine="720"/>
        <w:jc w:val="both"/>
      </w:pPr>
      <w:r w:rsidRPr="004E2EA9">
        <w:t xml:space="preserve">Pursuant to Rule 25-30.037(2)(l) and (m), F.A.C., the application contains statements describing the technical and financial ability of the Buyer to provide service to the proposed service area. </w:t>
      </w:r>
      <w:r w:rsidRPr="00071100">
        <w:t>As referenced in the transfer application, the Buyer will fulfill the commitments, obligations, and representation</w:t>
      </w:r>
      <w:r>
        <w:t>s</w:t>
      </w:r>
      <w:r w:rsidRPr="00071100">
        <w:t xml:space="preserve"> of the Seller with regards to utility matters. </w:t>
      </w:r>
      <w:r w:rsidRPr="004E2EA9">
        <w:t>CSWR-North Peninsula’s application states that it owns and operates more than 257 water/wastewater systems in Missouri, Arkansas, Kentucky, Louisiana, Texas, and Tennessee that currently serve more than 48,860 water and 77,595 wastewater customers. The Buyer plans to use qualified and licensed contractors to provide routine operation and maintenance of the systems, as well as to handle billing and customer service.</w:t>
      </w:r>
      <w:r w:rsidRPr="00B4591D">
        <w:rPr>
          <w:color w:val="00B050"/>
        </w:rPr>
        <w:t xml:space="preserve"> </w:t>
      </w:r>
      <w:r w:rsidR="00803858" w:rsidRPr="0027541D">
        <w:t>We</w:t>
      </w:r>
      <w:r w:rsidRPr="0027541D">
        <w:t xml:space="preserve"> </w:t>
      </w:r>
      <w:r w:rsidRPr="00071100">
        <w:t xml:space="preserve">reviewed the financial statements of CSWR-North Peninsula and </w:t>
      </w:r>
      <w:r w:rsidR="00803858">
        <w:t>find</w:t>
      </w:r>
      <w:r w:rsidRPr="00071100">
        <w:t xml:space="preserve"> the Buyer has documented adequate resources to support the Utility’s wastewater operations. </w:t>
      </w:r>
      <w:r w:rsidRPr="004E2EA9">
        <w:t xml:space="preserve">Based on </w:t>
      </w:r>
      <w:r w:rsidR="00C40E75">
        <w:t>our</w:t>
      </w:r>
      <w:r w:rsidR="00C40E75" w:rsidRPr="004E2EA9">
        <w:t xml:space="preserve"> </w:t>
      </w:r>
      <w:r w:rsidRPr="004E2EA9">
        <w:t xml:space="preserve">review, </w:t>
      </w:r>
      <w:r w:rsidR="00C40E75">
        <w:t xml:space="preserve">we </w:t>
      </w:r>
      <w:r w:rsidR="00803858">
        <w:t>find</w:t>
      </w:r>
      <w:r w:rsidRPr="004E2EA9">
        <w:t xml:space="preserve"> that the Buyer has demonstrated the technical and financial ability to provide service to the existing service territory.</w:t>
      </w:r>
    </w:p>
    <w:p w14:paraId="488DC26E" w14:textId="77777777" w:rsidR="001734E1" w:rsidRPr="006A7782" w:rsidRDefault="001734E1" w:rsidP="001734E1">
      <w:pPr>
        <w:pStyle w:val="BodyText"/>
        <w:spacing w:after="0"/>
        <w:ind w:firstLine="720"/>
        <w:jc w:val="both"/>
        <w:rPr>
          <w:bCs/>
          <w:iCs/>
          <w:szCs w:val="28"/>
        </w:rPr>
      </w:pPr>
    </w:p>
    <w:p w14:paraId="0168CCE2" w14:textId="77777777" w:rsidR="00B640A8" w:rsidRDefault="00B640A8" w:rsidP="001734E1">
      <w:pPr>
        <w:pStyle w:val="BodyText"/>
        <w:spacing w:after="0"/>
        <w:jc w:val="both"/>
        <w:rPr>
          <w:rFonts w:eastAsia="Calibri"/>
          <w:b/>
          <w:bCs/>
          <w:iCs/>
          <w:szCs w:val="28"/>
        </w:rPr>
      </w:pPr>
      <w:r w:rsidRPr="004A1BEC">
        <w:rPr>
          <w:rFonts w:eastAsia="Calibri"/>
          <w:b/>
          <w:bCs/>
          <w:iCs/>
          <w:szCs w:val="28"/>
        </w:rPr>
        <w:t>Rates and Charges</w:t>
      </w:r>
    </w:p>
    <w:p w14:paraId="2C88A231" w14:textId="77777777" w:rsidR="001734E1" w:rsidRPr="004A1BEC" w:rsidRDefault="001734E1" w:rsidP="001734E1">
      <w:pPr>
        <w:pStyle w:val="BodyText"/>
        <w:spacing w:after="0"/>
        <w:jc w:val="both"/>
        <w:rPr>
          <w:rFonts w:eastAsia="Calibri"/>
          <w:b/>
          <w:bCs/>
          <w:iCs/>
          <w:szCs w:val="28"/>
        </w:rPr>
      </w:pPr>
    </w:p>
    <w:p w14:paraId="10C2EC19" w14:textId="376A9E34" w:rsidR="00B640A8" w:rsidRDefault="00B640A8" w:rsidP="001734E1">
      <w:pPr>
        <w:pStyle w:val="BodyText"/>
        <w:spacing w:after="0"/>
        <w:ind w:firstLine="720"/>
        <w:jc w:val="both"/>
      </w:pPr>
      <w:r w:rsidRPr="00E61274">
        <w:t>The Utility's rates were last approved in a 2019 staff-assisted rate case.</w:t>
      </w:r>
      <w:r w:rsidRPr="00E61274">
        <w:rPr>
          <w:rStyle w:val="FootnoteReference"/>
        </w:rPr>
        <w:footnoteReference w:id="8"/>
      </w:r>
      <w:r w:rsidRPr="00E61274">
        <w:t xml:space="preserve"> </w:t>
      </w:r>
      <w:r w:rsidR="004A1BEC">
        <w:t xml:space="preserve">We </w:t>
      </w:r>
      <w:r w:rsidRPr="00E61274">
        <w:t>approved the Utility’s late payment charge in 2017.</w:t>
      </w:r>
      <w:r w:rsidRPr="00E61274">
        <w:rPr>
          <w:rStyle w:val="FootnoteReference"/>
        </w:rPr>
        <w:footnoteReference w:id="9"/>
      </w:r>
      <w:r w:rsidRPr="00E61274">
        <w:t xml:space="preserve"> The Utility’s service availability charges were approved </w:t>
      </w:r>
      <w:r w:rsidRPr="00E61274">
        <w:lastRenderedPageBreak/>
        <w:t>in 2016.</w:t>
      </w:r>
      <w:r w:rsidRPr="00E61274">
        <w:rPr>
          <w:rStyle w:val="FootnoteReference"/>
        </w:rPr>
        <w:footnoteReference w:id="10"/>
      </w:r>
      <w:r w:rsidRPr="00E61274">
        <w:t xml:space="preserve"> Since the Utility’s last rate case, the rates have been changed by two price index rate increases and one pass-through increase. Rule 25-9.044(1), F.A.C., provides that, in the case of a change of ownership or control of a </w:t>
      </w:r>
      <w:r>
        <w:t>u</w:t>
      </w:r>
      <w:r w:rsidRPr="00E61274">
        <w:t>tility, the rates, classifications, and regulations of the former owner must continue unl</w:t>
      </w:r>
      <w:r w:rsidR="004A1BEC">
        <w:t>ess authorized to change by us</w:t>
      </w:r>
      <w:r w:rsidRPr="00E61274">
        <w:t>. Therefore, the Utility's existing rates and charges</w:t>
      </w:r>
      <w:r>
        <w:t>,</w:t>
      </w:r>
      <w:r w:rsidRPr="00E61274">
        <w:t xml:space="preserve"> as shown on Schedule No. 1 for wastewater, </w:t>
      </w:r>
      <w:r w:rsidR="00371336">
        <w:t xml:space="preserve">attached hereto, </w:t>
      </w:r>
      <w:r w:rsidR="004A1BEC">
        <w:t xml:space="preserve">will </w:t>
      </w:r>
      <w:r w:rsidRPr="00E61274">
        <w:t>remain in effect un</w:t>
      </w:r>
      <w:r w:rsidR="004A1BEC">
        <w:t xml:space="preserve">til a change is authorized by us </w:t>
      </w:r>
      <w:r w:rsidRPr="00E61274">
        <w:t>in a subsequent proceeding.</w:t>
      </w:r>
    </w:p>
    <w:p w14:paraId="20E84633" w14:textId="77777777" w:rsidR="001734E1" w:rsidRPr="006A7782" w:rsidRDefault="001734E1" w:rsidP="001734E1">
      <w:pPr>
        <w:pStyle w:val="BodyText"/>
        <w:spacing w:after="0"/>
        <w:ind w:firstLine="720"/>
        <w:jc w:val="both"/>
        <w:rPr>
          <w:rFonts w:eastAsia="Calibri"/>
          <w:bCs/>
          <w:iCs/>
          <w:szCs w:val="28"/>
        </w:rPr>
      </w:pPr>
    </w:p>
    <w:p w14:paraId="09D9DCD3" w14:textId="77777777" w:rsidR="00B640A8" w:rsidRDefault="00B640A8" w:rsidP="002A6ACB">
      <w:pPr>
        <w:pStyle w:val="BodyText"/>
        <w:spacing w:after="0"/>
        <w:rPr>
          <w:b/>
          <w:bCs/>
          <w:iCs/>
          <w:szCs w:val="28"/>
        </w:rPr>
      </w:pPr>
      <w:r w:rsidRPr="004A1BEC">
        <w:rPr>
          <w:b/>
          <w:bCs/>
          <w:iCs/>
          <w:szCs w:val="28"/>
        </w:rPr>
        <w:t>Regulatory Assessment Fees and Annual Report</w:t>
      </w:r>
    </w:p>
    <w:p w14:paraId="05F92EA9" w14:textId="77777777" w:rsidR="001734E1" w:rsidRPr="004A1BEC" w:rsidRDefault="001734E1" w:rsidP="002A6ACB">
      <w:pPr>
        <w:pStyle w:val="BodyText"/>
        <w:spacing w:after="0"/>
        <w:rPr>
          <w:b/>
          <w:bCs/>
          <w:iCs/>
          <w:szCs w:val="28"/>
        </w:rPr>
      </w:pPr>
    </w:p>
    <w:p w14:paraId="437FB45E" w14:textId="51BBFF64" w:rsidR="001734E1" w:rsidRDefault="00371336" w:rsidP="001734E1">
      <w:pPr>
        <w:pStyle w:val="BodyText"/>
        <w:spacing w:after="0"/>
        <w:ind w:firstLine="720"/>
        <w:jc w:val="both"/>
      </w:pPr>
      <w:r>
        <w:t>We have</w:t>
      </w:r>
      <w:r w:rsidR="00B640A8" w:rsidRPr="00BE7677">
        <w:t xml:space="preserve"> verified that the Utility is current on the filing of annual reports and RAFs through December 31, 2020. </w:t>
      </w:r>
      <w:r w:rsidR="00B640A8">
        <w:t xml:space="preserve">The Seller will be responsible for filing the Utility’s annual report and paying RAFs for 2021. </w:t>
      </w:r>
      <w:r w:rsidR="00B640A8" w:rsidRPr="00BE7677">
        <w:t>The Buyer will be responsible for filing the Utility’s annual reports and paying RAFs fo</w:t>
      </w:r>
      <w:r w:rsidR="00B640A8">
        <w:t>r</w:t>
      </w:r>
      <w:r w:rsidR="00B640A8" w:rsidRPr="00BE7677">
        <w:t xml:space="preserve"> all future years.</w:t>
      </w:r>
    </w:p>
    <w:p w14:paraId="1537475D" w14:textId="77777777" w:rsidR="001734E1" w:rsidRPr="001734E1" w:rsidRDefault="001734E1" w:rsidP="001734E1">
      <w:pPr>
        <w:pStyle w:val="BodyText"/>
        <w:spacing w:after="0"/>
        <w:ind w:firstLine="720"/>
        <w:jc w:val="both"/>
      </w:pPr>
    </w:p>
    <w:p w14:paraId="04B9886A" w14:textId="77777777" w:rsidR="00B640A8" w:rsidRDefault="00B640A8" w:rsidP="001734E1">
      <w:pPr>
        <w:pStyle w:val="BodyText"/>
        <w:spacing w:after="0"/>
        <w:jc w:val="both"/>
        <w:rPr>
          <w:b/>
          <w:bCs/>
          <w:iCs/>
          <w:szCs w:val="28"/>
        </w:rPr>
      </w:pPr>
      <w:r w:rsidRPr="004A1BEC">
        <w:rPr>
          <w:b/>
          <w:bCs/>
          <w:iCs/>
          <w:szCs w:val="28"/>
        </w:rPr>
        <w:t>Conclusion</w:t>
      </w:r>
    </w:p>
    <w:p w14:paraId="5CB304E0" w14:textId="77777777" w:rsidR="001734E1" w:rsidRPr="004A1BEC" w:rsidRDefault="001734E1" w:rsidP="001734E1">
      <w:pPr>
        <w:pStyle w:val="BodyText"/>
        <w:spacing w:after="0"/>
        <w:jc w:val="both"/>
        <w:rPr>
          <w:b/>
          <w:bCs/>
          <w:iCs/>
          <w:szCs w:val="28"/>
        </w:rPr>
      </w:pPr>
    </w:p>
    <w:p w14:paraId="5ACEF252" w14:textId="42076DB4" w:rsidR="00B640A8" w:rsidRDefault="00B640A8" w:rsidP="00B640A8">
      <w:pPr>
        <w:ind w:firstLine="720"/>
        <w:jc w:val="both"/>
      </w:pPr>
      <w:r w:rsidRPr="004E2EA9">
        <w:t xml:space="preserve">Based on the foregoing, the transfer of the wastewater system and Certificate No. 249-S is in the public interest and </w:t>
      </w:r>
      <w:r w:rsidR="00BA0C0C">
        <w:t xml:space="preserve">is </w:t>
      </w:r>
      <w:r w:rsidRPr="004E2EA9">
        <w:t xml:space="preserve">approved effective the date that the sale becomes final. </w:t>
      </w:r>
      <w:r w:rsidR="00BA0C0C">
        <w:t xml:space="preserve">This </w:t>
      </w:r>
      <w:r w:rsidRPr="004E2EA9">
        <w:t xml:space="preserve">Order </w:t>
      </w:r>
      <w:r w:rsidR="00BA0C0C">
        <w:t>will</w:t>
      </w:r>
      <w:r w:rsidRPr="004E2EA9">
        <w:t xml:space="preserve"> serve as the Buyer’s certificate and </w:t>
      </w:r>
      <w:r w:rsidR="00C40E75">
        <w:t>shall</w:t>
      </w:r>
      <w:r w:rsidR="00C40E75" w:rsidRPr="004E2EA9">
        <w:t xml:space="preserve"> </w:t>
      </w:r>
      <w:r w:rsidRPr="004E2EA9">
        <w:t xml:space="preserve">be retained by the Buyer. The Buyer </w:t>
      </w:r>
      <w:r w:rsidR="00C40E75">
        <w:t>shall</w:t>
      </w:r>
      <w:r w:rsidR="00C40E75" w:rsidRPr="004E2EA9">
        <w:t xml:space="preserve"> </w:t>
      </w:r>
      <w:r w:rsidRPr="004E2EA9">
        <w:t>submit the executed and recorded deed for continued access to the land upon which its facilities are located and copies of its p</w:t>
      </w:r>
      <w:r w:rsidR="00BA0C0C">
        <w:t>ermit transfer applications to us</w:t>
      </w:r>
      <w:r w:rsidRPr="004E2EA9">
        <w:t xml:space="preserve"> within 60 days of the </w:t>
      </w:r>
      <w:r w:rsidR="00371336">
        <w:t xml:space="preserve">issuance of this </w:t>
      </w:r>
      <w:r w:rsidRPr="004E2EA9">
        <w:t xml:space="preserve">Order approving the transfer, which is final agency action. If the sale is not finalized within 60 days of </w:t>
      </w:r>
      <w:r w:rsidR="00BA0C0C">
        <w:t>this</w:t>
      </w:r>
      <w:r w:rsidRPr="004E2EA9">
        <w:t xml:space="preserve"> transfer Order, the Buyer </w:t>
      </w:r>
      <w:r w:rsidR="00C40E75">
        <w:t>shall</w:t>
      </w:r>
      <w:r w:rsidR="00C40E75" w:rsidRPr="004E2EA9">
        <w:t xml:space="preserve"> </w:t>
      </w:r>
      <w:r w:rsidRPr="004E2EA9">
        <w:t>file a status update in the docket file.</w:t>
      </w:r>
      <w:r w:rsidRPr="00B4591D">
        <w:rPr>
          <w:color w:val="00B050"/>
        </w:rPr>
        <w:t xml:space="preserve"> </w:t>
      </w:r>
      <w:r w:rsidRPr="00E61274">
        <w:rPr>
          <w:rFonts w:eastAsiaTheme="minorHAnsi" w:cstheme="minorBidi"/>
          <w:szCs w:val="22"/>
        </w:rPr>
        <w:t xml:space="preserve">The Utility’s existing rates and charges </w:t>
      </w:r>
      <w:r w:rsidR="00BA0C0C">
        <w:rPr>
          <w:rFonts w:eastAsiaTheme="minorHAnsi" w:cstheme="minorBidi"/>
          <w:szCs w:val="22"/>
        </w:rPr>
        <w:t>will</w:t>
      </w:r>
      <w:r w:rsidRPr="00E61274">
        <w:rPr>
          <w:rFonts w:eastAsiaTheme="minorHAnsi" w:cstheme="minorBidi"/>
          <w:szCs w:val="22"/>
        </w:rPr>
        <w:t xml:space="preserve"> remain in effect until a change is authorized by </w:t>
      </w:r>
      <w:r w:rsidR="00BA0C0C">
        <w:rPr>
          <w:rFonts w:eastAsiaTheme="minorHAnsi" w:cstheme="minorBidi"/>
          <w:szCs w:val="22"/>
        </w:rPr>
        <w:t>us</w:t>
      </w:r>
      <w:r w:rsidRPr="00E61274">
        <w:rPr>
          <w:rFonts w:eastAsiaTheme="minorHAnsi" w:cstheme="minorBidi"/>
          <w:szCs w:val="22"/>
        </w:rPr>
        <w:t xml:space="preserve"> in a subsequent proceeding. The tariff pages reflecting the transfer </w:t>
      </w:r>
      <w:r w:rsidR="00BA0C0C">
        <w:rPr>
          <w:rFonts w:eastAsiaTheme="minorHAnsi" w:cstheme="minorBidi"/>
          <w:szCs w:val="22"/>
        </w:rPr>
        <w:t>will</w:t>
      </w:r>
      <w:r w:rsidRPr="00E61274">
        <w:rPr>
          <w:rFonts w:eastAsiaTheme="minorHAnsi" w:cstheme="minorBidi"/>
          <w:szCs w:val="22"/>
        </w:rPr>
        <w:t xml:space="preserve"> be effective on or after the stamped approval date on the tariff sheets, pursuant to Rule 25-30.475(1), F.A.C. </w:t>
      </w:r>
      <w:r w:rsidRPr="002200EB">
        <w:t xml:space="preserve">The Seller is current with respect to annual reports and RAFs through December 31, 2020. The Seller </w:t>
      </w:r>
      <w:r w:rsidR="00BA0C0C">
        <w:t>is</w:t>
      </w:r>
      <w:r w:rsidRPr="002200EB">
        <w:t xml:space="preserve"> responsible for filing annual reports and paying RAFs for 2021, and the Buyer </w:t>
      </w:r>
      <w:r w:rsidR="00BA0C0C">
        <w:t>is</w:t>
      </w:r>
      <w:r w:rsidRPr="002200EB">
        <w:t xml:space="preserve"> responsible for filing the annual reports and paying RAFs for all future years.</w:t>
      </w:r>
    </w:p>
    <w:p w14:paraId="503311AC" w14:textId="77777777" w:rsidR="00B640A8" w:rsidRDefault="00B640A8" w:rsidP="00B640A8"/>
    <w:p w14:paraId="5239E42D" w14:textId="77777777" w:rsidR="001734E1" w:rsidRDefault="00894230" w:rsidP="00673CB3">
      <w:pPr>
        <w:pStyle w:val="BodyText"/>
        <w:numPr>
          <w:ilvl w:val="0"/>
          <w:numId w:val="9"/>
        </w:numPr>
        <w:spacing w:after="0"/>
        <w:jc w:val="both"/>
        <w:rPr>
          <w:b/>
          <w:u w:val="single"/>
        </w:rPr>
      </w:pPr>
      <w:r w:rsidRPr="00894230">
        <w:rPr>
          <w:b/>
          <w:u w:val="single"/>
        </w:rPr>
        <w:t xml:space="preserve">Establishing </w:t>
      </w:r>
      <w:r w:rsidR="002A6ACB">
        <w:rPr>
          <w:b/>
          <w:u w:val="single"/>
        </w:rPr>
        <w:t>Net Book Value (NBV) For Transfer Purposes</w:t>
      </w:r>
    </w:p>
    <w:p w14:paraId="11F37362" w14:textId="77777777" w:rsidR="001734E1" w:rsidRPr="001734E1" w:rsidRDefault="001734E1" w:rsidP="001734E1">
      <w:pPr>
        <w:pStyle w:val="BodyText"/>
        <w:spacing w:after="0"/>
        <w:jc w:val="both"/>
        <w:rPr>
          <w:b/>
          <w:u w:val="single"/>
        </w:rPr>
      </w:pPr>
    </w:p>
    <w:p w14:paraId="439E32B2" w14:textId="4513CD6C" w:rsidR="00B640A8" w:rsidRDefault="00B640A8" w:rsidP="001734E1">
      <w:pPr>
        <w:pStyle w:val="BodyText"/>
        <w:spacing w:after="0"/>
        <w:ind w:firstLine="720"/>
        <w:jc w:val="both"/>
      </w:pPr>
      <w:r>
        <w:t xml:space="preserve">Rate </w:t>
      </w:r>
      <w:r w:rsidRPr="00AC2E64">
        <w:t>base was last established on October 25, 2019</w:t>
      </w:r>
      <w:r>
        <w:t>, by</w:t>
      </w:r>
      <w:r w:rsidRPr="00AC2E64">
        <w:t xml:space="preserve"> Order No. PSC-2019-0461-PAA-</w:t>
      </w:r>
      <w:r w:rsidRPr="00775E24">
        <w:t>SU.</w:t>
      </w:r>
      <w:r w:rsidRPr="00775E24">
        <w:rPr>
          <w:rStyle w:val="FootnoteReference"/>
        </w:rPr>
        <w:footnoteReference w:id="11"/>
      </w:r>
      <w:r w:rsidRPr="00775E24">
        <w:t xml:space="preserve"> The purpose of establishing NBV for transfers is to determine whether an acquisition adjustment should be approved. CSWR-North Peninsula’s request for a positive acquisition adjustment is addressed </w:t>
      </w:r>
      <w:r w:rsidR="00775E24" w:rsidRPr="00775E24">
        <w:t>in a later section of this Order</w:t>
      </w:r>
      <w:r w:rsidRPr="00775E24">
        <w:t>.</w:t>
      </w:r>
      <w:r w:rsidRPr="00AC2E64">
        <w:t xml:space="preserve"> The NBV does not include normal ratemaking adjustments for used and useful plant or working capital. The Utility’s NBV has been </w:t>
      </w:r>
      <w:r w:rsidRPr="00AC2E64">
        <w:lastRenderedPageBreak/>
        <w:t>updated to reflect balances as of July 31, 2021.</w:t>
      </w:r>
      <w:r>
        <w:rPr>
          <w:rStyle w:val="FootnoteReference"/>
        </w:rPr>
        <w:footnoteReference w:id="12"/>
      </w:r>
      <w:r w:rsidRPr="00AC2E64">
        <w:t xml:space="preserve"> </w:t>
      </w:r>
      <w:r w:rsidR="00C40E75">
        <w:t>The</w:t>
      </w:r>
      <w:r w:rsidRPr="00AC2E64">
        <w:t xml:space="preserve"> NBV, as </w:t>
      </w:r>
      <w:r w:rsidR="00894230">
        <w:t xml:space="preserve">subsequently </w:t>
      </w:r>
      <w:r w:rsidRPr="00AC2E64">
        <w:t>described, is shown on Schedule No</w:t>
      </w:r>
      <w:r>
        <w:t>. 2</w:t>
      </w:r>
      <w:r w:rsidR="00371336">
        <w:t>, attached hereto</w:t>
      </w:r>
      <w:r>
        <w:t>.</w:t>
      </w:r>
    </w:p>
    <w:p w14:paraId="270BA411" w14:textId="77777777" w:rsidR="001734E1" w:rsidRDefault="001734E1" w:rsidP="001734E1">
      <w:pPr>
        <w:pStyle w:val="BodyText"/>
        <w:spacing w:after="0"/>
        <w:ind w:firstLine="720"/>
        <w:jc w:val="both"/>
      </w:pPr>
    </w:p>
    <w:p w14:paraId="04A1EC02" w14:textId="77777777" w:rsidR="00B640A8" w:rsidRDefault="00B640A8" w:rsidP="002A6ACB">
      <w:pPr>
        <w:pStyle w:val="BodyText"/>
        <w:contextualSpacing/>
        <w:jc w:val="both"/>
        <w:rPr>
          <w:b/>
        </w:rPr>
      </w:pPr>
      <w:r w:rsidRPr="00894230">
        <w:rPr>
          <w:b/>
        </w:rPr>
        <w:t>Utility Plant in Service (UPIS)</w:t>
      </w:r>
    </w:p>
    <w:p w14:paraId="52E7B54F" w14:textId="77777777" w:rsidR="001734E1" w:rsidRPr="00894230" w:rsidRDefault="001734E1" w:rsidP="002A6ACB">
      <w:pPr>
        <w:pStyle w:val="BodyText"/>
        <w:contextualSpacing/>
        <w:jc w:val="both"/>
        <w:rPr>
          <w:b/>
        </w:rPr>
      </w:pPr>
    </w:p>
    <w:p w14:paraId="1E237476" w14:textId="76D26B40" w:rsidR="00B640A8" w:rsidRDefault="00B640A8" w:rsidP="00487675">
      <w:pPr>
        <w:pStyle w:val="BodyText"/>
        <w:ind w:firstLine="720"/>
        <w:contextualSpacing/>
        <w:jc w:val="both"/>
      </w:pPr>
      <w:r>
        <w:t xml:space="preserve">According </w:t>
      </w:r>
      <w:r w:rsidRPr="003303A2">
        <w:t>to the Utility’s general ledger, the total UPIS balance was $</w:t>
      </w:r>
      <w:r>
        <w:t>947,621</w:t>
      </w:r>
      <w:r w:rsidRPr="003303A2">
        <w:t xml:space="preserve"> as o</w:t>
      </w:r>
      <w:r>
        <w:t xml:space="preserve">f July 31, 2021. </w:t>
      </w:r>
      <w:r w:rsidR="00371336">
        <w:t>We</w:t>
      </w:r>
      <w:r>
        <w:t xml:space="preserve"> reviewed</w:t>
      </w:r>
      <w:r w:rsidRPr="003303A2">
        <w:t xml:space="preserve"> the plant additions and retirements to UPIS from June 30, 2018</w:t>
      </w:r>
      <w:r>
        <w:t>,</w:t>
      </w:r>
      <w:r w:rsidRPr="003303A2">
        <w:t xml:space="preserve"> to July 31, 2021, and traced supporting documentation. </w:t>
      </w:r>
      <w:r w:rsidRPr="00EB7F1A">
        <w:t>Based on</w:t>
      </w:r>
      <w:r w:rsidR="00107D0D">
        <w:t xml:space="preserve"> our</w:t>
      </w:r>
      <w:r w:rsidRPr="00EB7F1A">
        <w:t xml:space="preserve"> calculations, the Utility UPIS balance as of July 31, 2021, </w:t>
      </w:r>
      <w:r w:rsidRPr="00463509">
        <w:t xml:space="preserve">was overstated by </w:t>
      </w:r>
      <w:r w:rsidRPr="00EB7F1A">
        <w:t>$22,671</w:t>
      </w:r>
      <w:r>
        <w:t>.</w:t>
      </w:r>
      <w:r w:rsidRPr="003303A2">
        <w:t xml:space="preserve"> </w:t>
      </w:r>
      <w:r>
        <w:t>Accordingly</w:t>
      </w:r>
      <w:r w:rsidRPr="003303A2">
        <w:t xml:space="preserve">, the UPIS balance </w:t>
      </w:r>
      <w:r w:rsidR="00107D0D">
        <w:t xml:space="preserve">will </w:t>
      </w:r>
      <w:r w:rsidRPr="003303A2">
        <w:t xml:space="preserve">be reduced by $22,671 as of </w:t>
      </w:r>
      <w:r>
        <w:t>July 31, 2021.</w:t>
      </w:r>
    </w:p>
    <w:p w14:paraId="5137A7C3" w14:textId="77777777" w:rsidR="00B640A8" w:rsidRDefault="00B640A8" w:rsidP="00487675">
      <w:pPr>
        <w:pStyle w:val="BodyText"/>
        <w:contextualSpacing/>
        <w:jc w:val="both"/>
      </w:pPr>
    </w:p>
    <w:p w14:paraId="5F2BB5F6" w14:textId="77777777" w:rsidR="00B640A8" w:rsidRDefault="00B640A8" w:rsidP="002A6ACB">
      <w:pPr>
        <w:pStyle w:val="BodyText"/>
        <w:contextualSpacing/>
        <w:jc w:val="both"/>
        <w:rPr>
          <w:b/>
        </w:rPr>
      </w:pPr>
      <w:r w:rsidRPr="00107D0D">
        <w:rPr>
          <w:b/>
        </w:rPr>
        <w:t>Land</w:t>
      </w:r>
    </w:p>
    <w:p w14:paraId="2AF07B34" w14:textId="77777777" w:rsidR="001734E1" w:rsidRPr="00107D0D" w:rsidRDefault="001734E1" w:rsidP="002A6ACB">
      <w:pPr>
        <w:pStyle w:val="BodyText"/>
        <w:contextualSpacing/>
        <w:jc w:val="both"/>
        <w:rPr>
          <w:b/>
        </w:rPr>
      </w:pPr>
    </w:p>
    <w:p w14:paraId="66B355C0" w14:textId="77777777" w:rsidR="00B640A8" w:rsidRDefault="00B640A8" w:rsidP="00487675">
      <w:pPr>
        <w:pStyle w:val="BodyText"/>
        <w:ind w:firstLine="720"/>
        <w:contextualSpacing/>
        <w:jc w:val="both"/>
      </w:pPr>
      <w:r>
        <w:t xml:space="preserve">The Utility’s </w:t>
      </w:r>
      <w:r w:rsidRPr="003303A2">
        <w:t>general ledge</w:t>
      </w:r>
      <w:r>
        <w:t>r reflected a land balance of $46,800 as of July</w:t>
      </w:r>
      <w:r w:rsidRPr="003303A2">
        <w:t xml:space="preserve"> 31, 2021. There have been no additions to land since</w:t>
      </w:r>
      <w:r>
        <w:t xml:space="preserve"> May 30, 2018</w:t>
      </w:r>
      <w:r w:rsidRPr="003303A2">
        <w:t xml:space="preserve">. Therefore, </w:t>
      </w:r>
      <w:r w:rsidR="00107D0D">
        <w:t xml:space="preserve">there will be </w:t>
      </w:r>
      <w:r w:rsidRPr="003303A2">
        <w:t xml:space="preserve">no adjustments to </w:t>
      </w:r>
      <w:r w:rsidR="00107D0D">
        <w:t>the Utility’s</w:t>
      </w:r>
      <w:r>
        <w:t xml:space="preserve"> </w:t>
      </w:r>
      <w:r w:rsidRPr="003303A2">
        <w:t>land</w:t>
      </w:r>
      <w:r>
        <w:t xml:space="preserve"> balance.</w:t>
      </w:r>
    </w:p>
    <w:p w14:paraId="08ED9B1E" w14:textId="77777777" w:rsidR="00B640A8" w:rsidRDefault="00B640A8" w:rsidP="00487675">
      <w:pPr>
        <w:pStyle w:val="BodyText"/>
        <w:contextualSpacing/>
        <w:jc w:val="both"/>
      </w:pPr>
    </w:p>
    <w:p w14:paraId="1E6484C0" w14:textId="77777777" w:rsidR="00B640A8" w:rsidRDefault="00B640A8" w:rsidP="005A0CA6">
      <w:pPr>
        <w:pStyle w:val="BodyText"/>
        <w:spacing w:after="0"/>
        <w:contextualSpacing/>
        <w:jc w:val="both"/>
        <w:rPr>
          <w:b/>
        </w:rPr>
      </w:pPr>
      <w:r w:rsidRPr="00107D0D">
        <w:rPr>
          <w:b/>
        </w:rPr>
        <w:t>Accumulated Depreciation</w:t>
      </w:r>
    </w:p>
    <w:p w14:paraId="11456BBB" w14:textId="77777777" w:rsidR="001734E1" w:rsidRPr="00107D0D" w:rsidRDefault="001734E1" w:rsidP="005A0CA6">
      <w:pPr>
        <w:pStyle w:val="BodyText"/>
        <w:spacing w:after="0"/>
        <w:contextualSpacing/>
        <w:jc w:val="both"/>
        <w:rPr>
          <w:b/>
        </w:rPr>
      </w:pPr>
    </w:p>
    <w:p w14:paraId="2F429E54" w14:textId="77777777" w:rsidR="00B640A8" w:rsidRDefault="00B640A8" w:rsidP="005A0CA6">
      <w:pPr>
        <w:pStyle w:val="BodyText"/>
        <w:spacing w:after="0"/>
        <w:ind w:firstLine="720"/>
        <w:contextualSpacing/>
        <w:jc w:val="both"/>
      </w:pPr>
      <w:r>
        <w:t xml:space="preserve">According </w:t>
      </w:r>
      <w:r w:rsidRPr="003303A2">
        <w:t xml:space="preserve">to the Utility’s general ledger, the total accumulated depreciation balance was $708,509 as of July 31, 2021. </w:t>
      </w:r>
      <w:r w:rsidR="00107D0D">
        <w:t>Our</w:t>
      </w:r>
      <w:r w:rsidRPr="003303A2">
        <w:t xml:space="preserve"> auditors recalculated depreciation accruals for all </w:t>
      </w:r>
      <w:r>
        <w:t>waste</w:t>
      </w:r>
      <w:r w:rsidRPr="003303A2">
        <w:t>water accounts since the last rate case through July 31, 2021, using audited UPIS balances and the dep</w:t>
      </w:r>
      <w:r>
        <w:t>reciation rates established by R</w:t>
      </w:r>
      <w:r w:rsidRPr="003303A2">
        <w:t xml:space="preserve">ule 25-30.140, F.A.C. </w:t>
      </w:r>
      <w:r>
        <w:t>Accordingly</w:t>
      </w:r>
      <w:r w:rsidRPr="003303A2">
        <w:t>, the accumulated depreciation balance</w:t>
      </w:r>
      <w:r w:rsidR="00107D0D">
        <w:t xml:space="preserve"> will</w:t>
      </w:r>
      <w:r w:rsidRPr="003303A2">
        <w:t xml:space="preserve"> be increased by $15,068 as of </w:t>
      </w:r>
      <w:r>
        <w:t>July 31, 2021.</w:t>
      </w:r>
    </w:p>
    <w:p w14:paraId="29C0DB9A" w14:textId="77777777" w:rsidR="00B640A8" w:rsidRDefault="00B640A8" w:rsidP="005A0CA6">
      <w:pPr>
        <w:pStyle w:val="BodyText"/>
        <w:spacing w:after="0"/>
        <w:contextualSpacing/>
        <w:jc w:val="both"/>
      </w:pPr>
    </w:p>
    <w:p w14:paraId="66B569AD" w14:textId="77777777" w:rsidR="00B640A8" w:rsidRDefault="00B640A8" w:rsidP="005A0CA6">
      <w:pPr>
        <w:pStyle w:val="BodyText"/>
        <w:spacing w:after="0"/>
        <w:contextualSpacing/>
        <w:jc w:val="both"/>
        <w:rPr>
          <w:b/>
        </w:rPr>
      </w:pPr>
      <w:r w:rsidRPr="00107D0D">
        <w:rPr>
          <w:b/>
        </w:rPr>
        <w:t>Contributions-in-Aid-of-Construction (CIAC) and Accumulated Amortization of CIAC</w:t>
      </w:r>
    </w:p>
    <w:p w14:paraId="58A3FDAB" w14:textId="77777777" w:rsidR="001734E1" w:rsidRPr="00107D0D" w:rsidRDefault="001734E1" w:rsidP="005A0CA6">
      <w:pPr>
        <w:pStyle w:val="BodyText"/>
        <w:spacing w:after="0"/>
        <w:contextualSpacing/>
        <w:jc w:val="both"/>
        <w:rPr>
          <w:b/>
        </w:rPr>
      </w:pPr>
    </w:p>
    <w:p w14:paraId="26477193" w14:textId="77777777" w:rsidR="00B640A8" w:rsidRPr="00082D89" w:rsidRDefault="00B640A8" w:rsidP="005A0CA6">
      <w:pPr>
        <w:pStyle w:val="BodyText"/>
        <w:spacing w:after="0"/>
        <w:ind w:firstLine="720"/>
        <w:contextualSpacing/>
        <w:jc w:val="both"/>
        <w:rPr>
          <w:rFonts w:ascii="Arial" w:hAnsi="Arial" w:cs="Arial"/>
          <w:b/>
        </w:rPr>
      </w:pPr>
      <w:r>
        <w:t xml:space="preserve">According </w:t>
      </w:r>
      <w:r w:rsidRPr="003D7802">
        <w:t>to the Utility’s general ledger, the CIAC balance</w:t>
      </w:r>
      <w:r>
        <w:t xml:space="preserve"> and accumulated amortization of CIAC were</w:t>
      </w:r>
      <w:r w:rsidRPr="003D7802">
        <w:t xml:space="preserve"> $641,756</w:t>
      </w:r>
      <w:r>
        <w:t xml:space="preserve"> and $641,073, respectively,</w:t>
      </w:r>
      <w:r w:rsidRPr="003D7802">
        <w:t xml:space="preserve"> as of July 31, 2021. </w:t>
      </w:r>
      <w:r w:rsidR="00107D0D">
        <w:t>Our</w:t>
      </w:r>
      <w:r w:rsidRPr="003D7802">
        <w:t xml:space="preserve"> auditors traced CIAC and accumulated amortization of CIAC balances from </w:t>
      </w:r>
      <w:r>
        <w:t>June 30, 2018,</w:t>
      </w:r>
      <w:r w:rsidRPr="003D7802">
        <w:t xml:space="preserve"> to </w:t>
      </w:r>
      <w:r>
        <w:t>July</w:t>
      </w:r>
      <w:r w:rsidRPr="003D7802">
        <w:t xml:space="preserve"> 31, 2021</w:t>
      </w:r>
      <w:r>
        <w:t>,</w:t>
      </w:r>
      <w:r w:rsidRPr="003D7802">
        <w:t xml:space="preserve"> using supporting documentation. </w:t>
      </w:r>
      <w:r>
        <w:t>Accordingly</w:t>
      </w:r>
      <w:r w:rsidRPr="003D7802">
        <w:t xml:space="preserve">, the CIAC balance </w:t>
      </w:r>
      <w:r w:rsidR="00887EE6">
        <w:t xml:space="preserve">will </w:t>
      </w:r>
      <w:r w:rsidRPr="003D7802">
        <w:t>be redu</w:t>
      </w:r>
      <w:r w:rsidR="00887EE6">
        <w:t xml:space="preserve">ced by $31, and </w:t>
      </w:r>
      <w:r w:rsidRPr="003D7802">
        <w:t xml:space="preserve">the accumulated amortization of CIAC balance </w:t>
      </w:r>
      <w:r w:rsidR="00887EE6">
        <w:t xml:space="preserve">will </w:t>
      </w:r>
      <w:r w:rsidRPr="003D7802">
        <w:t>be increased by $7</w:t>
      </w:r>
      <w:r w:rsidR="00887EE6">
        <w:t>,</w:t>
      </w:r>
      <w:r w:rsidRPr="003D7802">
        <w:t xml:space="preserve"> as of </w:t>
      </w:r>
      <w:r>
        <w:t>July 31, 2021.</w:t>
      </w:r>
    </w:p>
    <w:p w14:paraId="1DDCCFD3" w14:textId="77777777" w:rsidR="00B640A8" w:rsidRDefault="00B640A8" w:rsidP="00B640A8">
      <w:pPr>
        <w:pStyle w:val="BodyText"/>
        <w:contextualSpacing/>
      </w:pPr>
    </w:p>
    <w:p w14:paraId="3B1D86B4" w14:textId="77777777" w:rsidR="00B640A8" w:rsidRDefault="00887EE6" w:rsidP="002A6ACB">
      <w:pPr>
        <w:pStyle w:val="BodyText"/>
        <w:contextualSpacing/>
        <w:jc w:val="both"/>
        <w:rPr>
          <w:b/>
        </w:rPr>
      </w:pPr>
      <w:r w:rsidRPr="00887EE6">
        <w:rPr>
          <w:b/>
        </w:rPr>
        <w:t>Net Book Value</w:t>
      </w:r>
    </w:p>
    <w:p w14:paraId="76C571F1" w14:textId="77777777" w:rsidR="005A0CA6" w:rsidRPr="00887EE6" w:rsidRDefault="005A0CA6" w:rsidP="005A0CA6">
      <w:pPr>
        <w:pStyle w:val="BodyText"/>
        <w:spacing w:after="0"/>
        <w:contextualSpacing/>
        <w:jc w:val="both"/>
        <w:rPr>
          <w:b/>
        </w:rPr>
      </w:pPr>
    </w:p>
    <w:p w14:paraId="0FB1207E" w14:textId="77777777" w:rsidR="00B640A8" w:rsidRDefault="00B640A8" w:rsidP="005A0CA6">
      <w:pPr>
        <w:pStyle w:val="BodyText"/>
        <w:spacing w:after="0"/>
        <w:ind w:firstLine="720"/>
        <w:contextualSpacing/>
        <w:jc w:val="both"/>
      </w:pPr>
      <w:r>
        <w:t xml:space="preserve">The </w:t>
      </w:r>
      <w:r w:rsidRPr="003D7802">
        <w:t>Utility’s general ledger reflected a NBV of $</w:t>
      </w:r>
      <w:r>
        <w:t>286,229</w:t>
      </w:r>
      <w:r w:rsidRPr="003D7802">
        <w:t xml:space="preserve"> as of </w:t>
      </w:r>
      <w:r>
        <w:t>July</w:t>
      </w:r>
      <w:r w:rsidRPr="003D7802">
        <w:t xml:space="preserve"> 31, 2021. Based on the adjustments described above, </w:t>
      </w:r>
      <w:r w:rsidR="00887EE6">
        <w:t xml:space="preserve">the </w:t>
      </w:r>
      <w:r w:rsidRPr="003D7802">
        <w:t xml:space="preserve">NBV </w:t>
      </w:r>
      <w:r w:rsidR="00887EE6">
        <w:t xml:space="preserve">will be </w:t>
      </w:r>
      <w:r w:rsidRPr="003D7802">
        <w:t>$</w:t>
      </w:r>
      <w:r>
        <w:t>247,528 as of July</w:t>
      </w:r>
      <w:r w:rsidRPr="003D7802">
        <w:t xml:space="preserve"> 31, 2021. </w:t>
      </w:r>
      <w:r w:rsidR="00887EE6">
        <w:t xml:space="preserve">The </w:t>
      </w:r>
      <w:r w:rsidRPr="003D7802">
        <w:t>NBV and the National Association of Regulatory Utility Commissioners, Uniform System of Accounts (NARUC USOA) balances for UPIS and accumulated deprecia</w:t>
      </w:r>
      <w:r>
        <w:t>tion are shown on Schedule No. 2</w:t>
      </w:r>
      <w:r w:rsidRPr="003D7802">
        <w:t xml:space="preserve"> as of </w:t>
      </w:r>
      <w:r>
        <w:t>July</w:t>
      </w:r>
      <w:r w:rsidRPr="003D7802">
        <w:t xml:space="preserve"> 31, 2021. </w:t>
      </w:r>
    </w:p>
    <w:p w14:paraId="193831A8" w14:textId="77777777" w:rsidR="00B640A8" w:rsidRDefault="00B640A8" w:rsidP="00B640A8">
      <w:pPr>
        <w:pStyle w:val="BodyText"/>
        <w:contextualSpacing/>
      </w:pPr>
    </w:p>
    <w:p w14:paraId="1BD5B022" w14:textId="77777777" w:rsidR="00487675" w:rsidRDefault="00B640A8" w:rsidP="005A0CA6">
      <w:pPr>
        <w:pStyle w:val="BodyText"/>
        <w:spacing w:after="0"/>
        <w:contextualSpacing/>
        <w:jc w:val="both"/>
        <w:rPr>
          <w:b/>
        </w:rPr>
      </w:pPr>
      <w:r w:rsidRPr="00887EE6">
        <w:rPr>
          <w:b/>
        </w:rPr>
        <w:lastRenderedPageBreak/>
        <w:t>Conclusion</w:t>
      </w:r>
    </w:p>
    <w:p w14:paraId="6FD2C15F" w14:textId="77777777" w:rsidR="005A0CA6" w:rsidRPr="00887EE6" w:rsidRDefault="005A0CA6" w:rsidP="005A0CA6">
      <w:pPr>
        <w:pStyle w:val="BodyText"/>
        <w:spacing w:after="0"/>
        <w:contextualSpacing/>
        <w:jc w:val="both"/>
        <w:rPr>
          <w:b/>
        </w:rPr>
      </w:pPr>
    </w:p>
    <w:p w14:paraId="03513C1F" w14:textId="77777777" w:rsidR="00B640A8" w:rsidRPr="00487675" w:rsidRDefault="00B640A8" w:rsidP="005A0CA6">
      <w:pPr>
        <w:pStyle w:val="BodyText"/>
        <w:spacing w:after="0"/>
        <w:ind w:firstLine="720"/>
        <w:contextualSpacing/>
        <w:jc w:val="both"/>
        <w:rPr>
          <w:rFonts w:ascii="Arial" w:hAnsi="Arial" w:cs="Arial"/>
          <w:b/>
        </w:rPr>
      </w:pPr>
      <w:r w:rsidRPr="00CD6116">
        <w:t xml:space="preserve">Based on the </w:t>
      </w:r>
      <w:r w:rsidR="00887EE6" w:rsidRPr="004E2EA9">
        <w:t>foregoing</w:t>
      </w:r>
      <w:r w:rsidRPr="00CD6116">
        <w:t xml:space="preserve">, </w:t>
      </w:r>
      <w:r w:rsidR="00887EE6">
        <w:t>the NBV will be</w:t>
      </w:r>
      <w:r w:rsidRPr="00CD6116">
        <w:t xml:space="preserve"> $247,528 as of July 31, 2021</w:t>
      </w:r>
      <w:r>
        <w:t>,</w:t>
      </w:r>
      <w:r w:rsidRPr="00CD6116">
        <w:t xml:space="preserve"> for transfer purposes. Within 90 days of the date of the</w:t>
      </w:r>
      <w:r w:rsidR="009116BE">
        <w:t xml:space="preserve"> C</w:t>
      </w:r>
      <w:r>
        <w:t>onsummating</w:t>
      </w:r>
      <w:r w:rsidRPr="00CD6116">
        <w:t xml:space="preserve"> </w:t>
      </w:r>
      <w:r>
        <w:t>O</w:t>
      </w:r>
      <w:r w:rsidRPr="00CD6116">
        <w:t xml:space="preserve">rder, the Buyer </w:t>
      </w:r>
      <w:r w:rsidR="00887EE6">
        <w:t xml:space="preserve">is required to notify us </w:t>
      </w:r>
      <w:r w:rsidRPr="00CD6116">
        <w:t xml:space="preserve">in writing that it has adjusted its books in accordance </w:t>
      </w:r>
      <w:r w:rsidR="00887EE6">
        <w:t xml:space="preserve">with our </w:t>
      </w:r>
      <w:r w:rsidRPr="00CD6116">
        <w:t xml:space="preserve">decision. The adjustments </w:t>
      </w:r>
      <w:r w:rsidR="00C40E75">
        <w:t>shall</w:t>
      </w:r>
      <w:r w:rsidR="00C40E75" w:rsidRPr="00CD6116">
        <w:t xml:space="preserve"> </w:t>
      </w:r>
      <w:r w:rsidRPr="00CD6116">
        <w:t>be reflected in the Utili</w:t>
      </w:r>
      <w:r>
        <w:t>ty’s 2022 Annual Report when fi</w:t>
      </w:r>
      <w:r w:rsidRPr="00CD6116">
        <w:t>led</w:t>
      </w:r>
      <w:r>
        <w:t>.</w:t>
      </w:r>
    </w:p>
    <w:p w14:paraId="5E7C263C" w14:textId="77777777" w:rsidR="00B640A8" w:rsidRDefault="00B640A8" w:rsidP="00B640A8"/>
    <w:p w14:paraId="5BD3B5BF" w14:textId="77777777" w:rsidR="000D4EE9" w:rsidRDefault="00887EE6" w:rsidP="005A0CA6">
      <w:pPr>
        <w:pStyle w:val="BodyText"/>
        <w:numPr>
          <w:ilvl w:val="0"/>
          <w:numId w:val="9"/>
        </w:numPr>
        <w:spacing w:after="0"/>
        <w:jc w:val="both"/>
        <w:rPr>
          <w:b/>
          <w:u w:val="single"/>
        </w:rPr>
      </w:pPr>
      <w:r w:rsidRPr="00887EE6">
        <w:rPr>
          <w:b/>
          <w:u w:val="single"/>
        </w:rPr>
        <w:t xml:space="preserve">Denying </w:t>
      </w:r>
      <w:r w:rsidR="002A6ACB">
        <w:rPr>
          <w:b/>
          <w:u w:val="single"/>
        </w:rPr>
        <w:t>Request for</w:t>
      </w:r>
      <w:r w:rsidRPr="00887EE6">
        <w:rPr>
          <w:b/>
          <w:u w:val="single"/>
        </w:rPr>
        <w:t xml:space="preserve"> Positive Acquisition Adjustment </w:t>
      </w:r>
    </w:p>
    <w:p w14:paraId="63F04B15" w14:textId="77777777" w:rsidR="005A0CA6" w:rsidRPr="00775E24" w:rsidRDefault="005A0CA6" w:rsidP="005A0CA6">
      <w:pPr>
        <w:pStyle w:val="BodyText"/>
        <w:spacing w:after="0"/>
        <w:jc w:val="both"/>
        <w:rPr>
          <w:b/>
          <w:u w:val="single"/>
        </w:rPr>
      </w:pPr>
    </w:p>
    <w:p w14:paraId="147D57A6" w14:textId="77777777" w:rsidR="00B640A8" w:rsidRDefault="00B640A8" w:rsidP="005A0CA6">
      <w:pPr>
        <w:pStyle w:val="BodyText"/>
        <w:spacing w:after="0"/>
        <w:ind w:firstLine="720"/>
        <w:jc w:val="both"/>
      </w:pPr>
      <w:r w:rsidRPr="004E2EA9">
        <w:t xml:space="preserve">In its filing, the Buyer requested </w:t>
      </w:r>
      <w:r w:rsidR="00887EE6">
        <w:t xml:space="preserve">that </w:t>
      </w:r>
      <w:r w:rsidRPr="004E2EA9">
        <w:t>a positive acquisition adjustment be included in the calculation of CSWR-North Peninsula’s rate base. 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A positive acquisition adjustment, if approved, increases rate base.</w:t>
      </w:r>
    </w:p>
    <w:p w14:paraId="279827D0" w14:textId="77777777" w:rsidR="005A0CA6" w:rsidRDefault="005A0CA6" w:rsidP="005A0CA6">
      <w:pPr>
        <w:pStyle w:val="BodyText"/>
        <w:spacing w:after="0"/>
        <w:ind w:firstLine="720"/>
        <w:jc w:val="both"/>
      </w:pPr>
    </w:p>
    <w:p w14:paraId="133C2C5C" w14:textId="77777777" w:rsidR="00B640A8" w:rsidRDefault="00B640A8" w:rsidP="00487675">
      <w:pPr>
        <w:pStyle w:val="BodyText"/>
        <w:ind w:firstLine="720"/>
        <w:jc w:val="both"/>
      </w:pPr>
      <w:r w:rsidRPr="004329F0">
        <w:t xml:space="preserve">According to the purchase agreement, the Buyer will purchase the Utility for $1,400,000. As </w:t>
      </w:r>
      <w:r w:rsidR="00BD4DFE">
        <w:t>previously discussed</w:t>
      </w:r>
      <w:r w:rsidRPr="004329F0">
        <w:t xml:space="preserve">, </w:t>
      </w:r>
      <w:r w:rsidR="00BD4DFE">
        <w:t>the Utility’s</w:t>
      </w:r>
      <w:r w:rsidRPr="004329F0">
        <w:t xml:space="preserve"> NBV </w:t>
      </w:r>
      <w:r w:rsidR="00BD4DFE">
        <w:t>is</w:t>
      </w:r>
      <w:r w:rsidRPr="004329F0">
        <w:t xml:space="preserve"> $</w:t>
      </w:r>
      <w:r>
        <w:t>247,528</w:t>
      </w:r>
      <w:r w:rsidR="00BD4DFE">
        <w:t xml:space="preserve"> as of July</w:t>
      </w:r>
      <w:r w:rsidR="00BD4DFE" w:rsidRPr="003D7802">
        <w:t xml:space="preserve"> 31, 2021.</w:t>
      </w:r>
      <w:r w:rsidR="00BD4DFE">
        <w:t xml:space="preserve"> If the Buyer’s request was approved, this </w:t>
      </w:r>
      <w:r w:rsidRPr="004329F0">
        <w:t>would result in a positive acquisi</w:t>
      </w:r>
      <w:r>
        <w:t>tion adjustment of $1,151,182</w:t>
      </w:r>
      <w:r w:rsidRPr="004329F0">
        <w:t>.</w:t>
      </w:r>
    </w:p>
    <w:p w14:paraId="067E7814" w14:textId="77777777" w:rsidR="00B640A8" w:rsidRPr="004329F0" w:rsidRDefault="00B640A8" w:rsidP="00487675">
      <w:pPr>
        <w:pStyle w:val="BodyText"/>
        <w:ind w:firstLine="720"/>
        <w:jc w:val="both"/>
      </w:pPr>
      <w:r w:rsidRPr="00990745">
        <w:t>Any entity that believes a full or partial positive acquisition adjustment should be made has the burden to prove the existence of extraordinary circumstances.</w:t>
      </w:r>
      <w:r>
        <w:t xml:space="preserve"> </w:t>
      </w:r>
      <w:r w:rsidRPr="004329F0">
        <w:t>Rule 25-30.0371(2), F.A.C., states:</w:t>
      </w:r>
    </w:p>
    <w:p w14:paraId="3CD142A6" w14:textId="77777777" w:rsidR="00B640A8" w:rsidRPr="004329F0" w:rsidRDefault="00B640A8" w:rsidP="00673CB3">
      <w:pPr>
        <w:pStyle w:val="BodyText"/>
        <w:ind w:left="720" w:right="720"/>
        <w:jc w:val="both"/>
      </w:pPr>
      <w:r w:rsidRPr="004329F0">
        <w:t>In determining whether extraordinary circumstances have been demonstrated, the Commission shall consider evidence provided to the Commission such as anticipated improvements in quality of service, anticipated improvements in compliance with regulatory mandates, anticipated rate reductions or rate stability over a long-term period, anticipated cost efficiencies, and whether the purchase was made as part of an arms-length transaction.</w:t>
      </w:r>
    </w:p>
    <w:p w14:paraId="42F6BAAA" w14:textId="21458A92" w:rsidR="00B640A8" w:rsidRDefault="00B640A8" w:rsidP="005A0CA6">
      <w:pPr>
        <w:pStyle w:val="BodyText"/>
        <w:spacing w:after="0"/>
        <w:ind w:firstLine="720"/>
        <w:jc w:val="both"/>
        <w:rPr>
          <w:rFonts w:eastAsiaTheme="minorHAnsi" w:cstheme="minorBidi"/>
          <w:szCs w:val="22"/>
        </w:rPr>
      </w:pPr>
      <w:r>
        <w:t>O</w:t>
      </w:r>
      <w:r w:rsidRPr="00DC2518">
        <w:t xml:space="preserve">ne of the Buyer’s justifications for the purchase price is to ensure sale proceeds are sufficient to pay off the Seller’s long-term debt obligations. </w:t>
      </w:r>
      <w:r w:rsidRPr="00755931">
        <w:rPr>
          <w:rFonts w:eastAsiaTheme="minorHAnsi" w:cstheme="minorBidi"/>
          <w:szCs w:val="22"/>
        </w:rPr>
        <w:t>While the factors listed in the rule are listed by way of example and other evidence may be offered, the purpose of the rule is to provide incentive for the acquisition of small, troubled systems, the elimination of substandard operating conditions, and allow customers to receive benefits which amount to a better quality o</w:t>
      </w:r>
      <w:r>
        <w:rPr>
          <w:rFonts w:eastAsiaTheme="minorHAnsi" w:cstheme="minorBidi"/>
          <w:szCs w:val="22"/>
        </w:rPr>
        <w:t>f service at a reasonable rate.</w:t>
      </w:r>
      <w:r>
        <w:rPr>
          <w:rStyle w:val="FootnoteReference"/>
          <w:rFonts w:eastAsiaTheme="minorHAnsi" w:cstheme="minorBidi"/>
          <w:szCs w:val="22"/>
        </w:rPr>
        <w:footnoteReference w:id="13"/>
      </w:r>
      <w:r w:rsidRPr="00755931">
        <w:rPr>
          <w:rFonts w:eastAsiaTheme="minorHAnsi" w:cstheme="minorBidi"/>
          <w:szCs w:val="22"/>
        </w:rPr>
        <w:t xml:space="preserve"> The items enumerated in the rule are consistent with the promotion of benefits to customers and bringing troubled systems into regulatory compliance; paying off the Seller’s long-term debt obligation is not.</w:t>
      </w:r>
      <w:r w:rsidR="005F15DC">
        <w:rPr>
          <w:rFonts w:eastAsiaTheme="minorHAnsi" w:cstheme="minorBidi"/>
          <w:szCs w:val="22"/>
        </w:rPr>
        <w:t xml:space="preserve"> </w:t>
      </w:r>
    </w:p>
    <w:p w14:paraId="0E63D5DE" w14:textId="77777777" w:rsidR="005A0CA6" w:rsidRDefault="005A0CA6" w:rsidP="005A0CA6">
      <w:pPr>
        <w:pStyle w:val="BodyText"/>
        <w:spacing w:after="0"/>
        <w:ind w:firstLine="720"/>
        <w:jc w:val="both"/>
      </w:pPr>
    </w:p>
    <w:p w14:paraId="27104B6A" w14:textId="49D36657" w:rsidR="00B640A8" w:rsidRDefault="00BD4DFE" w:rsidP="00673CB3">
      <w:pPr>
        <w:pStyle w:val="BodyText"/>
        <w:spacing w:after="0"/>
        <w:ind w:firstLine="720"/>
        <w:jc w:val="both"/>
      </w:pPr>
      <w:r>
        <w:t xml:space="preserve">We </w:t>
      </w:r>
      <w:r w:rsidR="00726FBA">
        <w:t>find</w:t>
      </w:r>
      <w:r>
        <w:t xml:space="preserve"> </w:t>
      </w:r>
      <w:r w:rsidR="00B640A8" w:rsidRPr="00990745">
        <w:t>the Buyer failed to demonstrate the extraordinary circumstances necessary to support the inclusion of a positive acqu</w:t>
      </w:r>
      <w:r>
        <w:t>isition adjustment, as subsequently discussed</w:t>
      </w:r>
      <w:r w:rsidR="00B640A8" w:rsidRPr="00990745">
        <w:t>.</w:t>
      </w:r>
    </w:p>
    <w:p w14:paraId="0E359FF6" w14:textId="77777777" w:rsidR="00C76A74" w:rsidRDefault="00C76A74" w:rsidP="002A6ACB">
      <w:pPr>
        <w:jc w:val="both"/>
      </w:pPr>
    </w:p>
    <w:p w14:paraId="7D0016DF" w14:textId="77777777" w:rsidR="00E16824" w:rsidRDefault="00E16824">
      <w:pPr>
        <w:rPr>
          <w:b/>
        </w:rPr>
      </w:pPr>
      <w:r>
        <w:rPr>
          <w:b/>
        </w:rPr>
        <w:br w:type="page"/>
      </w:r>
    </w:p>
    <w:p w14:paraId="5E017502" w14:textId="4C192DD5" w:rsidR="00B640A8" w:rsidRDefault="00B640A8" w:rsidP="002A6ACB">
      <w:pPr>
        <w:jc w:val="both"/>
        <w:rPr>
          <w:b/>
        </w:rPr>
      </w:pPr>
      <w:r w:rsidRPr="00BD4DFE">
        <w:rPr>
          <w:b/>
        </w:rPr>
        <w:lastRenderedPageBreak/>
        <w:t>Improvements in Quality of Service and Compliance with Regulatory Mandates</w:t>
      </w:r>
    </w:p>
    <w:p w14:paraId="78F2A41E" w14:textId="77777777" w:rsidR="005A0CA6" w:rsidRPr="00BD4DFE" w:rsidRDefault="005A0CA6" w:rsidP="002A6ACB">
      <w:pPr>
        <w:jc w:val="both"/>
        <w:rPr>
          <w:b/>
        </w:rPr>
      </w:pPr>
    </w:p>
    <w:p w14:paraId="0F8EFD4D" w14:textId="77777777" w:rsidR="005A0CA6" w:rsidRDefault="00B640A8" w:rsidP="005A0CA6">
      <w:pPr>
        <w:pStyle w:val="BodyText"/>
        <w:spacing w:after="0"/>
        <w:ind w:firstLine="720"/>
        <w:jc w:val="both"/>
        <w:rPr>
          <w:color w:val="00B050"/>
        </w:rPr>
      </w:pPr>
      <w:r w:rsidRPr="000249FE">
        <w:t>In its application, CSWR-North Peninsula listed six business practices that it believes will improve the quality of service to its customers: (1) provision of 24-hour emergency service phone numbers; (2) on-call emergency service personnel who are required to respond to emergency service calls within prescribed time limits; (3) a computerized maintenance management system; (4) access to resources not usually available to comparably sized systems and the ability to supplement local personnel with resources owned by the parent and sister companies; (5) online bill payment options; and (6) an updated website for customer communication, bulletins, procedures, etc.</w:t>
      </w:r>
      <w:r w:rsidRPr="00B4591D">
        <w:rPr>
          <w:color w:val="00B050"/>
        </w:rPr>
        <w:t xml:space="preserve"> </w:t>
      </w:r>
    </w:p>
    <w:p w14:paraId="7B9823BF" w14:textId="77777777" w:rsidR="005A0CA6" w:rsidRDefault="005A0CA6" w:rsidP="005A0CA6">
      <w:pPr>
        <w:pStyle w:val="BodyText"/>
        <w:spacing w:after="0"/>
        <w:ind w:firstLine="720"/>
        <w:jc w:val="both"/>
        <w:rPr>
          <w:color w:val="00B050"/>
        </w:rPr>
      </w:pPr>
    </w:p>
    <w:p w14:paraId="16A0601C" w14:textId="7416BCE1" w:rsidR="005A0CA6" w:rsidRPr="005A0CA6" w:rsidRDefault="005F15DC" w:rsidP="005A0CA6">
      <w:pPr>
        <w:pStyle w:val="BodyText"/>
        <w:spacing w:after="0"/>
        <w:ind w:firstLine="720"/>
        <w:jc w:val="both"/>
        <w:rPr>
          <w:color w:val="00B050"/>
        </w:rPr>
      </w:pPr>
      <w:r>
        <w:t>We</w:t>
      </w:r>
      <w:r w:rsidR="00B640A8" w:rsidRPr="006F0B24">
        <w:t xml:space="preserve"> reviewe</w:t>
      </w:r>
      <w:r w:rsidR="00BD4DFE">
        <w:t xml:space="preserve">d the complaints filed with us </w:t>
      </w:r>
      <w:r w:rsidR="00B640A8" w:rsidRPr="006F0B24">
        <w:t xml:space="preserve">for the five-year period prior to the </w:t>
      </w:r>
      <w:r>
        <w:t xml:space="preserve">filing of the </w:t>
      </w:r>
      <w:r w:rsidR="00B640A8" w:rsidRPr="006F0B24">
        <w:t xml:space="preserve">application, July 2016 to July 2021. </w:t>
      </w:r>
      <w:r w:rsidR="00BD4DFE">
        <w:t xml:space="preserve">We </w:t>
      </w:r>
      <w:r w:rsidR="00B640A8" w:rsidRPr="006F0B24">
        <w:t>recorded a total of four complaints pertaining to billing (1 complaint),</w:t>
      </w:r>
      <w:r w:rsidR="00B640A8" w:rsidRPr="00B4591D">
        <w:rPr>
          <w:color w:val="00B050"/>
        </w:rPr>
        <w:t xml:space="preserve"> </w:t>
      </w:r>
      <w:r w:rsidR="00B640A8" w:rsidRPr="006F0B24">
        <w:t xml:space="preserve">noise (1 complaint), and wastewater flooding the yard (2 complaints from the same customer, one each in 2017 and 2019). </w:t>
      </w:r>
      <w:r w:rsidR="00B640A8">
        <w:t>In its application, CSWR-North Peninsula provided DEP documents concerning five odor and/or noise complaints from February 2016 to April 2021, with one of the complaints also referencing wastewater flooding of customers’ yards. Additionally, in its response to</w:t>
      </w:r>
      <w:r w:rsidR="004E2D9B">
        <w:t xml:space="preserve"> our</w:t>
      </w:r>
      <w:r w:rsidR="00B640A8">
        <w:t xml:space="preserve"> staff’s first data request,</w:t>
      </w:r>
      <w:r w:rsidR="00B640A8">
        <w:rPr>
          <w:rStyle w:val="FootnoteReference"/>
        </w:rPr>
        <w:footnoteReference w:id="14"/>
      </w:r>
      <w:r w:rsidR="00B640A8">
        <w:t xml:space="preserve"> CSWR-North Peninsula stated that the DEP initiated two inspections of NPUC</w:t>
      </w:r>
      <w:r w:rsidR="005A0CA6">
        <w:t xml:space="preserve"> in 2021 due to odor complaints.</w:t>
      </w:r>
    </w:p>
    <w:p w14:paraId="2193C041" w14:textId="77777777" w:rsidR="005A0CA6" w:rsidRDefault="005A0CA6" w:rsidP="005A0CA6">
      <w:pPr>
        <w:pStyle w:val="BodyText"/>
        <w:spacing w:after="0"/>
        <w:ind w:firstLine="720"/>
        <w:jc w:val="both"/>
      </w:pPr>
    </w:p>
    <w:p w14:paraId="3C434C4A" w14:textId="3B167C5E" w:rsidR="005A0CA6" w:rsidRDefault="00B640A8" w:rsidP="005A0CA6">
      <w:pPr>
        <w:pStyle w:val="BodyText"/>
        <w:spacing w:after="0"/>
        <w:ind w:firstLine="720"/>
        <w:jc w:val="both"/>
        <w:rPr>
          <w:rFonts w:eastAsiaTheme="minorHAnsi" w:cstheme="minorBidi"/>
          <w:szCs w:val="22"/>
        </w:rPr>
      </w:pPr>
      <w:r>
        <w:rPr>
          <w:rFonts w:eastAsiaTheme="minorHAnsi" w:cstheme="minorBidi"/>
          <w:szCs w:val="22"/>
        </w:rPr>
        <w:t xml:space="preserve">In addition to reviewing the Utility’s </w:t>
      </w:r>
      <w:r w:rsidR="00BD4DFE">
        <w:rPr>
          <w:rFonts w:eastAsiaTheme="minorHAnsi" w:cstheme="minorBidi"/>
          <w:szCs w:val="22"/>
        </w:rPr>
        <w:t>most recent inspection reports</w:t>
      </w:r>
      <w:r>
        <w:rPr>
          <w:rFonts w:eastAsiaTheme="minorHAnsi" w:cstheme="minorBidi"/>
          <w:szCs w:val="22"/>
        </w:rPr>
        <w:t xml:space="preserve">, </w:t>
      </w:r>
      <w:r w:rsidR="005F15DC">
        <w:rPr>
          <w:rFonts w:eastAsiaTheme="minorHAnsi" w:cstheme="minorBidi"/>
          <w:szCs w:val="22"/>
        </w:rPr>
        <w:t>we</w:t>
      </w:r>
      <w:r>
        <w:rPr>
          <w:rFonts w:eastAsiaTheme="minorHAnsi" w:cstheme="minorBidi"/>
          <w:szCs w:val="22"/>
        </w:rPr>
        <w:t xml:space="preserve"> also</w:t>
      </w:r>
      <w:r w:rsidRPr="00E406BD">
        <w:rPr>
          <w:rFonts w:eastAsiaTheme="minorHAnsi" w:cstheme="minorBidi"/>
          <w:szCs w:val="22"/>
        </w:rPr>
        <w:t xml:space="preserve"> reviewed the DEP inspection reports and enforcement actions for the three years prior to the Utility’s transfer application. </w:t>
      </w:r>
      <w:r>
        <w:rPr>
          <w:rFonts w:eastAsiaTheme="minorHAnsi" w:cstheme="minorBidi"/>
          <w:szCs w:val="22"/>
        </w:rPr>
        <w:t>T</w:t>
      </w:r>
      <w:r w:rsidRPr="00E406BD">
        <w:rPr>
          <w:rFonts w:eastAsiaTheme="minorHAnsi" w:cstheme="minorBidi"/>
          <w:szCs w:val="22"/>
        </w:rPr>
        <w:t>he Utility</w:t>
      </w:r>
      <w:r>
        <w:rPr>
          <w:rFonts w:eastAsiaTheme="minorHAnsi" w:cstheme="minorBidi"/>
          <w:szCs w:val="22"/>
        </w:rPr>
        <w:t xml:space="preserve"> appears to have ongoing issues with rust and deterioration of the steel components of the plant,</w:t>
      </w:r>
      <w:r w:rsidRPr="00E406BD">
        <w:rPr>
          <w:rFonts w:eastAsiaTheme="minorHAnsi" w:cstheme="minorBidi"/>
          <w:szCs w:val="22"/>
        </w:rPr>
        <w:t xml:space="preserve"> </w:t>
      </w:r>
      <w:r>
        <w:rPr>
          <w:rFonts w:eastAsiaTheme="minorHAnsi" w:cstheme="minorBidi"/>
          <w:szCs w:val="22"/>
        </w:rPr>
        <w:t>proper rapid infiltration basin (RIB) maintenance, adhering to instrument calibration schedules, system component failures, excessive noise and odors beyond the boundaries of the plant, and ensuring the plant operator fulfills the staffing requirements for minimum number of days and hours visited by a certified operator.</w:t>
      </w:r>
    </w:p>
    <w:p w14:paraId="7CD28214" w14:textId="77777777" w:rsidR="005A0CA6" w:rsidRDefault="00B640A8" w:rsidP="005A0CA6">
      <w:pPr>
        <w:pStyle w:val="BodyText"/>
        <w:spacing w:after="0"/>
        <w:ind w:firstLine="720"/>
        <w:jc w:val="both"/>
        <w:rPr>
          <w:rFonts w:eastAsiaTheme="minorHAnsi" w:cstheme="minorBidi"/>
          <w:szCs w:val="22"/>
        </w:rPr>
      </w:pPr>
      <w:r>
        <w:rPr>
          <w:rFonts w:eastAsiaTheme="minorHAnsi" w:cstheme="minorBidi"/>
          <w:szCs w:val="22"/>
        </w:rPr>
        <w:t xml:space="preserve"> </w:t>
      </w:r>
    </w:p>
    <w:p w14:paraId="32D5393F" w14:textId="77777777" w:rsidR="005A0CA6" w:rsidRDefault="00F86351" w:rsidP="005A0CA6">
      <w:pPr>
        <w:pStyle w:val="BodyText"/>
        <w:spacing w:after="0"/>
        <w:ind w:firstLine="720"/>
        <w:jc w:val="both"/>
        <w:rPr>
          <w:rFonts w:eastAsiaTheme="minorHAnsi" w:cstheme="minorBidi"/>
          <w:szCs w:val="22"/>
        </w:rPr>
      </w:pPr>
      <w:r>
        <w:rPr>
          <w:rFonts w:eastAsiaTheme="minorHAnsi" w:cstheme="minorBidi"/>
          <w:szCs w:val="22"/>
        </w:rPr>
        <w:t>However, t</w:t>
      </w:r>
      <w:r w:rsidR="00B640A8">
        <w:rPr>
          <w:rFonts w:eastAsiaTheme="minorHAnsi" w:cstheme="minorBidi"/>
          <w:szCs w:val="22"/>
        </w:rPr>
        <w:t xml:space="preserve">he 2018 CO addressed rust and corrosion, repair of specific system components, groundwater monitoring, and sodium sampling. The Utility worked to correct these issues, seeking and receiving approval to recover the cost of pro forma items needed for the repairs </w:t>
      </w:r>
      <w:r>
        <w:rPr>
          <w:rFonts w:eastAsiaTheme="minorHAnsi" w:cstheme="minorBidi"/>
          <w:szCs w:val="22"/>
        </w:rPr>
        <w:t>in its 2018 rate case before us</w:t>
      </w:r>
      <w:r w:rsidR="00B640A8">
        <w:rPr>
          <w:rFonts w:eastAsiaTheme="minorHAnsi" w:cstheme="minorBidi"/>
          <w:szCs w:val="22"/>
        </w:rPr>
        <w:t>.</w:t>
      </w:r>
      <w:r w:rsidR="00B640A8">
        <w:rPr>
          <w:rStyle w:val="FootnoteReference"/>
          <w:rFonts w:eastAsiaTheme="minorHAnsi" w:cstheme="minorBidi"/>
          <w:szCs w:val="22"/>
        </w:rPr>
        <w:footnoteReference w:id="15"/>
      </w:r>
      <w:r w:rsidR="00B640A8">
        <w:rPr>
          <w:rFonts w:eastAsiaTheme="minorHAnsi" w:cstheme="minorBidi"/>
          <w:szCs w:val="22"/>
        </w:rPr>
        <w:t xml:space="preserve"> </w:t>
      </w:r>
    </w:p>
    <w:p w14:paraId="3901E2A8" w14:textId="77777777" w:rsidR="005A0CA6" w:rsidRDefault="005A0CA6" w:rsidP="005A0CA6">
      <w:pPr>
        <w:pStyle w:val="BodyText"/>
        <w:spacing w:after="0"/>
        <w:ind w:firstLine="720"/>
        <w:jc w:val="both"/>
        <w:rPr>
          <w:rFonts w:eastAsiaTheme="minorHAnsi" w:cstheme="minorBidi"/>
          <w:szCs w:val="22"/>
        </w:rPr>
      </w:pPr>
    </w:p>
    <w:p w14:paraId="1861066C" w14:textId="77777777" w:rsidR="005A0CA6" w:rsidRDefault="00F86351" w:rsidP="005A0CA6">
      <w:pPr>
        <w:pStyle w:val="BodyText"/>
        <w:spacing w:after="0"/>
        <w:ind w:firstLine="720"/>
        <w:jc w:val="both"/>
        <w:rPr>
          <w:rFonts w:eastAsiaTheme="minorHAnsi" w:cstheme="minorBidi"/>
          <w:szCs w:val="22"/>
        </w:rPr>
      </w:pPr>
      <w:r>
        <w:rPr>
          <w:rFonts w:eastAsiaTheme="minorHAnsi" w:cstheme="minorBidi"/>
          <w:szCs w:val="22"/>
        </w:rPr>
        <w:t>Additionally, the</w:t>
      </w:r>
      <w:r w:rsidR="00B640A8">
        <w:rPr>
          <w:rFonts w:eastAsiaTheme="minorHAnsi" w:cstheme="minorBidi"/>
          <w:szCs w:val="22"/>
        </w:rPr>
        <w:t xml:space="preserve"> draft 2021 Consent Order, issued by the DEP on August 17, 2021, discussed the problem of excessive odor, RIB maintenance, proper staffing, and repair of corrosion and patching of holes in the plants.</w:t>
      </w:r>
      <w:r w:rsidR="00B640A8">
        <w:rPr>
          <w:rStyle w:val="FootnoteReference"/>
          <w:rFonts w:eastAsiaTheme="minorHAnsi" w:cstheme="minorBidi"/>
          <w:szCs w:val="22"/>
        </w:rPr>
        <w:footnoteReference w:id="16"/>
      </w:r>
      <w:r w:rsidR="00B640A8">
        <w:rPr>
          <w:rFonts w:eastAsiaTheme="minorHAnsi" w:cstheme="minorBidi"/>
          <w:szCs w:val="22"/>
        </w:rPr>
        <w:t xml:space="preserve"> The DEP also included a requirement for the Utility to have a licensed professional engineer evaluate the overall structural integrity of all steel structures and submit a report to the DEP for review. As </w:t>
      </w:r>
      <w:r>
        <w:rPr>
          <w:rFonts w:eastAsiaTheme="minorHAnsi" w:cstheme="minorBidi"/>
          <w:szCs w:val="22"/>
        </w:rPr>
        <w:t>previously discussed</w:t>
      </w:r>
      <w:r w:rsidR="00B640A8">
        <w:rPr>
          <w:rFonts w:eastAsiaTheme="minorHAnsi" w:cstheme="minorBidi"/>
          <w:szCs w:val="22"/>
        </w:rPr>
        <w:t>, the Utility has not been responsive to the DEP as of February 3, 2022.</w:t>
      </w:r>
    </w:p>
    <w:p w14:paraId="5D402A56" w14:textId="77777777" w:rsidR="005A0CA6" w:rsidRDefault="005A0CA6" w:rsidP="005A0CA6">
      <w:pPr>
        <w:pStyle w:val="BodyText"/>
        <w:spacing w:after="0"/>
        <w:ind w:firstLine="720"/>
        <w:jc w:val="both"/>
        <w:rPr>
          <w:rFonts w:eastAsiaTheme="minorHAnsi" w:cstheme="minorBidi"/>
          <w:szCs w:val="22"/>
        </w:rPr>
      </w:pPr>
    </w:p>
    <w:p w14:paraId="01A4FB90" w14:textId="66268EF6" w:rsidR="00B640A8" w:rsidRPr="00E16824" w:rsidRDefault="00B640A8" w:rsidP="005A0CA6">
      <w:pPr>
        <w:pStyle w:val="BodyText"/>
        <w:spacing w:after="0"/>
        <w:ind w:firstLine="720"/>
        <w:jc w:val="both"/>
      </w:pPr>
      <w:r>
        <w:rPr>
          <w:rFonts w:eastAsiaTheme="minorHAnsi" w:cstheme="minorBidi"/>
          <w:szCs w:val="22"/>
        </w:rPr>
        <w:lastRenderedPageBreak/>
        <w:t xml:space="preserve">In Exhibit G of its application, CSWR-North Peninsula noted the issues described above, as well as ongoing issues with monitoring wells, and proposed improvements it plans to make to ensure the longevity of the system. These plans include making significant structural steel repairs </w:t>
      </w:r>
      <w:r w:rsidRPr="00F476D3">
        <w:rPr>
          <w:rFonts w:eastAsiaTheme="minorHAnsi" w:cstheme="minorBidi"/>
          <w:szCs w:val="22"/>
        </w:rPr>
        <w:t>followed by recoating the facility; repair/replace aeration equipment as needed; remove solids and vegetation from the RIBs to ensure proper drainage; improve tertiary filtration; install remote monitoring; implement proper staffing while pursuing negotiations to reduce site visiting requirements commensurate with the remote monitoring capability.</w:t>
      </w:r>
    </w:p>
    <w:p w14:paraId="31538061" w14:textId="77777777" w:rsidR="00B640A8" w:rsidRPr="00F476D3" w:rsidRDefault="00B640A8" w:rsidP="00487675">
      <w:pPr>
        <w:jc w:val="both"/>
      </w:pPr>
    </w:p>
    <w:p w14:paraId="6B70E480" w14:textId="204370C9" w:rsidR="00B640A8" w:rsidRPr="000D3346" w:rsidRDefault="00B640A8" w:rsidP="00487675">
      <w:pPr>
        <w:spacing w:after="240"/>
        <w:ind w:firstLine="720"/>
        <w:jc w:val="both"/>
      </w:pPr>
      <w:r w:rsidRPr="00690896">
        <w:t xml:space="preserve">Based on the </w:t>
      </w:r>
      <w:r>
        <w:t xml:space="preserve">above, it </w:t>
      </w:r>
      <w:r w:rsidRPr="00690896">
        <w:t>appear</w:t>
      </w:r>
      <w:r>
        <w:t>s</w:t>
      </w:r>
      <w:r w:rsidRPr="00690896">
        <w:t xml:space="preserve"> that NPUC currently has issues with respect to regulatory compliance</w:t>
      </w:r>
      <w:r>
        <w:t>. While the Buyer identified several improvements it intends to implement in an e</w:t>
      </w:r>
      <w:r w:rsidR="00F86351">
        <w:t>ffort to rectify these points, we do</w:t>
      </w:r>
      <w:r>
        <w:t xml:space="preserve"> not </w:t>
      </w:r>
      <w:r w:rsidR="001A7A31">
        <w:t>find</w:t>
      </w:r>
      <w:r>
        <w:t xml:space="preserve"> the Buyer has demonstrated extraordinary circumstances in support of its </w:t>
      </w:r>
      <w:r w:rsidRPr="00882E47">
        <w:t>requested positive acqu</w:t>
      </w:r>
      <w:r w:rsidR="00F86351">
        <w:t xml:space="preserve">isition adjustment. Instead, </w:t>
      </w:r>
      <w:r w:rsidRPr="00882E47">
        <w:t xml:space="preserve">the proposed anticipated improvements in quality of service and compliance with regulatory mandates demonstrates CSWR-North Peninsula’s intention to responsibly execute its obligations as a utility owner. </w:t>
      </w:r>
      <w:r w:rsidRPr="00882E47">
        <w:rPr>
          <w:rFonts w:eastAsiaTheme="minorHAnsi" w:cstheme="minorBidi"/>
          <w:szCs w:val="22"/>
        </w:rPr>
        <w:t>While</w:t>
      </w:r>
      <w:r w:rsidR="00BE75C9">
        <w:rPr>
          <w:rFonts w:eastAsiaTheme="minorHAnsi" w:cstheme="minorBidi"/>
          <w:szCs w:val="22"/>
        </w:rPr>
        <w:t xml:space="preserve"> </w:t>
      </w:r>
      <w:r w:rsidR="004E2D9B">
        <w:rPr>
          <w:rFonts w:eastAsiaTheme="minorHAnsi" w:cstheme="minorBidi"/>
          <w:szCs w:val="22"/>
        </w:rPr>
        <w:t>we do</w:t>
      </w:r>
      <w:r w:rsidRPr="00882E47">
        <w:rPr>
          <w:rFonts w:eastAsiaTheme="minorHAnsi" w:cstheme="minorBidi"/>
          <w:szCs w:val="22"/>
        </w:rPr>
        <w:t xml:space="preserve"> not </w:t>
      </w:r>
      <w:r w:rsidR="001A7A31">
        <w:rPr>
          <w:rFonts w:eastAsiaTheme="minorHAnsi" w:cstheme="minorBidi"/>
          <w:szCs w:val="22"/>
        </w:rPr>
        <w:t>find</w:t>
      </w:r>
      <w:r w:rsidRPr="00882E47">
        <w:rPr>
          <w:rFonts w:eastAsiaTheme="minorHAnsi" w:cstheme="minorBidi"/>
          <w:szCs w:val="22"/>
        </w:rPr>
        <w:t xml:space="preserve"> the Utility’s anticipated improvements justify </w:t>
      </w:r>
      <w:r w:rsidR="001A7A31">
        <w:rPr>
          <w:rFonts w:eastAsiaTheme="minorHAnsi" w:cstheme="minorBidi"/>
          <w:szCs w:val="22"/>
        </w:rPr>
        <w:t>the</w:t>
      </w:r>
      <w:r w:rsidRPr="00882E47">
        <w:rPr>
          <w:rFonts w:eastAsiaTheme="minorHAnsi" w:cstheme="minorBidi"/>
          <w:szCs w:val="22"/>
        </w:rPr>
        <w:t xml:space="preserve"> requested positive acquisition adjustment, these improvements may be considered for prudency and cost recovery in a future rate proceeding.</w:t>
      </w:r>
    </w:p>
    <w:p w14:paraId="64FAF0FB" w14:textId="77777777" w:rsidR="00B640A8" w:rsidRDefault="00B640A8" w:rsidP="002A6ACB">
      <w:pPr>
        <w:jc w:val="both"/>
        <w:rPr>
          <w:b/>
        </w:rPr>
      </w:pPr>
      <w:r w:rsidRPr="00EC4684">
        <w:rPr>
          <w:b/>
        </w:rPr>
        <w:t>Anticipated Cost Efficiencies and Rates</w:t>
      </w:r>
    </w:p>
    <w:p w14:paraId="09FBB3C4" w14:textId="77777777" w:rsidR="005A0CA6" w:rsidRPr="00EC4684" w:rsidRDefault="005A0CA6" w:rsidP="002A6ACB">
      <w:pPr>
        <w:jc w:val="both"/>
        <w:rPr>
          <w:b/>
        </w:rPr>
      </w:pPr>
    </w:p>
    <w:p w14:paraId="182C0CDE" w14:textId="77777777" w:rsidR="00B640A8" w:rsidRPr="004329F0" w:rsidRDefault="00B640A8" w:rsidP="00487675">
      <w:pPr>
        <w:pStyle w:val="BodyText"/>
        <w:ind w:firstLine="720"/>
        <w:jc w:val="both"/>
      </w:pPr>
      <w:r w:rsidRPr="004329F0">
        <w:t xml:space="preserve">In its application, the Buyer stated that </w:t>
      </w:r>
      <w:r>
        <w:t xml:space="preserve">its </w:t>
      </w:r>
      <w:r w:rsidRPr="004329F0">
        <w:t>size and</w:t>
      </w:r>
      <w:r>
        <w:t xml:space="preserve"> anticipated </w:t>
      </w:r>
      <w:r w:rsidRPr="004329F0">
        <w:t>consolidation of ma</w:t>
      </w:r>
      <w:r>
        <w:t>n</w:t>
      </w:r>
      <w:r w:rsidRPr="004329F0">
        <w:t xml:space="preserve">y small systems under one </w:t>
      </w:r>
      <w:r>
        <w:t xml:space="preserve">financial </w:t>
      </w:r>
      <w:r w:rsidRPr="004329F0">
        <w:t xml:space="preserve">and </w:t>
      </w:r>
      <w:r>
        <w:t>managerial entity would result i</w:t>
      </w:r>
      <w:r w:rsidRPr="004329F0">
        <w:t>n operational cost efficiencies particularly in the areas of:</w:t>
      </w:r>
    </w:p>
    <w:p w14:paraId="6CF66FFF" w14:textId="77777777" w:rsidR="00B640A8" w:rsidRPr="004329F0" w:rsidRDefault="00B640A8" w:rsidP="00487675">
      <w:pPr>
        <w:pStyle w:val="BodyText"/>
        <w:numPr>
          <w:ilvl w:val="0"/>
          <w:numId w:val="1"/>
        </w:numPr>
        <w:spacing w:after="0"/>
        <w:ind w:left="1080"/>
        <w:jc w:val="both"/>
      </w:pPr>
      <w:r w:rsidRPr="004329F0">
        <w:t>PSC and env</w:t>
      </w:r>
      <w:r>
        <w:t>ironmental regulatory reporting</w:t>
      </w:r>
    </w:p>
    <w:p w14:paraId="45337130" w14:textId="77777777" w:rsidR="00B640A8" w:rsidRPr="004329F0" w:rsidRDefault="00B640A8" w:rsidP="00487675">
      <w:pPr>
        <w:pStyle w:val="BodyText"/>
        <w:numPr>
          <w:ilvl w:val="0"/>
          <w:numId w:val="1"/>
        </w:numPr>
        <w:spacing w:after="0"/>
        <w:ind w:left="1080"/>
        <w:jc w:val="both"/>
      </w:pPr>
      <w:r w:rsidRPr="004329F0">
        <w:t>Manag</w:t>
      </w:r>
      <w:r>
        <w:t>erial and operational oversight</w:t>
      </w:r>
    </w:p>
    <w:p w14:paraId="618A1979" w14:textId="77777777" w:rsidR="00B640A8" w:rsidRPr="004329F0" w:rsidRDefault="00B640A8" w:rsidP="00487675">
      <w:pPr>
        <w:pStyle w:val="BodyText"/>
        <w:numPr>
          <w:ilvl w:val="0"/>
          <w:numId w:val="1"/>
        </w:numPr>
        <w:spacing w:after="0"/>
        <w:ind w:left="1080"/>
        <w:jc w:val="both"/>
      </w:pPr>
      <w:r>
        <w:t>Utility asset planning</w:t>
      </w:r>
    </w:p>
    <w:p w14:paraId="0A002B66" w14:textId="77777777" w:rsidR="00B640A8" w:rsidRPr="004329F0" w:rsidRDefault="00B640A8" w:rsidP="00487675">
      <w:pPr>
        <w:pStyle w:val="BodyText"/>
        <w:numPr>
          <w:ilvl w:val="0"/>
          <w:numId w:val="1"/>
        </w:numPr>
        <w:spacing w:after="0"/>
        <w:ind w:left="1080"/>
        <w:jc w:val="both"/>
      </w:pPr>
      <w:r>
        <w:t>Engineering planning</w:t>
      </w:r>
    </w:p>
    <w:p w14:paraId="438DA5DF" w14:textId="77777777" w:rsidR="00B640A8" w:rsidRPr="004329F0" w:rsidRDefault="00B640A8" w:rsidP="00487675">
      <w:pPr>
        <w:pStyle w:val="BodyText"/>
        <w:numPr>
          <w:ilvl w:val="0"/>
          <w:numId w:val="1"/>
        </w:numPr>
        <w:spacing w:after="0"/>
        <w:ind w:left="1080"/>
        <w:jc w:val="both"/>
      </w:pPr>
      <w:r w:rsidRPr="004329F0">
        <w:t>Ongoing utility maintenance</w:t>
      </w:r>
    </w:p>
    <w:p w14:paraId="2C21303C" w14:textId="77777777" w:rsidR="00B640A8" w:rsidRPr="004329F0" w:rsidRDefault="00B640A8" w:rsidP="00487675">
      <w:pPr>
        <w:pStyle w:val="BodyText"/>
        <w:numPr>
          <w:ilvl w:val="0"/>
          <w:numId w:val="1"/>
        </w:numPr>
        <w:spacing w:after="0"/>
        <w:ind w:left="1080"/>
        <w:jc w:val="both"/>
      </w:pPr>
      <w:r>
        <w:t>Utility record keeping</w:t>
      </w:r>
    </w:p>
    <w:p w14:paraId="10442792" w14:textId="77777777" w:rsidR="00B640A8" w:rsidRPr="004329F0" w:rsidRDefault="00B640A8" w:rsidP="00487675">
      <w:pPr>
        <w:pStyle w:val="BodyText"/>
        <w:numPr>
          <w:ilvl w:val="0"/>
          <w:numId w:val="1"/>
        </w:numPr>
        <w:spacing w:after="0"/>
        <w:ind w:left="1080"/>
        <w:jc w:val="both"/>
      </w:pPr>
      <w:r w:rsidRPr="004329F0">
        <w:t>Cust</w:t>
      </w:r>
      <w:r>
        <w:t>omer service responsiveness</w:t>
      </w:r>
    </w:p>
    <w:p w14:paraId="21AEC13E" w14:textId="77777777" w:rsidR="00B640A8" w:rsidRDefault="00B640A8" w:rsidP="00487675">
      <w:pPr>
        <w:pStyle w:val="BodyText"/>
        <w:numPr>
          <w:ilvl w:val="0"/>
          <w:numId w:val="1"/>
        </w:numPr>
        <w:spacing w:after="0"/>
        <w:ind w:left="1080"/>
        <w:jc w:val="both"/>
      </w:pPr>
      <w:r w:rsidRPr="004329F0">
        <w:t xml:space="preserve">Improved access to capital necessary to repair and upgrade </w:t>
      </w:r>
      <w:r>
        <w:t>North Peninsula</w:t>
      </w:r>
      <w:r w:rsidRPr="004329F0">
        <w:t>’s systems to ensure compliance with all health and environmental requirements and ensure service to customers remains safe and reliable</w:t>
      </w:r>
    </w:p>
    <w:p w14:paraId="483819A6" w14:textId="77777777" w:rsidR="00B640A8" w:rsidRPr="004329F0" w:rsidRDefault="00B640A8" w:rsidP="00487675">
      <w:pPr>
        <w:pStyle w:val="BodyText"/>
        <w:spacing w:after="0"/>
        <w:ind w:left="1080"/>
        <w:jc w:val="both"/>
      </w:pPr>
    </w:p>
    <w:p w14:paraId="2B3CE300" w14:textId="77777777" w:rsidR="00B640A8" w:rsidRDefault="00B640A8" w:rsidP="00487675">
      <w:pPr>
        <w:pStyle w:val="BodyText"/>
        <w:ind w:firstLine="720"/>
        <w:jc w:val="both"/>
      </w:pPr>
      <w:r>
        <w:t xml:space="preserve">The Buyer also stated that CSWR-North Peninsula would bring long term rate stability to the Utility, should the transfer be approved. </w:t>
      </w:r>
      <w:r w:rsidR="00EC3BD1">
        <w:t>We agree</w:t>
      </w:r>
      <w:r>
        <w:t xml:space="preserve"> that economies of scale and potential consolidation of several systems in Florida, as proposed by CSWR-North Peninsula, could bring some amount of long-term rate stability. However, absent specific and detailed support for these assertions, the Buyer has failed to meet its burden for demonstrating extraordinary circumstances. Instead, much of the information provided by the Buyer lacked specificity and was provided nearly verbatim in each of the other two CSWR transfer dockets.</w:t>
      </w:r>
      <w:r>
        <w:rPr>
          <w:rStyle w:val="FootnoteReference"/>
        </w:rPr>
        <w:footnoteReference w:id="17"/>
      </w:r>
    </w:p>
    <w:p w14:paraId="59DD4DD7" w14:textId="2DE0C5EC" w:rsidR="00B640A8" w:rsidRDefault="00EC4684" w:rsidP="005A0CA6">
      <w:pPr>
        <w:pStyle w:val="BodyText"/>
        <w:spacing w:after="0"/>
        <w:ind w:firstLine="720"/>
        <w:jc w:val="both"/>
      </w:pPr>
      <w:r>
        <w:lastRenderedPageBreak/>
        <w:t>Our staff</w:t>
      </w:r>
      <w:r w:rsidR="00B640A8">
        <w:t xml:space="preserve"> and the Office of Public Counsel (OPC) made several requests for quantifiable information to support the Buyer’s assertions, such as anticipated rate impact and potential/projected cost efficiencies. The Buyer repeatedly </w:t>
      </w:r>
      <w:r w:rsidR="00B640A8" w:rsidRPr="00612F1D">
        <w:t>stated that it was unable to provide quantitativ</w:t>
      </w:r>
      <w:r>
        <w:t>e information at the granular level</w:t>
      </w:r>
      <w:r w:rsidR="00B640A8" w:rsidRPr="00612F1D">
        <w:t xml:space="preserve"> requested.</w:t>
      </w:r>
      <w:r w:rsidR="00B640A8">
        <w:t xml:space="preserve"> </w:t>
      </w:r>
      <w:r w:rsidR="00B640A8" w:rsidRPr="0089411A">
        <w:t>However,</w:t>
      </w:r>
      <w:r>
        <w:t xml:space="preserve"> we do</w:t>
      </w:r>
      <w:r w:rsidR="00B640A8" w:rsidRPr="0089411A">
        <w:t xml:space="preserve"> not believe </w:t>
      </w:r>
      <w:r w:rsidR="001A7A31">
        <w:t>the</w:t>
      </w:r>
      <w:r w:rsidR="00B640A8" w:rsidRPr="0089411A">
        <w:t xml:space="preserve"> requests were unreasonable given that the burden of proof lies with the Buyer. </w:t>
      </w:r>
      <w:r w:rsidR="00B640A8">
        <w:t xml:space="preserve">This is particularly true in the instant case when the requested relief is a positive acquisition adjustment of </w:t>
      </w:r>
      <w:r w:rsidR="00B640A8" w:rsidRPr="0022457C">
        <w:t>$</w:t>
      </w:r>
      <w:r w:rsidR="00B640A8">
        <w:t xml:space="preserve">1,151,182, which is approximately five times greater than the system’s current NBV of </w:t>
      </w:r>
      <w:r w:rsidR="00B640A8" w:rsidRPr="00D32678">
        <w:t>$</w:t>
      </w:r>
      <w:r w:rsidR="00B640A8">
        <w:t>247,528. Further, i</w:t>
      </w:r>
      <w:r w:rsidR="00B640A8" w:rsidRPr="004329F0">
        <w:t>n response to</w:t>
      </w:r>
      <w:r>
        <w:t xml:space="preserve"> our</w:t>
      </w:r>
      <w:r w:rsidR="00B640A8" w:rsidRPr="004329F0">
        <w:t xml:space="preserve"> staff’s first data request for an estimate and breakdown of projected </w:t>
      </w:r>
      <w:r w:rsidR="00B640A8">
        <w:t>operating and maintenance (O&amp;M)</w:t>
      </w:r>
      <w:r w:rsidR="00B640A8" w:rsidRPr="004329F0">
        <w:t xml:space="preserve"> expenses, the Buyer stated that the benefit from the increase in economies of scale and other advan</w:t>
      </w:r>
      <w:r w:rsidR="00B640A8">
        <w:t xml:space="preserve">tages provided by CSWR-North Peninsula would not </w:t>
      </w:r>
      <w:r w:rsidR="00B640A8" w:rsidRPr="004329F0">
        <w:t xml:space="preserve">necessarily be reflected in cost savings compared to current </w:t>
      </w:r>
      <w:r w:rsidR="00B640A8">
        <w:t>NPUC</w:t>
      </w:r>
      <w:r w:rsidR="00B640A8" w:rsidRPr="004329F0">
        <w:t xml:space="preserve"> operations. </w:t>
      </w:r>
    </w:p>
    <w:p w14:paraId="1A001EF4" w14:textId="77777777" w:rsidR="005A0CA6" w:rsidRDefault="005A0CA6" w:rsidP="005A0CA6">
      <w:pPr>
        <w:pStyle w:val="BodyText"/>
        <w:spacing w:after="0"/>
        <w:ind w:firstLine="720"/>
        <w:jc w:val="both"/>
      </w:pPr>
    </w:p>
    <w:p w14:paraId="11B0350F" w14:textId="1E564B24" w:rsidR="00B640A8" w:rsidRDefault="00EC4684" w:rsidP="005A0CA6">
      <w:pPr>
        <w:pStyle w:val="BodyText"/>
        <w:spacing w:after="0"/>
        <w:ind w:firstLine="720"/>
        <w:jc w:val="both"/>
      </w:pPr>
      <w:r>
        <w:t>Our decision here</w:t>
      </w:r>
      <w:r w:rsidR="002A6ACB">
        <w:t>in</w:t>
      </w:r>
      <w:r>
        <w:t xml:space="preserve"> is consistent with our </w:t>
      </w:r>
      <w:r w:rsidR="00B640A8" w:rsidRPr="00A47C29">
        <w:t>decision</w:t>
      </w:r>
      <w:r w:rsidR="00B640A8">
        <w:t xml:space="preserve"> in Order No. PSC-2020-0458-</w:t>
      </w:r>
      <w:r w:rsidR="00B640A8" w:rsidRPr="00A47C29">
        <w:t>PAA-WS.</w:t>
      </w:r>
      <w:r w:rsidR="00B640A8" w:rsidRPr="00A47C29">
        <w:rPr>
          <w:rStyle w:val="FootnoteReference"/>
        </w:rPr>
        <w:footnoteReference w:id="18"/>
      </w:r>
      <w:r w:rsidR="00B640A8" w:rsidRPr="00A47C29">
        <w:t xml:space="preserve"> In that docket, Royal Waterworks, Inc. (</w:t>
      </w:r>
      <w:r w:rsidR="00B640A8">
        <w:t>RWI</w:t>
      </w:r>
      <w:r w:rsidR="00B640A8" w:rsidRPr="00A47C29">
        <w:t xml:space="preserve">) </w:t>
      </w:r>
      <w:r w:rsidR="00B640A8">
        <w:t xml:space="preserve">identified </w:t>
      </w:r>
      <w:r w:rsidR="00B640A8" w:rsidRPr="00A47C29">
        <w:t xml:space="preserve">estimates of anticipated cost efficiencies, including a reduction in O&amp;M expense and a reduction of cost of capital that would result from the transfer. </w:t>
      </w:r>
      <w:r w:rsidR="00B640A8" w:rsidRPr="00270BAD">
        <w:t>Additionally, RWI provided several improvements it made to the water treatment plant and wastewater lift station since acquisition to improve the quality of service and compliance with regulatory mandates.</w:t>
      </w:r>
      <w:r w:rsidR="00B640A8">
        <w:t xml:space="preserve"> </w:t>
      </w:r>
      <w:r>
        <w:t xml:space="preserve">While we </w:t>
      </w:r>
      <w:r w:rsidR="00B640A8" w:rsidRPr="00A47C29">
        <w:t xml:space="preserve">acknowledged that </w:t>
      </w:r>
      <w:r w:rsidR="00B640A8">
        <w:t xml:space="preserve">RWI </w:t>
      </w:r>
      <w:r w:rsidR="00B640A8" w:rsidRPr="00A47C29">
        <w:t xml:space="preserve">accomplished cost savings, </w:t>
      </w:r>
      <w:r>
        <w:t>we</w:t>
      </w:r>
      <w:r w:rsidR="00B640A8" w:rsidRPr="00A47C29">
        <w:t xml:space="preserve"> did not </w:t>
      </w:r>
      <w:r w:rsidR="001A7A31">
        <w:t>find</w:t>
      </w:r>
      <w:r w:rsidR="00B640A8" w:rsidRPr="00A47C29">
        <w:t xml:space="preserve"> the actions performed demonstra</w:t>
      </w:r>
      <w:r w:rsidR="00B640A8">
        <w:t>ted extraordinary circumstances that would justify approval of a positive acquisition adjustment.</w:t>
      </w:r>
      <w:r w:rsidR="00B640A8">
        <w:rPr>
          <w:rStyle w:val="FootnoteReference"/>
        </w:rPr>
        <w:footnoteReference w:id="19"/>
      </w:r>
    </w:p>
    <w:p w14:paraId="2FF03FB1" w14:textId="77777777" w:rsidR="005A0CA6" w:rsidRPr="004329F0" w:rsidRDefault="005A0CA6" w:rsidP="005A0CA6">
      <w:pPr>
        <w:pStyle w:val="BodyText"/>
        <w:spacing w:after="0"/>
        <w:ind w:firstLine="720"/>
        <w:jc w:val="both"/>
      </w:pPr>
    </w:p>
    <w:p w14:paraId="2EC82877" w14:textId="77777777" w:rsidR="00B640A8" w:rsidRDefault="00B640A8" w:rsidP="002A6ACB">
      <w:pPr>
        <w:pStyle w:val="First-LevelSubheading"/>
        <w:rPr>
          <w:rFonts w:ascii="Times New Roman" w:hAnsi="Times New Roman" w:cs="Times New Roman"/>
        </w:rPr>
      </w:pPr>
      <w:r w:rsidRPr="00EC4684">
        <w:rPr>
          <w:rFonts w:ascii="Times New Roman" w:hAnsi="Times New Roman" w:cs="Times New Roman"/>
        </w:rPr>
        <w:t>Conclusion</w:t>
      </w:r>
    </w:p>
    <w:p w14:paraId="4FC53BCA" w14:textId="77777777" w:rsidR="005A0CA6" w:rsidRPr="005A0CA6" w:rsidRDefault="005A0CA6" w:rsidP="005A0CA6">
      <w:pPr>
        <w:pStyle w:val="BodyText"/>
      </w:pPr>
    </w:p>
    <w:p w14:paraId="5C939710" w14:textId="08E2A376" w:rsidR="00B640A8" w:rsidRDefault="00B640A8" w:rsidP="00487675">
      <w:pPr>
        <w:ind w:firstLine="720"/>
        <w:jc w:val="both"/>
      </w:pPr>
      <w:r w:rsidRPr="004329F0">
        <w:t xml:space="preserve">Pursuant to Rule 25-30.0371, F.A.C., </w:t>
      </w:r>
      <w:r w:rsidR="00EC4684">
        <w:t xml:space="preserve">we deny the Buyer’s request for </w:t>
      </w:r>
      <w:r w:rsidRPr="004329F0">
        <w:t xml:space="preserve">a positive acquisition adjustment as the </w:t>
      </w:r>
      <w:r w:rsidR="00EC4684">
        <w:t>Buyer</w:t>
      </w:r>
      <w:r w:rsidRPr="004329F0">
        <w:t xml:space="preserve"> did not demonstrate extraordinary circumstances</w:t>
      </w:r>
      <w:r>
        <w:t xml:space="preserve">.  </w:t>
      </w:r>
      <w:r w:rsidR="00EC4684">
        <w:t>The</w:t>
      </w:r>
      <w:r w:rsidRPr="00482D7D">
        <w:t xml:space="preserve"> Buyer’s anticipated improvements in quality of service and compliance with regulatory mandates do not illustrate extraordinary circumstances</w:t>
      </w:r>
      <w:r w:rsidR="00172816">
        <w:t>,</w:t>
      </w:r>
      <w:r w:rsidRPr="00482D7D">
        <w:t xml:space="preserve"> </w:t>
      </w:r>
      <w:r w:rsidR="00172816">
        <w:t>but</w:t>
      </w:r>
      <w:r w:rsidRPr="00482D7D">
        <w:t xml:space="preserve"> in</w:t>
      </w:r>
      <w:r>
        <w:t>stead demonstrate CSWR-North Peninsula</w:t>
      </w:r>
      <w:r w:rsidRPr="00482D7D">
        <w:t>’s intentions to responsibly execute its o</w:t>
      </w:r>
      <w:r>
        <w:t xml:space="preserve">bligations as a utility owner. Additionally, paying off the Seller’s long-term debt obligation is not a factor considered in the request of a positive acquisition adjustment pursuant to </w:t>
      </w:r>
      <w:r w:rsidRPr="00A07D98">
        <w:t>Rule 25-30.0371(2), F.A.C</w:t>
      </w:r>
      <w:r>
        <w:t>.</w:t>
      </w:r>
    </w:p>
    <w:p w14:paraId="2517231F" w14:textId="77777777" w:rsidR="00B640A8" w:rsidRDefault="00B640A8" w:rsidP="00B640A8"/>
    <w:p w14:paraId="03AB1BBB" w14:textId="77777777" w:rsidR="00487675" w:rsidRDefault="00487675" w:rsidP="00487675">
      <w:pPr>
        <w:pStyle w:val="OrderBody"/>
      </w:pPr>
      <w:r>
        <w:tab/>
        <w:t>Based on the foregoing, it is</w:t>
      </w:r>
    </w:p>
    <w:p w14:paraId="565382A4" w14:textId="77777777" w:rsidR="00487675" w:rsidRDefault="00487675" w:rsidP="00487675">
      <w:pPr>
        <w:pStyle w:val="OrderBody"/>
      </w:pPr>
    </w:p>
    <w:p w14:paraId="5CC79FC6" w14:textId="77777777" w:rsidR="00775E24" w:rsidRDefault="00487675" w:rsidP="00775E24">
      <w:pPr>
        <w:ind w:firstLine="720"/>
        <w:jc w:val="both"/>
      </w:pPr>
      <w:r>
        <w:lastRenderedPageBreak/>
        <w:t>ORDERED by the Florida Public Service Commission that</w:t>
      </w:r>
      <w:r w:rsidR="00775E24">
        <w:t xml:space="preserve"> t</w:t>
      </w:r>
      <w:r w:rsidR="00775E24" w:rsidRPr="004E2EA9">
        <w:t>he transfer of the wastewater system and Certificate No. 249-S</w:t>
      </w:r>
      <w:r w:rsidR="00775E24">
        <w:t xml:space="preserve"> from </w:t>
      </w:r>
      <w:r w:rsidR="00775E24" w:rsidRPr="004B52D2">
        <w:rPr>
          <w:bCs/>
        </w:rPr>
        <w:t>North Peninsula Utilities Corporation</w:t>
      </w:r>
      <w:r w:rsidR="00775E24" w:rsidRPr="004E2EA9">
        <w:t xml:space="preserve"> </w:t>
      </w:r>
      <w:r w:rsidR="00775E24">
        <w:t xml:space="preserve">to </w:t>
      </w:r>
      <w:r w:rsidR="00775E24" w:rsidRPr="004B52D2">
        <w:rPr>
          <w:bCs/>
        </w:rPr>
        <w:t>CSWR-Florida Utility Operating Company, LLC</w:t>
      </w:r>
      <w:r w:rsidR="00775E24" w:rsidRPr="004E2EA9">
        <w:t xml:space="preserve"> is in the public interest and </w:t>
      </w:r>
      <w:r w:rsidR="00775E24">
        <w:t xml:space="preserve">is </w:t>
      </w:r>
      <w:r w:rsidR="00775E24" w:rsidRPr="004E2EA9">
        <w:t xml:space="preserve">approved effective the date that the sale becomes final. </w:t>
      </w:r>
      <w:r w:rsidR="00775E24">
        <w:t xml:space="preserve">This </w:t>
      </w:r>
      <w:r w:rsidR="00775E24" w:rsidRPr="004E2EA9">
        <w:t xml:space="preserve">Order </w:t>
      </w:r>
      <w:r w:rsidR="00775E24">
        <w:t>will</w:t>
      </w:r>
      <w:r w:rsidR="00775E24" w:rsidRPr="004E2EA9">
        <w:t xml:space="preserve"> serve as the Buyer’s certificate and </w:t>
      </w:r>
      <w:r w:rsidR="00C40E75">
        <w:t>shall</w:t>
      </w:r>
      <w:r w:rsidR="00C40E75" w:rsidRPr="004E2EA9">
        <w:t xml:space="preserve"> </w:t>
      </w:r>
      <w:r w:rsidR="00775E24" w:rsidRPr="004E2EA9">
        <w:t xml:space="preserve">be retained by the Buyer. </w:t>
      </w:r>
      <w:r w:rsidR="00775E24">
        <w:t>It is further</w:t>
      </w:r>
    </w:p>
    <w:p w14:paraId="714952BB" w14:textId="77777777" w:rsidR="00775E24" w:rsidRDefault="00775E24" w:rsidP="00775E24">
      <w:pPr>
        <w:ind w:firstLine="720"/>
        <w:jc w:val="both"/>
      </w:pPr>
    </w:p>
    <w:p w14:paraId="24F7CE0A" w14:textId="77777777" w:rsidR="002461D8" w:rsidRDefault="00775E24" w:rsidP="002461D8">
      <w:pPr>
        <w:ind w:firstLine="720"/>
        <w:jc w:val="both"/>
      </w:pPr>
      <w:r>
        <w:t>ORDERED</w:t>
      </w:r>
      <w:r w:rsidR="002461D8">
        <w:t xml:space="preserve"> that t</w:t>
      </w:r>
      <w:r w:rsidRPr="004E2EA9">
        <w:t xml:space="preserve">he Buyer </w:t>
      </w:r>
      <w:r w:rsidR="002461D8">
        <w:t>will</w:t>
      </w:r>
      <w:r w:rsidRPr="004E2EA9">
        <w:t xml:space="preserve"> submit the executed and recorded deed for continued access to the land upon which its facilities are located and copies of its p</w:t>
      </w:r>
      <w:r>
        <w:t>ermit transfer applications to us</w:t>
      </w:r>
      <w:r w:rsidRPr="004E2EA9">
        <w:t xml:space="preserve"> within 60 days of </w:t>
      </w:r>
      <w:r w:rsidR="00FA63BF">
        <w:t>this</w:t>
      </w:r>
      <w:r w:rsidRPr="004E2EA9">
        <w:t xml:space="preserve"> Order approving the transfer, which is final agency action. If the sale is not finalized within 60 days of </w:t>
      </w:r>
      <w:r>
        <w:t>this</w:t>
      </w:r>
      <w:r w:rsidRPr="004E2EA9">
        <w:t xml:space="preserve"> transfer Order, the Buyer </w:t>
      </w:r>
      <w:r w:rsidR="002461D8">
        <w:t>will</w:t>
      </w:r>
      <w:r w:rsidRPr="004E2EA9">
        <w:t xml:space="preserve"> file a status update</w:t>
      </w:r>
      <w:r w:rsidR="002461D8">
        <w:t xml:space="preserve"> in the docket file. It is further</w:t>
      </w:r>
    </w:p>
    <w:p w14:paraId="51A82415" w14:textId="77777777" w:rsidR="002461D8" w:rsidRDefault="002461D8" w:rsidP="002461D8">
      <w:pPr>
        <w:ind w:firstLine="720"/>
        <w:jc w:val="both"/>
      </w:pPr>
    </w:p>
    <w:p w14:paraId="3A7D1A49" w14:textId="77777777" w:rsidR="002461D8" w:rsidRDefault="002461D8" w:rsidP="002461D8">
      <w:pPr>
        <w:ind w:firstLine="720"/>
        <w:jc w:val="both"/>
        <w:rPr>
          <w:rFonts w:eastAsiaTheme="minorHAnsi" w:cstheme="minorBidi"/>
          <w:szCs w:val="22"/>
        </w:rPr>
      </w:pPr>
      <w:r>
        <w:t xml:space="preserve">ORDERED that </w:t>
      </w:r>
      <w:r>
        <w:rPr>
          <w:rFonts w:eastAsiaTheme="minorHAnsi" w:cstheme="minorBidi"/>
          <w:szCs w:val="22"/>
        </w:rPr>
        <w:t>t</w:t>
      </w:r>
      <w:r w:rsidR="00775E24" w:rsidRPr="00E61274">
        <w:rPr>
          <w:rFonts w:eastAsiaTheme="minorHAnsi" w:cstheme="minorBidi"/>
          <w:szCs w:val="22"/>
        </w:rPr>
        <w:t xml:space="preserve">he Utility’s existing rates and charges </w:t>
      </w:r>
      <w:r w:rsidR="00775E24">
        <w:rPr>
          <w:rFonts w:eastAsiaTheme="minorHAnsi" w:cstheme="minorBidi"/>
          <w:szCs w:val="22"/>
        </w:rPr>
        <w:t>will</w:t>
      </w:r>
      <w:r w:rsidR="00775E24" w:rsidRPr="00E61274">
        <w:rPr>
          <w:rFonts w:eastAsiaTheme="minorHAnsi" w:cstheme="minorBidi"/>
          <w:szCs w:val="22"/>
        </w:rPr>
        <w:t xml:space="preserve"> remain in effect until a change is authorized by </w:t>
      </w:r>
      <w:r w:rsidR="00775E24">
        <w:rPr>
          <w:rFonts w:eastAsiaTheme="minorHAnsi" w:cstheme="minorBidi"/>
          <w:szCs w:val="22"/>
        </w:rPr>
        <w:t>us</w:t>
      </w:r>
      <w:r w:rsidR="00775E24" w:rsidRPr="00E61274">
        <w:rPr>
          <w:rFonts w:eastAsiaTheme="minorHAnsi" w:cstheme="minorBidi"/>
          <w:szCs w:val="22"/>
        </w:rPr>
        <w:t xml:space="preserve"> in a subsequent proceeding. The tariff pages reflecting the transfer </w:t>
      </w:r>
      <w:r w:rsidR="00775E24">
        <w:rPr>
          <w:rFonts w:eastAsiaTheme="minorHAnsi" w:cstheme="minorBidi"/>
          <w:szCs w:val="22"/>
        </w:rPr>
        <w:t>will</w:t>
      </w:r>
      <w:r w:rsidR="00775E24" w:rsidRPr="00E61274">
        <w:rPr>
          <w:rFonts w:eastAsiaTheme="minorHAnsi" w:cstheme="minorBidi"/>
          <w:szCs w:val="22"/>
        </w:rPr>
        <w:t xml:space="preserve"> be effective on or after the stamped approval date on the tariff sheets, pursuant to Rule 25-30.475(1), F.A.C. </w:t>
      </w:r>
      <w:r>
        <w:rPr>
          <w:rFonts w:eastAsiaTheme="minorHAnsi" w:cstheme="minorBidi"/>
          <w:szCs w:val="22"/>
        </w:rPr>
        <w:t xml:space="preserve">It is further </w:t>
      </w:r>
    </w:p>
    <w:p w14:paraId="6C66487F" w14:textId="77777777" w:rsidR="002461D8" w:rsidRDefault="002461D8" w:rsidP="002461D8">
      <w:pPr>
        <w:ind w:firstLine="720"/>
        <w:jc w:val="both"/>
        <w:rPr>
          <w:rFonts w:eastAsiaTheme="minorHAnsi" w:cstheme="minorBidi"/>
          <w:szCs w:val="22"/>
        </w:rPr>
      </w:pPr>
    </w:p>
    <w:p w14:paraId="2AF81225" w14:textId="77777777" w:rsidR="00775E24" w:rsidRDefault="002461D8" w:rsidP="002461D8">
      <w:pPr>
        <w:ind w:firstLine="720"/>
        <w:jc w:val="both"/>
      </w:pPr>
      <w:r>
        <w:rPr>
          <w:rFonts w:eastAsiaTheme="minorHAnsi" w:cstheme="minorBidi"/>
          <w:szCs w:val="22"/>
        </w:rPr>
        <w:t xml:space="preserve">ORDERED that </w:t>
      </w:r>
      <w:r>
        <w:t xml:space="preserve">the </w:t>
      </w:r>
      <w:r w:rsidR="00775E24" w:rsidRPr="002200EB">
        <w:t xml:space="preserve">Seller </w:t>
      </w:r>
      <w:r w:rsidR="00775E24">
        <w:t>is</w:t>
      </w:r>
      <w:r w:rsidR="00775E24" w:rsidRPr="002200EB">
        <w:t xml:space="preserve"> responsible for filing annual reports and paying RAFs for 2021, and the Buyer </w:t>
      </w:r>
      <w:r w:rsidR="00775E24">
        <w:t>is</w:t>
      </w:r>
      <w:r w:rsidR="00775E24" w:rsidRPr="002200EB">
        <w:t xml:space="preserve"> responsible for filing the annual reports and paying RAFs for all future years.</w:t>
      </w:r>
      <w:r>
        <w:t xml:space="preserve"> It is further</w:t>
      </w:r>
    </w:p>
    <w:p w14:paraId="09DCDF66" w14:textId="77777777" w:rsidR="002461D8" w:rsidRDefault="002461D8" w:rsidP="002461D8">
      <w:pPr>
        <w:ind w:firstLine="720"/>
        <w:jc w:val="both"/>
      </w:pPr>
    </w:p>
    <w:p w14:paraId="79730A3E" w14:textId="77777777" w:rsidR="002461D8" w:rsidRDefault="002461D8" w:rsidP="002461D8">
      <w:pPr>
        <w:ind w:firstLine="720"/>
        <w:jc w:val="both"/>
      </w:pPr>
      <w:r>
        <w:t>ORDERED that the Net Book Value (NBV) of the wastewater system will be</w:t>
      </w:r>
      <w:r w:rsidRPr="00CD6116">
        <w:t xml:space="preserve"> $247,528 as of July 31, 2021</w:t>
      </w:r>
      <w:r>
        <w:t>,</w:t>
      </w:r>
      <w:r w:rsidRPr="00CD6116">
        <w:t xml:space="preserve"> for transfer purposes. Within 90 days of the date of the</w:t>
      </w:r>
      <w:r>
        <w:t xml:space="preserve"> Consummating</w:t>
      </w:r>
      <w:r w:rsidRPr="00CD6116">
        <w:t xml:space="preserve"> </w:t>
      </w:r>
      <w:r>
        <w:t>O</w:t>
      </w:r>
      <w:r w:rsidRPr="00CD6116">
        <w:t xml:space="preserve">rder, the Buyer </w:t>
      </w:r>
      <w:r>
        <w:t xml:space="preserve">is required to notify us </w:t>
      </w:r>
      <w:r w:rsidRPr="00CD6116">
        <w:t xml:space="preserve">in writing that it has adjusted its books in accordance </w:t>
      </w:r>
      <w:r>
        <w:t xml:space="preserve">with our </w:t>
      </w:r>
      <w:r w:rsidRPr="00CD6116">
        <w:t xml:space="preserve">decision. The adjustments </w:t>
      </w:r>
      <w:r w:rsidR="00C40E75">
        <w:t>shall</w:t>
      </w:r>
      <w:r w:rsidR="00C40E75" w:rsidRPr="00CD6116">
        <w:t xml:space="preserve"> </w:t>
      </w:r>
      <w:r w:rsidRPr="00CD6116">
        <w:t>be reflected in the Utili</w:t>
      </w:r>
      <w:r>
        <w:t>ty’s 2022 Annual Report when fi</w:t>
      </w:r>
      <w:r w:rsidRPr="00CD6116">
        <w:t>led</w:t>
      </w:r>
      <w:r>
        <w:t>. It is further</w:t>
      </w:r>
    </w:p>
    <w:p w14:paraId="4D5CE396" w14:textId="77777777" w:rsidR="002461D8" w:rsidRDefault="002461D8" w:rsidP="002461D8">
      <w:pPr>
        <w:ind w:firstLine="720"/>
        <w:jc w:val="both"/>
      </w:pPr>
    </w:p>
    <w:p w14:paraId="7F93BD17" w14:textId="77777777" w:rsidR="002461D8" w:rsidRDefault="002461D8" w:rsidP="002461D8">
      <w:pPr>
        <w:ind w:firstLine="720"/>
        <w:jc w:val="both"/>
      </w:pPr>
      <w:r>
        <w:t xml:space="preserve">ORDERED that </w:t>
      </w:r>
      <w:r w:rsidRPr="008C3E55">
        <w:t>a positive acquisition adjustment sh</w:t>
      </w:r>
      <w:r>
        <w:t>all</w:t>
      </w:r>
      <w:r w:rsidRPr="008C3E55">
        <w:t xml:space="preserve"> not be granted as the Buyer failed to demonstrate extraordinary circumstances.</w:t>
      </w:r>
      <w:r>
        <w:t xml:space="preserve"> It is further</w:t>
      </w:r>
    </w:p>
    <w:p w14:paraId="61CA261F" w14:textId="77777777" w:rsidR="00487675" w:rsidRDefault="00487675" w:rsidP="00487675">
      <w:pPr>
        <w:pStyle w:val="OrderBody"/>
      </w:pPr>
    </w:p>
    <w:p w14:paraId="23255C63" w14:textId="77777777" w:rsidR="00487675" w:rsidRDefault="00487675" w:rsidP="00487675">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6B5615BB" w14:textId="77777777" w:rsidR="00487675" w:rsidRDefault="00487675" w:rsidP="00487675">
      <w:pPr>
        <w:pStyle w:val="OrderBody"/>
      </w:pPr>
    </w:p>
    <w:p w14:paraId="608CA9FB" w14:textId="4FD6CFAF" w:rsidR="00487675" w:rsidRDefault="00487675" w:rsidP="00487675">
      <w:pPr>
        <w:pStyle w:val="OrderBody"/>
      </w:pPr>
      <w:r>
        <w:tab/>
        <w:t>ORDERED</w:t>
      </w:r>
      <w:r w:rsidR="002461D8">
        <w:t xml:space="preserve"> that </w:t>
      </w:r>
      <w:r w:rsidR="00C70EFD">
        <w:t>if</w:t>
      </w:r>
      <w:r w:rsidR="00C70EFD" w:rsidRPr="00C70EFD">
        <w:t xml:space="preserve"> no protest to the proposed agency action is filed by a substantially affected person within 21 days of the date of the issuance of the Order, the docket </w:t>
      </w:r>
      <w:r w:rsidR="00C70EFD">
        <w:t>shall</w:t>
      </w:r>
      <w:r w:rsidR="00C70EFD" w:rsidRPr="00C70EFD">
        <w:t xml:space="preserve"> be closed administratively upon </w:t>
      </w:r>
      <w:r w:rsidR="00C70EFD">
        <w:t>our</w:t>
      </w:r>
      <w:r w:rsidR="00C70EFD" w:rsidRPr="00C70EFD">
        <w:t xml:space="preserve"> staff’s verification that  the revised tariff sheets have been fi</w:t>
      </w:r>
      <w:r w:rsidR="00C70EFD">
        <w:t xml:space="preserve">led, the Buyer has notified us </w:t>
      </w:r>
      <w:r w:rsidR="00C70EFD" w:rsidRPr="00C70EFD">
        <w:t>in writing that it has adjusted i</w:t>
      </w:r>
      <w:r w:rsidR="00C70EFD">
        <w:t xml:space="preserve">ts books in accordance with our </w:t>
      </w:r>
      <w:r w:rsidR="00C70EFD" w:rsidRPr="00C70EFD">
        <w:t>decision, that the Buyer has submitted the executed and recorded warranty deed</w:t>
      </w:r>
      <w:r w:rsidR="00C70EFD">
        <w:t>,</w:t>
      </w:r>
      <w:r w:rsidR="00C70EFD" w:rsidRPr="00C70EFD">
        <w:t xml:space="preserve"> and that the Buyer has submitted a copy of its application for permit transfer to</w:t>
      </w:r>
      <w:r w:rsidR="00C70EFD">
        <w:t xml:space="preserve"> the DEP, within 60 days of </w:t>
      </w:r>
      <w:r w:rsidR="00FF4BC6">
        <w:t>this</w:t>
      </w:r>
      <w:r w:rsidR="00C70EFD">
        <w:t xml:space="preserve"> </w:t>
      </w:r>
      <w:r w:rsidR="00C70EFD" w:rsidRPr="00C70EFD">
        <w:t>Order approving the transfer.</w:t>
      </w:r>
    </w:p>
    <w:p w14:paraId="0F61F68D" w14:textId="77777777" w:rsidR="00487675" w:rsidRDefault="00487675" w:rsidP="00487675">
      <w:pPr>
        <w:pStyle w:val="OrderBody"/>
      </w:pPr>
    </w:p>
    <w:p w14:paraId="6CF328E1" w14:textId="3380B105" w:rsidR="00487675" w:rsidRDefault="00487675" w:rsidP="00487675">
      <w:pPr>
        <w:pStyle w:val="OrderBody"/>
        <w:keepNext/>
        <w:keepLines/>
      </w:pPr>
      <w:r>
        <w:lastRenderedPageBreak/>
        <w:tab/>
        <w:t xml:space="preserve">By ORDER of the Florida Public Service Commission this </w:t>
      </w:r>
      <w:bookmarkStart w:id="8" w:name="replaceDate"/>
      <w:bookmarkEnd w:id="8"/>
      <w:r w:rsidR="00471C9A">
        <w:rPr>
          <w:u w:val="single"/>
        </w:rPr>
        <w:t>17th</w:t>
      </w:r>
      <w:r w:rsidR="00471C9A">
        <w:t xml:space="preserve"> day of </w:t>
      </w:r>
      <w:r w:rsidR="00471C9A">
        <w:rPr>
          <w:u w:val="single"/>
        </w:rPr>
        <w:t>March</w:t>
      </w:r>
      <w:r w:rsidR="00471C9A">
        <w:t xml:space="preserve">, </w:t>
      </w:r>
      <w:r w:rsidR="00471C9A">
        <w:rPr>
          <w:u w:val="single"/>
        </w:rPr>
        <w:t>2022</w:t>
      </w:r>
      <w:r w:rsidR="00471C9A">
        <w:t>.</w:t>
      </w:r>
    </w:p>
    <w:p w14:paraId="6B13EC93" w14:textId="77777777" w:rsidR="00471C9A" w:rsidRPr="00471C9A" w:rsidRDefault="00471C9A" w:rsidP="00487675">
      <w:pPr>
        <w:pStyle w:val="OrderBody"/>
        <w:keepNext/>
        <w:keepLines/>
      </w:pPr>
    </w:p>
    <w:p w14:paraId="47741F7F" w14:textId="77777777" w:rsidR="00487675" w:rsidRDefault="00487675" w:rsidP="00487675">
      <w:pPr>
        <w:pStyle w:val="OrderBody"/>
        <w:keepNext/>
        <w:keepLines/>
      </w:pPr>
    </w:p>
    <w:p w14:paraId="4CE92A5F" w14:textId="77777777" w:rsidR="00487675" w:rsidRDefault="00487675" w:rsidP="00487675">
      <w:pPr>
        <w:pStyle w:val="OrderBody"/>
        <w:keepNext/>
        <w:keepLines/>
      </w:pPr>
    </w:p>
    <w:p w14:paraId="280B532F" w14:textId="77777777" w:rsidR="00487675" w:rsidRDefault="00487675" w:rsidP="0048767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87675" w14:paraId="2208A75F" w14:textId="77777777" w:rsidTr="00487675">
        <w:tc>
          <w:tcPr>
            <w:tcW w:w="720" w:type="dxa"/>
            <w:shd w:val="clear" w:color="auto" w:fill="auto"/>
          </w:tcPr>
          <w:p w14:paraId="5582EF4A" w14:textId="77777777" w:rsidR="00487675" w:rsidRDefault="00487675" w:rsidP="00487675">
            <w:pPr>
              <w:pStyle w:val="OrderBody"/>
              <w:keepNext/>
              <w:keepLines/>
            </w:pPr>
            <w:bookmarkStart w:id="9" w:name="bkmrkSignature" w:colFirst="0" w:colLast="0"/>
          </w:p>
        </w:tc>
        <w:tc>
          <w:tcPr>
            <w:tcW w:w="4320" w:type="dxa"/>
            <w:tcBorders>
              <w:bottom w:val="single" w:sz="4" w:space="0" w:color="auto"/>
            </w:tcBorders>
            <w:shd w:val="clear" w:color="auto" w:fill="auto"/>
          </w:tcPr>
          <w:p w14:paraId="1B22D316" w14:textId="409DE6E5" w:rsidR="00487675" w:rsidRDefault="00625115" w:rsidP="00487675">
            <w:pPr>
              <w:pStyle w:val="OrderBody"/>
              <w:keepNext/>
              <w:keepLines/>
            </w:pPr>
            <w:r>
              <w:t>/s/ Adam J. Teitzman</w:t>
            </w:r>
            <w:bookmarkStart w:id="10" w:name="_GoBack"/>
            <w:bookmarkEnd w:id="10"/>
          </w:p>
        </w:tc>
      </w:tr>
      <w:bookmarkEnd w:id="9"/>
      <w:tr w:rsidR="00487675" w14:paraId="7EE89717" w14:textId="77777777" w:rsidTr="00487675">
        <w:tc>
          <w:tcPr>
            <w:tcW w:w="720" w:type="dxa"/>
            <w:shd w:val="clear" w:color="auto" w:fill="auto"/>
          </w:tcPr>
          <w:p w14:paraId="410999B7" w14:textId="77777777" w:rsidR="00487675" w:rsidRDefault="00487675" w:rsidP="00487675">
            <w:pPr>
              <w:pStyle w:val="OrderBody"/>
              <w:keepNext/>
              <w:keepLines/>
            </w:pPr>
          </w:p>
        </w:tc>
        <w:tc>
          <w:tcPr>
            <w:tcW w:w="4320" w:type="dxa"/>
            <w:tcBorders>
              <w:top w:val="single" w:sz="4" w:space="0" w:color="auto"/>
            </w:tcBorders>
            <w:shd w:val="clear" w:color="auto" w:fill="auto"/>
          </w:tcPr>
          <w:p w14:paraId="285ACFC8" w14:textId="77777777" w:rsidR="00487675" w:rsidRDefault="00487675" w:rsidP="00487675">
            <w:pPr>
              <w:pStyle w:val="OrderBody"/>
              <w:keepNext/>
              <w:keepLines/>
            </w:pPr>
            <w:r>
              <w:t>ADAM J. TEITZMAN</w:t>
            </w:r>
          </w:p>
          <w:p w14:paraId="3EE1FE61" w14:textId="77777777" w:rsidR="00487675" w:rsidRDefault="00487675" w:rsidP="00487675">
            <w:pPr>
              <w:pStyle w:val="OrderBody"/>
              <w:keepNext/>
              <w:keepLines/>
            </w:pPr>
            <w:r>
              <w:t>Commission Clerk</w:t>
            </w:r>
          </w:p>
        </w:tc>
      </w:tr>
    </w:tbl>
    <w:p w14:paraId="3BF954FA" w14:textId="77777777" w:rsidR="00487675" w:rsidRDefault="00487675" w:rsidP="00487675">
      <w:pPr>
        <w:pStyle w:val="OrderSigInfo"/>
        <w:keepNext/>
        <w:keepLines/>
      </w:pPr>
      <w:r>
        <w:t>Florida Public Service Commission</w:t>
      </w:r>
    </w:p>
    <w:p w14:paraId="673DCBF7" w14:textId="77777777" w:rsidR="00487675" w:rsidRDefault="00487675" w:rsidP="00487675">
      <w:pPr>
        <w:pStyle w:val="OrderSigInfo"/>
        <w:keepNext/>
        <w:keepLines/>
      </w:pPr>
      <w:r>
        <w:t>2540 Shumard Oak Boulevard</w:t>
      </w:r>
    </w:p>
    <w:p w14:paraId="48C6B811" w14:textId="77777777" w:rsidR="00487675" w:rsidRDefault="00487675" w:rsidP="00487675">
      <w:pPr>
        <w:pStyle w:val="OrderSigInfo"/>
        <w:keepNext/>
        <w:keepLines/>
      </w:pPr>
      <w:r>
        <w:t>Tallahassee, Florida 32399</w:t>
      </w:r>
    </w:p>
    <w:p w14:paraId="0A904F40" w14:textId="77777777" w:rsidR="00487675" w:rsidRDefault="00487675" w:rsidP="00487675">
      <w:pPr>
        <w:pStyle w:val="OrderSigInfo"/>
        <w:keepNext/>
        <w:keepLines/>
      </w:pPr>
      <w:r>
        <w:t>(850) 413</w:t>
      </w:r>
      <w:r>
        <w:noBreakHyphen/>
        <w:t>6770</w:t>
      </w:r>
    </w:p>
    <w:p w14:paraId="5D3D1361" w14:textId="77777777" w:rsidR="00487675" w:rsidRDefault="00487675" w:rsidP="00487675">
      <w:pPr>
        <w:pStyle w:val="OrderSigInfo"/>
        <w:keepNext/>
        <w:keepLines/>
      </w:pPr>
      <w:r>
        <w:t>www.floridapsc.com</w:t>
      </w:r>
    </w:p>
    <w:p w14:paraId="0B1D54DF" w14:textId="77777777" w:rsidR="00487675" w:rsidRDefault="00487675" w:rsidP="00487675">
      <w:pPr>
        <w:pStyle w:val="OrderSigInfo"/>
        <w:keepNext/>
        <w:keepLines/>
      </w:pPr>
    </w:p>
    <w:p w14:paraId="7F4DA050" w14:textId="77777777" w:rsidR="00487675" w:rsidRDefault="00487675" w:rsidP="00487675">
      <w:pPr>
        <w:pStyle w:val="OrderSigInfo"/>
        <w:keepNext/>
        <w:keepLines/>
      </w:pPr>
      <w:r>
        <w:t>Copies furnished:  A copy of this document is provided to the parties of record at the time of issuance and, if applicable, interested persons.</w:t>
      </w:r>
    </w:p>
    <w:p w14:paraId="600C0AD5" w14:textId="77777777" w:rsidR="00487675" w:rsidRDefault="00487675" w:rsidP="00487675">
      <w:pPr>
        <w:pStyle w:val="OrderBody"/>
        <w:keepNext/>
        <w:keepLines/>
      </w:pPr>
    </w:p>
    <w:p w14:paraId="49086B44" w14:textId="77777777" w:rsidR="00487675" w:rsidRDefault="00487675" w:rsidP="00487675">
      <w:pPr>
        <w:pStyle w:val="OrderBody"/>
        <w:keepNext/>
        <w:keepLines/>
      </w:pPr>
    </w:p>
    <w:p w14:paraId="6307DA08" w14:textId="77777777" w:rsidR="00487675" w:rsidRDefault="00487675" w:rsidP="00487675">
      <w:pPr>
        <w:pStyle w:val="OrderBody"/>
        <w:keepNext/>
        <w:keepLines/>
      </w:pPr>
      <w:r>
        <w:t>RPS</w:t>
      </w:r>
    </w:p>
    <w:p w14:paraId="3F4445F0" w14:textId="77777777" w:rsidR="00487675" w:rsidRDefault="00487675" w:rsidP="00487675">
      <w:pPr>
        <w:pStyle w:val="OrderBody"/>
      </w:pPr>
    </w:p>
    <w:p w14:paraId="393BEAA5" w14:textId="77777777" w:rsidR="00487675" w:rsidRDefault="00487675" w:rsidP="00487675">
      <w:pPr>
        <w:pStyle w:val="OrderBody"/>
      </w:pPr>
    </w:p>
    <w:p w14:paraId="4AA58958" w14:textId="77777777" w:rsidR="00FE3EA9" w:rsidRPr="00FE3EA9" w:rsidRDefault="00FE3EA9" w:rsidP="00E16824">
      <w:pPr>
        <w:pStyle w:val="OrderBody"/>
        <w:rPr>
          <w:u w:val="single"/>
        </w:rPr>
      </w:pPr>
      <w:r>
        <w:rPr>
          <w:u w:val="single"/>
        </w:rPr>
        <w:t>DISSENT</w:t>
      </w:r>
    </w:p>
    <w:p w14:paraId="4B92C0CC" w14:textId="77777777" w:rsidR="00FE3EA9" w:rsidRDefault="00FE3EA9" w:rsidP="00487675">
      <w:pPr>
        <w:pStyle w:val="OrderBody"/>
      </w:pPr>
    </w:p>
    <w:p w14:paraId="57FB250E" w14:textId="77777777" w:rsidR="00FE3EA9" w:rsidRDefault="00FE3EA9" w:rsidP="00E16824">
      <w:pPr>
        <w:pStyle w:val="OrderBody"/>
      </w:pPr>
      <w:r>
        <w:t>Commissioner Gary F. Clark dissents from the Commission’s decision.</w:t>
      </w:r>
    </w:p>
    <w:p w14:paraId="58C966D9" w14:textId="77777777" w:rsidR="00FE3EA9" w:rsidRDefault="00FE3EA9" w:rsidP="00487675">
      <w:pPr>
        <w:pStyle w:val="OrderBody"/>
      </w:pPr>
    </w:p>
    <w:p w14:paraId="417B67BA" w14:textId="77777777" w:rsidR="00487675" w:rsidRDefault="00487675" w:rsidP="00487675">
      <w:pPr>
        <w:pStyle w:val="OrderBody"/>
      </w:pPr>
    </w:p>
    <w:p w14:paraId="36471CB1" w14:textId="77777777" w:rsidR="00487675" w:rsidRDefault="00487675" w:rsidP="00487675">
      <w:pPr>
        <w:pStyle w:val="OrderBody"/>
      </w:pPr>
    </w:p>
    <w:p w14:paraId="61248F23" w14:textId="77777777" w:rsidR="005A0CA6" w:rsidRDefault="005A0CA6">
      <w:pPr>
        <w:rPr>
          <w:u w:val="single"/>
        </w:rPr>
      </w:pPr>
      <w:r>
        <w:br w:type="page"/>
      </w:r>
    </w:p>
    <w:p w14:paraId="52940D93" w14:textId="77777777" w:rsidR="00487675" w:rsidRDefault="00487675" w:rsidP="00487675">
      <w:pPr>
        <w:pStyle w:val="CenterUnderline"/>
      </w:pPr>
      <w:r>
        <w:lastRenderedPageBreak/>
        <w:t>NOTICE OF FURTHER PROCEEDINGS OR JUDICIAL REVIEW</w:t>
      </w:r>
    </w:p>
    <w:p w14:paraId="14D9B4C5" w14:textId="77777777" w:rsidR="00487675" w:rsidRDefault="00487675" w:rsidP="00487675">
      <w:pPr>
        <w:pStyle w:val="CenterUnderline"/>
      </w:pPr>
    </w:p>
    <w:p w14:paraId="7EF8A069" w14:textId="77777777" w:rsidR="00487675" w:rsidRDefault="00487675" w:rsidP="0048767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32EDADA" w14:textId="77777777" w:rsidR="00487675" w:rsidRDefault="00487675" w:rsidP="00487675">
      <w:pPr>
        <w:pStyle w:val="OrderBody"/>
      </w:pPr>
    </w:p>
    <w:p w14:paraId="578E96AA" w14:textId="05E42711" w:rsidR="00487675" w:rsidRDefault="00487675" w:rsidP="00487675">
      <w:pPr>
        <w:pStyle w:val="OrderBody"/>
      </w:pPr>
      <w:r>
        <w:tab/>
        <w:t xml:space="preserve">As identified in the body of this order, our action </w:t>
      </w:r>
      <w:r w:rsidR="00BF51CB">
        <w:t>establishing net book value and denying a positive acquisition adjustment</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471C9A">
        <w:rPr>
          <w:u w:val="single"/>
        </w:rPr>
        <w:t>April 7, 2022</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1436DDD0" w14:textId="77777777" w:rsidR="00487675" w:rsidRDefault="00487675" w:rsidP="00487675">
      <w:pPr>
        <w:pStyle w:val="OrderBody"/>
      </w:pPr>
    </w:p>
    <w:p w14:paraId="17E8372D" w14:textId="77777777" w:rsidR="00487675" w:rsidRDefault="00487675" w:rsidP="00487675">
      <w:pPr>
        <w:pStyle w:val="OrderBody"/>
      </w:pPr>
      <w:r>
        <w:tab/>
        <w:t>Any objection or protest filed in this docket before the issuance date of this order is considered abandoned unless it satisfies the foregoing conditions and is renewed within the specified protest period.</w:t>
      </w:r>
    </w:p>
    <w:p w14:paraId="42997F2E" w14:textId="77777777" w:rsidR="00487675" w:rsidRDefault="00487675" w:rsidP="00487675">
      <w:pPr>
        <w:pStyle w:val="OrderBody"/>
      </w:pPr>
    </w:p>
    <w:p w14:paraId="15B0ECA4" w14:textId="77777777" w:rsidR="00487675" w:rsidRDefault="00487675" w:rsidP="00487675">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3F731CC1" w14:textId="77777777" w:rsidR="00487675" w:rsidRDefault="00487675" w:rsidP="00487675">
      <w:pPr>
        <w:pStyle w:val="OrderBody"/>
      </w:pPr>
    </w:p>
    <w:p w14:paraId="3E22F566" w14:textId="77777777" w:rsidR="00487675" w:rsidRDefault="00487675" w:rsidP="00487675">
      <w:pPr>
        <w:pStyle w:val="OrderBody"/>
      </w:pPr>
    </w:p>
    <w:p w14:paraId="5E2D295D" w14:textId="77777777" w:rsidR="008C23FC" w:rsidRDefault="008C23FC" w:rsidP="00487675">
      <w:pPr>
        <w:pStyle w:val="OrderBody"/>
        <w:sectPr w:rsidR="008C23FC">
          <w:headerReference w:type="default" r:id="rId8"/>
          <w:footerReference w:type="first" r:id="rId9"/>
          <w:pgSz w:w="12240" w:h="15840" w:code="1"/>
          <w:pgMar w:top="1440" w:right="1440" w:bottom="1440" w:left="1440" w:header="720" w:footer="720" w:gutter="0"/>
          <w:cols w:space="720"/>
          <w:titlePg/>
          <w:docGrid w:linePitch="360"/>
        </w:sectPr>
      </w:pPr>
    </w:p>
    <w:p w14:paraId="0598B06D" w14:textId="77777777" w:rsidR="008C23FC" w:rsidRPr="00E919A4" w:rsidRDefault="008C23FC" w:rsidP="008C23FC">
      <w:pPr>
        <w:jc w:val="center"/>
        <w:rPr>
          <w:b/>
        </w:rPr>
      </w:pPr>
      <w:r w:rsidRPr="00E919A4">
        <w:rPr>
          <w:b/>
        </w:rPr>
        <w:lastRenderedPageBreak/>
        <w:t>TERRITORY DESCRIPTION</w:t>
      </w:r>
    </w:p>
    <w:p w14:paraId="4DB4FEB1" w14:textId="77777777" w:rsidR="008C23FC" w:rsidRPr="00473E05" w:rsidRDefault="008C23FC" w:rsidP="008C23FC">
      <w:pPr>
        <w:jc w:val="center"/>
        <w:rPr>
          <w:b/>
          <w:bCs/>
        </w:rPr>
      </w:pPr>
      <w:r w:rsidRPr="00E919A4">
        <w:rPr>
          <w:b/>
          <w:bCs/>
        </w:rPr>
        <w:t>CSWR-Florida Utility Operating Company, LLC</w:t>
      </w:r>
    </w:p>
    <w:p w14:paraId="339BB5E0" w14:textId="77777777" w:rsidR="008C23FC" w:rsidRPr="00E919A4" w:rsidRDefault="008C23FC" w:rsidP="008C23FC">
      <w:pPr>
        <w:jc w:val="center"/>
        <w:rPr>
          <w:b/>
        </w:rPr>
      </w:pPr>
      <w:r>
        <w:rPr>
          <w:b/>
        </w:rPr>
        <w:t>Volusia</w:t>
      </w:r>
      <w:r w:rsidRPr="00E919A4">
        <w:rPr>
          <w:b/>
        </w:rPr>
        <w:t xml:space="preserve"> County</w:t>
      </w:r>
    </w:p>
    <w:p w14:paraId="779D2997" w14:textId="77777777" w:rsidR="008C23FC" w:rsidRPr="00E919A4" w:rsidRDefault="008C23FC" w:rsidP="008C23FC">
      <w:pPr>
        <w:jc w:val="center"/>
        <w:rPr>
          <w:b/>
        </w:rPr>
      </w:pPr>
      <w:r w:rsidRPr="00E919A4">
        <w:rPr>
          <w:b/>
        </w:rPr>
        <w:t>Wastewater Service</w:t>
      </w:r>
    </w:p>
    <w:p w14:paraId="6351702D" w14:textId="77777777" w:rsidR="008C23FC" w:rsidRPr="00E919A4" w:rsidRDefault="008C23FC" w:rsidP="008C23FC">
      <w:pPr>
        <w:spacing w:after="240"/>
        <w:jc w:val="center"/>
        <w:rPr>
          <w:b/>
        </w:rPr>
      </w:pPr>
    </w:p>
    <w:p w14:paraId="464964F6" w14:textId="77777777" w:rsidR="008C23FC" w:rsidRPr="00A9056C" w:rsidRDefault="008C23FC" w:rsidP="008C23FC">
      <w:pPr>
        <w:autoSpaceDE w:val="0"/>
        <w:autoSpaceDN w:val="0"/>
        <w:adjustRightInd w:val="0"/>
        <w:jc w:val="both"/>
      </w:pPr>
      <w:r w:rsidRPr="00A9056C">
        <w:t xml:space="preserve">LANDS IN SECTIONS 8, 9, 16, 17 AND 21 IN TOWNSHIP 13 SOUTH, RANGE 32 EAST, VOLUSIA COUNTY, FLORIDA, DESCRIBED AS FOLLOWS: </w:t>
      </w:r>
    </w:p>
    <w:p w14:paraId="08B2F974" w14:textId="77777777" w:rsidR="008C23FC" w:rsidRPr="00786139" w:rsidRDefault="008C23FC" w:rsidP="008C23FC">
      <w:pPr>
        <w:autoSpaceDE w:val="0"/>
        <w:autoSpaceDN w:val="0"/>
        <w:adjustRightInd w:val="0"/>
        <w:jc w:val="both"/>
      </w:pPr>
    </w:p>
    <w:p w14:paraId="55188093" w14:textId="77777777" w:rsidR="008C23FC" w:rsidRPr="00786139" w:rsidRDefault="008C23FC" w:rsidP="008C23FC">
      <w:pPr>
        <w:pStyle w:val="BodyText"/>
        <w:numPr>
          <w:ilvl w:val="0"/>
          <w:numId w:val="2"/>
        </w:numPr>
        <w:spacing w:after="240"/>
        <w:jc w:val="both"/>
      </w:pPr>
      <w:r w:rsidRPr="00786139">
        <w:t>COMMENCE AT THE CENTERLINE OF OCEAN SHORE BLVD (A1A) 3,640 FEET NORTH OF THE SOUTH LINE OF SECTION 21;</w:t>
      </w:r>
    </w:p>
    <w:p w14:paraId="28097267" w14:textId="77777777" w:rsidR="008C23FC" w:rsidRPr="00786139" w:rsidRDefault="008C23FC" w:rsidP="008C23FC">
      <w:pPr>
        <w:pStyle w:val="BodyText"/>
        <w:numPr>
          <w:ilvl w:val="0"/>
          <w:numId w:val="2"/>
        </w:numPr>
        <w:spacing w:after="240"/>
        <w:jc w:val="both"/>
      </w:pPr>
      <w:r w:rsidRPr="00786139">
        <w:t>THENCE NORTH 88° EAST 73 FEET TO THE SHORELINE OF THE ATLANTIC OCEAN ALONG THE SOUTH LINE OF PARCEL 21132200040010</w:t>
      </w:r>
      <w:r>
        <w:t>,</w:t>
      </w:r>
      <w:r w:rsidRPr="00786139">
        <w:t xml:space="preserve"> PER OFFICIAL RECORD BOOK 6826, PAGE 1586;</w:t>
      </w:r>
    </w:p>
    <w:p w14:paraId="0D769B95" w14:textId="77777777" w:rsidR="008C23FC" w:rsidRPr="00786139" w:rsidRDefault="008C23FC" w:rsidP="008C23FC">
      <w:pPr>
        <w:pStyle w:val="BodyText"/>
        <w:numPr>
          <w:ilvl w:val="0"/>
          <w:numId w:val="2"/>
        </w:numPr>
        <w:spacing w:after="240"/>
        <w:jc w:val="both"/>
      </w:pPr>
      <w:r w:rsidRPr="00786139">
        <w:t>THENCE NORTH 23° WEST ALONG THE SHORELINE OF THE ATLANTIC OCEAN 1,800 FEET TO THE CENTERLINE OF VIA MADRID ROAD ON THE SOUTH LINE OF SECTION 16;</w:t>
      </w:r>
    </w:p>
    <w:p w14:paraId="1A3B6585" w14:textId="77777777" w:rsidR="008C23FC" w:rsidRPr="000A6F1A" w:rsidRDefault="008C23FC" w:rsidP="008C23FC">
      <w:pPr>
        <w:pStyle w:val="BodyText"/>
        <w:numPr>
          <w:ilvl w:val="0"/>
          <w:numId w:val="2"/>
        </w:numPr>
        <w:spacing w:after="240"/>
        <w:jc w:val="both"/>
      </w:pPr>
      <w:r w:rsidRPr="000A6F1A">
        <w:t>THENCE NORTH 88° WEST 93 FEET TO THE CENTERLINE OF OCEAN SHORE BLVD (A1A) ON THE SOUTH LINE OF SECTION 16;</w:t>
      </w:r>
    </w:p>
    <w:p w14:paraId="73B2503E" w14:textId="77777777" w:rsidR="008C23FC" w:rsidRPr="000A6F1A" w:rsidRDefault="008C23FC" w:rsidP="008C23FC">
      <w:pPr>
        <w:pStyle w:val="BodyText"/>
        <w:numPr>
          <w:ilvl w:val="0"/>
          <w:numId w:val="2"/>
        </w:numPr>
        <w:spacing w:after="240"/>
        <w:jc w:val="both"/>
      </w:pPr>
      <w:r w:rsidRPr="000A6F1A">
        <w:t>THENCE NORTH 23° WEST 1,100 FEET ALONG THE CENTERLINE OF OCEAN SHORE BLVD (A1A);</w:t>
      </w:r>
    </w:p>
    <w:p w14:paraId="1ABD4BD1" w14:textId="77777777" w:rsidR="008C23FC" w:rsidRPr="000A6F1A" w:rsidRDefault="008C23FC" w:rsidP="008C23FC">
      <w:pPr>
        <w:pStyle w:val="BodyText"/>
        <w:numPr>
          <w:ilvl w:val="0"/>
          <w:numId w:val="2"/>
        </w:numPr>
        <w:spacing w:after="240"/>
        <w:jc w:val="both"/>
      </w:pPr>
      <w:r w:rsidRPr="000A6F1A">
        <w:t>THENCE NORTH 88° EAST 97 FEET TO THE SHORELINE OF THE ATLANTIC OCEAN ALONG THE SOUTH LINE OF PARCEL 16133203000010, PER OFFICIAL RECORD BOOK 4446,</w:t>
      </w:r>
      <w:r>
        <w:t xml:space="preserve"> PAGE 1</w:t>
      </w:r>
      <w:r w:rsidRPr="000A6F1A">
        <w:t>762;</w:t>
      </w:r>
    </w:p>
    <w:p w14:paraId="6B125CFA" w14:textId="77777777" w:rsidR="008C23FC" w:rsidRPr="000A6F1A" w:rsidRDefault="008C23FC" w:rsidP="008C23FC">
      <w:pPr>
        <w:pStyle w:val="BodyText"/>
        <w:numPr>
          <w:ilvl w:val="0"/>
          <w:numId w:val="2"/>
        </w:numPr>
        <w:spacing w:after="240"/>
        <w:jc w:val="both"/>
      </w:pPr>
      <w:r w:rsidRPr="000A6F1A">
        <w:t>THENCE NORTH 23° WEST 1,448 FEET ALONG THE SHORELINE OF THE ATLANTIC OCEAN TO THE SOUTHEAST CORNER OF PARCEL 16133200030022, PER OFFICIAL RECORD BOOK 4234,</w:t>
      </w:r>
      <w:r>
        <w:t xml:space="preserve"> PAGE 4</w:t>
      </w:r>
      <w:r w:rsidRPr="000A6F1A">
        <w:t>898;</w:t>
      </w:r>
    </w:p>
    <w:p w14:paraId="3A85CAAC" w14:textId="77777777" w:rsidR="008C23FC" w:rsidRPr="000A6F1A" w:rsidRDefault="008C23FC" w:rsidP="008C23FC">
      <w:pPr>
        <w:pStyle w:val="BodyText"/>
        <w:numPr>
          <w:ilvl w:val="0"/>
          <w:numId w:val="2"/>
        </w:numPr>
        <w:spacing w:after="240"/>
        <w:jc w:val="both"/>
      </w:pPr>
      <w:r w:rsidRPr="000A6F1A">
        <w:t>THENCE NORTH 88° WEST 125 FEET ALONG THE SOUTH LINE OF PARCEL 1613320</w:t>
      </w:r>
      <w:r>
        <w:t>0</w:t>
      </w:r>
      <w:r w:rsidRPr="000A6F1A">
        <w:t>0</w:t>
      </w:r>
      <w:r>
        <w:t>3</w:t>
      </w:r>
      <w:r w:rsidRPr="000A6F1A">
        <w:t>0</w:t>
      </w:r>
      <w:r>
        <w:t>022</w:t>
      </w:r>
      <w:r w:rsidRPr="000A6F1A">
        <w:t>, PER OFFICIAL RECORD BOOK 4234, PAGE 4898, TO THE CENTERLINE OF OCEAN SHORE BLVD (A1A);</w:t>
      </w:r>
    </w:p>
    <w:p w14:paraId="39BCF908" w14:textId="77777777" w:rsidR="008C23FC" w:rsidRPr="000A6F1A" w:rsidRDefault="008C23FC" w:rsidP="008C23FC">
      <w:pPr>
        <w:pStyle w:val="BodyText"/>
        <w:numPr>
          <w:ilvl w:val="0"/>
          <w:numId w:val="2"/>
        </w:numPr>
        <w:spacing w:after="240"/>
        <w:jc w:val="both"/>
      </w:pPr>
      <w:r w:rsidRPr="000A6F1A">
        <w:t>THENCE NORTH 23° WEST 2,300 FEET ALONG THE CENTERLINE OF OCEAN SHORE BLVD (A</w:t>
      </w:r>
      <w:r>
        <w:t>1</w:t>
      </w:r>
      <w:r w:rsidRPr="000A6F1A">
        <w:t>A);</w:t>
      </w:r>
    </w:p>
    <w:p w14:paraId="21AA8BDD" w14:textId="77777777" w:rsidR="00487675" w:rsidRDefault="008C23FC" w:rsidP="008C23FC">
      <w:pPr>
        <w:pStyle w:val="OrderBody"/>
        <w:numPr>
          <w:ilvl w:val="0"/>
          <w:numId w:val="2"/>
        </w:numPr>
      </w:pPr>
      <w:r w:rsidRPr="000A6F1A">
        <w:t>THENCE NORTH 88° EAST 139 FEET ALONG THE SOUTH LINE OF PARCEL 16133201000880, PER OFFICIAL RECORD BOOK 4672, PAGE 0283, TO THE SHORELINE OF THE ATLANTIC OCEAN;</w:t>
      </w:r>
    </w:p>
    <w:p w14:paraId="26C45C9A" w14:textId="77777777" w:rsidR="008C23FC" w:rsidRDefault="008C23FC" w:rsidP="008C23FC">
      <w:pPr>
        <w:pStyle w:val="OrderBody"/>
      </w:pPr>
    </w:p>
    <w:p w14:paraId="56214614" w14:textId="77777777" w:rsidR="008C23FC" w:rsidRDefault="008C23FC" w:rsidP="008C23FC">
      <w:pPr>
        <w:pStyle w:val="OrderBody"/>
        <w:sectPr w:rsidR="008C23FC">
          <w:headerReference w:type="first" r:id="rId10"/>
          <w:pgSz w:w="12240" w:h="15840" w:code="1"/>
          <w:pgMar w:top="1440" w:right="1440" w:bottom="1440" w:left="1440" w:header="720" w:footer="720" w:gutter="0"/>
          <w:cols w:space="720"/>
          <w:titlePg/>
          <w:docGrid w:linePitch="360"/>
        </w:sectPr>
      </w:pPr>
    </w:p>
    <w:p w14:paraId="558A47B4" w14:textId="77777777" w:rsidR="008C23FC" w:rsidRDefault="008C23FC" w:rsidP="008C23FC">
      <w:pPr>
        <w:pStyle w:val="OrderBody"/>
        <w:numPr>
          <w:ilvl w:val="0"/>
          <w:numId w:val="2"/>
        </w:numPr>
      </w:pPr>
      <w:r w:rsidRPr="000A6F1A">
        <w:lastRenderedPageBreak/>
        <w:t xml:space="preserve">THENCE NORTH 23° WEST 1,141 FEET ALONG THE SHORELINE OF THE ATLANTIC OCEAN TO THE SOUTH LINE OF PARCEL 09133201000001, PER </w:t>
      </w:r>
      <w:r>
        <w:t xml:space="preserve">OFFICIAL </w:t>
      </w:r>
      <w:r w:rsidRPr="0031318A">
        <w:t>RECORD BOOK 5148, PAGE 1248;</w:t>
      </w:r>
    </w:p>
    <w:p w14:paraId="34EDA772" w14:textId="77777777" w:rsidR="008C23FC" w:rsidRDefault="008C23FC" w:rsidP="008C23FC">
      <w:pPr>
        <w:pStyle w:val="OrderBody"/>
        <w:ind w:left="720"/>
      </w:pPr>
    </w:p>
    <w:p w14:paraId="1C3D9F33" w14:textId="77777777" w:rsidR="008C23FC" w:rsidRPr="0031318A" w:rsidRDefault="008C23FC" w:rsidP="008C23FC">
      <w:pPr>
        <w:pStyle w:val="BodyText"/>
        <w:numPr>
          <w:ilvl w:val="0"/>
          <w:numId w:val="2"/>
        </w:numPr>
        <w:spacing w:after="240"/>
        <w:jc w:val="both"/>
      </w:pPr>
      <w:r w:rsidRPr="0031318A">
        <w:t>THENCE NORTH 88° WEST 139 FEET TO THE CENTERLINE OF OCEAN SHORE BLVD (A1A) LOCATED 430 FEET NORTH OF THE SOUTH LINE OF SECTION 9;</w:t>
      </w:r>
    </w:p>
    <w:p w14:paraId="031138C1" w14:textId="77777777" w:rsidR="008C23FC" w:rsidRPr="0031318A" w:rsidRDefault="008C23FC" w:rsidP="008C23FC">
      <w:pPr>
        <w:pStyle w:val="BodyText"/>
        <w:numPr>
          <w:ilvl w:val="0"/>
          <w:numId w:val="2"/>
        </w:numPr>
        <w:spacing w:after="240"/>
        <w:jc w:val="both"/>
      </w:pPr>
      <w:r w:rsidRPr="0031318A">
        <w:t>THENCE NORTH 23° WEST 1,052 FEET ALONG THE CENTERLINE OF OCEAN SHORE BLVD (A1A);</w:t>
      </w:r>
    </w:p>
    <w:p w14:paraId="46BAF3B1" w14:textId="77777777" w:rsidR="008C23FC" w:rsidRPr="0031318A" w:rsidRDefault="008C23FC" w:rsidP="008C23FC">
      <w:pPr>
        <w:pStyle w:val="BodyText"/>
        <w:numPr>
          <w:ilvl w:val="0"/>
          <w:numId w:val="2"/>
        </w:numPr>
        <w:spacing w:after="240"/>
        <w:jc w:val="both"/>
      </w:pPr>
      <w:r w:rsidRPr="0031318A">
        <w:t>THENCE NORTH 88° EAST 127 FEET ALONG THE SOUTH LINE OF PARCEL 0813320101C580, PER RECORD BOOK 6586, PAGE 2933</w:t>
      </w:r>
      <w:r>
        <w:t xml:space="preserve"> TO THE SHORELINE OF THE ATLANTIC OCEAN</w:t>
      </w:r>
      <w:r w:rsidRPr="0031318A">
        <w:t>;</w:t>
      </w:r>
    </w:p>
    <w:p w14:paraId="0D23B442" w14:textId="77777777" w:rsidR="008C23FC" w:rsidRPr="0031318A" w:rsidRDefault="008C23FC" w:rsidP="008C23FC">
      <w:pPr>
        <w:pStyle w:val="BodyText"/>
        <w:numPr>
          <w:ilvl w:val="0"/>
          <w:numId w:val="2"/>
        </w:numPr>
        <w:spacing w:after="240"/>
        <w:jc w:val="both"/>
      </w:pPr>
      <w:r w:rsidRPr="0031318A">
        <w:t>THENCE NORTH 23° WEST 332 FEET TO THE NORTHEAST CORNER OF PARCEL 0823320101C580, PER OFFICIAL RECORD BOOK 6586, PAGE 2933;</w:t>
      </w:r>
    </w:p>
    <w:p w14:paraId="2DC7021F" w14:textId="77777777" w:rsidR="008C23FC" w:rsidRPr="0031318A" w:rsidRDefault="008C23FC" w:rsidP="008C23FC">
      <w:pPr>
        <w:pStyle w:val="BodyText"/>
        <w:numPr>
          <w:ilvl w:val="0"/>
          <w:numId w:val="2"/>
        </w:numPr>
        <w:spacing w:after="240"/>
        <w:jc w:val="both"/>
      </w:pPr>
      <w:r w:rsidRPr="0031318A">
        <w:t>THENCE NORTH 88° WEST 700 FEET ALONG THE NORTH LINE OF KINGSTON SHORES PER MAP BOOK 33, PAGE 67;</w:t>
      </w:r>
    </w:p>
    <w:p w14:paraId="46A9374D" w14:textId="77777777" w:rsidR="008C23FC" w:rsidRPr="0031318A" w:rsidRDefault="008C23FC" w:rsidP="008C23FC">
      <w:pPr>
        <w:pStyle w:val="BodyText"/>
        <w:numPr>
          <w:ilvl w:val="0"/>
          <w:numId w:val="2"/>
        </w:numPr>
        <w:spacing w:after="240"/>
        <w:jc w:val="both"/>
      </w:pPr>
      <w:r w:rsidRPr="0031318A">
        <w:t>THENCE NORTH 1° WEST 159 FEET ALONG THE WEST LINE OF PARCEL 09133200010050, OFFICIAL RECORD BOOK 4915, PAGE 2649;</w:t>
      </w:r>
    </w:p>
    <w:p w14:paraId="64BB6F38" w14:textId="77777777" w:rsidR="008C23FC" w:rsidRPr="0031318A" w:rsidRDefault="008C23FC" w:rsidP="008C23FC">
      <w:pPr>
        <w:pStyle w:val="BodyText"/>
        <w:numPr>
          <w:ilvl w:val="0"/>
          <w:numId w:val="2"/>
        </w:numPr>
        <w:spacing w:after="240"/>
        <w:jc w:val="both"/>
      </w:pPr>
      <w:r w:rsidRPr="0031318A">
        <w:t>THENCE NORTH 89° WEST 342 FEET ALONG THE NORTH LINE OF PARCEL 09133200010050, PER OFFICIAL RECORD BOOK 4915, PAGE 2649;</w:t>
      </w:r>
    </w:p>
    <w:p w14:paraId="05A6A6EA" w14:textId="77777777" w:rsidR="008C23FC" w:rsidRPr="00690178" w:rsidRDefault="008C23FC" w:rsidP="008C23FC">
      <w:pPr>
        <w:pStyle w:val="BodyText"/>
        <w:numPr>
          <w:ilvl w:val="0"/>
          <w:numId w:val="2"/>
        </w:numPr>
        <w:spacing w:after="240"/>
        <w:jc w:val="both"/>
      </w:pPr>
      <w:r w:rsidRPr="0031318A">
        <w:t>THENCE SOUTH 0° EAST 120 FEET ALONG THE WEST LINE OF PARCEL 0</w:t>
      </w:r>
      <w:r w:rsidRPr="00690178">
        <w:t>9133200010050, PER OFFICIAL RECORD BOOK 4915, PAGE 2649;</w:t>
      </w:r>
    </w:p>
    <w:p w14:paraId="655E243D" w14:textId="77777777" w:rsidR="008C23FC" w:rsidRPr="00690178" w:rsidRDefault="008C23FC" w:rsidP="008C23FC">
      <w:pPr>
        <w:pStyle w:val="BodyText"/>
        <w:numPr>
          <w:ilvl w:val="0"/>
          <w:numId w:val="2"/>
        </w:numPr>
        <w:spacing w:after="240"/>
        <w:jc w:val="both"/>
      </w:pPr>
      <w:r w:rsidRPr="00690178">
        <w:t>THENCE SOUTH 90° WEST 141 FEET ALONG THE NORTH LINE OF PARCEL 09133200010050, PER OFFICIAL RECORD BOOK 4915, PAGE 2649;</w:t>
      </w:r>
    </w:p>
    <w:p w14:paraId="67A13211" w14:textId="77777777" w:rsidR="008C23FC" w:rsidRPr="00690178" w:rsidRDefault="008C23FC" w:rsidP="008C23FC">
      <w:pPr>
        <w:pStyle w:val="BodyText"/>
        <w:numPr>
          <w:ilvl w:val="0"/>
          <w:numId w:val="2"/>
        </w:numPr>
        <w:spacing w:after="240"/>
        <w:jc w:val="both"/>
      </w:pPr>
      <w:r w:rsidRPr="00690178">
        <w:t>THENCE SOUTH 0° EAST 39 FEET ALONG THE WEST LINE OF PARCEL 09133200010050, PER OFFICIAL RECORD BOOK 4915, PAGE 2649;</w:t>
      </w:r>
    </w:p>
    <w:p w14:paraId="2E0AA452" w14:textId="77777777" w:rsidR="008C23FC" w:rsidRPr="00690178" w:rsidRDefault="008C23FC" w:rsidP="008C23FC">
      <w:pPr>
        <w:pStyle w:val="BodyText"/>
        <w:numPr>
          <w:ilvl w:val="0"/>
          <w:numId w:val="2"/>
        </w:numPr>
        <w:spacing w:after="240"/>
        <w:jc w:val="both"/>
      </w:pPr>
      <w:r w:rsidRPr="00690178">
        <w:t>THENCE NORTH 90° WEST 275 FEET ALONG THE NORTH LINE OF PARCEL</w:t>
      </w:r>
      <w:r>
        <w:t xml:space="preserve"> </w:t>
      </w:r>
      <w:r w:rsidRPr="00690178">
        <w:t>0823320101C580, PER OFFICIAL RECORD BOOK 6586, PAGE 2933;</w:t>
      </w:r>
    </w:p>
    <w:p w14:paraId="694EB813" w14:textId="77777777" w:rsidR="008C23FC" w:rsidRDefault="008C23FC" w:rsidP="008C23FC">
      <w:pPr>
        <w:pStyle w:val="BodyText"/>
        <w:numPr>
          <w:ilvl w:val="0"/>
          <w:numId w:val="2"/>
        </w:numPr>
        <w:spacing w:after="240"/>
        <w:jc w:val="both"/>
      </w:pPr>
      <w:r w:rsidRPr="00690178">
        <w:t>THENCE NORTH 90° WEST 162 FEET ALONG THE NORTH LINE OF PARCEL 08133200050010, PER OFFICIAL RECORD BOOK 6528, PAGE 2046;</w:t>
      </w:r>
    </w:p>
    <w:p w14:paraId="0BF8AC63" w14:textId="77777777" w:rsidR="008C23FC" w:rsidRDefault="008C23FC" w:rsidP="008C23FC">
      <w:pPr>
        <w:pStyle w:val="OrderBody"/>
        <w:numPr>
          <w:ilvl w:val="0"/>
          <w:numId w:val="2"/>
        </w:numPr>
      </w:pPr>
      <w:r w:rsidRPr="00690178">
        <w:t>THENCE SOUTH 23° EAST 2,505 FEET ALONG THE EAST EDGE OF HALIFAX CREEK TO THE NORTH LINE OF PARCEL 17133200010080, PER OFFICIAL RECORD BOOK 1917, PAGE 0953, AND THE NORTH LINE OF PARCEL 16133200010030, PER OFFICIAL RECORD BOOK 2049, PAGE 1087</w:t>
      </w:r>
    </w:p>
    <w:p w14:paraId="5DFA12A0" w14:textId="77777777" w:rsidR="008C23FC" w:rsidRDefault="008C23FC" w:rsidP="008C23FC">
      <w:pPr>
        <w:pStyle w:val="OrderBody"/>
        <w:sectPr w:rsidR="008C23FC">
          <w:headerReference w:type="first" r:id="rId11"/>
          <w:pgSz w:w="12240" w:h="15840" w:code="1"/>
          <w:pgMar w:top="1440" w:right="1440" w:bottom="1440" w:left="1440" w:header="720" w:footer="720" w:gutter="0"/>
          <w:cols w:space="720"/>
          <w:titlePg/>
          <w:docGrid w:linePitch="360"/>
        </w:sectPr>
      </w:pPr>
    </w:p>
    <w:p w14:paraId="5DA97AF6" w14:textId="77777777" w:rsidR="002413F4" w:rsidRPr="00875467" w:rsidRDefault="002413F4" w:rsidP="002413F4">
      <w:pPr>
        <w:pStyle w:val="BodyText"/>
        <w:numPr>
          <w:ilvl w:val="0"/>
          <w:numId w:val="2"/>
        </w:numPr>
        <w:spacing w:after="240"/>
        <w:jc w:val="both"/>
      </w:pPr>
      <w:r w:rsidRPr="00690178">
        <w:lastRenderedPageBreak/>
        <w:t>THENCE NORTH 90° EAST 153 FEET TO THE CENTERLINE OF JOHN ANDERSON DRIVE ALONG THE NORTH LINE OF PARCEL 17133200010080, PER OFFICIAL RECORD BOOK 1917, PAGE 0953, AND THE NORTH LINE OF P</w:t>
      </w:r>
      <w:r w:rsidRPr="00875467">
        <w:t>ARCEL 16133200010030, PER OFFICIAL RECORD BOOK 2049, PAGE 1087;</w:t>
      </w:r>
    </w:p>
    <w:p w14:paraId="49DF0C5A" w14:textId="77777777" w:rsidR="002413F4" w:rsidRPr="00875467" w:rsidRDefault="002413F4" w:rsidP="002413F4">
      <w:pPr>
        <w:pStyle w:val="BodyText"/>
        <w:numPr>
          <w:ilvl w:val="0"/>
          <w:numId w:val="2"/>
        </w:numPr>
        <w:spacing w:after="240"/>
        <w:jc w:val="both"/>
      </w:pPr>
      <w:r w:rsidRPr="00875467">
        <w:t>THENCE SOUTH 23° EAST 929 FEET ALONG THE CENTERLINE OF JOHN ANDERSON DRIVE, LOCATED 1,493 FEET SOUTH OF THE SOUTH LINE FOR SECTION 9;</w:t>
      </w:r>
    </w:p>
    <w:p w14:paraId="0CE9C27F" w14:textId="77777777" w:rsidR="002413F4" w:rsidRPr="00875467" w:rsidRDefault="002413F4" w:rsidP="002413F4">
      <w:pPr>
        <w:pStyle w:val="BodyText"/>
        <w:numPr>
          <w:ilvl w:val="0"/>
          <w:numId w:val="2"/>
        </w:numPr>
        <w:spacing w:after="240"/>
        <w:jc w:val="both"/>
      </w:pPr>
      <w:r w:rsidRPr="00875467">
        <w:t>THENCE SOUTH 78° WEST 153 FEET ALONG THE SOUTH LINE OF PARCEL 16133200010030, PER OFFICIAL RECORD BOOK 2049, PAGE 1087, TO THE EAST EDGE OF HALIFAX CREEK;</w:t>
      </w:r>
    </w:p>
    <w:p w14:paraId="7ED747E4" w14:textId="77777777" w:rsidR="002413F4" w:rsidRPr="00875467" w:rsidRDefault="002413F4" w:rsidP="002413F4">
      <w:pPr>
        <w:pStyle w:val="BodyText"/>
        <w:numPr>
          <w:ilvl w:val="0"/>
          <w:numId w:val="2"/>
        </w:numPr>
        <w:spacing w:after="240"/>
        <w:jc w:val="both"/>
      </w:pPr>
      <w:r w:rsidRPr="00875467">
        <w:t>THENCE SOUTH 23° EAST 5,242 FEET ALONG THE EAST EDGE OF HALIFAX CREEK TO THE SOUTHWEST CORNER OF PARCEL 21133200020010, PER OFFICIAL RECORD BOOK 6956, PAGE 3747;</w:t>
      </w:r>
    </w:p>
    <w:p w14:paraId="23EDFA27" w14:textId="77777777" w:rsidR="002413F4" w:rsidRPr="00875467" w:rsidRDefault="002413F4" w:rsidP="002413F4">
      <w:pPr>
        <w:pStyle w:val="BodyText"/>
        <w:numPr>
          <w:ilvl w:val="0"/>
          <w:numId w:val="2"/>
        </w:numPr>
        <w:spacing w:after="240"/>
        <w:jc w:val="both"/>
      </w:pPr>
      <w:r w:rsidRPr="00875467">
        <w:t>THENCE SOUTH 90° EAST 1,250 FEET TO THE NORTHWEST CORNER OF PARCEL 21132200040010, PER OFFICIAL RECORD BOOK 6826, PAGE 1586;</w:t>
      </w:r>
    </w:p>
    <w:p w14:paraId="7BA27B9D" w14:textId="77777777" w:rsidR="002413F4" w:rsidRPr="00875467" w:rsidRDefault="002413F4" w:rsidP="002413F4">
      <w:pPr>
        <w:pStyle w:val="BodyText"/>
        <w:numPr>
          <w:ilvl w:val="0"/>
          <w:numId w:val="2"/>
        </w:numPr>
        <w:spacing w:after="240"/>
        <w:jc w:val="both"/>
      </w:pPr>
      <w:r w:rsidRPr="00875467">
        <w:t>THENCE SOUTH 23° EAST 404 FEET TO THE SOUTHWEST CORNER OF PARCEL 21132200040010, PER OFFICIAL RECORD BOOK 6826, PAGE 1586;</w:t>
      </w:r>
    </w:p>
    <w:p w14:paraId="236D20E3" w14:textId="77777777" w:rsidR="002413F4" w:rsidRPr="00875467" w:rsidRDefault="002413F4" w:rsidP="002413F4">
      <w:pPr>
        <w:pStyle w:val="BodyText"/>
        <w:numPr>
          <w:ilvl w:val="0"/>
          <w:numId w:val="2"/>
        </w:numPr>
        <w:spacing w:after="240"/>
        <w:jc w:val="both"/>
      </w:pPr>
      <w:r w:rsidRPr="00875467">
        <w:t>THENCE SOUTH 88° EAST 813 FEET TO THE POINT OF COMMENCEMENT.</w:t>
      </w:r>
    </w:p>
    <w:p w14:paraId="2C9358D7" w14:textId="77777777" w:rsidR="002413F4" w:rsidRPr="00875467" w:rsidRDefault="002413F4" w:rsidP="002413F4">
      <w:pPr>
        <w:pStyle w:val="BodyText"/>
      </w:pPr>
      <w:r w:rsidRPr="00875467">
        <w:t>LESS OUT</w:t>
      </w:r>
    </w:p>
    <w:p w14:paraId="2BC408AC" w14:textId="77777777" w:rsidR="002413F4" w:rsidRPr="00E61CF3" w:rsidRDefault="002413F4" w:rsidP="002413F4">
      <w:pPr>
        <w:pStyle w:val="BodyText"/>
        <w:rPr>
          <w:b/>
        </w:rPr>
      </w:pPr>
      <w:r w:rsidRPr="00875467">
        <w:rPr>
          <w:b/>
        </w:rPr>
        <w:t>A</w:t>
      </w:r>
    </w:p>
    <w:p w14:paraId="1A8D7CC9" w14:textId="77777777" w:rsidR="002413F4" w:rsidRPr="00E61CF3" w:rsidRDefault="002413F4" w:rsidP="002413F4">
      <w:pPr>
        <w:pStyle w:val="BodyText"/>
        <w:numPr>
          <w:ilvl w:val="0"/>
          <w:numId w:val="4"/>
        </w:numPr>
        <w:spacing w:after="240"/>
        <w:jc w:val="both"/>
      </w:pPr>
      <w:r w:rsidRPr="00E61CF3">
        <w:t>COMMENCE AT THE CENTERLINE OF OCEAN SHORE BLVD (A1A) 632 FEET SOUTH OF THE SOUTH LINE OF SECTION 9;</w:t>
      </w:r>
    </w:p>
    <w:p w14:paraId="40F8FDBE" w14:textId="77777777" w:rsidR="002413F4" w:rsidRPr="00E61CF3" w:rsidRDefault="002413F4" w:rsidP="002413F4">
      <w:pPr>
        <w:pStyle w:val="BodyText"/>
        <w:numPr>
          <w:ilvl w:val="0"/>
          <w:numId w:val="4"/>
        </w:numPr>
        <w:spacing w:after="240"/>
        <w:jc w:val="both"/>
      </w:pPr>
      <w:r w:rsidRPr="00E61CF3">
        <w:t>THENCE NORTH 88° EAST 139 FEET TO THE SHORELINE OF THE ATLANTIC OCEAN AT THE SOUTHEAST CORNER OF PARCEL</w:t>
      </w:r>
      <w:r>
        <w:t xml:space="preserve"> </w:t>
      </w:r>
      <w:r w:rsidRPr="00E61CF3">
        <w:t>16</w:t>
      </w:r>
      <w:r>
        <w:t>1</w:t>
      </w:r>
      <w:r w:rsidRPr="00E61CF3">
        <w:t>33201000880, PER OFFICIAL RECORD BOOK 4672, PAGE 0283;</w:t>
      </w:r>
    </w:p>
    <w:p w14:paraId="2B2B29E2" w14:textId="77777777" w:rsidR="002413F4" w:rsidRPr="00E61CF3" w:rsidRDefault="002413F4" w:rsidP="002413F4">
      <w:pPr>
        <w:pStyle w:val="BodyText"/>
        <w:numPr>
          <w:ilvl w:val="0"/>
          <w:numId w:val="4"/>
        </w:numPr>
        <w:spacing w:after="240"/>
        <w:jc w:val="both"/>
      </w:pPr>
      <w:r w:rsidRPr="00E61CF3">
        <w:t>THENCE NORTH 23° WEST 1,141 FEET ALONG THE SHORELINE OF THE ATLANTIC OCEAN, LOCATED 431 FEET NORTH OF THE SOUTH LINE OF SECTION 9;</w:t>
      </w:r>
    </w:p>
    <w:p w14:paraId="31F27DFF" w14:textId="77777777" w:rsidR="002413F4" w:rsidRPr="00E61CF3" w:rsidRDefault="002413F4" w:rsidP="002413F4">
      <w:pPr>
        <w:pStyle w:val="BodyText"/>
        <w:numPr>
          <w:ilvl w:val="0"/>
          <w:numId w:val="4"/>
        </w:numPr>
        <w:spacing w:after="240"/>
        <w:jc w:val="both"/>
      </w:pPr>
      <w:r w:rsidRPr="00E61CF3">
        <w:t>THENCE NORTH 88° WEST 139 FEET TO THE CENTERLINE OF OCEAN SHORE BLVD (A1A);</w:t>
      </w:r>
    </w:p>
    <w:p w14:paraId="3ED870A2" w14:textId="77777777" w:rsidR="008C23FC" w:rsidRDefault="002413F4" w:rsidP="002413F4">
      <w:pPr>
        <w:pStyle w:val="OrderBody"/>
        <w:numPr>
          <w:ilvl w:val="0"/>
          <w:numId w:val="4"/>
        </w:numPr>
      </w:pPr>
      <w:r w:rsidRPr="00E61CF3">
        <w:t>THENCE NORTH 23° WEST 1,052 FEET ALONG THE CENTERLINE OF OCEAN SHORE BLVD (A1A), LOCATED 1,416 FEET NORTH OF THE SOUTH LINE OF SECTION 9</w:t>
      </w:r>
    </w:p>
    <w:p w14:paraId="1065DE41" w14:textId="77777777" w:rsidR="002413F4" w:rsidRDefault="002413F4" w:rsidP="002413F4">
      <w:pPr>
        <w:pStyle w:val="OrderBody"/>
        <w:sectPr w:rsidR="002413F4">
          <w:headerReference w:type="first" r:id="rId12"/>
          <w:pgSz w:w="12240" w:h="15840" w:code="1"/>
          <w:pgMar w:top="1440" w:right="1440" w:bottom="1440" w:left="1440" w:header="720" w:footer="720" w:gutter="0"/>
          <w:cols w:space="720"/>
          <w:titlePg/>
          <w:docGrid w:linePitch="360"/>
        </w:sectPr>
      </w:pPr>
    </w:p>
    <w:p w14:paraId="2F0C3091" w14:textId="77777777" w:rsidR="002413F4" w:rsidRPr="00E61CF3" w:rsidRDefault="002413F4" w:rsidP="002413F4">
      <w:pPr>
        <w:pStyle w:val="BodyText"/>
        <w:numPr>
          <w:ilvl w:val="0"/>
          <w:numId w:val="4"/>
        </w:numPr>
        <w:spacing w:after="240"/>
        <w:jc w:val="both"/>
      </w:pPr>
      <w:r w:rsidRPr="00E61CF3">
        <w:lastRenderedPageBreak/>
        <w:t>THENCE SOUTH 88° WEST 1,541 FEET ALONG THE SOUTH LINE OF PARCEL 0813320101C580, PER OFFICIAL RECORD BOOK 6586, PAGE 2933, TO THE EAST EDGE OF HALIFAX CREEK;</w:t>
      </w:r>
    </w:p>
    <w:p w14:paraId="01AFF310" w14:textId="77777777" w:rsidR="002413F4" w:rsidRPr="00E61CF3" w:rsidRDefault="002413F4" w:rsidP="002413F4">
      <w:pPr>
        <w:pStyle w:val="BodyText"/>
        <w:numPr>
          <w:ilvl w:val="0"/>
          <w:numId w:val="4"/>
        </w:numPr>
        <w:spacing w:after="240"/>
        <w:jc w:val="both"/>
      </w:pPr>
      <w:r w:rsidRPr="00E61CF3">
        <w:t>THENCE SOUTH 23° EAST 1,545 FEET ALONG THE EAST EDGE OF HALIFAX CREEK, TO THE NORTHEAST CORNER OF PARCEL 17133200010020, OFFICIAL RECORD BOOK 6834, PAGE 3191;</w:t>
      </w:r>
    </w:p>
    <w:p w14:paraId="560C4BC2" w14:textId="77777777" w:rsidR="002413F4" w:rsidRPr="00E61CF3" w:rsidRDefault="002413F4" w:rsidP="002413F4">
      <w:pPr>
        <w:pStyle w:val="BodyText"/>
        <w:numPr>
          <w:ilvl w:val="0"/>
          <w:numId w:val="4"/>
        </w:numPr>
        <w:spacing w:after="240"/>
        <w:jc w:val="both"/>
      </w:pPr>
      <w:r w:rsidRPr="00E61CF3">
        <w:t>THENCE SOUTH 88° EAST 371 FEET TO THE NORTHEAST CORNER OF PARCEL 16133201000</w:t>
      </w:r>
      <w:r>
        <w:t>27</w:t>
      </w:r>
      <w:r w:rsidRPr="00E61CF3">
        <w:t>0, PER OFFICIAL RECORD BOOK 7247, PAGE 0769;</w:t>
      </w:r>
    </w:p>
    <w:p w14:paraId="30C32BFE" w14:textId="77777777" w:rsidR="002413F4" w:rsidRPr="00E61CF3" w:rsidRDefault="002413F4" w:rsidP="002413F4">
      <w:pPr>
        <w:pStyle w:val="BodyText"/>
        <w:numPr>
          <w:ilvl w:val="0"/>
          <w:numId w:val="4"/>
        </w:numPr>
        <w:spacing w:after="240"/>
        <w:jc w:val="both"/>
      </w:pPr>
      <w:r w:rsidRPr="00E61CF3">
        <w:t>THENCE SOUTH 12° EAST 527 FEET TO THE SOUTHEAST CORNER OF PARCEL 16133201000660, PER OFFICIAL RECORD BOOK 7112, PAGE 1844;</w:t>
      </w:r>
    </w:p>
    <w:p w14:paraId="4A7B89F0" w14:textId="77777777" w:rsidR="002413F4" w:rsidRPr="00E61CF3" w:rsidRDefault="002413F4" w:rsidP="002413F4">
      <w:pPr>
        <w:pStyle w:val="BodyText"/>
        <w:numPr>
          <w:ilvl w:val="0"/>
          <w:numId w:val="4"/>
        </w:numPr>
        <w:spacing w:after="240"/>
        <w:jc w:val="both"/>
      </w:pPr>
      <w:r w:rsidRPr="00E61CF3">
        <w:t>THENCE NORTH 88° EAST 1,403 FEET TO THE COMMENCEMENT POINT.</w:t>
      </w:r>
    </w:p>
    <w:p w14:paraId="00678DCA" w14:textId="77777777" w:rsidR="002413F4" w:rsidRPr="009A27EA" w:rsidRDefault="002413F4" w:rsidP="002413F4">
      <w:pPr>
        <w:pStyle w:val="BodyText"/>
        <w:rPr>
          <w:b/>
        </w:rPr>
      </w:pPr>
      <w:r w:rsidRPr="00E61CF3">
        <w:rPr>
          <w:b/>
        </w:rPr>
        <w:t>B</w:t>
      </w:r>
    </w:p>
    <w:p w14:paraId="1FB72A71" w14:textId="77777777" w:rsidR="002413F4" w:rsidRPr="009A27EA" w:rsidRDefault="002413F4" w:rsidP="002413F4">
      <w:pPr>
        <w:pStyle w:val="BodyText"/>
        <w:numPr>
          <w:ilvl w:val="0"/>
          <w:numId w:val="5"/>
        </w:numPr>
        <w:spacing w:after="240"/>
        <w:jc w:val="both"/>
      </w:pPr>
      <w:r w:rsidRPr="009A27EA">
        <w:t>COMMENCE AT THE CENTERLINE OF OCEAN SHORE BLVD (AIA) 1,030 FEET NORTH OF THE SOUTH LINE OF SECTION 16;</w:t>
      </w:r>
    </w:p>
    <w:p w14:paraId="50E40366" w14:textId="77777777" w:rsidR="002413F4" w:rsidRPr="009A27EA" w:rsidRDefault="002413F4" w:rsidP="002413F4">
      <w:pPr>
        <w:pStyle w:val="BodyText"/>
        <w:numPr>
          <w:ilvl w:val="0"/>
          <w:numId w:val="5"/>
        </w:numPr>
        <w:spacing w:after="240"/>
        <w:jc w:val="both"/>
      </w:pPr>
      <w:r w:rsidRPr="009A27EA">
        <w:t>THENCE NORTH 88° EAST 111 FEET TO THE SHORELINE OF THE ATLANTIC OCEAN AT THE SOUTHEAST CORNER OF PARCEL 1613320</w:t>
      </w:r>
      <w:r>
        <w:t>3</w:t>
      </w:r>
      <w:r w:rsidRPr="009A27EA">
        <w:t>000010, OFFICIAL RECORD BOOK 4446, PAGE 1762;</w:t>
      </w:r>
    </w:p>
    <w:p w14:paraId="566339D1" w14:textId="77777777" w:rsidR="002413F4" w:rsidRPr="009A27EA" w:rsidRDefault="002413F4" w:rsidP="002413F4">
      <w:pPr>
        <w:pStyle w:val="BodyText"/>
        <w:numPr>
          <w:ilvl w:val="0"/>
          <w:numId w:val="5"/>
        </w:numPr>
        <w:spacing w:after="240"/>
        <w:jc w:val="both"/>
      </w:pPr>
      <w:r w:rsidRPr="009A27EA">
        <w:t>THENCE NORTH 23° WEST 281 FEET ALONG THE SHORELINE OF THE ATLANTIC OCEAN TO THE NORTHEAST CORNER OF PARCEL 16133203000040, OFFICIAL RECORD BOOK 6834, PAGE 2744;</w:t>
      </w:r>
    </w:p>
    <w:p w14:paraId="37ADF7FE" w14:textId="77777777" w:rsidR="002413F4" w:rsidRPr="00F333E4" w:rsidRDefault="002413F4" w:rsidP="002413F4">
      <w:pPr>
        <w:pStyle w:val="BodyText"/>
        <w:numPr>
          <w:ilvl w:val="0"/>
          <w:numId w:val="5"/>
        </w:numPr>
        <w:spacing w:after="240"/>
        <w:jc w:val="both"/>
      </w:pPr>
      <w:r w:rsidRPr="009A27EA">
        <w:t>THENCE SOUTH 88° WEST 800 FEET TO THE SOUTHWEST CORNER OF P</w:t>
      </w:r>
      <w:r w:rsidRPr="00F333E4">
        <w:t>ARCEL 16133208000510, OFFICIAL RECORD BOOK 3822, PAGE 1958;</w:t>
      </w:r>
    </w:p>
    <w:p w14:paraId="280FA8C9" w14:textId="77777777" w:rsidR="002413F4" w:rsidRPr="00F333E4" w:rsidRDefault="002413F4" w:rsidP="002413F4">
      <w:pPr>
        <w:pStyle w:val="BodyText"/>
        <w:numPr>
          <w:ilvl w:val="0"/>
          <w:numId w:val="5"/>
        </w:numPr>
        <w:spacing w:after="240"/>
        <w:jc w:val="both"/>
      </w:pPr>
      <w:r w:rsidRPr="00F333E4">
        <w:t>THENCE NORTH 30° EAST 342 FEET TO THE CENTERLINE OF JULIE DRIVE;</w:t>
      </w:r>
    </w:p>
    <w:p w14:paraId="7BCAF4DE" w14:textId="77777777" w:rsidR="002413F4" w:rsidRPr="00F333E4" w:rsidRDefault="002413F4" w:rsidP="002413F4">
      <w:pPr>
        <w:pStyle w:val="BodyText"/>
        <w:numPr>
          <w:ilvl w:val="0"/>
          <w:numId w:val="5"/>
        </w:numPr>
        <w:spacing w:after="240"/>
        <w:jc w:val="both"/>
      </w:pPr>
      <w:r w:rsidRPr="00F333E4">
        <w:t>THENCE NORTH 60° EAST 134 FEET TO THE SOUTHEAST CORNER OF PARCEL 16133208000140, OFFICIAL RECORD BOOK 7252, PAGE 4330;</w:t>
      </w:r>
    </w:p>
    <w:p w14:paraId="3420DE49" w14:textId="77777777" w:rsidR="002413F4" w:rsidRPr="00F333E4" w:rsidRDefault="002413F4" w:rsidP="002413F4">
      <w:pPr>
        <w:pStyle w:val="BodyText"/>
        <w:numPr>
          <w:ilvl w:val="0"/>
          <w:numId w:val="5"/>
        </w:numPr>
        <w:spacing w:after="240"/>
        <w:jc w:val="both"/>
      </w:pPr>
      <w:r w:rsidRPr="00F333E4">
        <w:t>THENCE NORTH 23° WEST 335 FEET TO THE NORTHWEST CORNER OF PARCEL 16133210030010, OFFICIAL RECORD BOOK 6944, PAGE 2102;</w:t>
      </w:r>
    </w:p>
    <w:p w14:paraId="6BFC7740" w14:textId="77777777" w:rsidR="002413F4" w:rsidRPr="00F333E4" w:rsidRDefault="002413F4" w:rsidP="002413F4">
      <w:pPr>
        <w:pStyle w:val="BodyText"/>
        <w:numPr>
          <w:ilvl w:val="0"/>
          <w:numId w:val="5"/>
        </w:numPr>
        <w:spacing w:after="240"/>
        <w:jc w:val="both"/>
      </w:pPr>
      <w:r w:rsidRPr="00F333E4">
        <w:t>THENCE NORTH 88° EAST 177 FEET TO THE SOUTHWEST CORNER OF PARCEL 16133211004020, OFFICIAL RECORD BOOK 6438, PAGE 4032;</w:t>
      </w:r>
    </w:p>
    <w:p w14:paraId="4F77BF32" w14:textId="77777777" w:rsidR="002413F4" w:rsidRDefault="002413F4" w:rsidP="002413F4">
      <w:pPr>
        <w:pStyle w:val="OrderBody"/>
        <w:numPr>
          <w:ilvl w:val="0"/>
          <w:numId w:val="5"/>
        </w:numPr>
      </w:pPr>
      <w:r w:rsidRPr="00F333E4">
        <w:t>THENCE NORTH 23° WEST 493 FEET TO THE NORTHWEST CORNER OF PARCEL 16133216000060; OFFICIAL RECORD BOOK 6967, PAGE 0126;</w:t>
      </w:r>
    </w:p>
    <w:p w14:paraId="3FEEBF33" w14:textId="77777777" w:rsidR="002413F4" w:rsidRDefault="002413F4" w:rsidP="002413F4">
      <w:pPr>
        <w:pStyle w:val="OrderBody"/>
        <w:sectPr w:rsidR="002413F4">
          <w:headerReference w:type="first" r:id="rId13"/>
          <w:pgSz w:w="12240" w:h="15840" w:code="1"/>
          <w:pgMar w:top="1440" w:right="1440" w:bottom="1440" w:left="1440" w:header="720" w:footer="720" w:gutter="0"/>
          <w:cols w:space="720"/>
          <w:titlePg/>
          <w:docGrid w:linePitch="360"/>
        </w:sectPr>
      </w:pPr>
    </w:p>
    <w:p w14:paraId="4529DFCB" w14:textId="77777777" w:rsidR="002413F4" w:rsidRPr="00277C63" w:rsidRDefault="002413F4" w:rsidP="002413F4">
      <w:pPr>
        <w:pStyle w:val="BodyText"/>
        <w:numPr>
          <w:ilvl w:val="0"/>
          <w:numId w:val="5"/>
        </w:numPr>
        <w:spacing w:after="240"/>
        <w:jc w:val="both"/>
      </w:pPr>
      <w:r w:rsidRPr="00F333E4">
        <w:lastRenderedPageBreak/>
        <w:t xml:space="preserve">THENCE SOUTH 88° WEST 1,303 FEET TO THE NORTHWEST CORNER OF </w:t>
      </w:r>
      <w:r w:rsidRPr="00277C63">
        <w:t>PARCEL 16133202000170, OFFICIAL RECORD BOOK 6172, PAGES 2481-2482;</w:t>
      </w:r>
    </w:p>
    <w:p w14:paraId="727B4789" w14:textId="77777777" w:rsidR="002413F4" w:rsidRPr="00277C63" w:rsidRDefault="002413F4" w:rsidP="002413F4">
      <w:pPr>
        <w:pStyle w:val="BodyText"/>
        <w:numPr>
          <w:ilvl w:val="0"/>
          <w:numId w:val="5"/>
        </w:numPr>
        <w:spacing w:after="240"/>
        <w:jc w:val="both"/>
      </w:pPr>
      <w:r w:rsidRPr="00277C63">
        <w:t>THENCE SOUTH 23° EAST 931 FEET TO THE NORTH CORNER OF PARCEL 16133208000470, OFFICIAL RECORD BOOK 4142, PAGE 2070;</w:t>
      </w:r>
    </w:p>
    <w:p w14:paraId="7E7435F9" w14:textId="77777777" w:rsidR="002413F4" w:rsidRPr="00743598" w:rsidRDefault="002413F4" w:rsidP="002413F4">
      <w:pPr>
        <w:pStyle w:val="BodyText"/>
        <w:numPr>
          <w:ilvl w:val="0"/>
          <w:numId w:val="5"/>
        </w:numPr>
        <w:spacing w:after="240"/>
        <w:jc w:val="both"/>
      </w:pPr>
      <w:r w:rsidRPr="00277C63">
        <w:t xml:space="preserve">THENCE SOUTH 45° EAST 140 FEET ALONG THE NORTHEAST LINE OF PARCEL 16133208000470, OFFICIAL RECORD BOOK 4142, PAGE 2070, AND THE NORTHEAST LINE OF PARCEL 16133208000460, OFFICIAL RECORD BOOK </w:t>
      </w:r>
      <w:r w:rsidRPr="00743598">
        <w:t>5625, PAGE 1055, TO THE EAST CORNER OF PARCEL 16133208000460, OFFICIAL RECORD BOOK 5625, PAGE 1055;</w:t>
      </w:r>
    </w:p>
    <w:p w14:paraId="4B477E2D" w14:textId="77777777" w:rsidR="002413F4" w:rsidRPr="00743598" w:rsidRDefault="002413F4" w:rsidP="002413F4">
      <w:pPr>
        <w:pStyle w:val="BodyText"/>
        <w:numPr>
          <w:ilvl w:val="0"/>
          <w:numId w:val="5"/>
        </w:numPr>
        <w:spacing w:after="240"/>
        <w:jc w:val="both"/>
      </w:pPr>
      <w:r w:rsidRPr="00743598">
        <w:t>THENCE SOUTH 23° WEST 135 FEET ALONG THE SOUTHEAST LINE OF PARCEL 16133208000460, OFFICIAL RECORD BOOK 5625, PAGE 1055, TO THE SOUTHEAST CORNER OF PARCEL 16133208000460, OFFICIAL RECORD BOOK 5625, PAGE 1055;</w:t>
      </w:r>
    </w:p>
    <w:p w14:paraId="10C073C5" w14:textId="77777777" w:rsidR="002413F4" w:rsidRPr="00743598" w:rsidRDefault="002413F4" w:rsidP="002413F4">
      <w:pPr>
        <w:pStyle w:val="BodyText"/>
        <w:numPr>
          <w:ilvl w:val="0"/>
          <w:numId w:val="5"/>
        </w:numPr>
        <w:spacing w:after="240"/>
        <w:jc w:val="both"/>
      </w:pPr>
      <w:r w:rsidRPr="00743598">
        <w:t xml:space="preserve">THENCE SOUTH 23° EAST 138 FEET ALONG THE EAST LINE </w:t>
      </w:r>
      <w:r>
        <w:t>OF</w:t>
      </w:r>
      <w:r w:rsidRPr="00743598">
        <w:t xml:space="preserve"> PARCEL 16133203000330, OFFICIAL RECORD BOOK 4665, PAGE 4177, AND THE EAST LINE OF PARCEL 16133203000320, OFFICIAL RECORD BOOK 6674, PAGE 4101, TO THE CENTERLINE OF CAPISTRANO DRIVE;</w:t>
      </w:r>
    </w:p>
    <w:p w14:paraId="422603DD" w14:textId="77777777" w:rsidR="002413F4" w:rsidRPr="00743598" w:rsidRDefault="002413F4" w:rsidP="002413F4">
      <w:pPr>
        <w:pStyle w:val="BodyText"/>
        <w:numPr>
          <w:ilvl w:val="0"/>
          <w:numId w:val="5"/>
        </w:numPr>
        <w:spacing w:after="240"/>
        <w:jc w:val="both"/>
      </w:pPr>
      <w:r w:rsidRPr="00743598">
        <w:t>THENCE SOUTH 23° WEST 133 FEET ALONG THE EAST LINE OF PARCEL 16133203000380, OFFICIAL RECORD BOOK 4824, PAGE 2773, TO THE SOUTHEAST CORNER OF PARCEL 16133203000380, OFFICIAL RECORD BOOK 4824, PAGE 2773;</w:t>
      </w:r>
    </w:p>
    <w:p w14:paraId="476F1112" w14:textId="77777777" w:rsidR="002413F4" w:rsidRPr="00B838CE" w:rsidRDefault="002413F4" w:rsidP="002413F4">
      <w:pPr>
        <w:pStyle w:val="BodyText"/>
        <w:numPr>
          <w:ilvl w:val="0"/>
          <w:numId w:val="5"/>
        </w:numPr>
        <w:spacing w:after="240"/>
        <w:jc w:val="both"/>
      </w:pPr>
      <w:r w:rsidRPr="00B838CE">
        <w:t>THENCE NORTH 88° EAST 1,702 FEET TO THE COMMENCEMENT POINT.</w:t>
      </w:r>
    </w:p>
    <w:p w14:paraId="0AEECCF0" w14:textId="77777777" w:rsidR="002413F4" w:rsidRPr="00B838CE" w:rsidRDefault="002413F4" w:rsidP="002413F4">
      <w:pPr>
        <w:pStyle w:val="BodyText"/>
      </w:pPr>
      <w:r w:rsidRPr="00B838CE">
        <w:rPr>
          <w:b/>
        </w:rPr>
        <w:t>C</w:t>
      </w:r>
    </w:p>
    <w:p w14:paraId="0638CE29" w14:textId="77777777" w:rsidR="002413F4" w:rsidRPr="00B838CE" w:rsidRDefault="002413F4" w:rsidP="002413F4">
      <w:pPr>
        <w:pStyle w:val="BodyText"/>
        <w:numPr>
          <w:ilvl w:val="0"/>
          <w:numId w:val="6"/>
        </w:numPr>
        <w:spacing w:after="240"/>
        <w:jc w:val="both"/>
      </w:pPr>
      <w:r w:rsidRPr="00B838CE">
        <w:t>COMMENCE AT THE CENTERLINE OF OCEAN SHORE BLVD (A1A) 690 FEET SOUTH OF THE SOUTH LINE OF SECTION 16;</w:t>
      </w:r>
    </w:p>
    <w:p w14:paraId="4C49AC7F" w14:textId="77777777" w:rsidR="002413F4" w:rsidRPr="00B838CE" w:rsidRDefault="002413F4" w:rsidP="002413F4">
      <w:pPr>
        <w:pStyle w:val="BodyText"/>
        <w:numPr>
          <w:ilvl w:val="0"/>
          <w:numId w:val="6"/>
        </w:numPr>
        <w:spacing w:after="240"/>
        <w:jc w:val="both"/>
      </w:pPr>
      <w:r w:rsidRPr="00B838CE">
        <w:t>THENCE SOUTH 88° EAST 80 FEET TO THE SOUTHEAST CORNER OF PARCEL 21133201001791, OFFICIAL RECORD BOOK 6620, PATE 4880, AT THE SHORELINE OF THE ATLANTIC OCEAN;</w:t>
      </w:r>
    </w:p>
    <w:p w14:paraId="416B676B" w14:textId="77777777" w:rsidR="002413F4" w:rsidRPr="00B838CE" w:rsidRDefault="002413F4" w:rsidP="002413F4">
      <w:pPr>
        <w:pStyle w:val="BodyText"/>
        <w:numPr>
          <w:ilvl w:val="0"/>
          <w:numId w:val="6"/>
        </w:numPr>
        <w:spacing w:after="240"/>
        <w:jc w:val="both"/>
      </w:pPr>
      <w:r w:rsidRPr="00B838CE">
        <w:t>THENCE NORTH 23° WEST 734 FEET ALONG THE SHORELINE OF THE ATLANTIC OCEAN TO THE CENTERLINE OF VIA MADRID DRIVE;</w:t>
      </w:r>
    </w:p>
    <w:p w14:paraId="506B4132" w14:textId="77777777" w:rsidR="002413F4" w:rsidRPr="00B838CE" w:rsidRDefault="002413F4" w:rsidP="002413F4">
      <w:pPr>
        <w:pStyle w:val="BodyText"/>
        <w:numPr>
          <w:ilvl w:val="0"/>
          <w:numId w:val="6"/>
        </w:numPr>
        <w:spacing w:after="240"/>
        <w:jc w:val="both"/>
      </w:pPr>
      <w:r w:rsidRPr="00B838CE">
        <w:t>THENCE SOUTH 88° WEST 1,781 FEET ALONG THE CENTERLINE OF VIA MADRID DRIVE;</w:t>
      </w:r>
    </w:p>
    <w:p w14:paraId="3DB10663" w14:textId="77777777" w:rsidR="002413F4" w:rsidRDefault="002413F4" w:rsidP="002413F4">
      <w:pPr>
        <w:pStyle w:val="OrderBody"/>
        <w:numPr>
          <w:ilvl w:val="0"/>
          <w:numId w:val="6"/>
        </w:numPr>
      </w:pPr>
      <w:r w:rsidRPr="00B838CE">
        <w:t>THENCE SOUTH 21° EAST 355 FEET TO THE NORTHEAST CORNER OF PARCEL 21133201000810, OFFICIAL RECORD BOOK 6796, PAGE 0779;</w:t>
      </w:r>
    </w:p>
    <w:p w14:paraId="4B4EDB08" w14:textId="77777777" w:rsidR="002413F4" w:rsidRDefault="002413F4" w:rsidP="002413F4">
      <w:pPr>
        <w:pStyle w:val="OrderBody"/>
        <w:sectPr w:rsidR="002413F4">
          <w:headerReference w:type="first" r:id="rId14"/>
          <w:pgSz w:w="12240" w:h="15840" w:code="1"/>
          <w:pgMar w:top="1440" w:right="1440" w:bottom="1440" w:left="1440" w:header="720" w:footer="720" w:gutter="0"/>
          <w:cols w:space="720"/>
          <w:titlePg/>
          <w:docGrid w:linePitch="360"/>
        </w:sectPr>
      </w:pPr>
    </w:p>
    <w:p w14:paraId="2B359E4B" w14:textId="77777777" w:rsidR="002413F4" w:rsidRPr="00B838CE" w:rsidRDefault="002413F4" w:rsidP="002413F4">
      <w:pPr>
        <w:pStyle w:val="BodyText"/>
        <w:numPr>
          <w:ilvl w:val="0"/>
          <w:numId w:val="6"/>
        </w:numPr>
        <w:spacing w:after="240"/>
        <w:jc w:val="both"/>
      </w:pPr>
      <w:r w:rsidRPr="00B838CE">
        <w:lastRenderedPageBreak/>
        <w:t>THENCE NORTH 88° WEST 150 FEET ALONG THE NORTH SIDE OF PARCEL 21133201000810, OFFICIAL RECORD BOOK 6796, PAGE 0779, TO THE CENTERLINE OF JOHN ANDERSON DRIVE;</w:t>
      </w:r>
    </w:p>
    <w:p w14:paraId="43067BA9" w14:textId="77777777" w:rsidR="002413F4" w:rsidRPr="00B838CE" w:rsidRDefault="002413F4" w:rsidP="002413F4">
      <w:pPr>
        <w:pStyle w:val="BodyText"/>
        <w:numPr>
          <w:ilvl w:val="0"/>
          <w:numId w:val="6"/>
        </w:numPr>
        <w:spacing w:after="240"/>
        <w:jc w:val="both"/>
      </w:pPr>
      <w:r w:rsidRPr="00B838CE">
        <w:t>THENCE SOUTH 21° EAST 343 FEET ALONG THE CENTERLINE OF JOHN ANDERSON DRIVE;</w:t>
      </w:r>
    </w:p>
    <w:p w14:paraId="6AC2E91E" w14:textId="77777777" w:rsidR="002413F4" w:rsidRPr="000C15DE" w:rsidRDefault="002413F4" w:rsidP="002413F4">
      <w:pPr>
        <w:pStyle w:val="BodyText"/>
        <w:numPr>
          <w:ilvl w:val="0"/>
          <w:numId w:val="6"/>
        </w:numPr>
        <w:spacing w:after="240"/>
        <w:jc w:val="both"/>
      </w:pPr>
      <w:r w:rsidRPr="000C15DE">
        <w:t>THENCE NORTH 88° EAST 1,880 FEET TO THE POINT OF COMMENCEMENT.</w:t>
      </w:r>
    </w:p>
    <w:p w14:paraId="52762539" w14:textId="77777777" w:rsidR="002413F4" w:rsidRPr="000C15DE" w:rsidRDefault="002413F4" w:rsidP="002413F4">
      <w:pPr>
        <w:pStyle w:val="BodyText"/>
      </w:pPr>
      <w:r w:rsidRPr="000C15DE">
        <w:rPr>
          <w:b/>
        </w:rPr>
        <w:t>D</w:t>
      </w:r>
    </w:p>
    <w:p w14:paraId="197EE92E" w14:textId="77777777" w:rsidR="002413F4" w:rsidRPr="000C15DE" w:rsidRDefault="002413F4" w:rsidP="002413F4">
      <w:pPr>
        <w:pStyle w:val="BodyText"/>
        <w:numPr>
          <w:ilvl w:val="0"/>
          <w:numId w:val="7"/>
        </w:numPr>
        <w:spacing w:after="240"/>
        <w:jc w:val="both"/>
      </w:pPr>
      <w:r w:rsidRPr="000C15DE">
        <w:t>COMMENCE AT THE CENTERLINE OF MARLIN DRIVE 200 FEET NORTH 90° WEST OF THE INTERSECTION OF OCEAN SHORE BLVD (A1A) AND MARLIN DRIVE;</w:t>
      </w:r>
    </w:p>
    <w:p w14:paraId="34C44BA6" w14:textId="77777777" w:rsidR="002413F4" w:rsidRPr="000C15DE" w:rsidRDefault="002413F4" w:rsidP="002413F4">
      <w:pPr>
        <w:pStyle w:val="BodyText"/>
        <w:numPr>
          <w:ilvl w:val="0"/>
          <w:numId w:val="7"/>
        </w:numPr>
        <w:spacing w:after="240"/>
        <w:jc w:val="both"/>
      </w:pPr>
      <w:r w:rsidRPr="000C15DE">
        <w:t>THENCE SOUTH 23° EAST 125 FEET ALONG THE EAST LINE OF PARCEL 21133202000650, OFFICIAL RECORD BOOK 6660, PAGE 2131, TO THE SOUTHEAST CORNER OF PARCEL 21133202000650, OFFICIAL RECORD BOOK 6660, PAGE 2131;</w:t>
      </w:r>
    </w:p>
    <w:p w14:paraId="6996F326" w14:textId="77777777" w:rsidR="002413F4" w:rsidRPr="000C15DE" w:rsidRDefault="002413F4" w:rsidP="002413F4">
      <w:pPr>
        <w:pStyle w:val="BodyText"/>
        <w:numPr>
          <w:ilvl w:val="0"/>
          <w:numId w:val="7"/>
        </w:numPr>
        <w:spacing w:after="240"/>
        <w:jc w:val="both"/>
      </w:pPr>
      <w:r w:rsidRPr="000C15DE">
        <w:t xml:space="preserve">THENCE SOUTH 88° WEST 1,541 FEET TO THE SOUTHWEST CORNER </w:t>
      </w:r>
      <w:r>
        <w:t xml:space="preserve">OF </w:t>
      </w:r>
      <w:r w:rsidRPr="000C15DE">
        <w:t>PARCEL 21133202000380, OFFICIAL RECORD BOOK 6600, PAGE 3613;</w:t>
      </w:r>
    </w:p>
    <w:p w14:paraId="5EFADC75" w14:textId="77777777" w:rsidR="002413F4" w:rsidRPr="000C15DE" w:rsidRDefault="002413F4" w:rsidP="002413F4">
      <w:pPr>
        <w:pStyle w:val="BodyText"/>
        <w:numPr>
          <w:ilvl w:val="0"/>
          <w:numId w:val="7"/>
        </w:numPr>
        <w:spacing w:after="240"/>
        <w:jc w:val="both"/>
      </w:pPr>
      <w:r w:rsidRPr="000C15DE">
        <w:t>THENCE NORTH 23° WEST 127 FEET ALONG THE WEST SIDE OF PARCEL 21133202000380, OFFICIAL RECORD BOOK 6600, PAGE 3613, TO THE CENTERLINE OF MARLIN AVENUE;</w:t>
      </w:r>
    </w:p>
    <w:p w14:paraId="58E864AC" w14:textId="77777777" w:rsidR="002413F4" w:rsidRPr="000C15DE" w:rsidRDefault="002413F4" w:rsidP="002413F4">
      <w:pPr>
        <w:pStyle w:val="BodyText"/>
        <w:numPr>
          <w:ilvl w:val="0"/>
          <w:numId w:val="7"/>
        </w:numPr>
        <w:spacing w:after="240"/>
        <w:jc w:val="both"/>
      </w:pPr>
      <w:r w:rsidRPr="000C15DE">
        <w:t>THENCE NORTH 90° WEST 31 FEET ALONG THE CENTERLINE OF MARLIN AVENUE;</w:t>
      </w:r>
    </w:p>
    <w:p w14:paraId="666AF119" w14:textId="77777777" w:rsidR="002413F4" w:rsidRPr="000C15DE" w:rsidRDefault="002413F4" w:rsidP="002413F4">
      <w:pPr>
        <w:pStyle w:val="BodyText"/>
        <w:numPr>
          <w:ilvl w:val="0"/>
          <w:numId w:val="7"/>
        </w:numPr>
        <w:spacing w:after="240"/>
        <w:jc w:val="both"/>
      </w:pPr>
      <w:r w:rsidRPr="000C15DE">
        <w:t>THENCE NORTH 23° WEST 120 FEET ALONG THE WEST SIDE OF PARCEL 21133202000310, OFFICIAL RECORD BOOK 4235, PAGE 1405, TO THE NORTHWEST CORNER OF PARCEL 21133202000310, OFFICIAL RECORD BOOK 4235, PAGE 1405;</w:t>
      </w:r>
    </w:p>
    <w:p w14:paraId="2FB04B63" w14:textId="77777777" w:rsidR="002413F4" w:rsidRPr="000C15DE" w:rsidRDefault="002413F4" w:rsidP="002413F4">
      <w:pPr>
        <w:pStyle w:val="BodyText"/>
        <w:numPr>
          <w:ilvl w:val="0"/>
          <w:numId w:val="7"/>
        </w:numPr>
        <w:spacing w:after="240"/>
        <w:jc w:val="both"/>
      </w:pPr>
      <w:r w:rsidRPr="000C15DE">
        <w:t>THENCE NORTH 0° EAST 1,340 FEET TO THE NORTHEAST CORNER OF PARCEL 21133202000080, OFFICIAL RECORD BOOK 6289, PAGES 1424-1426;</w:t>
      </w:r>
    </w:p>
    <w:p w14:paraId="1948DFBF" w14:textId="77777777" w:rsidR="002413F4" w:rsidRPr="000C15DE" w:rsidRDefault="002413F4" w:rsidP="002413F4">
      <w:pPr>
        <w:pStyle w:val="BodyText"/>
        <w:numPr>
          <w:ilvl w:val="0"/>
          <w:numId w:val="7"/>
        </w:numPr>
        <w:spacing w:after="240"/>
        <w:jc w:val="both"/>
      </w:pPr>
      <w:r w:rsidRPr="000C15DE">
        <w:t>THENCE SOUTH 23° EAST 127 FEET ALONG THE EAST LINE OF PARCEL 21133202000080, OFFICIAL RECORD BOOK 6289, PAGES 1424-1426, TO THE CENTERLINE MARLIN AVENUE;</w:t>
      </w:r>
    </w:p>
    <w:p w14:paraId="1BBC6081" w14:textId="77777777" w:rsidR="002413F4" w:rsidRPr="000C15DE" w:rsidRDefault="002413F4" w:rsidP="002413F4">
      <w:pPr>
        <w:pStyle w:val="BodyText"/>
        <w:numPr>
          <w:ilvl w:val="0"/>
          <w:numId w:val="7"/>
        </w:numPr>
        <w:spacing w:after="240"/>
        <w:jc w:val="both"/>
      </w:pPr>
      <w:r w:rsidRPr="000C15DE">
        <w:t>THENCE SOUTH 88° EAST 255 FEET ALONG THE CENTERLINE OF MARLIN AVENUE TO THE POINT OF COMMENCEMENT.</w:t>
      </w:r>
    </w:p>
    <w:p w14:paraId="24CEFE98" w14:textId="77777777" w:rsidR="002413F4" w:rsidRDefault="002413F4" w:rsidP="002413F4">
      <w:pPr>
        <w:pStyle w:val="OrderBody"/>
        <w:sectPr w:rsidR="002413F4">
          <w:headerReference w:type="first" r:id="rId15"/>
          <w:pgSz w:w="12240" w:h="15840" w:code="1"/>
          <w:pgMar w:top="1440" w:right="1440" w:bottom="1440" w:left="1440" w:header="720" w:footer="720" w:gutter="0"/>
          <w:cols w:space="720"/>
          <w:titlePg/>
          <w:docGrid w:linePitch="360"/>
        </w:sectPr>
      </w:pPr>
    </w:p>
    <w:p w14:paraId="3409DCDE" w14:textId="77777777" w:rsidR="002413F4" w:rsidRPr="00A1044A" w:rsidRDefault="002413F4" w:rsidP="002413F4">
      <w:pPr>
        <w:jc w:val="center"/>
        <w:rPr>
          <w:b/>
        </w:rPr>
      </w:pPr>
      <w:r w:rsidRPr="00A1044A">
        <w:rPr>
          <w:b/>
        </w:rPr>
        <w:lastRenderedPageBreak/>
        <w:t>FLORIDA PUBLIC SERVICE COMMISSION</w:t>
      </w:r>
    </w:p>
    <w:p w14:paraId="796B0DB5" w14:textId="77777777" w:rsidR="002413F4" w:rsidRPr="00A1044A" w:rsidRDefault="002413F4" w:rsidP="002413F4">
      <w:pPr>
        <w:jc w:val="center"/>
        <w:rPr>
          <w:b/>
        </w:rPr>
      </w:pPr>
      <w:r w:rsidRPr="00A1044A">
        <w:rPr>
          <w:b/>
        </w:rPr>
        <w:t>authorizes</w:t>
      </w:r>
    </w:p>
    <w:p w14:paraId="1AF9C986" w14:textId="77777777" w:rsidR="002413F4" w:rsidRPr="00473E05" w:rsidRDefault="002413F4" w:rsidP="002413F4">
      <w:pPr>
        <w:jc w:val="center"/>
        <w:rPr>
          <w:b/>
          <w:bCs/>
        </w:rPr>
      </w:pPr>
      <w:r w:rsidRPr="00A1044A">
        <w:rPr>
          <w:b/>
          <w:bCs/>
        </w:rPr>
        <w:t>CSWR-Florida Utility Operating Company, LLC</w:t>
      </w:r>
    </w:p>
    <w:p w14:paraId="7BB4DB63" w14:textId="77777777" w:rsidR="002413F4" w:rsidRPr="00A1044A" w:rsidRDefault="002413F4" w:rsidP="002413F4">
      <w:pPr>
        <w:jc w:val="center"/>
        <w:rPr>
          <w:b/>
        </w:rPr>
      </w:pPr>
      <w:r w:rsidRPr="00A1044A">
        <w:rPr>
          <w:b/>
        </w:rPr>
        <w:t xml:space="preserve">pursuant to </w:t>
      </w:r>
    </w:p>
    <w:p w14:paraId="645170A1" w14:textId="77777777" w:rsidR="002413F4" w:rsidRPr="00A1044A" w:rsidRDefault="002413F4" w:rsidP="002413F4">
      <w:pPr>
        <w:jc w:val="center"/>
        <w:rPr>
          <w:b/>
        </w:rPr>
      </w:pPr>
      <w:r w:rsidRPr="00A1044A">
        <w:rPr>
          <w:b/>
        </w:rPr>
        <w:t xml:space="preserve">Certificate Number </w:t>
      </w:r>
      <w:r>
        <w:rPr>
          <w:b/>
        </w:rPr>
        <w:t>249</w:t>
      </w:r>
      <w:r w:rsidRPr="00A1044A">
        <w:rPr>
          <w:b/>
        </w:rPr>
        <w:t>-S</w:t>
      </w:r>
    </w:p>
    <w:p w14:paraId="235AC082" w14:textId="77777777" w:rsidR="002413F4" w:rsidRPr="00A1044A" w:rsidRDefault="002413F4" w:rsidP="002413F4">
      <w:pPr>
        <w:jc w:val="center"/>
      </w:pPr>
    </w:p>
    <w:p w14:paraId="6B9803E8" w14:textId="77777777" w:rsidR="002413F4" w:rsidRPr="00041EB6" w:rsidRDefault="002413F4" w:rsidP="002413F4">
      <w:r w:rsidRPr="00041EB6">
        <w:t xml:space="preserve">to provide wastewater service in </w:t>
      </w:r>
      <w:r>
        <w:rPr>
          <w:u w:val="single"/>
        </w:rPr>
        <w:t>Volusia</w:t>
      </w:r>
      <w:r w:rsidRPr="00041EB6">
        <w:rPr>
          <w:u w:val="single"/>
        </w:rPr>
        <w:t xml:space="preserve"> County</w:t>
      </w:r>
      <w:r w:rsidRPr="00041EB6">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41DABC77" w14:textId="77777777" w:rsidR="002413F4" w:rsidRPr="004B43C1" w:rsidRDefault="002413F4" w:rsidP="002413F4">
      <w:r w:rsidRPr="004B43C1">
        <w:rPr>
          <w:u w:val="single"/>
        </w:rPr>
        <w:t>Order Number</w:t>
      </w:r>
      <w:r w:rsidRPr="004B43C1">
        <w:rPr>
          <w:u w:val="single"/>
        </w:rPr>
        <w:tab/>
      </w:r>
      <w:r w:rsidRPr="004B43C1">
        <w:tab/>
      </w:r>
      <w:r w:rsidRPr="004B43C1">
        <w:tab/>
      </w:r>
      <w:r w:rsidRPr="004B43C1">
        <w:rPr>
          <w:u w:val="single"/>
        </w:rPr>
        <w:t>Date Issued</w:t>
      </w:r>
      <w:r w:rsidRPr="004B43C1">
        <w:tab/>
      </w:r>
      <w:r w:rsidRPr="004B43C1">
        <w:rPr>
          <w:u w:val="single"/>
        </w:rPr>
        <w:t>Docket Number</w:t>
      </w:r>
      <w:r w:rsidRPr="004B43C1">
        <w:tab/>
      </w:r>
      <w:r w:rsidRPr="004B43C1">
        <w:rPr>
          <w:u w:val="single"/>
        </w:rPr>
        <w:t>Filing Type</w:t>
      </w:r>
    </w:p>
    <w:p w14:paraId="7F7CEB55" w14:textId="77777777" w:rsidR="002413F4" w:rsidRPr="004B43C1" w:rsidRDefault="002413F4" w:rsidP="002413F4">
      <w:r w:rsidRPr="004B43C1">
        <w:t>8116</w:t>
      </w:r>
      <w:r w:rsidRPr="004B43C1">
        <w:tab/>
      </w:r>
      <w:r w:rsidRPr="004B43C1">
        <w:tab/>
      </w:r>
      <w:r w:rsidRPr="004B43C1">
        <w:tab/>
      </w:r>
      <w:r w:rsidRPr="004B43C1">
        <w:tab/>
      </w:r>
      <w:r>
        <w:t xml:space="preserve"> </w:t>
      </w:r>
      <w:r w:rsidRPr="004B43C1">
        <w:t>12/22/77</w:t>
      </w:r>
      <w:r w:rsidRPr="004B43C1">
        <w:tab/>
      </w:r>
      <w:r>
        <w:t>19</w:t>
      </w:r>
      <w:r w:rsidRPr="004B43C1">
        <w:t>770595-S</w:t>
      </w:r>
      <w:r w:rsidRPr="004B43C1">
        <w:tab/>
      </w:r>
      <w:r w:rsidRPr="004B43C1">
        <w:tab/>
        <w:t>Original Certificate</w:t>
      </w:r>
    </w:p>
    <w:p w14:paraId="765D0E5E" w14:textId="77777777" w:rsidR="002413F4" w:rsidRPr="004B43C1" w:rsidRDefault="002413F4" w:rsidP="002413F4">
      <w:r w:rsidRPr="004B43C1">
        <w:t>9365</w:t>
      </w:r>
      <w:r w:rsidRPr="004B43C1">
        <w:tab/>
      </w:r>
      <w:r w:rsidRPr="004B43C1">
        <w:tab/>
      </w:r>
      <w:r w:rsidRPr="004B43C1">
        <w:tab/>
      </w:r>
      <w:r w:rsidRPr="004B43C1">
        <w:tab/>
      </w:r>
      <w:r>
        <w:t xml:space="preserve"> </w:t>
      </w:r>
      <w:r w:rsidRPr="004B43C1">
        <w:t>05/09/80</w:t>
      </w:r>
      <w:r w:rsidRPr="004B43C1">
        <w:tab/>
      </w:r>
      <w:r>
        <w:t>19</w:t>
      </w:r>
      <w:r w:rsidRPr="004B43C1">
        <w:t>800320-S</w:t>
      </w:r>
      <w:r w:rsidRPr="004B43C1">
        <w:tab/>
      </w:r>
      <w:r w:rsidRPr="004B43C1">
        <w:tab/>
        <w:t>Amendment</w:t>
      </w:r>
    </w:p>
    <w:p w14:paraId="6AFD1AF7" w14:textId="77777777" w:rsidR="002413F4" w:rsidRPr="004B43C1" w:rsidRDefault="002413F4" w:rsidP="002413F4">
      <w:r w:rsidRPr="004B43C1">
        <w:t>22345</w:t>
      </w:r>
      <w:r w:rsidRPr="004B43C1">
        <w:tab/>
      </w:r>
      <w:r w:rsidRPr="004B43C1">
        <w:tab/>
      </w:r>
      <w:r w:rsidRPr="004B43C1">
        <w:tab/>
      </w:r>
      <w:r w:rsidRPr="004B43C1">
        <w:tab/>
      </w:r>
      <w:r>
        <w:t xml:space="preserve"> </w:t>
      </w:r>
      <w:r w:rsidRPr="004B43C1">
        <w:t>12/27/89</w:t>
      </w:r>
      <w:r w:rsidRPr="004B43C1">
        <w:tab/>
      </w:r>
      <w:r>
        <w:t>19</w:t>
      </w:r>
      <w:r w:rsidRPr="004B43C1">
        <w:t>891016-SU</w:t>
      </w:r>
      <w:r w:rsidRPr="004B43C1">
        <w:tab/>
      </w:r>
      <w:r w:rsidRPr="004B43C1">
        <w:tab/>
        <w:t>Transfer Certificate</w:t>
      </w:r>
    </w:p>
    <w:p w14:paraId="0B006873" w14:textId="77777777" w:rsidR="002413F4" w:rsidRPr="004B43C1" w:rsidRDefault="002413F4" w:rsidP="002413F4">
      <w:r w:rsidRPr="004B43C1">
        <w:t>24272</w:t>
      </w:r>
      <w:r w:rsidRPr="004B43C1">
        <w:tab/>
      </w:r>
      <w:r w:rsidRPr="004B43C1">
        <w:tab/>
      </w:r>
      <w:r w:rsidRPr="004B43C1">
        <w:tab/>
      </w:r>
      <w:r w:rsidRPr="004B43C1">
        <w:tab/>
      </w:r>
      <w:r>
        <w:t xml:space="preserve"> </w:t>
      </w:r>
      <w:r w:rsidRPr="004B43C1">
        <w:t>03/21/91</w:t>
      </w:r>
      <w:r w:rsidRPr="004B43C1">
        <w:tab/>
      </w:r>
      <w:r>
        <w:t>19</w:t>
      </w:r>
      <w:r w:rsidRPr="004B43C1">
        <w:t>900659-SU</w:t>
      </w:r>
      <w:r w:rsidRPr="004B43C1">
        <w:tab/>
      </w:r>
      <w:r w:rsidRPr="004B43C1">
        <w:tab/>
        <w:t>Amendment</w:t>
      </w:r>
    </w:p>
    <w:p w14:paraId="29B3BADA" w14:textId="77777777" w:rsidR="002413F4" w:rsidRPr="004B43C1" w:rsidRDefault="002413F4" w:rsidP="002413F4">
      <w:r w:rsidRPr="004B43C1">
        <w:t>PSC-96-0262-FOF-SU</w:t>
      </w:r>
      <w:r w:rsidRPr="004B43C1">
        <w:tab/>
      </w:r>
      <w:r>
        <w:t xml:space="preserve"> </w:t>
      </w:r>
      <w:r w:rsidRPr="004B43C1">
        <w:t>02/23/96</w:t>
      </w:r>
      <w:r w:rsidRPr="004B43C1">
        <w:tab/>
      </w:r>
      <w:r>
        <w:t>19</w:t>
      </w:r>
      <w:r w:rsidRPr="004B43C1">
        <w:t>951373-SU</w:t>
      </w:r>
      <w:r w:rsidRPr="004B43C1">
        <w:tab/>
      </w:r>
      <w:r w:rsidRPr="004B43C1">
        <w:tab/>
        <w:t>Amendment</w:t>
      </w:r>
    </w:p>
    <w:p w14:paraId="6F140413" w14:textId="77777777" w:rsidR="002413F4" w:rsidRDefault="002413F4" w:rsidP="002413F4">
      <w:r w:rsidRPr="00053F92">
        <w:t>PSC-05-0426-FOF-SU</w:t>
      </w:r>
      <w:r w:rsidRPr="00053F92">
        <w:tab/>
        <w:t xml:space="preserve"> 0</w:t>
      </w:r>
      <w:r>
        <w:t>4</w:t>
      </w:r>
      <w:r w:rsidRPr="00053F92">
        <w:t>/</w:t>
      </w:r>
      <w:r>
        <w:t>20</w:t>
      </w:r>
      <w:r w:rsidRPr="00053F92">
        <w:t>/0</w:t>
      </w:r>
      <w:r>
        <w:t>5</w:t>
      </w:r>
      <w:r w:rsidRPr="00053F92">
        <w:tab/>
        <w:t>200</w:t>
      </w:r>
      <w:r>
        <w:t>41301</w:t>
      </w:r>
      <w:r w:rsidRPr="00053F92">
        <w:t>-SU</w:t>
      </w:r>
      <w:r w:rsidRPr="00053F92">
        <w:tab/>
      </w:r>
      <w:r w:rsidRPr="00053F92">
        <w:tab/>
        <w:t>Amendment</w:t>
      </w:r>
    </w:p>
    <w:p w14:paraId="6DED46A9" w14:textId="77777777" w:rsidR="002413F4" w:rsidRPr="004B43C1" w:rsidRDefault="002413F4" w:rsidP="002413F4">
      <w:r w:rsidRPr="004B43C1">
        <w:t>PSC-09-0420-FOF-SU</w:t>
      </w:r>
      <w:r w:rsidRPr="004B43C1">
        <w:tab/>
      </w:r>
      <w:r>
        <w:t xml:space="preserve"> </w:t>
      </w:r>
      <w:r w:rsidRPr="004B43C1">
        <w:t>06/15/09</w:t>
      </w:r>
      <w:r w:rsidRPr="004B43C1">
        <w:tab/>
      </w:r>
      <w:r>
        <w:t>20</w:t>
      </w:r>
      <w:r w:rsidRPr="004B43C1">
        <w:t>090040-SU</w:t>
      </w:r>
      <w:r w:rsidRPr="004B43C1">
        <w:tab/>
      </w:r>
      <w:r w:rsidRPr="004B43C1">
        <w:tab/>
        <w:t>Amendment</w:t>
      </w:r>
    </w:p>
    <w:p w14:paraId="42BCA1AD" w14:textId="77777777" w:rsidR="002413F4" w:rsidRPr="004B43C1" w:rsidRDefault="002413F4" w:rsidP="002413F4">
      <w:r w:rsidRPr="004B43C1">
        <w:t xml:space="preserve">PSC-09-0420A-TRF-SU </w:t>
      </w:r>
      <w:r w:rsidRPr="004B43C1">
        <w:tab/>
        <w:t xml:space="preserve"> 07/21/09 </w:t>
      </w:r>
      <w:r w:rsidRPr="004B43C1">
        <w:tab/>
      </w:r>
      <w:r>
        <w:t>20</w:t>
      </w:r>
      <w:r w:rsidRPr="004B43C1">
        <w:t xml:space="preserve">090040-SU </w:t>
      </w:r>
      <w:r w:rsidRPr="004B43C1">
        <w:tab/>
      </w:r>
      <w:r w:rsidRPr="004B43C1">
        <w:tab/>
        <w:t>Amendatory</w:t>
      </w:r>
    </w:p>
    <w:p w14:paraId="5993536C" w14:textId="77777777" w:rsidR="002413F4" w:rsidRDefault="002413F4" w:rsidP="002413F4">
      <w:r w:rsidRPr="004B43C1">
        <w:t>PSC-10-0613-FOF-SU</w:t>
      </w:r>
      <w:r w:rsidRPr="004B43C1">
        <w:tab/>
      </w:r>
      <w:r>
        <w:t xml:space="preserve"> </w:t>
      </w:r>
      <w:r w:rsidRPr="004B43C1">
        <w:t>10/11/10</w:t>
      </w:r>
      <w:r w:rsidRPr="004B43C1">
        <w:tab/>
      </w:r>
      <w:r>
        <w:t>20</w:t>
      </w:r>
      <w:r w:rsidRPr="004B43C1">
        <w:t>100317-SU</w:t>
      </w:r>
      <w:r w:rsidRPr="004B43C1">
        <w:tab/>
      </w:r>
      <w:r w:rsidRPr="004B43C1">
        <w:tab/>
        <w:t>Amendment</w:t>
      </w:r>
    </w:p>
    <w:p w14:paraId="03F42D74" w14:textId="77777777" w:rsidR="002413F4" w:rsidRPr="00041EB6" w:rsidRDefault="002413F4" w:rsidP="002413F4">
      <w:bookmarkStart w:id="12" w:name="OrderNo0522"/>
      <w:r w:rsidRPr="004B43C1">
        <w:t>PSC-16-0522-PAA-SU</w:t>
      </w:r>
      <w:bookmarkEnd w:id="12"/>
      <w:r>
        <w:tab/>
        <w:t xml:space="preserve"> 11/21/16</w:t>
      </w:r>
      <w:r>
        <w:tab/>
        <w:t>20130209-SU</w:t>
      </w:r>
      <w:r>
        <w:tab/>
      </w:r>
      <w:r>
        <w:tab/>
        <w:t>Amendment</w:t>
      </w:r>
    </w:p>
    <w:p w14:paraId="49807F1A" w14:textId="6117C41E" w:rsidR="002413F4" w:rsidRPr="00041EB6" w:rsidRDefault="00D13D2E" w:rsidP="002413F4">
      <w:pPr>
        <w:spacing w:before="60"/>
      </w:pPr>
      <w:r>
        <w:t>PSC-2022-0116-PAA-SU        03/17/22</w:t>
      </w:r>
      <w:r w:rsidR="002413F4" w:rsidRPr="00041EB6">
        <w:tab/>
        <w:t>20210</w:t>
      </w:r>
      <w:r w:rsidR="002413F4">
        <w:t>13</w:t>
      </w:r>
      <w:r w:rsidR="002413F4" w:rsidRPr="00041EB6">
        <w:t>3-</w:t>
      </w:r>
      <w:r w:rsidR="002413F4">
        <w:t>SU</w:t>
      </w:r>
      <w:r w:rsidR="002413F4" w:rsidRPr="00041EB6">
        <w:tab/>
      </w:r>
      <w:r w:rsidR="002413F4" w:rsidRPr="00041EB6">
        <w:tab/>
        <w:t>Transfer</w:t>
      </w:r>
    </w:p>
    <w:p w14:paraId="6198D89E" w14:textId="77777777" w:rsidR="002413F4" w:rsidRPr="00041EB6" w:rsidRDefault="002413F4" w:rsidP="002413F4">
      <w:pPr>
        <w:rPr>
          <w:b/>
        </w:rPr>
      </w:pPr>
    </w:p>
    <w:p w14:paraId="3FBB0CE0" w14:textId="77777777" w:rsidR="002413F4" w:rsidRPr="00041EB6" w:rsidRDefault="002413F4" w:rsidP="002413F4">
      <w:pPr>
        <w:rPr>
          <w:b/>
        </w:rPr>
      </w:pPr>
    </w:p>
    <w:p w14:paraId="05E9C14C" w14:textId="479F626D" w:rsidR="002413F4" w:rsidRDefault="002413F4" w:rsidP="002413F4">
      <w:pPr>
        <w:pStyle w:val="BodyText"/>
        <w:rPr>
          <w:b/>
        </w:rPr>
      </w:pPr>
    </w:p>
    <w:p w14:paraId="73A944DE" w14:textId="77777777" w:rsidR="002413F4" w:rsidRDefault="002413F4" w:rsidP="002413F4">
      <w:pPr>
        <w:pStyle w:val="OrderBody"/>
        <w:sectPr w:rsidR="002413F4">
          <w:headerReference w:type="first" r:id="rId16"/>
          <w:pgSz w:w="12240" w:h="15840" w:code="1"/>
          <w:pgMar w:top="1440" w:right="1440" w:bottom="1440" w:left="1440" w:header="720" w:footer="720" w:gutter="0"/>
          <w:cols w:space="720"/>
          <w:titlePg/>
          <w:docGrid w:linePitch="360"/>
        </w:sectPr>
      </w:pPr>
    </w:p>
    <w:p w14:paraId="3FC3E4B2" w14:textId="77777777" w:rsidR="002413F4" w:rsidRPr="002E7D0E" w:rsidRDefault="002413F4" w:rsidP="002413F4">
      <w:pPr>
        <w:autoSpaceDE w:val="0"/>
        <w:autoSpaceDN w:val="0"/>
        <w:adjustRightInd w:val="0"/>
        <w:jc w:val="center"/>
        <w:rPr>
          <w:rFonts w:ascii="Arial" w:hAnsi="Arial" w:cs="Arial"/>
          <w:b/>
          <w:bCs/>
        </w:rPr>
      </w:pPr>
      <w:r w:rsidRPr="002E7D0E">
        <w:rPr>
          <w:rFonts w:ascii="Arial" w:hAnsi="Arial" w:cs="Arial"/>
          <w:b/>
          <w:bCs/>
        </w:rPr>
        <w:lastRenderedPageBreak/>
        <w:t>CSWR-Florida Utility Operating Company, LLC</w:t>
      </w:r>
    </w:p>
    <w:p w14:paraId="592957CE" w14:textId="77777777" w:rsidR="002413F4" w:rsidRPr="002E7D0E" w:rsidRDefault="002413F4" w:rsidP="002413F4">
      <w:pPr>
        <w:autoSpaceDE w:val="0"/>
        <w:autoSpaceDN w:val="0"/>
        <w:adjustRightInd w:val="0"/>
        <w:jc w:val="center"/>
        <w:rPr>
          <w:rFonts w:ascii="Arial" w:hAnsi="Arial" w:cs="Arial"/>
          <w:b/>
          <w:bCs/>
        </w:rPr>
      </w:pPr>
      <w:r w:rsidRPr="002E7D0E">
        <w:rPr>
          <w:rFonts w:ascii="Arial" w:hAnsi="Arial" w:cs="Arial"/>
          <w:b/>
          <w:bCs/>
        </w:rPr>
        <w:t>(North Peninsula Utilities Corporation)</w:t>
      </w:r>
    </w:p>
    <w:p w14:paraId="221A5D31" w14:textId="77777777" w:rsidR="002413F4" w:rsidRDefault="002413F4" w:rsidP="002413F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2E7D0E">
        <w:rPr>
          <w:rFonts w:ascii="Arial" w:hAnsi="Arial" w:cs="Arial"/>
          <w:b/>
        </w:rPr>
        <w:t>Monthly Wastewater Rates</w:t>
      </w:r>
    </w:p>
    <w:p w14:paraId="6875F518" w14:textId="77777777" w:rsidR="002413F4" w:rsidRPr="002E7D0E" w:rsidRDefault="002413F4" w:rsidP="002413F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bl>
      <w:tblPr>
        <w:tblW w:w="9540" w:type="dxa"/>
        <w:tblInd w:w="-72" w:type="dxa"/>
        <w:tblLook w:val="01E0" w:firstRow="1" w:lastRow="1" w:firstColumn="1" w:lastColumn="1" w:noHBand="0" w:noVBand="0"/>
      </w:tblPr>
      <w:tblGrid>
        <w:gridCol w:w="4500"/>
        <w:gridCol w:w="810"/>
        <w:gridCol w:w="4230"/>
      </w:tblGrid>
      <w:tr w:rsidR="002413F4" w:rsidRPr="00AB46AF" w14:paraId="7C7FA948" w14:textId="77777777" w:rsidTr="00717201">
        <w:tc>
          <w:tcPr>
            <w:tcW w:w="4500" w:type="dxa"/>
            <w:hideMark/>
          </w:tcPr>
          <w:p w14:paraId="104880D3"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rPr>
                <w:b/>
                <w:u w:val="single"/>
              </w:rPr>
              <w:t>Residential Service</w:t>
            </w:r>
          </w:p>
        </w:tc>
        <w:tc>
          <w:tcPr>
            <w:tcW w:w="810" w:type="dxa"/>
          </w:tcPr>
          <w:p w14:paraId="4882CFBB"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14:paraId="5D6811CC"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413F4" w:rsidRPr="00AB46AF" w14:paraId="1FE15887" w14:textId="77777777" w:rsidTr="00717201">
        <w:tc>
          <w:tcPr>
            <w:tcW w:w="4500" w:type="dxa"/>
            <w:hideMark/>
          </w:tcPr>
          <w:p w14:paraId="488E17C2"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Single Family Residential Homes</w:t>
            </w:r>
          </w:p>
        </w:tc>
        <w:tc>
          <w:tcPr>
            <w:tcW w:w="810" w:type="dxa"/>
          </w:tcPr>
          <w:p w14:paraId="0E3236D6"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14:paraId="376E5C8D"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$39.20</w:t>
            </w:r>
          </w:p>
        </w:tc>
      </w:tr>
      <w:tr w:rsidR="002413F4" w:rsidRPr="00AB46AF" w14:paraId="3BEDAD2D" w14:textId="77777777" w:rsidTr="00717201">
        <w:tc>
          <w:tcPr>
            <w:tcW w:w="4500" w:type="dxa"/>
          </w:tcPr>
          <w:p w14:paraId="230DFB93"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810" w:type="dxa"/>
          </w:tcPr>
          <w:p w14:paraId="6A7909A5"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14:paraId="4073F794"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14:paraId="28196AF8" w14:textId="77777777" w:rsidR="002413F4" w:rsidRPr="00AB46AF" w:rsidRDefault="002413F4" w:rsidP="002413F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648" w:type="dxa"/>
        <w:tblInd w:w="-72" w:type="dxa"/>
        <w:tblLook w:val="01E0" w:firstRow="1" w:lastRow="1" w:firstColumn="1" w:lastColumn="1" w:noHBand="0" w:noVBand="0"/>
      </w:tblPr>
      <w:tblGrid>
        <w:gridCol w:w="4492"/>
        <w:gridCol w:w="149"/>
        <w:gridCol w:w="818"/>
        <w:gridCol w:w="1609"/>
        <w:gridCol w:w="2548"/>
        <w:gridCol w:w="32"/>
      </w:tblGrid>
      <w:tr w:rsidR="002413F4" w:rsidRPr="00AB46AF" w14:paraId="3183F300" w14:textId="77777777" w:rsidTr="00717201">
        <w:trPr>
          <w:gridAfter w:val="1"/>
          <w:wAfter w:w="36" w:type="dxa"/>
        </w:trPr>
        <w:tc>
          <w:tcPr>
            <w:tcW w:w="4659" w:type="dxa"/>
            <w:gridSpan w:val="2"/>
            <w:hideMark/>
          </w:tcPr>
          <w:p w14:paraId="72297AD7"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rPr>
                <w:b/>
                <w:u w:val="single"/>
              </w:rPr>
              <w:t>General Service</w:t>
            </w:r>
          </w:p>
        </w:tc>
        <w:tc>
          <w:tcPr>
            <w:tcW w:w="846" w:type="dxa"/>
          </w:tcPr>
          <w:p w14:paraId="3C5A86A3"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tcPr>
          <w:p w14:paraId="77EBF0DB"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413F4" w:rsidRPr="00AB46AF" w14:paraId="788218AF" w14:textId="77777777" w:rsidTr="00717201">
        <w:trPr>
          <w:gridAfter w:val="1"/>
          <w:wAfter w:w="36" w:type="dxa"/>
        </w:trPr>
        <w:tc>
          <w:tcPr>
            <w:tcW w:w="4659" w:type="dxa"/>
            <w:gridSpan w:val="2"/>
            <w:hideMark/>
          </w:tcPr>
          <w:p w14:paraId="2E0E2124"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Las Olas Townhomes (6 ERCs)</w:t>
            </w:r>
          </w:p>
        </w:tc>
        <w:tc>
          <w:tcPr>
            <w:tcW w:w="846" w:type="dxa"/>
          </w:tcPr>
          <w:p w14:paraId="6F1A2942"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hideMark/>
          </w:tcPr>
          <w:p w14:paraId="59ADB83E"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$237.24</w:t>
            </w:r>
          </w:p>
        </w:tc>
      </w:tr>
      <w:tr w:rsidR="002413F4" w:rsidRPr="00AB46AF" w14:paraId="0A9AC31C" w14:textId="77777777" w:rsidTr="00717201">
        <w:trPr>
          <w:gridAfter w:val="1"/>
          <w:wAfter w:w="36" w:type="dxa"/>
        </w:trPr>
        <w:tc>
          <w:tcPr>
            <w:tcW w:w="4659" w:type="dxa"/>
            <w:gridSpan w:val="2"/>
            <w:hideMark/>
          </w:tcPr>
          <w:p w14:paraId="31F9DC93"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 xml:space="preserve">Ocean Air (17 ERCs) </w:t>
            </w:r>
          </w:p>
        </w:tc>
        <w:tc>
          <w:tcPr>
            <w:tcW w:w="846" w:type="dxa"/>
          </w:tcPr>
          <w:p w14:paraId="598FB590"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hideMark/>
          </w:tcPr>
          <w:p w14:paraId="79353E0F"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$666.43</w:t>
            </w:r>
          </w:p>
        </w:tc>
      </w:tr>
      <w:tr w:rsidR="002413F4" w:rsidRPr="00AB46AF" w14:paraId="608592B2" w14:textId="77777777" w:rsidTr="00717201">
        <w:trPr>
          <w:gridAfter w:val="1"/>
          <w:wAfter w:w="36" w:type="dxa"/>
        </w:trPr>
        <w:tc>
          <w:tcPr>
            <w:tcW w:w="4659" w:type="dxa"/>
            <w:gridSpan w:val="2"/>
            <w:hideMark/>
          </w:tcPr>
          <w:p w14:paraId="6E3BADCF"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Seabridge North (65 ERCs)</w:t>
            </w:r>
          </w:p>
        </w:tc>
        <w:tc>
          <w:tcPr>
            <w:tcW w:w="846" w:type="dxa"/>
          </w:tcPr>
          <w:p w14:paraId="0287D796"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hideMark/>
          </w:tcPr>
          <w:p w14:paraId="306652DC"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$2,548.09</w:t>
            </w:r>
          </w:p>
        </w:tc>
      </w:tr>
      <w:tr w:rsidR="002413F4" w:rsidRPr="00AB46AF" w14:paraId="2375305F" w14:textId="77777777" w:rsidTr="00717201">
        <w:trPr>
          <w:gridAfter w:val="1"/>
          <w:wAfter w:w="36" w:type="dxa"/>
        </w:trPr>
        <w:tc>
          <w:tcPr>
            <w:tcW w:w="4659" w:type="dxa"/>
            <w:gridSpan w:val="2"/>
            <w:hideMark/>
          </w:tcPr>
          <w:p w14:paraId="7F59A029"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B46AF">
              <w:t>Seabridge South (70 ERCs)</w:t>
            </w:r>
          </w:p>
        </w:tc>
        <w:tc>
          <w:tcPr>
            <w:tcW w:w="846" w:type="dxa"/>
          </w:tcPr>
          <w:p w14:paraId="2C623B82"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hideMark/>
          </w:tcPr>
          <w:p w14:paraId="4F91B262"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$2,744.10</w:t>
            </w:r>
          </w:p>
        </w:tc>
      </w:tr>
      <w:tr w:rsidR="002413F4" w:rsidRPr="00AB46AF" w14:paraId="699346D2" w14:textId="77777777" w:rsidTr="00717201">
        <w:trPr>
          <w:gridAfter w:val="1"/>
          <w:wAfter w:w="36" w:type="dxa"/>
        </w:trPr>
        <w:tc>
          <w:tcPr>
            <w:tcW w:w="4659" w:type="dxa"/>
            <w:gridSpan w:val="2"/>
            <w:hideMark/>
          </w:tcPr>
          <w:p w14:paraId="61CD6D06"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B46AF">
              <w:t>Restaurant – Ocean Shore Blvd. (14 ERCs)</w:t>
            </w:r>
          </w:p>
        </w:tc>
        <w:tc>
          <w:tcPr>
            <w:tcW w:w="846" w:type="dxa"/>
          </w:tcPr>
          <w:p w14:paraId="20DC6815"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hideMark/>
          </w:tcPr>
          <w:p w14:paraId="4291AC7E"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$548.82</w:t>
            </w:r>
          </w:p>
        </w:tc>
      </w:tr>
      <w:tr w:rsidR="002413F4" w:rsidRPr="00AB46AF" w14:paraId="488FA8DB" w14:textId="77777777" w:rsidTr="00717201">
        <w:trPr>
          <w:gridAfter w:val="1"/>
          <w:wAfter w:w="36" w:type="dxa"/>
        </w:trPr>
        <w:tc>
          <w:tcPr>
            <w:tcW w:w="4659" w:type="dxa"/>
            <w:gridSpan w:val="2"/>
          </w:tcPr>
          <w:p w14:paraId="5210D974"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46" w:type="dxa"/>
          </w:tcPr>
          <w:p w14:paraId="6B7317F2"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107" w:type="dxa"/>
            <w:gridSpan w:val="2"/>
          </w:tcPr>
          <w:p w14:paraId="396A92D4"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413F4" w:rsidRPr="00AB46AF" w14:paraId="20AECFD3" w14:textId="77777777" w:rsidTr="00717201">
        <w:tc>
          <w:tcPr>
            <w:tcW w:w="9648" w:type="dxa"/>
            <w:gridSpan w:val="6"/>
            <w:hideMark/>
          </w:tcPr>
          <w:p w14:paraId="4A4DAB3B"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AB46AF">
              <w:rPr>
                <w:rFonts w:ascii="Arial" w:hAnsi="Arial" w:cs="Arial"/>
                <w:b/>
              </w:rPr>
              <w:t>Miscellaneous Service Charges</w:t>
            </w:r>
          </w:p>
        </w:tc>
      </w:tr>
      <w:tr w:rsidR="002413F4" w:rsidRPr="00AB46AF" w14:paraId="38D65581" w14:textId="77777777" w:rsidTr="00717201">
        <w:tc>
          <w:tcPr>
            <w:tcW w:w="4479" w:type="dxa"/>
          </w:tcPr>
          <w:p w14:paraId="6D679FE0"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548" w:type="dxa"/>
            <w:gridSpan w:val="3"/>
          </w:tcPr>
          <w:p w14:paraId="3B6D467E"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621" w:type="dxa"/>
            <w:gridSpan w:val="2"/>
          </w:tcPr>
          <w:p w14:paraId="6A361BD3"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413F4" w:rsidRPr="00AB46AF" w14:paraId="1445B093" w14:textId="77777777" w:rsidTr="00717201">
        <w:trPr>
          <w:trHeight w:val="225"/>
        </w:trPr>
        <w:tc>
          <w:tcPr>
            <w:tcW w:w="4479" w:type="dxa"/>
            <w:hideMark/>
          </w:tcPr>
          <w:p w14:paraId="119B0644"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B46AF">
              <w:t xml:space="preserve">Late Payment Charge </w:t>
            </w:r>
          </w:p>
        </w:tc>
        <w:tc>
          <w:tcPr>
            <w:tcW w:w="2548" w:type="dxa"/>
            <w:gridSpan w:val="3"/>
            <w:hideMark/>
          </w:tcPr>
          <w:p w14:paraId="034C0E5D"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 xml:space="preserve">      </w:t>
            </w:r>
          </w:p>
        </w:tc>
        <w:tc>
          <w:tcPr>
            <w:tcW w:w="2621" w:type="dxa"/>
            <w:gridSpan w:val="2"/>
            <w:hideMark/>
          </w:tcPr>
          <w:p w14:paraId="17CFA6FB"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 xml:space="preserve">                $6.77</w:t>
            </w:r>
          </w:p>
        </w:tc>
      </w:tr>
      <w:tr w:rsidR="002413F4" w:rsidRPr="00AB46AF" w14:paraId="12A13850" w14:textId="77777777" w:rsidTr="00717201">
        <w:tc>
          <w:tcPr>
            <w:tcW w:w="9648" w:type="dxa"/>
            <w:gridSpan w:val="6"/>
          </w:tcPr>
          <w:tbl>
            <w:tblPr>
              <w:tblW w:w="9540" w:type="dxa"/>
              <w:tblLook w:val="01E0" w:firstRow="1" w:lastRow="1" w:firstColumn="1" w:lastColumn="1" w:noHBand="0" w:noVBand="0"/>
            </w:tblPr>
            <w:tblGrid>
              <w:gridCol w:w="4444"/>
              <w:gridCol w:w="1586"/>
              <w:gridCol w:w="3510"/>
            </w:tblGrid>
            <w:tr w:rsidR="002413F4" w:rsidRPr="00AB46AF" w14:paraId="564E151C" w14:textId="77777777" w:rsidTr="00717201">
              <w:tc>
                <w:tcPr>
                  <w:tcW w:w="4444" w:type="dxa"/>
                </w:tcPr>
                <w:p w14:paraId="5093A329"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1586" w:type="dxa"/>
                </w:tcPr>
                <w:p w14:paraId="4AE738BB"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10" w:type="dxa"/>
                </w:tcPr>
                <w:p w14:paraId="237839CC"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14:paraId="0C8CB063" w14:textId="77777777" w:rsidR="002413F4" w:rsidRPr="00AB46AF" w:rsidRDefault="002413F4" w:rsidP="00717201"/>
          <w:p w14:paraId="0C5777F2"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AB46AF">
              <w:rPr>
                <w:rFonts w:ascii="Arial" w:hAnsi="Arial" w:cs="Arial"/>
                <w:b/>
              </w:rPr>
              <w:t>Service Availability Charges</w:t>
            </w:r>
          </w:p>
        </w:tc>
      </w:tr>
      <w:tr w:rsidR="002413F4" w:rsidRPr="00AB46AF" w14:paraId="0CEF9EC1" w14:textId="77777777" w:rsidTr="00717201">
        <w:tc>
          <w:tcPr>
            <w:tcW w:w="9648" w:type="dxa"/>
            <w:gridSpan w:val="6"/>
          </w:tcPr>
          <w:p w14:paraId="4DFA0DC8"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r>
    </w:tbl>
    <w:p w14:paraId="5FAA1792" w14:textId="77777777" w:rsidR="002413F4" w:rsidRPr="00AB46AF" w:rsidRDefault="002413F4" w:rsidP="002413F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u w:val="single"/>
        </w:rPr>
      </w:pPr>
      <w:r w:rsidRPr="00AB46AF">
        <w:rPr>
          <w:b/>
          <w:u w:val="single"/>
        </w:rPr>
        <w:t>Main Extension Charge</w:t>
      </w:r>
    </w:p>
    <w:tbl>
      <w:tblPr>
        <w:tblW w:w="9653" w:type="dxa"/>
        <w:tblInd w:w="-72" w:type="dxa"/>
        <w:tblLook w:val="01E0" w:firstRow="1" w:lastRow="1" w:firstColumn="1" w:lastColumn="1" w:noHBand="0" w:noVBand="0"/>
      </w:tblPr>
      <w:tblGrid>
        <w:gridCol w:w="5490"/>
        <w:gridCol w:w="270"/>
        <w:gridCol w:w="3893"/>
      </w:tblGrid>
      <w:tr w:rsidR="002413F4" w:rsidRPr="00AB46AF" w14:paraId="7F8C8888" w14:textId="77777777" w:rsidTr="00717201">
        <w:tc>
          <w:tcPr>
            <w:tcW w:w="5490" w:type="dxa"/>
            <w:hideMark/>
          </w:tcPr>
          <w:p w14:paraId="1B57247E"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Residential with Road Crossing per ERC (250 gpd)</w:t>
            </w:r>
          </w:p>
        </w:tc>
        <w:tc>
          <w:tcPr>
            <w:tcW w:w="270" w:type="dxa"/>
          </w:tcPr>
          <w:p w14:paraId="791FB130"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hideMark/>
          </w:tcPr>
          <w:p w14:paraId="4FDD8036"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$762.00</w:t>
            </w:r>
          </w:p>
        </w:tc>
      </w:tr>
      <w:tr w:rsidR="002413F4" w:rsidRPr="00AB46AF" w14:paraId="7AD2F3A5" w14:textId="77777777" w:rsidTr="00717201">
        <w:tc>
          <w:tcPr>
            <w:tcW w:w="5490" w:type="dxa"/>
            <w:hideMark/>
          </w:tcPr>
          <w:p w14:paraId="4D5EBF58"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 xml:space="preserve">All others per gallon </w:t>
            </w:r>
          </w:p>
        </w:tc>
        <w:tc>
          <w:tcPr>
            <w:tcW w:w="270" w:type="dxa"/>
          </w:tcPr>
          <w:p w14:paraId="46DF6936"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hideMark/>
          </w:tcPr>
          <w:p w14:paraId="03D41915"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$3.05</w:t>
            </w:r>
          </w:p>
        </w:tc>
      </w:tr>
      <w:tr w:rsidR="002413F4" w:rsidRPr="00AB46AF" w14:paraId="07B3D10D" w14:textId="77777777" w:rsidTr="00717201">
        <w:tc>
          <w:tcPr>
            <w:tcW w:w="5490" w:type="dxa"/>
          </w:tcPr>
          <w:p w14:paraId="09DA09EA"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70" w:type="dxa"/>
          </w:tcPr>
          <w:p w14:paraId="0CBB0AFC"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tcPr>
          <w:p w14:paraId="7EA12921"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413F4" w:rsidRPr="00AB46AF" w14:paraId="402308A6" w14:textId="77777777" w:rsidTr="00717201">
        <w:tc>
          <w:tcPr>
            <w:tcW w:w="5490" w:type="dxa"/>
          </w:tcPr>
          <w:p w14:paraId="18678F28"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B46AF">
              <w:t>Residential without Road Crossing per ERC (250 gpd)</w:t>
            </w:r>
          </w:p>
        </w:tc>
        <w:tc>
          <w:tcPr>
            <w:tcW w:w="270" w:type="dxa"/>
          </w:tcPr>
          <w:p w14:paraId="57EBA42F"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tcPr>
          <w:p w14:paraId="060670D3"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$444.00</w:t>
            </w:r>
          </w:p>
        </w:tc>
      </w:tr>
      <w:tr w:rsidR="002413F4" w:rsidRPr="00AB46AF" w14:paraId="400D83BE" w14:textId="77777777" w:rsidTr="00717201">
        <w:tc>
          <w:tcPr>
            <w:tcW w:w="5490" w:type="dxa"/>
            <w:hideMark/>
          </w:tcPr>
          <w:p w14:paraId="1B0F9269"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B46AF">
              <w:t>All others per gallon</w:t>
            </w:r>
          </w:p>
        </w:tc>
        <w:tc>
          <w:tcPr>
            <w:tcW w:w="270" w:type="dxa"/>
          </w:tcPr>
          <w:p w14:paraId="3F709246"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hideMark/>
          </w:tcPr>
          <w:p w14:paraId="5CA84FE2"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$1.78</w:t>
            </w:r>
          </w:p>
        </w:tc>
      </w:tr>
      <w:tr w:rsidR="002413F4" w:rsidRPr="00AB46AF" w14:paraId="51E60B97" w14:textId="77777777" w:rsidTr="00717201">
        <w:tc>
          <w:tcPr>
            <w:tcW w:w="5490" w:type="dxa"/>
          </w:tcPr>
          <w:p w14:paraId="6183E66A"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270" w:type="dxa"/>
          </w:tcPr>
          <w:p w14:paraId="1C2B5AE9"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tcPr>
          <w:p w14:paraId="464B4D6C"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413F4" w:rsidRPr="00551F6C" w14:paraId="659C8892" w14:textId="77777777" w:rsidTr="00717201">
        <w:tc>
          <w:tcPr>
            <w:tcW w:w="5490" w:type="dxa"/>
            <w:hideMark/>
          </w:tcPr>
          <w:p w14:paraId="01577427"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B46AF">
              <w:t>Force Main (per linear sq. ft.)</w:t>
            </w:r>
          </w:p>
        </w:tc>
        <w:tc>
          <w:tcPr>
            <w:tcW w:w="270" w:type="dxa"/>
          </w:tcPr>
          <w:p w14:paraId="130FBCE9" w14:textId="77777777" w:rsidR="002413F4" w:rsidRPr="00AB46AF"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893" w:type="dxa"/>
            <w:hideMark/>
          </w:tcPr>
          <w:p w14:paraId="5DCEE7B9" w14:textId="77777777" w:rsidR="002413F4" w:rsidRPr="00551F6C" w:rsidRDefault="002413F4" w:rsidP="00717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B46AF">
              <w:t>$1.25</w:t>
            </w:r>
          </w:p>
        </w:tc>
      </w:tr>
    </w:tbl>
    <w:p w14:paraId="413041D3" w14:textId="77777777" w:rsidR="002413F4" w:rsidRDefault="002413F4" w:rsidP="002413F4">
      <w:pPr>
        <w:pStyle w:val="OrderBody"/>
      </w:pPr>
    </w:p>
    <w:p w14:paraId="735A0DFF" w14:textId="77777777" w:rsidR="002413F4" w:rsidRDefault="002413F4" w:rsidP="002413F4">
      <w:pPr>
        <w:pStyle w:val="OrderBody"/>
        <w:sectPr w:rsidR="002413F4">
          <w:headerReference w:type="first" r:id="rId17"/>
          <w:pgSz w:w="12240" w:h="15840" w:code="1"/>
          <w:pgMar w:top="1440" w:right="1440" w:bottom="1440" w:left="1440" w:header="720" w:footer="720" w:gutter="0"/>
          <w:cols w:space="720"/>
          <w:titlePg/>
          <w:docGrid w:linePitch="360"/>
        </w:sectPr>
      </w:pPr>
    </w:p>
    <w:p w14:paraId="60D7E160" w14:textId="77777777" w:rsidR="002413F4" w:rsidRPr="00B27034" w:rsidRDefault="002413F4" w:rsidP="002413F4">
      <w:pPr>
        <w:pStyle w:val="BodyText"/>
        <w:spacing w:after="0"/>
        <w:jc w:val="center"/>
        <w:rPr>
          <w:b/>
        </w:rPr>
      </w:pPr>
      <w:r w:rsidRPr="00B27034">
        <w:rPr>
          <w:b/>
        </w:rPr>
        <w:lastRenderedPageBreak/>
        <w:t xml:space="preserve">CSWR-Florida Utility Operating Company, LLC </w:t>
      </w:r>
    </w:p>
    <w:p w14:paraId="54EE15E3" w14:textId="77777777" w:rsidR="002413F4" w:rsidRPr="00B27034" w:rsidRDefault="002413F4" w:rsidP="002413F4">
      <w:pPr>
        <w:pStyle w:val="BodyText"/>
        <w:spacing w:after="0"/>
        <w:jc w:val="center"/>
        <w:rPr>
          <w:b/>
        </w:rPr>
      </w:pPr>
      <w:r w:rsidRPr="00B27034">
        <w:rPr>
          <w:b/>
        </w:rPr>
        <w:t>(North Peninsula Utilities Corporation)</w:t>
      </w:r>
    </w:p>
    <w:p w14:paraId="4CCA8286" w14:textId="77777777" w:rsidR="002413F4" w:rsidRPr="00B27034" w:rsidRDefault="002413F4" w:rsidP="002413F4">
      <w:pPr>
        <w:pStyle w:val="BodyText"/>
        <w:spacing w:after="0"/>
        <w:jc w:val="center"/>
        <w:rPr>
          <w:b/>
        </w:rPr>
      </w:pPr>
    </w:p>
    <w:p w14:paraId="0FFE3F73" w14:textId="77777777" w:rsidR="002413F4" w:rsidRPr="00B27034" w:rsidRDefault="002413F4" w:rsidP="002413F4">
      <w:pPr>
        <w:pStyle w:val="BodyText"/>
        <w:spacing w:after="0"/>
        <w:jc w:val="center"/>
        <w:rPr>
          <w:b/>
        </w:rPr>
      </w:pPr>
      <w:r w:rsidRPr="00B27034">
        <w:rPr>
          <w:b/>
        </w:rPr>
        <w:t>Schedule of Net Book Value as of July 31, 2021</w:t>
      </w:r>
    </w:p>
    <w:p w14:paraId="27D4E06B" w14:textId="77777777" w:rsidR="002413F4" w:rsidRPr="005367BB" w:rsidRDefault="002413F4" w:rsidP="002413F4">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2413F4" w:rsidRPr="005367BB" w14:paraId="00787F19" w14:textId="77777777" w:rsidTr="00717201">
        <w:trPr>
          <w:trHeight w:val="290"/>
        </w:trPr>
        <w:tc>
          <w:tcPr>
            <w:tcW w:w="3568" w:type="dxa"/>
            <w:shd w:val="clear" w:color="auto" w:fill="auto"/>
            <w:noWrap/>
            <w:vAlign w:val="bottom"/>
            <w:hideMark/>
          </w:tcPr>
          <w:p w14:paraId="2CB220D8" w14:textId="77777777" w:rsidR="002413F4" w:rsidRPr="005367BB" w:rsidRDefault="002413F4" w:rsidP="00717201">
            <w:pPr>
              <w:jc w:val="center"/>
            </w:pPr>
            <w:r w:rsidRPr="005367BB">
              <w:rPr>
                <w:b/>
                <w:bCs/>
                <w:u w:val="single"/>
              </w:rPr>
              <w:t>Description</w:t>
            </w:r>
          </w:p>
        </w:tc>
        <w:tc>
          <w:tcPr>
            <w:tcW w:w="1545" w:type="dxa"/>
            <w:shd w:val="clear" w:color="auto" w:fill="auto"/>
            <w:noWrap/>
            <w:vAlign w:val="bottom"/>
            <w:hideMark/>
          </w:tcPr>
          <w:p w14:paraId="48A2CC3E" w14:textId="77777777" w:rsidR="002413F4" w:rsidRPr="005367BB" w:rsidRDefault="002413F4" w:rsidP="00717201">
            <w:pPr>
              <w:jc w:val="center"/>
              <w:rPr>
                <w:b/>
                <w:bCs/>
                <w:color w:val="000000"/>
              </w:rPr>
            </w:pPr>
            <w:r w:rsidRPr="005367BB">
              <w:rPr>
                <w:b/>
                <w:bCs/>
                <w:color w:val="000000"/>
              </w:rPr>
              <w:t xml:space="preserve">Balance </w:t>
            </w:r>
          </w:p>
          <w:p w14:paraId="28825532" w14:textId="77777777" w:rsidR="002413F4" w:rsidRPr="005367BB" w:rsidRDefault="002413F4" w:rsidP="00717201">
            <w:pPr>
              <w:jc w:val="center"/>
              <w:rPr>
                <w:color w:val="000000"/>
              </w:rPr>
            </w:pPr>
            <w:r w:rsidRPr="005367BB">
              <w:rPr>
                <w:b/>
                <w:bCs/>
                <w:color w:val="000000"/>
                <w:u w:val="single"/>
              </w:rPr>
              <w:t>Per Utility</w:t>
            </w:r>
          </w:p>
        </w:tc>
        <w:tc>
          <w:tcPr>
            <w:tcW w:w="1794" w:type="dxa"/>
            <w:shd w:val="clear" w:color="auto" w:fill="auto"/>
            <w:noWrap/>
            <w:vAlign w:val="bottom"/>
            <w:hideMark/>
          </w:tcPr>
          <w:p w14:paraId="2B0B1D82" w14:textId="77777777" w:rsidR="002413F4" w:rsidRPr="005367BB" w:rsidRDefault="002413F4" w:rsidP="00717201">
            <w:pPr>
              <w:jc w:val="center"/>
              <w:rPr>
                <w:b/>
                <w:bCs/>
                <w:color w:val="000000"/>
                <w:u w:val="single"/>
              </w:rPr>
            </w:pPr>
          </w:p>
          <w:p w14:paraId="6477BC7F" w14:textId="77777777" w:rsidR="002413F4" w:rsidRPr="005367BB" w:rsidRDefault="002413F4" w:rsidP="00717201">
            <w:pPr>
              <w:jc w:val="center"/>
              <w:rPr>
                <w:b/>
                <w:bCs/>
                <w:color w:val="000000"/>
                <w:u w:val="single"/>
              </w:rPr>
            </w:pPr>
            <w:r w:rsidRPr="005367BB">
              <w:rPr>
                <w:b/>
                <w:bCs/>
                <w:color w:val="000000"/>
                <w:u w:val="single"/>
              </w:rPr>
              <w:t>Adjustments</w:t>
            </w:r>
          </w:p>
        </w:tc>
        <w:tc>
          <w:tcPr>
            <w:tcW w:w="853" w:type="dxa"/>
          </w:tcPr>
          <w:p w14:paraId="60873DC9" w14:textId="77777777" w:rsidR="002413F4" w:rsidRPr="005367BB" w:rsidRDefault="002413F4" w:rsidP="00717201">
            <w:pPr>
              <w:jc w:val="center"/>
              <w:rPr>
                <w:b/>
                <w:bCs/>
                <w:color w:val="000000"/>
                <w:u w:val="single"/>
              </w:rPr>
            </w:pPr>
          </w:p>
        </w:tc>
        <w:tc>
          <w:tcPr>
            <w:tcW w:w="1703" w:type="dxa"/>
            <w:shd w:val="clear" w:color="auto" w:fill="auto"/>
            <w:noWrap/>
            <w:vAlign w:val="bottom"/>
            <w:hideMark/>
          </w:tcPr>
          <w:p w14:paraId="7A583D3C" w14:textId="77777777" w:rsidR="00A37BA3" w:rsidRDefault="00A37BA3" w:rsidP="00A37BA3">
            <w:pPr>
              <w:jc w:val="center"/>
              <w:rPr>
                <w:b/>
                <w:bCs/>
                <w:color w:val="000000"/>
                <w:u w:val="single"/>
              </w:rPr>
            </w:pPr>
            <w:r>
              <w:rPr>
                <w:b/>
                <w:bCs/>
                <w:color w:val="000000"/>
                <w:u w:val="single"/>
              </w:rPr>
              <w:t xml:space="preserve">Commission </w:t>
            </w:r>
          </w:p>
          <w:p w14:paraId="3F5A2634" w14:textId="459F1AEF" w:rsidR="002413F4" w:rsidRPr="005367BB" w:rsidRDefault="00A37BA3" w:rsidP="00A37BA3">
            <w:pPr>
              <w:jc w:val="center"/>
              <w:rPr>
                <w:b/>
                <w:bCs/>
                <w:color w:val="000000"/>
                <w:u w:val="single"/>
              </w:rPr>
            </w:pPr>
            <w:r>
              <w:rPr>
                <w:b/>
                <w:bCs/>
                <w:color w:val="000000"/>
                <w:u w:val="single"/>
              </w:rPr>
              <w:t>Approved</w:t>
            </w:r>
          </w:p>
        </w:tc>
      </w:tr>
      <w:tr w:rsidR="002413F4" w:rsidRPr="005367BB" w14:paraId="6800BBF4" w14:textId="77777777" w:rsidTr="00717201">
        <w:trPr>
          <w:trHeight w:val="290"/>
        </w:trPr>
        <w:tc>
          <w:tcPr>
            <w:tcW w:w="3568" w:type="dxa"/>
            <w:shd w:val="clear" w:color="auto" w:fill="auto"/>
            <w:noWrap/>
            <w:vAlign w:val="bottom"/>
          </w:tcPr>
          <w:p w14:paraId="29B08C45" w14:textId="77777777" w:rsidR="002413F4" w:rsidRPr="005367BB" w:rsidRDefault="002413F4" w:rsidP="00717201">
            <w:pPr>
              <w:rPr>
                <w:color w:val="000000"/>
              </w:rPr>
            </w:pPr>
          </w:p>
        </w:tc>
        <w:tc>
          <w:tcPr>
            <w:tcW w:w="1545" w:type="dxa"/>
            <w:shd w:val="clear" w:color="auto" w:fill="auto"/>
            <w:noWrap/>
            <w:vAlign w:val="bottom"/>
          </w:tcPr>
          <w:p w14:paraId="7501F0A8" w14:textId="77777777" w:rsidR="002413F4" w:rsidRPr="005367BB" w:rsidRDefault="002413F4" w:rsidP="00717201">
            <w:pPr>
              <w:jc w:val="right"/>
              <w:rPr>
                <w:color w:val="000000"/>
              </w:rPr>
            </w:pPr>
          </w:p>
        </w:tc>
        <w:tc>
          <w:tcPr>
            <w:tcW w:w="1794" w:type="dxa"/>
            <w:shd w:val="clear" w:color="auto" w:fill="auto"/>
            <w:noWrap/>
            <w:vAlign w:val="bottom"/>
          </w:tcPr>
          <w:p w14:paraId="667A4E35" w14:textId="77777777" w:rsidR="002413F4" w:rsidRPr="005367BB" w:rsidRDefault="002413F4" w:rsidP="00717201">
            <w:pPr>
              <w:jc w:val="right"/>
              <w:rPr>
                <w:color w:val="000000"/>
              </w:rPr>
            </w:pPr>
          </w:p>
        </w:tc>
        <w:tc>
          <w:tcPr>
            <w:tcW w:w="853" w:type="dxa"/>
          </w:tcPr>
          <w:p w14:paraId="7D174282" w14:textId="77777777" w:rsidR="002413F4" w:rsidRPr="005367BB" w:rsidRDefault="002413F4" w:rsidP="00717201">
            <w:pPr>
              <w:jc w:val="right"/>
              <w:rPr>
                <w:color w:val="000000"/>
              </w:rPr>
            </w:pPr>
          </w:p>
        </w:tc>
        <w:tc>
          <w:tcPr>
            <w:tcW w:w="1703" w:type="dxa"/>
            <w:shd w:val="clear" w:color="auto" w:fill="auto"/>
            <w:noWrap/>
            <w:vAlign w:val="bottom"/>
          </w:tcPr>
          <w:p w14:paraId="005F6DB7" w14:textId="77777777" w:rsidR="002413F4" w:rsidRPr="005367BB" w:rsidRDefault="002413F4" w:rsidP="00717201">
            <w:pPr>
              <w:jc w:val="right"/>
              <w:rPr>
                <w:color w:val="000000"/>
              </w:rPr>
            </w:pPr>
          </w:p>
        </w:tc>
      </w:tr>
      <w:tr w:rsidR="002413F4" w:rsidRPr="005367BB" w14:paraId="74A10566" w14:textId="77777777" w:rsidTr="00717201">
        <w:trPr>
          <w:trHeight w:val="290"/>
        </w:trPr>
        <w:tc>
          <w:tcPr>
            <w:tcW w:w="3568" w:type="dxa"/>
            <w:shd w:val="clear" w:color="auto" w:fill="auto"/>
            <w:noWrap/>
            <w:vAlign w:val="bottom"/>
            <w:hideMark/>
          </w:tcPr>
          <w:p w14:paraId="7F375B80" w14:textId="77777777" w:rsidR="002413F4" w:rsidRPr="005367BB" w:rsidRDefault="002413F4" w:rsidP="00717201">
            <w:pPr>
              <w:rPr>
                <w:color w:val="000000"/>
              </w:rPr>
            </w:pPr>
            <w:r w:rsidRPr="005367BB">
              <w:rPr>
                <w:color w:val="000000"/>
              </w:rPr>
              <w:t xml:space="preserve"> Utility Plant in Service </w:t>
            </w:r>
          </w:p>
        </w:tc>
        <w:tc>
          <w:tcPr>
            <w:tcW w:w="1545" w:type="dxa"/>
            <w:noWrap/>
            <w:hideMark/>
          </w:tcPr>
          <w:p w14:paraId="09BE4041" w14:textId="77777777" w:rsidR="002413F4" w:rsidRPr="005367BB" w:rsidRDefault="002413F4" w:rsidP="00717201">
            <w:pPr>
              <w:jc w:val="right"/>
              <w:rPr>
                <w:color w:val="000000"/>
              </w:rPr>
            </w:pPr>
            <w:r w:rsidRPr="005367BB">
              <w:t>$</w:t>
            </w:r>
            <w:r>
              <w:t>947,621</w:t>
            </w:r>
          </w:p>
        </w:tc>
        <w:tc>
          <w:tcPr>
            <w:tcW w:w="1794" w:type="dxa"/>
            <w:noWrap/>
            <w:hideMark/>
          </w:tcPr>
          <w:p w14:paraId="62B3AFBD" w14:textId="77777777" w:rsidR="002413F4" w:rsidRPr="005367BB" w:rsidRDefault="002413F4" w:rsidP="00717201">
            <w:pPr>
              <w:jc w:val="right"/>
              <w:rPr>
                <w:color w:val="000000"/>
              </w:rPr>
            </w:pPr>
            <w:r w:rsidRPr="005367BB">
              <w:t>(</w:t>
            </w:r>
            <w:r>
              <w:t>$22,671</w:t>
            </w:r>
            <w:r w:rsidRPr="005367BB">
              <w:t>)</w:t>
            </w:r>
          </w:p>
        </w:tc>
        <w:tc>
          <w:tcPr>
            <w:tcW w:w="853" w:type="dxa"/>
          </w:tcPr>
          <w:p w14:paraId="2269D35B" w14:textId="77777777" w:rsidR="002413F4" w:rsidRPr="005367BB" w:rsidRDefault="002413F4" w:rsidP="00717201">
            <w:pPr>
              <w:jc w:val="right"/>
            </w:pPr>
            <w:r w:rsidRPr="005367BB">
              <w:t>A</w:t>
            </w:r>
          </w:p>
        </w:tc>
        <w:tc>
          <w:tcPr>
            <w:tcW w:w="1703" w:type="dxa"/>
            <w:noWrap/>
            <w:hideMark/>
          </w:tcPr>
          <w:p w14:paraId="50DE20E6" w14:textId="77777777" w:rsidR="002413F4" w:rsidRPr="005367BB" w:rsidRDefault="002413F4" w:rsidP="00717201">
            <w:pPr>
              <w:jc w:val="right"/>
              <w:rPr>
                <w:color w:val="000000"/>
              </w:rPr>
            </w:pPr>
            <w:r w:rsidRPr="005367BB">
              <w:t>$</w:t>
            </w:r>
            <w:r>
              <w:t>924,950</w:t>
            </w:r>
          </w:p>
        </w:tc>
      </w:tr>
      <w:tr w:rsidR="002413F4" w:rsidRPr="005367BB" w14:paraId="1E6DCB97" w14:textId="77777777" w:rsidTr="00717201">
        <w:trPr>
          <w:trHeight w:val="290"/>
        </w:trPr>
        <w:tc>
          <w:tcPr>
            <w:tcW w:w="3568" w:type="dxa"/>
            <w:shd w:val="clear" w:color="auto" w:fill="auto"/>
            <w:noWrap/>
            <w:vAlign w:val="bottom"/>
            <w:hideMark/>
          </w:tcPr>
          <w:p w14:paraId="6058FED5" w14:textId="77777777" w:rsidR="002413F4" w:rsidRPr="005367BB" w:rsidRDefault="002413F4" w:rsidP="00717201">
            <w:pPr>
              <w:rPr>
                <w:color w:val="000000"/>
              </w:rPr>
            </w:pPr>
            <w:r w:rsidRPr="005367BB">
              <w:rPr>
                <w:color w:val="000000"/>
              </w:rPr>
              <w:t xml:space="preserve"> Land &amp; Land Rights </w:t>
            </w:r>
          </w:p>
        </w:tc>
        <w:tc>
          <w:tcPr>
            <w:tcW w:w="1545" w:type="dxa"/>
            <w:noWrap/>
            <w:hideMark/>
          </w:tcPr>
          <w:p w14:paraId="5135170E" w14:textId="77777777" w:rsidR="002413F4" w:rsidRPr="005367BB" w:rsidRDefault="002413F4" w:rsidP="00717201">
            <w:pPr>
              <w:jc w:val="right"/>
              <w:rPr>
                <w:color w:val="000000"/>
              </w:rPr>
            </w:pPr>
            <w:r>
              <w:t>46,800</w:t>
            </w:r>
          </w:p>
        </w:tc>
        <w:tc>
          <w:tcPr>
            <w:tcW w:w="1794" w:type="dxa"/>
            <w:noWrap/>
            <w:hideMark/>
          </w:tcPr>
          <w:p w14:paraId="7CC26094" w14:textId="77777777" w:rsidR="002413F4" w:rsidRPr="005367BB" w:rsidRDefault="002413F4" w:rsidP="00717201">
            <w:pPr>
              <w:jc w:val="right"/>
              <w:rPr>
                <w:color w:val="000000"/>
              </w:rPr>
            </w:pPr>
            <w:r w:rsidRPr="005367BB">
              <w:rPr>
                <w:color w:val="000000"/>
              </w:rPr>
              <w:t>-</w:t>
            </w:r>
          </w:p>
        </w:tc>
        <w:tc>
          <w:tcPr>
            <w:tcW w:w="853" w:type="dxa"/>
          </w:tcPr>
          <w:p w14:paraId="48000E91" w14:textId="77777777" w:rsidR="002413F4" w:rsidRPr="005367BB" w:rsidRDefault="002413F4" w:rsidP="00717201">
            <w:pPr>
              <w:jc w:val="right"/>
            </w:pPr>
          </w:p>
        </w:tc>
        <w:tc>
          <w:tcPr>
            <w:tcW w:w="1703" w:type="dxa"/>
            <w:noWrap/>
            <w:hideMark/>
          </w:tcPr>
          <w:p w14:paraId="453BB3CE" w14:textId="77777777" w:rsidR="002413F4" w:rsidRPr="005367BB" w:rsidRDefault="002413F4" w:rsidP="00717201">
            <w:pPr>
              <w:jc w:val="right"/>
              <w:rPr>
                <w:color w:val="000000"/>
              </w:rPr>
            </w:pPr>
            <w:r>
              <w:t>46,800</w:t>
            </w:r>
          </w:p>
        </w:tc>
      </w:tr>
      <w:tr w:rsidR="002413F4" w:rsidRPr="005367BB" w14:paraId="330BA8B3" w14:textId="77777777" w:rsidTr="00717201">
        <w:trPr>
          <w:trHeight w:val="290"/>
        </w:trPr>
        <w:tc>
          <w:tcPr>
            <w:tcW w:w="3568" w:type="dxa"/>
            <w:shd w:val="clear" w:color="auto" w:fill="auto"/>
            <w:noWrap/>
            <w:vAlign w:val="bottom"/>
            <w:hideMark/>
          </w:tcPr>
          <w:p w14:paraId="75282CF4" w14:textId="77777777" w:rsidR="002413F4" w:rsidRPr="005367BB" w:rsidRDefault="002413F4" w:rsidP="00717201">
            <w:pPr>
              <w:rPr>
                <w:color w:val="000000"/>
              </w:rPr>
            </w:pPr>
            <w:r w:rsidRPr="005367BB">
              <w:rPr>
                <w:color w:val="000000"/>
              </w:rPr>
              <w:t xml:space="preserve"> Accumulated Depreciation </w:t>
            </w:r>
          </w:p>
        </w:tc>
        <w:tc>
          <w:tcPr>
            <w:tcW w:w="1545" w:type="dxa"/>
            <w:noWrap/>
            <w:hideMark/>
          </w:tcPr>
          <w:p w14:paraId="21518953" w14:textId="77777777" w:rsidR="002413F4" w:rsidRPr="005367BB" w:rsidRDefault="002413F4" w:rsidP="00717201">
            <w:pPr>
              <w:jc w:val="right"/>
              <w:rPr>
                <w:color w:val="000000"/>
              </w:rPr>
            </w:pPr>
            <w:r w:rsidRPr="005367BB">
              <w:t>(</w:t>
            </w:r>
            <w:r>
              <w:t>708,509</w:t>
            </w:r>
            <w:r w:rsidRPr="005367BB">
              <w:t>)</w:t>
            </w:r>
          </w:p>
        </w:tc>
        <w:tc>
          <w:tcPr>
            <w:tcW w:w="1794" w:type="dxa"/>
            <w:noWrap/>
            <w:hideMark/>
          </w:tcPr>
          <w:p w14:paraId="500DF238" w14:textId="77777777" w:rsidR="002413F4" w:rsidRPr="005367BB" w:rsidRDefault="002413F4" w:rsidP="00717201">
            <w:pPr>
              <w:jc w:val="right"/>
              <w:rPr>
                <w:color w:val="000000"/>
              </w:rPr>
            </w:pPr>
            <w:r>
              <w:t>(15,068)</w:t>
            </w:r>
          </w:p>
        </w:tc>
        <w:tc>
          <w:tcPr>
            <w:tcW w:w="853" w:type="dxa"/>
          </w:tcPr>
          <w:p w14:paraId="4212299B" w14:textId="77777777" w:rsidR="002413F4" w:rsidRPr="005367BB" w:rsidRDefault="002413F4" w:rsidP="00717201">
            <w:pPr>
              <w:jc w:val="right"/>
            </w:pPr>
            <w:r w:rsidRPr="005367BB">
              <w:t>B</w:t>
            </w:r>
          </w:p>
        </w:tc>
        <w:tc>
          <w:tcPr>
            <w:tcW w:w="1703" w:type="dxa"/>
            <w:noWrap/>
            <w:hideMark/>
          </w:tcPr>
          <w:p w14:paraId="4DD3024A" w14:textId="77777777" w:rsidR="002413F4" w:rsidRPr="005367BB" w:rsidRDefault="002413F4" w:rsidP="00717201">
            <w:pPr>
              <w:jc w:val="right"/>
              <w:rPr>
                <w:color w:val="000000"/>
              </w:rPr>
            </w:pPr>
            <w:r w:rsidRPr="005367BB">
              <w:t>(</w:t>
            </w:r>
            <w:r>
              <w:t>723,577</w:t>
            </w:r>
            <w:r w:rsidRPr="005367BB">
              <w:t>)</w:t>
            </w:r>
          </w:p>
        </w:tc>
      </w:tr>
      <w:tr w:rsidR="002413F4" w:rsidRPr="005367BB" w14:paraId="4599C024" w14:textId="77777777" w:rsidTr="00717201">
        <w:trPr>
          <w:trHeight w:val="290"/>
        </w:trPr>
        <w:tc>
          <w:tcPr>
            <w:tcW w:w="3568" w:type="dxa"/>
            <w:shd w:val="clear" w:color="auto" w:fill="auto"/>
            <w:noWrap/>
            <w:vAlign w:val="bottom"/>
            <w:hideMark/>
          </w:tcPr>
          <w:p w14:paraId="6153B05E" w14:textId="77777777" w:rsidR="002413F4" w:rsidRPr="005367BB" w:rsidRDefault="002413F4" w:rsidP="00717201">
            <w:pPr>
              <w:rPr>
                <w:color w:val="000000"/>
              </w:rPr>
            </w:pPr>
            <w:r w:rsidRPr="005367BB">
              <w:rPr>
                <w:color w:val="000000"/>
              </w:rPr>
              <w:t xml:space="preserve"> CIAC </w:t>
            </w:r>
          </w:p>
        </w:tc>
        <w:tc>
          <w:tcPr>
            <w:tcW w:w="1545" w:type="dxa"/>
            <w:noWrap/>
            <w:hideMark/>
          </w:tcPr>
          <w:p w14:paraId="62A20214" w14:textId="77777777" w:rsidR="002413F4" w:rsidRPr="005367BB" w:rsidRDefault="002413F4" w:rsidP="00717201">
            <w:pPr>
              <w:jc w:val="right"/>
              <w:rPr>
                <w:color w:val="000000"/>
              </w:rPr>
            </w:pPr>
            <w:r>
              <w:t>(641,756)</w:t>
            </w:r>
          </w:p>
        </w:tc>
        <w:tc>
          <w:tcPr>
            <w:tcW w:w="1794" w:type="dxa"/>
            <w:noWrap/>
            <w:hideMark/>
          </w:tcPr>
          <w:p w14:paraId="7C36A3BC" w14:textId="77777777" w:rsidR="002413F4" w:rsidRPr="005367BB" w:rsidRDefault="002413F4" w:rsidP="00717201">
            <w:pPr>
              <w:jc w:val="right"/>
              <w:rPr>
                <w:color w:val="000000"/>
              </w:rPr>
            </w:pPr>
            <w:r>
              <w:rPr>
                <w:color w:val="000000"/>
              </w:rPr>
              <w:t>31</w:t>
            </w:r>
          </w:p>
        </w:tc>
        <w:tc>
          <w:tcPr>
            <w:tcW w:w="853" w:type="dxa"/>
          </w:tcPr>
          <w:p w14:paraId="573467C5" w14:textId="77777777" w:rsidR="002413F4" w:rsidRPr="005367BB" w:rsidRDefault="002413F4" w:rsidP="00717201">
            <w:pPr>
              <w:jc w:val="right"/>
            </w:pPr>
            <w:r w:rsidRPr="005367BB">
              <w:t>C</w:t>
            </w:r>
          </w:p>
        </w:tc>
        <w:tc>
          <w:tcPr>
            <w:tcW w:w="1703" w:type="dxa"/>
            <w:noWrap/>
            <w:hideMark/>
          </w:tcPr>
          <w:p w14:paraId="107DCFCE" w14:textId="77777777" w:rsidR="002413F4" w:rsidRPr="005367BB" w:rsidRDefault="002413F4" w:rsidP="00717201">
            <w:pPr>
              <w:jc w:val="right"/>
              <w:rPr>
                <w:color w:val="000000"/>
              </w:rPr>
            </w:pPr>
            <w:r>
              <w:t>(641,725</w:t>
            </w:r>
            <w:r w:rsidRPr="005367BB">
              <w:t>)</w:t>
            </w:r>
          </w:p>
        </w:tc>
      </w:tr>
      <w:tr w:rsidR="002413F4" w:rsidRPr="005367BB" w14:paraId="7E208266" w14:textId="77777777" w:rsidTr="00717201">
        <w:trPr>
          <w:trHeight w:val="301"/>
        </w:trPr>
        <w:tc>
          <w:tcPr>
            <w:tcW w:w="3568" w:type="dxa"/>
            <w:shd w:val="clear" w:color="auto" w:fill="auto"/>
            <w:noWrap/>
            <w:vAlign w:val="bottom"/>
            <w:hideMark/>
          </w:tcPr>
          <w:p w14:paraId="366D08A9" w14:textId="77777777" w:rsidR="002413F4" w:rsidRPr="005367BB" w:rsidRDefault="002413F4" w:rsidP="00717201">
            <w:pPr>
              <w:rPr>
                <w:color w:val="000000"/>
              </w:rPr>
            </w:pPr>
            <w:r w:rsidRPr="005367BB">
              <w:rPr>
                <w:color w:val="000000"/>
              </w:rPr>
              <w:t xml:space="preserve"> Amortization of CIAC </w:t>
            </w:r>
          </w:p>
        </w:tc>
        <w:tc>
          <w:tcPr>
            <w:tcW w:w="1545" w:type="dxa"/>
            <w:noWrap/>
            <w:hideMark/>
          </w:tcPr>
          <w:p w14:paraId="0FF1FE3C" w14:textId="77777777" w:rsidR="002413F4" w:rsidRPr="005367BB" w:rsidRDefault="002413F4" w:rsidP="00717201">
            <w:pPr>
              <w:jc w:val="right"/>
              <w:rPr>
                <w:color w:val="000000"/>
                <w:u w:val="single"/>
              </w:rPr>
            </w:pPr>
            <w:r>
              <w:rPr>
                <w:u w:val="single"/>
              </w:rPr>
              <w:t>641,073</w:t>
            </w:r>
          </w:p>
        </w:tc>
        <w:tc>
          <w:tcPr>
            <w:tcW w:w="1794" w:type="dxa"/>
            <w:noWrap/>
            <w:hideMark/>
          </w:tcPr>
          <w:p w14:paraId="51B2F82C" w14:textId="77777777" w:rsidR="002413F4" w:rsidRPr="005367BB" w:rsidRDefault="002413F4" w:rsidP="00717201">
            <w:pPr>
              <w:jc w:val="right"/>
              <w:rPr>
                <w:color w:val="000000"/>
                <w:u w:val="single"/>
              </w:rPr>
            </w:pPr>
            <w:r>
              <w:rPr>
                <w:u w:val="single"/>
              </w:rPr>
              <w:t>7</w:t>
            </w:r>
          </w:p>
        </w:tc>
        <w:tc>
          <w:tcPr>
            <w:tcW w:w="853" w:type="dxa"/>
          </w:tcPr>
          <w:p w14:paraId="59E7888C" w14:textId="77777777" w:rsidR="002413F4" w:rsidRPr="005367BB" w:rsidRDefault="002413F4" w:rsidP="00717201">
            <w:pPr>
              <w:jc w:val="right"/>
            </w:pPr>
            <w:r w:rsidRPr="005367BB">
              <w:t>D</w:t>
            </w:r>
          </w:p>
        </w:tc>
        <w:tc>
          <w:tcPr>
            <w:tcW w:w="1703" w:type="dxa"/>
            <w:noWrap/>
            <w:hideMark/>
          </w:tcPr>
          <w:p w14:paraId="226E5786" w14:textId="77777777" w:rsidR="002413F4" w:rsidRPr="005367BB" w:rsidRDefault="002413F4" w:rsidP="00717201">
            <w:pPr>
              <w:jc w:val="right"/>
              <w:rPr>
                <w:color w:val="000000"/>
                <w:u w:val="single"/>
              </w:rPr>
            </w:pPr>
            <w:r>
              <w:rPr>
                <w:u w:val="single"/>
              </w:rPr>
              <w:t>641,080</w:t>
            </w:r>
          </w:p>
        </w:tc>
      </w:tr>
      <w:tr w:rsidR="002413F4" w:rsidRPr="005367BB" w14:paraId="34C30EEE" w14:textId="77777777" w:rsidTr="00717201">
        <w:trPr>
          <w:trHeight w:val="301"/>
        </w:trPr>
        <w:tc>
          <w:tcPr>
            <w:tcW w:w="3568" w:type="dxa"/>
            <w:shd w:val="clear" w:color="auto" w:fill="auto"/>
            <w:noWrap/>
            <w:vAlign w:val="bottom"/>
          </w:tcPr>
          <w:p w14:paraId="40377146" w14:textId="77777777" w:rsidR="002413F4" w:rsidRPr="005367BB" w:rsidRDefault="002413F4" w:rsidP="00717201">
            <w:pPr>
              <w:rPr>
                <w:color w:val="000000"/>
              </w:rPr>
            </w:pPr>
          </w:p>
        </w:tc>
        <w:tc>
          <w:tcPr>
            <w:tcW w:w="1545" w:type="dxa"/>
            <w:noWrap/>
          </w:tcPr>
          <w:p w14:paraId="2A016BC3" w14:textId="77777777" w:rsidR="002413F4" w:rsidRPr="005367BB" w:rsidRDefault="002413F4" w:rsidP="00717201">
            <w:pPr>
              <w:jc w:val="right"/>
              <w:rPr>
                <w:color w:val="000000"/>
              </w:rPr>
            </w:pPr>
          </w:p>
        </w:tc>
        <w:tc>
          <w:tcPr>
            <w:tcW w:w="1794" w:type="dxa"/>
            <w:noWrap/>
          </w:tcPr>
          <w:p w14:paraId="138FEFCF" w14:textId="77777777" w:rsidR="002413F4" w:rsidRPr="005367BB" w:rsidRDefault="002413F4" w:rsidP="00717201">
            <w:pPr>
              <w:jc w:val="right"/>
              <w:rPr>
                <w:color w:val="000000"/>
              </w:rPr>
            </w:pPr>
          </w:p>
        </w:tc>
        <w:tc>
          <w:tcPr>
            <w:tcW w:w="853" w:type="dxa"/>
          </w:tcPr>
          <w:p w14:paraId="13EF951E" w14:textId="77777777" w:rsidR="002413F4" w:rsidRPr="005367BB" w:rsidRDefault="002413F4" w:rsidP="00717201">
            <w:pPr>
              <w:jc w:val="right"/>
              <w:rPr>
                <w:color w:val="000000"/>
              </w:rPr>
            </w:pPr>
          </w:p>
        </w:tc>
        <w:tc>
          <w:tcPr>
            <w:tcW w:w="1703" w:type="dxa"/>
            <w:noWrap/>
          </w:tcPr>
          <w:p w14:paraId="69386D39" w14:textId="77777777" w:rsidR="002413F4" w:rsidRPr="005367BB" w:rsidRDefault="002413F4" w:rsidP="00717201">
            <w:pPr>
              <w:jc w:val="right"/>
              <w:rPr>
                <w:color w:val="000000"/>
              </w:rPr>
            </w:pPr>
          </w:p>
        </w:tc>
      </w:tr>
      <w:tr w:rsidR="002413F4" w:rsidRPr="005367BB" w14:paraId="1569AEC1" w14:textId="77777777" w:rsidTr="00717201">
        <w:trPr>
          <w:trHeight w:val="301"/>
        </w:trPr>
        <w:tc>
          <w:tcPr>
            <w:tcW w:w="3568" w:type="dxa"/>
            <w:shd w:val="clear" w:color="auto" w:fill="auto"/>
            <w:noWrap/>
            <w:vAlign w:val="bottom"/>
            <w:hideMark/>
          </w:tcPr>
          <w:p w14:paraId="3A209787" w14:textId="77777777" w:rsidR="002413F4" w:rsidRPr="005367BB" w:rsidRDefault="002413F4" w:rsidP="00717201">
            <w:pPr>
              <w:rPr>
                <w:color w:val="000000"/>
              </w:rPr>
            </w:pPr>
            <w:r w:rsidRPr="005367BB">
              <w:rPr>
                <w:color w:val="000000"/>
              </w:rPr>
              <w:t>Total</w:t>
            </w:r>
          </w:p>
        </w:tc>
        <w:tc>
          <w:tcPr>
            <w:tcW w:w="1545" w:type="dxa"/>
            <w:noWrap/>
            <w:hideMark/>
          </w:tcPr>
          <w:p w14:paraId="0F61F26F" w14:textId="77777777" w:rsidR="002413F4" w:rsidRPr="005367BB" w:rsidRDefault="002413F4" w:rsidP="00717201">
            <w:pPr>
              <w:jc w:val="right"/>
              <w:rPr>
                <w:color w:val="000000"/>
                <w:u w:val="double"/>
              </w:rPr>
            </w:pPr>
            <w:r w:rsidRPr="005367BB">
              <w:rPr>
                <w:u w:val="double"/>
              </w:rPr>
              <w:t>$</w:t>
            </w:r>
            <w:r>
              <w:rPr>
                <w:u w:val="double"/>
              </w:rPr>
              <w:t>286,229</w:t>
            </w:r>
          </w:p>
        </w:tc>
        <w:tc>
          <w:tcPr>
            <w:tcW w:w="1794" w:type="dxa"/>
            <w:noWrap/>
            <w:hideMark/>
          </w:tcPr>
          <w:p w14:paraId="3B9E3E60" w14:textId="77777777" w:rsidR="002413F4" w:rsidRPr="005367BB" w:rsidRDefault="002413F4" w:rsidP="00717201">
            <w:pPr>
              <w:jc w:val="right"/>
              <w:rPr>
                <w:color w:val="000000"/>
                <w:u w:val="double"/>
              </w:rPr>
            </w:pPr>
            <w:r w:rsidRPr="005367BB">
              <w:rPr>
                <w:u w:val="double"/>
              </w:rPr>
              <w:t>($</w:t>
            </w:r>
            <w:r>
              <w:rPr>
                <w:u w:val="double"/>
              </w:rPr>
              <w:t>37,701</w:t>
            </w:r>
            <w:r w:rsidRPr="005367BB">
              <w:rPr>
                <w:u w:val="double"/>
              </w:rPr>
              <w:t>)</w:t>
            </w:r>
          </w:p>
        </w:tc>
        <w:tc>
          <w:tcPr>
            <w:tcW w:w="853" w:type="dxa"/>
          </w:tcPr>
          <w:p w14:paraId="40CBCF9A" w14:textId="77777777" w:rsidR="002413F4" w:rsidRPr="005367BB" w:rsidRDefault="002413F4" w:rsidP="00717201">
            <w:pPr>
              <w:jc w:val="right"/>
              <w:rPr>
                <w:u w:val="double"/>
              </w:rPr>
            </w:pPr>
          </w:p>
        </w:tc>
        <w:tc>
          <w:tcPr>
            <w:tcW w:w="1703" w:type="dxa"/>
            <w:noWrap/>
            <w:hideMark/>
          </w:tcPr>
          <w:p w14:paraId="65E821E8" w14:textId="77777777" w:rsidR="002413F4" w:rsidRPr="005367BB" w:rsidRDefault="002413F4" w:rsidP="00717201">
            <w:pPr>
              <w:jc w:val="right"/>
              <w:rPr>
                <w:color w:val="000000"/>
                <w:u w:val="double"/>
              </w:rPr>
            </w:pPr>
            <w:r w:rsidRPr="005367BB">
              <w:rPr>
                <w:u w:val="double"/>
              </w:rPr>
              <w:t>$</w:t>
            </w:r>
            <w:r>
              <w:rPr>
                <w:u w:val="double"/>
              </w:rPr>
              <w:t>247,528</w:t>
            </w:r>
          </w:p>
        </w:tc>
      </w:tr>
    </w:tbl>
    <w:p w14:paraId="1261E40E" w14:textId="77777777" w:rsidR="002413F4" w:rsidRDefault="002413F4" w:rsidP="002413F4">
      <w:pPr>
        <w:pStyle w:val="BodyText"/>
      </w:pPr>
    </w:p>
    <w:p w14:paraId="50769A91" w14:textId="77777777" w:rsidR="002413F4" w:rsidRDefault="002413F4" w:rsidP="002413F4">
      <w:pPr>
        <w:pStyle w:val="OrderBody"/>
        <w:sectPr w:rsidR="002413F4">
          <w:headerReference w:type="first" r:id="rId18"/>
          <w:pgSz w:w="12240" w:h="15840" w:code="1"/>
          <w:pgMar w:top="1440" w:right="1440" w:bottom="1440" w:left="1440" w:header="720" w:footer="720" w:gutter="0"/>
          <w:cols w:space="720"/>
          <w:titlePg/>
          <w:docGrid w:linePitch="360"/>
        </w:sectPr>
      </w:pPr>
    </w:p>
    <w:p w14:paraId="71149054" w14:textId="77777777" w:rsidR="002413F4" w:rsidRPr="00B27034" w:rsidRDefault="002413F4" w:rsidP="002413F4">
      <w:pPr>
        <w:pStyle w:val="BodyText"/>
        <w:spacing w:after="0"/>
        <w:jc w:val="center"/>
        <w:rPr>
          <w:b/>
        </w:rPr>
      </w:pPr>
      <w:r w:rsidRPr="00B27034">
        <w:rPr>
          <w:b/>
        </w:rPr>
        <w:lastRenderedPageBreak/>
        <w:t xml:space="preserve">CSWR-Florida Utility Operating Company, LLC </w:t>
      </w:r>
    </w:p>
    <w:p w14:paraId="3CF1D6AF" w14:textId="77777777" w:rsidR="002413F4" w:rsidRPr="00B27034" w:rsidRDefault="002413F4" w:rsidP="002413F4">
      <w:pPr>
        <w:pStyle w:val="BodyText"/>
        <w:spacing w:after="0"/>
        <w:jc w:val="center"/>
        <w:rPr>
          <w:b/>
        </w:rPr>
      </w:pPr>
      <w:r w:rsidRPr="00B27034">
        <w:rPr>
          <w:b/>
        </w:rPr>
        <w:t>(North Peninsula Utilities Corporation)</w:t>
      </w:r>
    </w:p>
    <w:p w14:paraId="24C5CE45" w14:textId="77777777" w:rsidR="002413F4" w:rsidRPr="00B27034" w:rsidRDefault="002413F4" w:rsidP="002413F4">
      <w:pPr>
        <w:pStyle w:val="BodyText"/>
        <w:spacing w:after="0"/>
        <w:jc w:val="center"/>
        <w:rPr>
          <w:b/>
        </w:rPr>
      </w:pPr>
    </w:p>
    <w:p w14:paraId="5386E69C" w14:textId="77777777" w:rsidR="002413F4" w:rsidRPr="00B27034" w:rsidRDefault="002413F4" w:rsidP="002413F4">
      <w:pPr>
        <w:pStyle w:val="BodyText"/>
        <w:spacing w:after="0"/>
        <w:jc w:val="center"/>
        <w:rPr>
          <w:b/>
        </w:rPr>
      </w:pPr>
      <w:r w:rsidRPr="00B27034">
        <w:rPr>
          <w:b/>
        </w:rPr>
        <w:t>Explanation of Adjustments to Net Book Value as of July 31, 2021</w:t>
      </w:r>
    </w:p>
    <w:p w14:paraId="7949DBB0" w14:textId="77777777" w:rsidR="002413F4" w:rsidRPr="005367BB" w:rsidRDefault="002413F4" w:rsidP="002413F4">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2413F4" w:rsidRPr="005367BB" w14:paraId="0D9371D0" w14:textId="77777777" w:rsidTr="00717201">
        <w:tc>
          <w:tcPr>
            <w:tcW w:w="8118" w:type="dxa"/>
          </w:tcPr>
          <w:p w14:paraId="217DFA28" w14:textId="77777777" w:rsidR="002413F4" w:rsidRPr="005367BB" w:rsidRDefault="002413F4" w:rsidP="00717201">
            <w:pPr>
              <w:rPr>
                <w:b/>
                <w:bCs/>
              </w:rPr>
            </w:pPr>
            <w:r w:rsidRPr="005367BB">
              <w:rPr>
                <w:b/>
                <w:bCs/>
              </w:rPr>
              <w:t>Explanation</w:t>
            </w:r>
          </w:p>
        </w:tc>
        <w:tc>
          <w:tcPr>
            <w:tcW w:w="1458" w:type="dxa"/>
          </w:tcPr>
          <w:p w14:paraId="78F296E3" w14:textId="77777777" w:rsidR="002413F4" w:rsidRPr="005367BB" w:rsidRDefault="002413F4" w:rsidP="00717201">
            <w:pPr>
              <w:jc w:val="center"/>
              <w:rPr>
                <w:b/>
              </w:rPr>
            </w:pPr>
            <w:r w:rsidRPr="005367BB">
              <w:rPr>
                <w:b/>
              </w:rPr>
              <w:t>Amount</w:t>
            </w:r>
          </w:p>
        </w:tc>
      </w:tr>
      <w:tr w:rsidR="002413F4" w:rsidRPr="005367BB" w14:paraId="058FB741" w14:textId="77777777" w:rsidTr="00717201">
        <w:tc>
          <w:tcPr>
            <w:tcW w:w="8118" w:type="dxa"/>
          </w:tcPr>
          <w:p w14:paraId="6C81E90A" w14:textId="77777777" w:rsidR="002413F4" w:rsidRPr="005367BB" w:rsidRDefault="002413F4" w:rsidP="00717201">
            <w:pPr>
              <w:rPr>
                <w:b/>
                <w:bCs/>
              </w:rPr>
            </w:pPr>
          </w:p>
        </w:tc>
        <w:tc>
          <w:tcPr>
            <w:tcW w:w="1458" w:type="dxa"/>
          </w:tcPr>
          <w:p w14:paraId="4ED6127A" w14:textId="77777777" w:rsidR="002413F4" w:rsidRPr="005367BB" w:rsidRDefault="002413F4" w:rsidP="00717201">
            <w:pPr>
              <w:jc w:val="center"/>
            </w:pPr>
          </w:p>
        </w:tc>
      </w:tr>
      <w:tr w:rsidR="002413F4" w:rsidRPr="005367BB" w14:paraId="6A64FE7C" w14:textId="77777777" w:rsidTr="00717201">
        <w:tc>
          <w:tcPr>
            <w:tcW w:w="8118" w:type="dxa"/>
          </w:tcPr>
          <w:p w14:paraId="7575DF6C" w14:textId="77777777" w:rsidR="002413F4" w:rsidRPr="005367BB" w:rsidRDefault="002413F4" w:rsidP="002413F4">
            <w:pPr>
              <w:pStyle w:val="ListParagraph"/>
              <w:numPr>
                <w:ilvl w:val="0"/>
                <w:numId w:val="8"/>
              </w:numPr>
            </w:pPr>
            <w:r w:rsidRPr="005367BB">
              <w:t>UPIS</w:t>
            </w:r>
          </w:p>
        </w:tc>
        <w:tc>
          <w:tcPr>
            <w:tcW w:w="1458" w:type="dxa"/>
          </w:tcPr>
          <w:p w14:paraId="460935E2" w14:textId="77777777" w:rsidR="002413F4" w:rsidRPr="005367BB" w:rsidRDefault="002413F4" w:rsidP="00717201">
            <w:pPr>
              <w:jc w:val="right"/>
            </w:pPr>
          </w:p>
        </w:tc>
      </w:tr>
      <w:tr w:rsidR="002413F4" w:rsidRPr="005367BB" w14:paraId="3B548F50" w14:textId="77777777" w:rsidTr="00717201">
        <w:tc>
          <w:tcPr>
            <w:tcW w:w="8118" w:type="dxa"/>
          </w:tcPr>
          <w:p w14:paraId="3F83BDA7" w14:textId="77777777" w:rsidR="002413F4" w:rsidRPr="005367BB" w:rsidRDefault="002413F4" w:rsidP="00717201">
            <w:pPr>
              <w:ind w:left="360"/>
            </w:pPr>
            <w:r w:rsidRPr="005367BB">
              <w:t xml:space="preserve">To </w:t>
            </w:r>
            <w:r>
              <w:t>reflect the appropriate balance.</w:t>
            </w:r>
          </w:p>
        </w:tc>
        <w:tc>
          <w:tcPr>
            <w:tcW w:w="1458" w:type="dxa"/>
          </w:tcPr>
          <w:p w14:paraId="3C0F8B02" w14:textId="77777777" w:rsidR="002413F4" w:rsidRPr="005367BB" w:rsidRDefault="002413F4" w:rsidP="00717201">
            <w:pPr>
              <w:jc w:val="right"/>
            </w:pPr>
            <w:r w:rsidRPr="005367BB">
              <w:t>($</w:t>
            </w:r>
            <w:r>
              <w:t>22,671</w:t>
            </w:r>
            <w:r w:rsidRPr="005367BB">
              <w:t>)</w:t>
            </w:r>
          </w:p>
        </w:tc>
      </w:tr>
      <w:tr w:rsidR="002413F4" w:rsidRPr="005367BB" w14:paraId="0112F47D" w14:textId="77777777" w:rsidTr="00717201">
        <w:tc>
          <w:tcPr>
            <w:tcW w:w="8118" w:type="dxa"/>
          </w:tcPr>
          <w:p w14:paraId="360AC3C2" w14:textId="77777777" w:rsidR="002413F4" w:rsidRPr="005367BB" w:rsidRDefault="002413F4" w:rsidP="00717201"/>
          <w:p w14:paraId="5604BF32" w14:textId="77777777" w:rsidR="002413F4" w:rsidRPr="005367BB" w:rsidRDefault="002413F4" w:rsidP="00717201">
            <w:pPr>
              <w:ind w:left="360"/>
            </w:pPr>
          </w:p>
        </w:tc>
        <w:tc>
          <w:tcPr>
            <w:tcW w:w="1458" w:type="dxa"/>
          </w:tcPr>
          <w:p w14:paraId="0F27B337" w14:textId="77777777" w:rsidR="002413F4" w:rsidRPr="005367BB" w:rsidRDefault="002413F4" w:rsidP="00717201">
            <w:pPr>
              <w:jc w:val="right"/>
            </w:pPr>
          </w:p>
        </w:tc>
      </w:tr>
      <w:tr w:rsidR="002413F4" w:rsidRPr="005367BB" w14:paraId="4349EE9A" w14:textId="77777777" w:rsidTr="00717201">
        <w:tc>
          <w:tcPr>
            <w:tcW w:w="8118" w:type="dxa"/>
          </w:tcPr>
          <w:p w14:paraId="4F3A1908" w14:textId="77777777" w:rsidR="002413F4" w:rsidRPr="005367BB" w:rsidRDefault="002413F4" w:rsidP="002413F4">
            <w:pPr>
              <w:pStyle w:val="ListParagraph"/>
              <w:numPr>
                <w:ilvl w:val="0"/>
                <w:numId w:val="8"/>
              </w:numPr>
            </w:pPr>
            <w:r w:rsidRPr="005367BB">
              <w:t>Accumulated Depreciation</w:t>
            </w:r>
          </w:p>
        </w:tc>
        <w:tc>
          <w:tcPr>
            <w:tcW w:w="1458" w:type="dxa"/>
          </w:tcPr>
          <w:p w14:paraId="02DF158A" w14:textId="77777777" w:rsidR="002413F4" w:rsidRPr="005367BB" w:rsidRDefault="002413F4" w:rsidP="00717201">
            <w:pPr>
              <w:jc w:val="right"/>
            </w:pPr>
          </w:p>
        </w:tc>
      </w:tr>
      <w:tr w:rsidR="002413F4" w:rsidRPr="005367BB" w14:paraId="0217FACF" w14:textId="77777777" w:rsidTr="00717201">
        <w:tc>
          <w:tcPr>
            <w:tcW w:w="8118" w:type="dxa"/>
          </w:tcPr>
          <w:p w14:paraId="06536EE1" w14:textId="77777777" w:rsidR="002413F4" w:rsidRPr="005367BB" w:rsidRDefault="002413F4" w:rsidP="00717201">
            <w:pPr>
              <w:pStyle w:val="ListParagraph"/>
              <w:ind w:left="360"/>
            </w:pPr>
            <w:r w:rsidRPr="005367BB">
              <w:t xml:space="preserve">To reflect the appropriate </w:t>
            </w:r>
            <w:r>
              <w:t>balance.</w:t>
            </w:r>
          </w:p>
        </w:tc>
        <w:tc>
          <w:tcPr>
            <w:tcW w:w="1458" w:type="dxa"/>
          </w:tcPr>
          <w:p w14:paraId="49D16B8E" w14:textId="77777777" w:rsidR="002413F4" w:rsidRPr="005367BB" w:rsidRDefault="002413F4" w:rsidP="00717201">
            <w:pPr>
              <w:jc w:val="right"/>
            </w:pPr>
            <w:r>
              <w:t>15,068</w:t>
            </w:r>
          </w:p>
        </w:tc>
      </w:tr>
      <w:tr w:rsidR="002413F4" w:rsidRPr="005367BB" w14:paraId="1F75FD9A" w14:textId="77777777" w:rsidTr="00717201">
        <w:tc>
          <w:tcPr>
            <w:tcW w:w="8118" w:type="dxa"/>
          </w:tcPr>
          <w:p w14:paraId="6CFD90F7" w14:textId="77777777" w:rsidR="002413F4" w:rsidRPr="005367BB" w:rsidRDefault="002413F4" w:rsidP="00717201"/>
        </w:tc>
        <w:tc>
          <w:tcPr>
            <w:tcW w:w="1458" w:type="dxa"/>
          </w:tcPr>
          <w:p w14:paraId="56AF55A8" w14:textId="77777777" w:rsidR="002413F4" w:rsidRPr="005367BB" w:rsidRDefault="002413F4" w:rsidP="00717201">
            <w:pPr>
              <w:jc w:val="right"/>
            </w:pPr>
          </w:p>
        </w:tc>
      </w:tr>
      <w:tr w:rsidR="002413F4" w:rsidRPr="005367BB" w14:paraId="5DE0D5C2" w14:textId="77777777" w:rsidTr="00717201">
        <w:trPr>
          <w:trHeight w:val="80"/>
        </w:trPr>
        <w:tc>
          <w:tcPr>
            <w:tcW w:w="8118" w:type="dxa"/>
          </w:tcPr>
          <w:p w14:paraId="0C8EC22F" w14:textId="77777777" w:rsidR="002413F4" w:rsidRPr="005367BB" w:rsidRDefault="002413F4" w:rsidP="00717201"/>
        </w:tc>
        <w:tc>
          <w:tcPr>
            <w:tcW w:w="1458" w:type="dxa"/>
          </w:tcPr>
          <w:p w14:paraId="5BBC3241" w14:textId="77777777" w:rsidR="002413F4" w:rsidRPr="005367BB" w:rsidRDefault="002413F4" w:rsidP="00717201">
            <w:pPr>
              <w:jc w:val="right"/>
            </w:pPr>
          </w:p>
        </w:tc>
      </w:tr>
      <w:tr w:rsidR="002413F4" w:rsidRPr="005367BB" w14:paraId="231889D1" w14:textId="77777777" w:rsidTr="00717201">
        <w:tc>
          <w:tcPr>
            <w:tcW w:w="8118" w:type="dxa"/>
          </w:tcPr>
          <w:p w14:paraId="15754DC5" w14:textId="77777777" w:rsidR="002413F4" w:rsidRPr="005367BB" w:rsidRDefault="002413F4" w:rsidP="002413F4">
            <w:pPr>
              <w:pStyle w:val="ListParagraph"/>
              <w:numPr>
                <w:ilvl w:val="0"/>
                <w:numId w:val="8"/>
              </w:numPr>
            </w:pPr>
            <w:r w:rsidRPr="005367BB">
              <w:t>CIAC</w:t>
            </w:r>
          </w:p>
        </w:tc>
        <w:tc>
          <w:tcPr>
            <w:tcW w:w="1458" w:type="dxa"/>
          </w:tcPr>
          <w:p w14:paraId="50352D52" w14:textId="77777777" w:rsidR="002413F4" w:rsidRPr="005367BB" w:rsidRDefault="002413F4" w:rsidP="00717201">
            <w:pPr>
              <w:jc w:val="right"/>
            </w:pPr>
          </w:p>
        </w:tc>
      </w:tr>
      <w:tr w:rsidR="002413F4" w:rsidRPr="005367BB" w14:paraId="302F9682" w14:textId="77777777" w:rsidTr="00717201">
        <w:tc>
          <w:tcPr>
            <w:tcW w:w="8118" w:type="dxa"/>
          </w:tcPr>
          <w:p w14:paraId="7F6BE765" w14:textId="77777777" w:rsidR="002413F4" w:rsidRPr="005367BB" w:rsidRDefault="002413F4" w:rsidP="00717201">
            <w:pPr>
              <w:pStyle w:val="ListParagraph"/>
              <w:ind w:left="360"/>
            </w:pPr>
            <w:r w:rsidRPr="005367BB">
              <w:t xml:space="preserve">To </w:t>
            </w:r>
            <w:r>
              <w:t>correct Commission-ordered adjustment from last rate case.</w:t>
            </w:r>
          </w:p>
        </w:tc>
        <w:tc>
          <w:tcPr>
            <w:tcW w:w="1458" w:type="dxa"/>
          </w:tcPr>
          <w:p w14:paraId="6999110A" w14:textId="77777777" w:rsidR="002413F4" w:rsidRPr="005367BB" w:rsidRDefault="002413F4" w:rsidP="00717201">
            <w:pPr>
              <w:jc w:val="right"/>
            </w:pPr>
            <w:r>
              <w:t>(31)</w:t>
            </w:r>
          </w:p>
        </w:tc>
      </w:tr>
      <w:tr w:rsidR="002413F4" w:rsidRPr="005367BB" w14:paraId="2BAF6F5B" w14:textId="77777777" w:rsidTr="00717201">
        <w:tc>
          <w:tcPr>
            <w:tcW w:w="8118" w:type="dxa"/>
          </w:tcPr>
          <w:p w14:paraId="2CADC5F4" w14:textId="77777777" w:rsidR="002413F4" w:rsidRPr="005367BB" w:rsidRDefault="002413F4" w:rsidP="00717201">
            <w:pPr>
              <w:pStyle w:val="ListParagraph"/>
              <w:ind w:left="360"/>
            </w:pPr>
          </w:p>
        </w:tc>
        <w:tc>
          <w:tcPr>
            <w:tcW w:w="1458" w:type="dxa"/>
          </w:tcPr>
          <w:p w14:paraId="218FFB7B" w14:textId="77777777" w:rsidR="002413F4" w:rsidRPr="005367BB" w:rsidRDefault="002413F4" w:rsidP="00717201">
            <w:pPr>
              <w:jc w:val="right"/>
            </w:pPr>
          </w:p>
        </w:tc>
      </w:tr>
      <w:tr w:rsidR="002413F4" w:rsidRPr="005367BB" w14:paraId="29EF1B1E" w14:textId="77777777" w:rsidTr="00717201">
        <w:tc>
          <w:tcPr>
            <w:tcW w:w="8118" w:type="dxa"/>
          </w:tcPr>
          <w:p w14:paraId="044FCF74" w14:textId="77777777" w:rsidR="002413F4" w:rsidRPr="005367BB" w:rsidRDefault="002413F4" w:rsidP="00717201">
            <w:pPr>
              <w:pStyle w:val="ListParagraph"/>
              <w:ind w:left="360"/>
            </w:pPr>
          </w:p>
        </w:tc>
        <w:tc>
          <w:tcPr>
            <w:tcW w:w="1458" w:type="dxa"/>
          </w:tcPr>
          <w:p w14:paraId="04D63D02" w14:textId="77777777" w:rsidR="002413F4" w:rsidRPr="005367BB" w:rsidRDefault="002413F4" w:rsidP="00717201"/>
        </w:tc>
      </w:tr>
      <w:tr w:rsidR="002413F4" w:rsidRPr="005367BB" w14:paraId="79DAC37E" w14:textId="77777777" w:rsidTr="00717201">
        <w:tc>
          <w:tcPr>
            <w:tcW w:w="8118" w:type="dxa"/>
          </w:tcPr>
          <w:p w14:paraId="54F019E0" w14:textId="77777777" w:rsidR="002413F4" w:rsidRPr="005367BB" w:rsidRDefault="002413F4" w:rsidP="002413F4">
            <w:pPr>
              <w:pStyle w:val="ListParagraph"/>
              <w:numPr>
                <w:ilvl w:val="0"/>
                <w:numId w:val="8"/>
              </w:numPr>
            </w:pPr>
            <w:r w:rsidRPr="005367BB">
              <w:t>Accumulated Amortization of CIAC</w:t>
            </w:r>
          </w:p>
        </w:tc>
        <w:tc>
          <w:tcPr>
            <w:tcW w:w="1458" w:type="dxa"/>
          </w:tcPr>
          <w:p w14:paraId="1A1D8743" w14:textId="77777777" w:rsidR="002413F4" w:rsidRPr="005367BB" w:rsidRDefault="002413F4" w:rsidP="00717201">
            <w:pPr>
              <w:jc w:val="right"/>
              <w:rPr>
                <w:u w:val="single"/>
              </w:rPr>
            </w:pPr>
          </w:p>
        </w:tc>
      </w:tr>
      <w:tr w:rsidR="002413F4" w:rsidRPr="005367BB" w14:paraId="0A721129" w14:textId="77777777" w:rsidTr="00717201">
        <w:tc>
          <w:tcPr>
            <w:tcW w:w="8118" w:type="dxa"/>
          </w:tcPr>
          <w:p w14:paraId="588AB4C7" w14:textId="77777777" w:rsidR="002413F4" w:rsidRPr="005367BB" w:rsidRDefault="002413F4" w:rsidP="00717201">
            <w:pPr>
              <w:pStyle w:val="ListParagraph"/>
              <w:ind w:left="360"/>
            </w:pPr>
            <w:r>
              <w:t>Corresponding adjustment to the CIAC adjustment above.</w:t>
            </w:r>
          </w:p>
        </w:tc>
        <w:tc>
          <w:tcPr>
            <w:tcW w:w="1458" w:type="dxa"/>
          </w:tcPr>
          <w:p w14:paraId="5C4627CF" w14:textId="77777777" w:rsidR="002413F4" w:rsidRPr="002C5402" w:rsidRDefault="002413F4" w:rsidP="00717201">
            <w:pPr>
              <w:jc w:val="right"/>
              <w:rPr>
                <w:u w:val="single"/>
              </w:rPr>
            </w:pPr>
            <w:r w:rsidRPr="002C5402">
              <w:rPr>
                <w:u w:val="single"/>
              </w:rPr>
              <w:t>7</w:t>
            </w:r>
          </w:p>
        </w:tc>
      </w:tr>
      <w:tr w:rsidR="002413F4" w:rsidRPr="005367BB" w14:paraId="19CF0110" w14:textId="77777777" w:rsidTr="00717201">
        <w:tc>
          <w:tcPr>
            <w:tcW w:w="8118" w:type="dxa"/>
          </w:tcPr>
          <w:p w14:paraId="55090705" w14:textId="77777777" w:rsidR="002413F4" w:rsidRPr="005367BB" w:rsidRDefault="002413F4" w:rsidP="00717201"/>
        </w:tc>
        <w:tc>
          <w:tcPr>
            <w:tcW w:w="1458" w:type="dxa"/>
          </w:tcPr>
          <w:p w14:paraId="565F1C56" w14:textId="77777777" w:rsidR="002413F4" w:rsidRPr="005367BB" w:rsidRDefault="002413F4" w:rsidP="00717201">
            <w:pPr>
              <w:jc w:val="right"/>
            </w:pPr>
          </w:p>
        </w:tc>
      </w:tr>
      <w:tr w:rsidR="002413F4" w:rsidRPr="005367BB" w14:paraId="350371E6" w14:textId="77777777" w:rsidTr="00717201">
        <w:tc>
          <w:tcPr>
            <w:tcW w:w="8118" w:type="dxa"/>
          </w:tcPr>
          <w:p w14:paraId="356872EB" w14:textId="77777777" w:rsidR="002413F4" w:rsidRPr="005367BB" w:rsidRDefault="002413F4" w:rsidP="00717201">
            <w:pPr>
              <w:ind w:left="360"/>
            </w:pPr>
          </w:p>
        </w:tc>
        <w:tc>
          <w:tcPr>
            <w:tcW w:w="1458" w:type="dxa"/>
          </w:tcPr>
          <w:p w14:paraId="030D6C61" w14:textId="77777777" w:rsidR="002413F4" w:rsidRPr="005367BB" w:rsidRDefault="002413F4" w:rsidP="00717201">
            <w:pPr>
              <w:jc w:val="right"/>
              <w:rPr>
                <w:u w:val="single"/>
              </w:rPr>
            </w:pPr>
          </w:p>
        </w:tc>
      </w:tr>
      <w:tr w:rsidR="002413F4" w:rsidRPr="005367BB" w14:paraId="7FB48504" w14:textId="77777777" w:rsidTr="00717201">
        <w:tc>
          <w:tcPr>
            <w:tcW w:w="8118" w:type="dxa"/>
          </w:tcPr>
          <w:p w14:paraId="603541EC" w14:textId="77777777" w:rsidR="002413F4" w:rsidRPr="005367BB" w:rsidRDefault="002413F4" w:rsidP="00717201">
            <w:r w:rsidRPr="005367BB">
              <w:t xml:space="preserve">Total Adjustments to Net Book Value as of </w:t>
            </w:r>
            <w:r>
              <w:t>July 31, 2021</w:t>
            </w:r>
          </w:p>
        </w:tc>
        <w:tc>
          <w:tcPr>
            <w:tcW w:w="1458" w:type="dxa"/>
          </w:tcPr>
          <w:p w14:paraId="762EE282" w14:textId="77777777" w:rsidR="002413F4" w:rsidRPr="005367BB" w:rsidRDefault="002413F4" w:rsidP="00717201">
            <w:pPr>
              <w:jc w:val="right"/>
              <w:rPr>
                <w:u w:val="double"/>
              </w:rPr>
            </w:pPr>
            <w:r>
              <w:rPr>
                <w:u w:val="double"/>
              </w:rPr>
              <w:t>($37,701</w:t>
            </w:r>
            <w:r w:rsidRPr="005367BB">
              <w:rPr>
                <w:u w:val="double"/>
              </w:rPr>
              <w:t>)</w:t>
            </w:r>
          </w:p>
        </w:tc>
      </w:tr>
    </w:tbl>
    <w:p w14:paraId="4B5FEAF4" w14:textId="77777777" w:rsidR="002413F4" w:rsidRDefault="002413F4" w:rsidP="002413F4">
      <w:pPr>
        <w:pStyle w:val="OrderBody"/>
      </w:pPr>
    </w:p>
    <w:p w14:paraId="39C58043" w14:textId="77777777" w:rsidR="002413F4" w:rsidRDefault="002413F4" w:rsidP="002413F4">
      <w:pPr>
        <w:pStyle w:val="OrderBody"/>
        <w:sectPr w:rsidR="002413F4">
          <w:headerReference w:type="first" r:id="rId19"/>
          <w:pgSz w:w="12240" w:h="15840" w:code="1"/>
          <w:pgMar w:top="1440" w:right="1440" w:bottom="1440" w:left="1440" w:header="720" w:footer="720" w:gutter="0"/>
          <w:cols w:space="720"/>
          <w:titlePg/>
          <w:docGrid w:linePitch="360"/>
        </w:sectPr>
      </w:pPr>
    </w:p>
    <w:p w14:paraId="68D65A36" w14:textId="77777777" w:rsidR="002413F4" w:rsidRPr="00B27034" w:rsidRDefault="002413F4" w:rsidP="002413F4">
      <w:pPr>
        <w:pStyle w:val="BodyText"/>
        <w:spacing w:after="0"/>
        <w:jc w:val="center"/>
        <w:rPr>
          <w:b/>
        </w:rPr>
      </w:pPr>
      <w:r w:rsidRPr="00B27034">
        <w:rPr>
          <w:b/>
        </w:rPr>
        <w:lastRenderedPageBreak/>
        <w:t xml:space="preserve">CSWR-Florida Utility Operating Company, LLC </w:t>
      </w:r>
    </w:p>
    <w:p w14:paraId="024FBB96" w14:textId="77777777" w:rsidR="002413F4" w:rsidRPr="00B27034" w:rsidRDefault="002413F4" w:rsidP="002413F4">
      <w:pPr>
        <w:pStyle w:val="BodyText"/>
        <w:spacing w:after="0"/>
        <w:jc w:val="center"/>
        <w:rPr>
          <w:b/>
        </w:rPr>
      </w:pPr>
      <w:r w:rsidRPr="00B27034">
        <w:rPr>
          <w:b/>
        </w:rPr>
        <w:t>(North Peninsula Utilities Corporation)</w:t>
      </w:r>
    </w:p>
    <w:p w14:paraId="47DC2788" w14:textId="77777777" w:rsidR="002413F4" w:rsidRPr="00B27034" w:rsidRDefault="002413F4" w:rsidP="002413F4">
      <w:pPr>
        <w:pStyle w:val="BodyText"/>
        <w:spacing w:after="0"/>
        <w:jc w:val="center"/>
        <w:rPr>
          <w:b/>
        </w:rPr>
      </w:pPr>
    </w:p>
    <w:p w14:paraId="63E57588" w14:textId="77777777" w:rsidR="002413F4" w:rsidRPr="00B27034" w:rsidRDefault="002413F4" w:rsidP="002413F4">
      <w:pPr>
        <w:pStyle w:val="TableTitle"/>
        <w:keepNext/>
        <w:rPr>
          <w:rFonts w:ascii="Times New Roman" w:hAnsi="Times New Roman"/>
        </w:rPr>
      </w:pPr>
      <w:r w:rsidRPr="00B27034">
        <w:rPr>
          <w:rFonts w:ascii="Times New Roman" w:hAnsi="Times New Roman"/>
        </w:rPr>
        <w:t xml:space="preserve">Schedule </w:t>
      </w:r>
      <w:r w:rsidR="00253BBB" w:rsidRPr="00B27034">
        <w:rPr>
          <w:rFonts w:ascii="Times New Roman" w:hAnsi="Times New Roman"/>
        </w:rPr>
        <w:t>of Account</w:t>
      </w:r>
      <w:r w:rsidRPr="00B27034">
        <w:rPr>
          <w:rFonts w:ascii="Times New Roman" w:hAnsi="Times New Roman"/>
        </w:rPr>
        <w:t xml:space="preserve"> Balances as of July 31, 2021</w:t>
      </w:r>
    </w:p>
    <w:p w14:paraId="74DACD2D" w14:textId="77777777" w:rsidR="002413F4" w:rsidRPr="005367BB" w:rsidRDefault="002413F4" w:rsidP="002413F4">
      <w:pPr>
        <w:pStyle w:val="Body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870"/>
        <w:gridCol w:w="2214"/>
        <w:gridCol w:w="2394"/>
      </w:tblGrid>
      <w:tr w:rsidR="002413F4" w:rsidRPr="005367BB" w14:paraId="772F3D4D" w14:textId="77777777" w:rsidTr="00717201">
        <w:tc>
          <w:tcPr>
            <w:tcW w:w="1098" w:type="dxa"/>
            <w:vAlign w:val="bottom"/>
          </w:tcPr>
          <w:p w14:paraId="08FE3156" w14:textId="77777777" w:rsidR="002413F4" w:rsidRPr="005367BB" w:rsidRDefault="002413F4" w:rsidP="00717201">
            <w:pPr>
              <w:jc w:val="center"/>
              <w:rPr>
                <w:b/>
                <w:bCs/>
              </w:rPr>
            </w:pPr>
            <w:r w:rsidRPr="005367BB">
              <w:rPr>
                <w:b/>
                <w:bCs/>
              </w:rPr>
              <w:t>Account</w:t>
            </w:r>
          </w:p>
          <w:p w14:paraId="1AB758A2" w14:textId="77777777" w:rsidR="002413F4" w:rsidRPr="005367BB" w:rsidRDefault="002413F4" w:rsidP="00717201">
            <w:pPr>
              <w:jc w:val="center"/>
              <w:rPr>
                <w:b/>
                <w:bCs/>
              </w:rPr>
            </w:pPr>
            <w:r w:rsidRPr="005367BB">
              <w:rPr>
                <w:b/>
                <w:bCs/>
              </w:rPr>
              <w:t>No.</w:t>
            </w:r>
          </w:p>
        </w:tc>
        <w:tc>
          <w:tcPr>
            <w:tcW w:w="3870" w:type="dxa"/>
            <w:vAlign w:val="bottom"/>
          </w:tcPr>
          <w:p w14:paraId="06CFEEA9" w14:textId="77777777" w:rsidR="002413F4" w:rsidRPr="005367BB" w:rsidRDefault="002413F4" w:rsidP="00717201">
            <w:pPr>
              <w:jc w:val="center"/>
              <w:rPr>
                <w:b/>
                <w:bCs/>
              </w:rPr>
            </w:pPr>
            <w:r w:rsidRPr="005367BB">
              <w:rPr>
                <w:b/>
                <w:bCs/>
              </w:rPr>
              <w:t>Description</w:t>
            </w:r>
          </w:p>
        </w:tc>
        <w:tc>
          <w:tcPr>
            <w:tcW w:w="2214" w:type="dxa"/>
            <w:vAlign w:val="bottom"/>
          </w:tcPr>
          <w:p w14:paraId="72037886" w14:textId="77777777" w:rsidR="002413F4" w:rsidRPr="005367BB" w:rsidRDefault="002413F4" w:rsidP="00717201">
            <w:pPr>
              <w:jc w:val="center"/>
              <w:rPr>
                <w:b/>
                <w:bCs/>
              </w:rPr>
            </w:pPr>
            <w:r w:rsidRPr="005367BB">
              <w:rPr>
                <w:b/>
                <w:bCs/>
              </w:rPr>
              <w:t>UPIS</w:t>
            </w:r>
          </w:p>
        </w:tc>
        <w:tc>
          <w:tcPr>
            <w:tcW w:w="2394" w:type="dxa"/>
            <w:vAlign w:val="bottom"/>
          </w:tcPr>
          <w:p w14:paraId="0A339030" w14:textId="77777777" w:rsidR="002413F4" w:rsidRPr="005367BB" w:rsidRDefault="002413F4" w:rsidP="00717201">
            <w:pPr>
              <w:jc w:val="center"/>
              <w:rPr>
                <w:b/>
                <w:bCs/>
              </w:rPr>
            </w:pPr>
            <w:r w:rsidRPr="005367BB">
              <w:rPr>
                <w:b/>
                <w:bCs/>
              </w:rPr>
              <w:t>Accumulated Depreciation</w:t>
            </w:r>
          </w:p>
        </w:tc>
      </w:tr>
      <w:tr w:rsidR="002413F4" w:rsidRPr="005367BB" w14:paraId="734DAF90" w14:textId="77777777" w:rsidTr="00717201">
        <w:tc>
          <w:tcPr>
            <w:tcW w:w="1098" w:type="dxa"/>
            <w:vAlign w:val="bottom"/>
          </w:tcPr>
          <w:p w14:paraId="6A4FB831" w14:textId="77777777" w:rsidR="002413F4" w:rsidRPr="005367BB" w:rsidRDefault="002413F4" w:rsidP="00717201">
            <w:pPr>
              <w:jc w:val="center"/>
            </w:pPr>
            <w:r>
              <w:rPr>
                <w:color w:val="000000"/>
              </w:rPr>
              <w:t>352</w:t>
            </w:r>
          </w:p>
        </w:tc>
        <w:tc>
          <w:tcPr>
            <w:tcW w:w="3870" w:type="dxa"/>
            <w:vAlign w:val="bottom"/>
          </w:tcPr>
          <w:p w14:paraId="0F5A2E82" w14:textId="77777777" w:rsidR="002413F4" w:rsidRPr="005367BB" w:rsidRDefault="002413F4" w:rsidP="00717201">
            <w:r>
              <w:rPr>
                <w:color w:val="000000"/>
              </w:rPr>
              <w:t>Franchises</w:t>
            </w:r>
          </w:p>
        </w:tc>
        <w:tc>
          <w:tcPr>
            <w:tcW w:w="2214" w:type="dxa"/>
            <w:vAlign w:val="bottom"/>
          </w:tcPr>
          <w:p w14:paraId="11B6EAA0" w14:textId="77777777" w:rsidR="002413F4" w:rsidRPr="005367BB" w:rsidRDefault="002413F4" w:rsidP="00717201">
            <w:pPr>
              <w:jc w:val="right"/>
            </w:pPr>
            <w:r w:rsidRPr="005367BB">
              <w:rPr>
                <w:color w:val="000000"/>
              </w:rPr>
              <w:t>$</w:t>
            </w:r>
            <w:r>
              <w:rPr>
                <w:color w:val="000000"/>
              </w:rPr>
              <w:t>6,310</w:t>
            </w:r>
          </w:p>
        </w:tc>
        <w:tc>
          <w:tcPr>
            <w:tcW w:w="2394" w:type="dxa"/>
            <w:vAlign w:val="bottom"/>
          </w:tcPr>
          <w:p w14:paraId="3153B4D9" w14:textId="77777777" w:rsidR="002413F4" w:rsidRPr="005367BB" w:rsidRDefault="002413F4" w:rsidP="00717201">
            <w:pPr>
              <w:jc w:val="right"/>
            </w:pPr>
            <w:r w:rsidRPr="005367BB">
              <w:rPr>
                <w:color w:val="000000"/>
                <w:szCs w:val="22"/>
              </w:rPr>
              <w:t>$</w:t>
            </w:r>
            <w:r>
              <w:rPr>
                <w:color w:val="000000"/>
                <w:szCs w:val="22"/>
              </w:rPr>
              <w:t>6,310</w:t>
            </w:r>
          </w:p>
        </w:tc>
      </w:tr>
      <w:tr w:rsidR="002413F4" w:rsidRPr="005367BB" w14:paraId="19A7294D" w14:textId="77777777" w:rsidTr="00717201">
        <w:tc>
          <w:tcPr>
            <w:tcW w:w="1098" w:type="dxa"/>
            <w:vAlign w:val="bottom"/>
          </w:tcPr>
          <w:p w14:paraId="06551323" w14:textId="77777777" w:rsidR="002413F4" w:rsidRPr="005367BB" w:rsidRDefault="002413F4" w:rsidP="00717201">
            <w:pPr>
              <w:jc w:val="center"/>
            </w:pPr>
            <w:r>
              <w:rPr>
                <w:color w:val="000000"/>
              </w:rPr>
              <w:t>354</w:t>
            </w:r>
          </w:p>
        </w:tc>
        <w:tc>
          <w:tcPr>
            <w:tcW w:w="3870" w:type="dxa"/>
            <w:vAlign w:val="bottom"/>
          </w:tcPr>
          <w:p w14:paraId="08CBE7E1" w14:textId="77777777" w:rsidR="002413F4" w:rsidRPr="005367BB" w:rsidRDefault="002413F4" w:rsidP="00717201">
            <w:r w:rsidRPr="005367BB">
              <w:rPr>
                <w:color w:val="000000"/>
              </w:rPr>
              <w:t xml:space="preserve">Structures &amp; Improvements  </w:t>
            </w:r>
          </w:p>
        </w:tc>
        <w:tc>
          <w:tcPr>
            <w:tcW w:w="2214" w:type="dxa"/>
            <w:vAlign w:val="bottom"/>
          </w:tcPr>
          <w:p w14:paraId="118B6521" w14:textId="77777777" w:rsidR="002413F4" w:rsidRPr="005367BB" w:rsidRDefault="002413F4" w:rsidP="00717201">
            <w:pPr>
              <w:jc w:val="right"/>
            </w:pPr>
            <w:r>
              <w:rPr>
                <w:color w:val="000000"/>
              </w:rPr>
              <w:t>166,920</w:t>
            </w:r>
          </w:p>
        </w:tc>
        <w:tc>
          <w:tcPr>
            <w:tcW w:w="2394" w:type="dxa"/>
            <w:vAlign w:val="bottom"/>
          </w:tcPr>
          <w:p w14:paraId="2BB353EB" w14:textId="77777777" w:rsidR="002413F4" w:rsidRPr="005367BB" w:rsidRDefault="002413F4" w:rsidP="00717201">
            <w:pPr>
              <w:jc w:val="right"/>
            </w:pPr>
            <w:r>
              <w:rPr>
                <w:color w:val="000000"/>
                <w:szCs w:val="22"/>
              </w:rPr>
              <w:t>165,471</w:t>
            </w:r>
          </w:p>
        </w:tc>
      </w:tr>
      <w:tr w:rsidR="002413F4" w:rsidRPr="005367BB" w14:paraId="0DA8A49E" w14:textId="77777777" w:rsidTr="00717201">
        <w:tc>
          <w:tcPr>
            <w:tcW w:w="1098" w:type="dxa"/>
            <w:vAlign w:val="bottom"/>
          </w:tcPr>
          <w:p w14:paraId="3CE83B06" w14:textId="77777777" w:rsidR="002413F4" w:rsidRPr="005367BB" w:rsidRDefault="002413F4" w:rsidP="00717201">
            <w:pPr>
              <w:jc w:val="center"/>
            </w:pPr>
            <w:r>
              <w:rPr>
                <w:color w:val="000000"/>
              </w:rPr>
              <w:t>360</w:t>
            </w:r>
          </w:p>
        </w:tc>
        <w:tc>
          <w:tcPr>
            <w:tcW w:w="3870" w:type="dxa"/>
            <w:vAlign w:val="bottom"/>
          </w:tcPr>
          <w:p w14:paraId="342D3D08" w14:textId="77777777" w:rsidR="002413F4" w:rsidRPr="005367BB" w:rsidRDefault="002413F4" w:rsidP="00717201">
            <w:r>
              <w:rPr>
                <w:color w:val="000000"/>
              </w:rPr>
              <w:t>Collection Sewers - Force</w:t>
            </w:r>
            <w:r w:rsidRPr="005367BB">
              <w:rPr>
                <w:color w:val="000000"/>
              </w:rPr>
              <w:t xml:space="preserve"> </w:t>
            </w:r>
          </w:p>
        </w:tc>
        <w:tc>
          <w:tcPr>
            <w:tcW w:w="2214" w:type="dxa"/>
            <w:vAlign w:val="bottom"/>
          </w:tcPr>
          <w:p w14:paraId="468B2C4E" w14:textId="77777777" w:rsidR="002413F4" w:rsidRPr="005367BB" w:rsidRDefault="002413F4" w:rsidP="00717201">
            <w:pPr>
              <w:jc w:val="right"/>
            </w:pPr>
            <w:r>
              <w:rPr>
                <w:color w:val="000000"/>
              </w:rPr>
              <w:t>322,603</w:t>
            </w:r>
          </w:p>
        </w:tc>
        <w:tc>
          <w:tcPr>
            <w:tcW w:w="2394" w:type="dxa"/>
            <w:vAlign w:val="bottom"/>
          </w:tcPr>
          <w:p w14:paraId="642F825A" w14:textId="77777777" w:rsidR="002413F4" w:rsidRPr="005367BB" w:rsidRDefault="002413F4" w:rsidP="00717201">
            <w:pPr>
              <w:jc w:val="right"/>
            </w:pPr>
            <w:r>
              <w:rPr>
                <w:color w:val="000000"/>
                <w:szCs w:val="22"/>
              </w:rPr>
              <w:t>322,603</w:t>
            </w:r>
          </w:p>
        </w:tc>
      </w:tr>
      <w:tr w:rsidR="002413F4" w:rsidRPr="005367BB" w14:paraId="1DBA6AC4" w14:textId="77777777" w:rsidTr="00717201">
        <w:tc>
          <w:tcPr>
            <w:tcW w:w="1098" w:type="dxa"/>
            <w:vAlign w:val="bottom"/>
          </w:tcPr>
          <w:p w14:paraId="19C006C9" w14:textId="77777777" w:rsidR="002413F4" w:rsidRPr="005367BB" w:rsidRDefault="002413F4" w:rsidP="00717201">
            <w:pPr>
              <w:jc w:val="center"/>
            </w:pPr>
            <w:r>
              <w:rPr>
                <w:color w:val="000000"/>
              </w:rPr>
              <w:t>361</w:t>
            </w:r>
          </w:p>
        </w:tc>
        <w:tc>
          <w:tcPr>
            <w:tcW w:w="3870" w:type="dxa"/>
            <w:vAlign w:val="bottom"/>
          </w:tcPr>
          <w:p w14:paraId="76D10823" w14:textId="77777777" w:rsidR="002413F4" w:rsidRPr="005367BB" w:rsidRDefault="002413F4" w:rsidP="00717201">
            <w:r>
              <w:rPr>
                <w:color w:val="000000"/>
              </w:rPr>
              <w:t>Collection Sewers - Gravity</w:t>
            </w:r>
            <w:r w:rsidRPr="005367BB">
              <w:rPr>
                <w:color w:val="000000"/>
              </w:rPr>
              <w:t xml:space="preserve">   </w:t>
            </w:r>
          </w:p>
        </w:tc>
        <w:tc>
          <w:tcPr>
            <w:tcW w:w="2214" w:type="dxa"/>
            <w:vAlign w:val="bottom"/>
          </w:tcPr>
          <w:p w14:paraId="4C320C9E" w14:textId="77777777" w:rsidR="002413F4" w:rsidRPr="005367BB" w:rsidRDefault="002413F4" w:rsidP="00717201">
            <w:pPr>
              <w:jc w:val="right"/>
            </w:pPr>
            <w:r>
              <w:rPr>
                <w:color w:val="000000"/>
              </w:rPr>
              <w:t>5,410</w:t>
            </w:r>
          </w:p>
        </w:tc>
        <w:tc>
          <w:tcPr>
            <w:tcW w:w="2394" w:type="dxa"/>
            <w:vAlign w:val="bottom"/>
          </w:tcPr>
          <w:p w14:paraId="371AE470" w14:textId="77777777" w:rsidR="002413F4" w:rsidRPr="005367BB" w:rsidRDefault="002413F4" w:rsidP="00717201">
            <w:pPr>
              <w:jc w:val="right"/>
            </w:pPr>
            <w:r>
              <w:rPr>
                <w:color w:val="000000"/>
                <w:szCs w:val="22"/>
              </w:rPr>
              <w:t>3,688</w:t>
            </w:r>
          </w:p>
        </w:tc>
      </w:tr>
      <w:tr w:rsidR="002413F4" w:rsidRPr="005367BB" w14:paraId="4211CBAD" w14:textId="77777777" w:rsidTr="00717201">
        <w:tc>
          <w:tcPr>
            <w:tcW w:w="1098" w:type="dxa"/>
            <w:vAlign w:val="bottom"/>
          </w:tcPr>
          <w:p w14:paraId="139E9F06" w14:textId="77777777" w:rsidR="002413F4" w:rsidRPr="005367BB" w:rsidRDefault="002413F4" w:rsidP="00717201">
            <w:pPr>
              <w:jc w:val="center"/>
            </w:pPr>
            <w:r>
              <w:rPr>
                <w:color w:val="000000"/>
              </w:rPr>
              <w:t>363</w:t>
            </w:r>
          </w:p>
        </w:tc>
        <w:tc>
          <w:tcPr>
            <w:tcW w:w="3870" w:type="dxa"/>
            <w:vAlign w:val="bottom"/>
          </w:tcPr>
          <w:p w14:paraId="47475709" w14:textId="77777777" w:rsidR="002413F4" w:rsidRPr="005367BB" w:rsidRDefault="002413F4" w:rsidP="00717201">
            <w:r>
              <w:rPr>
                <w:color w:val="000000"/>
              </w:rPr>
              <w:t>Services to Customers</w:t>
            </w:r>
            <w:r w:rsidRPr="005367BB">
              <w:rPr>
                <w:color w:val="000000"/>
              </w:rPr>
              <w:t xml:space="preserve">  </w:t>
            </w:r>
          </w:p>
        </w:tc>
        <w:tc>
          <w:tcPr>
            <w:tcW w:w="2214" w:type="dxa"/>
            <w:vAlign w:val="bottom"/>
          </w:tcPr>
          <w:p w14:paraId="16E2D468" w14:textId="77777777" w:rsidR="002413F4" w:rsidRPr="005367BB" w:rsidRDefault="002413F4" w:rsidP="00717201">
            <w:pPr>
              <w:jc w:val="right"/>
            </w:pPr>
            <w:r>
              <w:rPr>
                <w:color w:val="000000"/>
              </w:rPr>
              <w:t>29,870</w:t>
            </w:r>
          </w:p>
        </w:tc>
        <w:tc>
          <w:tcPr>
            <w:tcW w:w="2394" w:type="dxa"/>
            <w:vAlign w:val="bottom"/>
          </w:tcPr>
          <w:p w14:paraId="16FB4EFC" w14:textId="77777777" w:rsidR="002413F4" w:rsidRPr="005367BB" w:rsidRDefault="002413F4" w:rsidP="00717201">
            <w:pPr>
              <w:jc w:val="right"/>
            </w:pPr>
            <w:r>
              <w:rPr>
                <w:color w:val="000000"/>
                <w:szCs w:val="22"/>
              </w:rPr>
              <w:t>29,863</w:t>
            </w:r>
          </w:p>
        </w:tc>
      </w:tr>
      <w:tr w:rsidR="002413F4" w:rsidRPr="005367BB" w14:paraId="634A773E" w14:textId="77777777" w:rsidTr="00717201">
        <w:tc>
          <w:tcPr>
            <w:tcW w:w="1098" w:type="dxa"/>
            <w:vAlign w:val="bottom"/>
          </w:tcPr>
          <w:p w14:paraId="3FBF732E" w14:textId="77777777" w:rsidR="002413F4" w:rsidRPr="005367BB" w:rsidRDefault="002413F4" w:rsidP="00717201">
            <w:pPr>
              <w:jc w:val="center"/>
            </w:pPr>
            <w:r>
              <w:rPr>
                <w:color w:val="000000"/>
              </w:rPr>
              <w:t>364</w:t>
            </w:r>
          </w:p>
        </w:tc>
        <w:tc>
          <w:tcPr>
            <w:tcW w:w="3870" w:type="dxa"/>
            <w:vAlign w:val="bottom"/>
          </w:tcPr>
          <w:p w14:paraId="2EB2828E" w14:textId="77777777" w:rsidR="002413F4" w:rsidRPr="005367BB" w:rsidRDefault="002413F4" w:rsidP="00717201">
            <w:r>
              <w:rPr>
                <w:color w:val="000000"/>
              </w:rPr>
              <w:t>Flow Measuring Devices</w:t>
            </w:r>
            <w:r w:rsidRPr="005367BB">
              <w:rPr>
                <w:color w:val="000000"/>
              </w:rPr>
              <w:t xml:space="preserve">   </w:t>
            </w:r>
          </w:p>
        </w:tc>
        <w:tc>
          <w:tcPr>
            <w:tcW w:w="2214" w:type="dxa"/>
            <w:vAlign w:val="bottom"/>
          </w:tcPr>
          <w:p w14:paraId="11474912" w14:textId="77777777" w:rsidR="002413F4" w:rsidRPr="005367BB" w:rsidRDefault="002413F4" w:rsidP="00717201">
            <w:pPr>
              <w:jc w:val="right"/>
            </w:pPr>
            <w:r>
              <w:rPr>
                <w:color w:val="000000"/>
              </w:rPr>
              <w:t>2,875</w:t>
            </w:r>
          </w:p>
        </w:tc>
        <w:tc>
          <w:tcPr>
            <w:tcW w:w="2394" w:type="dxa"/>
            <w:vAlign w:val="bottom"/>
          </w:tcPr>
          <w:p w14:paraId="76CAF5F4" w14:textId="77777777" w:rsidR="002413F4" w:rsidRPr="005367BB" w:rsidRDefault="002413F4" w:rsidP="00717201">
            <w:pPr>
              <w:jc w:val="right"/>
            </w:pPr>
            <w:r>
              <w:rPr>
                <w:color w:val="000000"/>
                <w:szCs w:val="22"/>
              </w:rPr>
              <w:t>998</w:t>
            </w:r>
          </w:p>
        </w:tc>
      </w:tr>
      <w:tr w:rsidR="002413F4" w:rsidRPr="005367BB" w14:paraId="1F83B20F" w14:textId="77777777" w:rsidTr="00717201">
        <w:tc>
          <w:tcPr>
            <w:tcW w:w="1098" w:type="dxa"/>
            <w:vAlign w:val="bottom"/>
          </w:tcPr>
          <w:p w14:paraId="3ACD6B0D" w14:textId="77777777" w:rsidR="002413F4" w:rsidRPr="005367BB" w:rsidRDefault="002413F4" w:rsidP="00717201">
            <w:pPr>
              <w:jc w:val="center"/>
            </w:pPr>
            <w:r>
              <w:rPr>
                <w:color w:val="000000"/>
              </w:rPr>
              <w:t>370</w:t>
            </w:r>
          </w:p>
        </w:tc>
        <w:tc>
          <w:tcPr>
            <w:tcW w:w="3870" w:type="dxa"/>
            <w:vAlign w:val="bottom"/>
          </w:tcPr>
          <w:p w14:paraId="7590B047" w14:textId="77777777" w:rsidR="002413F4" w:rsidRPr="005367BB" w:rsidRDefault="002413F4" w:rsidP="00717201">
            <w:r>
              <w:rPr>
                <w:color w:val="000000"/>
              </w:rPr>
              <w:t>Receiving Wells</w:t>
            </w:r>
            <w:r w:rsidRPr="005367BB">
              <w:rPr>
                <w:color w:val="000000"/>
              </w:rPr>
              <w:t xml:space="preserve">  </w:t>
            </w:r>
          </w:p>
        </w:tc>
        <w:tc>
          <w:tcPr>
            <w:tcW w:w="2214" w:type="dxa"/>
            <w:vAlign w:val="bottom"/>
          </w:tcPr>
          <w:p w14:paraId="4AC79CD6" w14:textId="77777777" w:rsidR="002413F4" w:rsidRPr="005367BB" w:rsidRDefault="002413F4" w:rsidP="00717201">
            <w:pPr>
              <w:jc w:val="right"/>
            </w:pPr>
            <w:r>
              <w:rPr>
                <w:color w:val="000000"/>
              </w:rPr>
              <w:t>1,278</w:t>
            </w:r>
          </w:p>
        </w:tc>
        <w:tc>
          <w:tcPr>
            <w:tcW w:w="2394" w:type="dxa"/>
            <w:vAlign w:val="bottom"/>
          </w:tcPr>
          <w:p w14:paraId="66D8A01F" w14:textId="77777777" w:rsidR="002413F4" w:rsidRPr="005367BB" w:rsidRDefault="002413F4" w:rsidP="00717201">
            <w:pPr>
              <w:jc w:val="right"/>
            </w:pPr>
            <w:r>
              <w:rPr>
                <w:color w:val="000000"/>
                <w:szCs w:val="22"/>
              </w:rPr>
              <w:t>1,201</w:t>
            </w:r>
          </w:p>
        </w:tc>
      </w:tr>
      <w:tr w:rsidR="002413F4" w:rsidRPr="005367BB" w14:paraId="7DCC5746" w14:textId="77777777" w:rsidTr="00717201">
        <w:tc>
          <w:tcPr>
            <w:tcW w:w="1098" w:type="dxa"/>
            <w:vAlign w:val="bottom"/>
          </w:tcPr>
          <w:p w14:paraId="1A52B966" w14:textId="77777777" w:rsidR="002413F4" w:rsidRPr="005367BB" w:rsidRDefault="002413F4" w:rsidP="00717201">
            <w:pPr>
              <w:jc w:val="center"/>
            </w:pPr>
            <w:r>
              <w:rPr>
                <w:color w:val="000000"/>
              </w:rPr>
              <w:t>371</w:t>
            </w:r>
          </w:p>
        </w:tc>
        <w:tc>
          <w:tcPr>
            <w:tcW w:w="3870" w:type="dxa"/>
            <w:vAlign w:val="bottom"/>
          </w:tcPr>
          <w:p w14:paraId="729F509F" w14:textId="77777777" w:rsidR="002413F4" w:rsidRPr="005367BB" w:rsidRDefault="002413F4" w:rsidP="00717201">
            <w:r>
              <w:rPr>
                <w:color w:val="000000"/>
              </w:rPr>
              <w:t>Pumping Equipment</w:t>
            </w:r>
            <w:r w:rsidRPr="005367BB">
              <w:rPr>
                <w:color w:val="000000"/>
              </w:rPr>
              <w:t xml:space="preserve">   </w:t>
            </w:r>
          </w:p>
        </w:tc>
        <w:tc>
          <w:tcPr>
            <w:tcW w:w="2214" w:type="dxa"/>
            <w:vAlign w:val="bottom"/>
          </w:tcPr>
          <w:p w14:paraId="64E4EA68" w14:textId="77777777" w:rsidR="002413F4" w:rsidRPr="005367BB" w:rsidRDefault="002413F4" w:rsidP="00717201">
            <w:pPr>
              <w:jc w:val="right"/>
            </w:pPr>
            <w:r>
              <w:rPr>
                <w:color w:val="000000"/>
              </w:rPr>
              <w:t>50,887</w:t>
            </w:r>
          </w:p>
        </w:tc>
        <w:tc>
          <w:tcPr>
            <w:tcW w:w="2394" w:type="dxa"/>
            <w:vAlign w:val="bottom"/>
          </w:tcPr>
          <w:p w14:paraId="3D01815B" w14:textId="77777777" w:rsidR="002413F4" w:rsidRPr="005367BB" w:rsidRDefault="002413F4" w:rsidP="00717201">
            <w:pPr>
              <w:jc w:val="right"/>
            </w:pPr>
            <w:r>
              <w:rPr>
                <w:color w:val="000000"/>
                <w:szCs w:val="22"/>
              </w:rPr>
              <w:t>(12,604)</w:t>
            </w:r>
          </w:p>
        </w:tc>
      </w:tr>
      <w:tr w:rsidR="002413F4" w:rsidRPr="00D26D5C" w14:paraId="033B0128" w14:textId="77777777" w:rsidTr="00717201">
        <w:tc>
          <w:tcPr>
            <w:tcW w:w="1098" w:type="dxa"/>
            <w:vAlign w:val="bottom"/>
          </w:tcPr>
          <w:p w14:paraId="233D02C1" w14:textId="77777777" w:rsidR="002413F4" w:rsidRPr="005367BB" w:rsidRDefault="002413F4" w:rsidP="00717201">
            <w:pPr>
              <w:jc w:val="center"/>
            </w:pPr>
            <w:r>
              <w:rPr>
                <w:color w:val="000000"/>
              </w:rPr>
              <w:t>380</w:t>
            </w:r>
          </w:p>
        </w:tc>
        <w:tc>
          <w:tcPr>
            <w:tcW w:w="3870" w:type="dxa"/>
            <w:vAlign w:val="bottom"/>
          </w:tcPr>
          <w:p w14:paraId="769F765C" w14:textId="77777777" w:rsidR="002413F4" w:rsidRPr="005367BB" w:rsidRDefault="002413F4" w:rsidP="00717201">
            <w:r>
              <w:rPr>
                <w:color w:val="000000"/>
              </w:rPr>
              <w:t>Treatment and Disposal - Equipment</w:t>
            </w:r>
          </w:p>
        </w:tc>
        <w:tc>
          <w:tcPr>
            <w:tcW w:w="2214" w:type="dxa"/>
            <w:vAlign w:val="bottom"/>
          </w:tcPr>
          <w:p w14:paraId="5E8C95DD" w14:textId="77777777" w:rsidR="002413F4" w:rsidRPr="00D26D5C" w:rsidRDefault="002413F4" w:rsidP="00717201">
            <w:pPr>
              <w:jc w:val="right"/>
              <w:rPr>
                <w:u w:val="single"/>
              </w:rPr>
            </w:pPr>
            <w:r w:rsidRPr="00D26D5C">
              <w:rPr>
                <w:color w:val="000000"/>
                <w:u w:val="single"/>
              </w:rPr>
              <w:t>338,797</w:t>
            </w:r>
          </w:p>
        </w:tc>
        <w:tc>
          <w:tcPr>
            <w:tcW w:w="2394" w:type="dxa"/>
            <w:vAlign w:val="bottom"/>
          </w:tcPr>
          <w:p w14:paraId="525E3599" w14:textId="77777777" w:rsidR="002413F4" w:rsidRPr="00D26D5C" w:rsidRDefault="002413F4" w:rsidP="00717201">
            <w:pPr>
              <w:jc w:val="right"/>
              <w:rPr>
                <w:u w:val="single"/>
              </w:rPr>
            </w:pPr>
            <w:r w:rsidRPr="00D26D5C">
              <w:rPr>
                <w:color w:val="000000"/>
                <w:szCs w:val="22"/>
                <w:u w:val="single"/>
              </w:rPr>
              <w:t>206,074</w:t>
            </w:r>
          </w:p>
        </w:tc>
      </w:tr>
      <w:tr w:rsidR="002413F4" w:rsidRPr="005367BB" w14:paraId="1C834236" w14:textId="77777777" w:rsidTr="00717201">
        <w:tc>
          <w:tcPr>
            <w:tcW w:w="1098" w:type="dxa"/>
            <w:vAlign w:val="bottom"/>
          </w:tcPr>
          <w:p w14:paraId="09A81574" w14:textId="77777777" w:rsidR="002413F4" w:rsidRPr="005367BB" w:rsidRDefault="002413F4" w:rsidP="00717201">
            <w:pPr>
              <w:jc w:val="center"/>
              <w:rPr>
                <w:color w:val="000000"/>
              </w:rPr>
            </w:pPr>
          </w:p>
        </w:tc>
        <w:tc>
          <w:tcPr>
            <w:tcW w:w="3870" w:type="dxa"/>
            <w:vAlign w:val="bottom"/>
          </w:tcPr>
          <w:p w14:paraId="104BC648" w14:textId="77777777" w:rsidR="002413F4" w:rsidRPr="005367BB" w:rsidRDefault="002413F4" w:rsidP="00717201">
            <w:pPr>
              <w:rPr>
                <w:color w:val="000000"/>
              </w:rPr>
            </w:pPr>
          </w:p>
        </w:tc>
        <w:tc>
          <w:tcPr>
            <w:tcW w:w="2214" w:type="dxa"/>
            <w:vAlign w:val="bottom"/>
          </w:tcPr>
          <w:p w14:paraId="46027909" w14:textId="77777777" w:rsidR="002413F4" w:rsidRPr="005367BB" w:rsidRDefault="002413F4" w:rsidP="00717201">
            <w:pPr>
              <w:jc w:val="right"/>
              <w:rPr>
                <w:color w:val="000000"/>
                <w:u w:val="single"/>
              </w:rPr>
            </w:pPr>
          </w:p>
        </w:tc>
        <w:tc>
          <w:tcPr>
            <w:tcW w:w="2394" w:type="dxa"/>
            <w:vAlign w:val="bottom"/>
          </w:tcPr>
          <w:p w14:paraId="67EA2466" w14:textId="77777777" w:rsidR="002413F4" w:rsidRPr="005367BB" w:rsidRDefault="002413F4" w:rsidP="00717201">
            <w:pPr>
              <w:jc w:val="right"/>
              <w:rPr>
                <w:color w:val="000000"/>
                <w:u w:val="single"/>
              </w:rPr>
            </w:pPr>
          </w:p>
        </w:tc>
      </w:tr>
      <w:tr w:rsidR="002413F4" w14:paraId="481D69E2" w14:textId="77777777" w:rsidTr="00717201">
        <w:tc>
          <w:tcPr>
            <w:tcW w:w="1098" w:type="dxa"/>
            <w:vAlign w:val="bottom"/>
          </w:tcPr>
          <w:p w14:paraId="728FCD55" w14:textId="77777777" w:rsidR="002413F4" w:rsidRPr="005367BB" w:rsidRDefault="002413F4" w:rsidP="00717201">
            <w:pPr>
              <w:jc w:val="center"/>
              <w:rPr>
                <w:color w:val="000000"/>
              </w:rPr>
            </w:pPr>
          </w:p>
        </w:tc>
        <w:tc>
          <w:tcPr>
            <w:tcW w:w="3870" w:type="dxa"/>
            <w:vAlign w:val="bottom"/>
          </w:tcPr>
          <w:p w14:paraId="11C52D2B" w14:textId="77777777" w:rsidR="002413F4" w:rsidRPr="005367BB" w:rsidRDefault="002413F4" w:rsidP="00717201">
            <w:pPr>
              <w:rPr>
                <w:color w:val="000000"/>
              </w:rPr>
            </w:pPr>
            <w:r w:rsidRPr="005367BB">
              <w:rPr>
                <w:color w:val="000000"/>
              </w:rPr>
              <w:t>Total</w:t>
            </w:r>
          </w:p>
        </w:tc>
        <w:tc>
          <w:tcPr>
            <w:tcW w:w="2214" w:type="dxa"/>
            <w:vAlign w:val="bottom"/>
          </w:tcPr>
          <w:p w14:paraId="546284B1" w14:textId="77777777" w:rsidR="002413F4" w:rsidRPr="005367BB" w:rsidRDefault="002413F4" w:rsidP="00717201">
            <w:pPr>
              <w:jc w:val="right"/>
              <w:rPr>
                <w:u w:val="double"/>
              </w:rPr>
            </w:pPr>
            <w:r w:rsidRPr="005367BB">
              <w:rPr>
                <w:color w:val="000000"/>
                <w:u w:val="double"/>
              </w:rPr>
              <w:t>$</w:t>
            </w:r>
            <w:r>
              <w:rPr>
                <w:color w:val="000000"/>
                <w:u w:val="double"/>
              </w:rPr>
              <w:t>924,950</w:t>
            </w:r>
          </w:p>
        </w:tc>
        <w:tc>
          <w:tcPr>
            <w:tcW w:w="2394" w:type="dxa"/>
            <w:vAlign w:val="bottom"/>
          </w:tcPr>
          <w:p w14:paraId="62894B5F" w14:textId="77777777" w:rsidR="002413F4" w:rsidRPr="0052740D" w:rsidRDefault="002413F4" w:rsidP="00717201">
            <w:pPr>
              <w:jc w:val="right"/>
              <w:rPr>
                <w:u w:val="double"/>
              </w:rPr>
            </w:pPr>
            <w:r w:rsidRPr="005367BB">
              <w:rPr>
                <w:color w:val="000000"/>
                <w:u w:val="double"/>
              </w:rPr>
              <w:t>$</w:t>
            </w:r>
            <w:r>
              <w:rPr>
                <w:color w:val="000000"/>
                <w:u w:val="double"/>
              </w:rPr>
              <w:t>723,577</w:t>
            </w:r>
          </w:p>
        </w:tc>
      </w:tr>
    </w:tbl>
    <w:p w14:paraId="2B73CBEF" w14:textId="77777777" w:rsidR="002413F4" w:rsidRDefault="002413F4" w:rsidP="002413F4">
      <w:pPr>
        <w:pStyle w:val="OrderBody"/>
      </w:pPr>
    </w:p>
    <w:p w14:paraId="14635895" w14:textId="77777777" w:rsidR="002413F4" w:rsidRPr="00487675" w:rsidRDefault="002413F4" w:rsidP="002413F4">
      <w:pPr>
        <w:pStyle w:val="OrderBody"/>
      </w:pPr>
    </w:p>
    <w:sectPr w:rsidR="002413F4" w:rsidRPr="00487675">
      <w:head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4FE6F" w14:textId="77777777" w:rsidR="00C76A74" w:rsidRDefault="00C76A74">
      <w:r>
        <w:separator/>
      </w:r>
    </w:p>
  </w:endnote>
  <w:endnote w:type="continuationSeparator" w:id="0">
    <w:p w14:paraId="6FEABA29" w14:textId="77777777" w:rsidR="00C76A74" w:rsidRDefault="00C7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0DFE4" w14:textId="77777777" w:rsidR="00C76A74" w:rsidRDefault="00C76A74">
    <w:pPr>
      <w:pStyle w:val="Footer"/>
    </w:pPr>
  </w:p>
  <w:p w14:paraId="2ACA1B4D" w14:textId="77777777" w:rsidR="00C76A74" w:rsidRDefault="00C7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1285B" w14:textId="77777777" w:rsidR="00C76A74" w:rsidRDefault="00C76A74">
      <w:r>
        <w:separator/>
      </w:r>
    </w:p>
  </w:footnote>
  <w:footnote w:type="continuationSeparator" w:id="0">
    <w:p w14:paraId="2E3956A2" w14:textId="77777777" w:rsidR="00C76A74" w:rsidRDefault="00C76A74">
      <w:r>
        <w:continuationSeparator/>
      </w:r>
    </w:p>
  </w:footnote>
  <w:footnote w:id="1">
    <w:p w14:paraId="2A4EC8C6" w14:textId="2C0009EE" w:rsidR="00C76A74" w:rsidRPr="002C6F9F" w:rsidRDefault="00C76A74" w:rsidP="00B640A8">
      <w:pPr>
        <w:pStyle w:val="FootnoteText"/>
        <w:rPr>
          <w:i/>
        </w:rPr>
      </w:pPr>
      <w:r w:rsidRPr="00B600F8">
        <w:rPr>
          <w:rStyle w:val="FootnoteReference"/>
        </w:rPr>
        <w:footnoteRef/>
      </w:r>
      <w:r w:rsidRPr="00B600F8">
        <w:t xml:space="preserve"> Order</w:t>
      </w:r>
      <w:r w:rsidRPr="00B600F8">
        <w:rPr>
          <w:rFonts w:ascii="Calibri" w:hAnsi="Calibri"/>
        </w:rPr>
        <w:t xml:space="preserve"> </w:t>
      </w:r>
      <w:r w:rsidRPr="00B600F8">
        <w:t xml:space="preserve">No. 8116, issued December 22, 1977, in Docket No. </w:t>
      </w:r>
      <w:r>
        <w:t>19</w:t>
      </w:r>
      <w:r w:rsidRPr="00B600F8">
        <w:t xml:space="preserve">770595-S, </w:t>
      </w:r>
      <w:r w:rsidRPr="00B600F8">
        <w:rPr>
          <w:i/>
        </w:rPr>
        <w:t xml:space="preserve">In </w:t>
      </w:r>
      <w:r>
        <w:rPr>
          <w:i/>
        </w:rPr>
        <w:t>r</w:t>
      </w:r>
      <w:r w:rsidRPr="00B600F8">
        <w:rPr>
          <w:i/>
        </w:rPr>
        <w:t>e: Application of Shore Utility Corporation for a Certificate to Operate a Sewer Utility in Volusia County, Florida. Section 367.041, Florida Statutes.</w:t>
      </w:r>
    </w:p>
  </w:footnote>
  <w:footnote w:id="2">
    <w:p w14:paraId="2B790C34" w14:textId="77777777" w:rsidR="00C76A74" w:rsidRDefault="00C76A74" w:rsidP="00B640A8">
      <w:pPr>
        <w:pStyle w:val="FootnoteText"/>
      </w:pPr>
      <w:r w:rsidRPr="001276F0">
        <w:rPr>
          <w:rStyle w:val="FootnoteReference"/>
        </w:rPr>
        <w:footnoteRef/>
      </w:r>
      <w:r>
        <w:t xml:space="preserve"> </w:t>
      </w:r>
      <w:r w:rsidRPr="001276F0">
        <w:t xml:space="preserve">Order No. </w:t>
      </w:r>
      <w:bookmarkStart w:id="6" w:name="OrderNo0461"/>
      <w:r w:rsidRPr="00B6352B">
        <w:t>PSC-2019-0461-PAA-SU</w:t>
      </w:r>
      <w:bookmarkEnd w:id="6"/>
      <w:r w:rsidRPr="001276F0">
        <w:t xml:space="preserve">, issued </w:t>
      </w:r>
      <w:r>
        <w:t>October</w:t>
      </w:r>
      <w:r w:rsidRPr="001276F0">
        <w:t xml:space="preserve"> 2</w:t>
      </w:r>
      <w:r>
        <w:t>5</w:t>
      </w:r>
      <w:r w:rsidRPr="001276F0">
        <w:t>, 2019, in Docket No. 201</w:t>
      </w:r>
      <w:r>
        <w:t>8</w:t>
      </w:r>
      <w:r w:rsidRPr="001276F0">
        <w:t>0</w:t>
      </w:r>
      <w:r>
        <w:t>138</w:t>
      </w:r>
      <w:r w:rsidRPr="001276F0">
        <w:t>-</w:t>
      </w:r>
      <w:r>
        <w:t>SU</w:t>
      </w:r>
      <w:r w:rsidRPr="001276F0">
        <w:t xml:space="preserve">, </w:t>
      </w:r>
      <w:r w:rsidRPr="001276F0">
        <w:rPr>
          <w:i/>
        </w:rPr>
        <w:t xml:space="preserve">In re: Application for staff-assisted rate case in </w:t>
      </w:r>
      <w:r w:rsidRPr="00B6352B">
        <w:rPr>
          <w:i/>
        </w:rPr>
        <w:t>Volusia County by North Peninsula Utilities Corporation</w:t>
      </w:r>
      <w:r w:rsidRPr="001276F0">
        <w:rPr>
          <w:i/>
        </w:rPr>
        <w:t>.</w:t>
      </w:r>
    </w:p>
  </w:footnote>
  <w:footnote w:id="3">
    <w:p w14:paraId="5DD5EA2D" w14:textId="256F3649" w:rsidR="00C76A74" w:rsidRPr="00B7215C" w:rsidRDefault="00C76A74" w:rsidP="00B640A8">
      <w:pPr>
        <w:pStyle w:val="FootnoteText"/>
        <w:rPr>
          <w:i/>
        </w:rPr>
      </w:pPr>
      <w:r w:rsidRPr="00B600F8">
        <w:rPr>
          <w:rStyle w:val="FootnoteReference"/>
        </w:rPr>
        <w:footnoteRef/>
      </w:r>
      <w:r w:rsidRPr="00B600F8">
        <w:t xml:space="preserve"> Order</w:t>
      </w:r>
      <w:r w:rsidRPr="00B600F8">
        <w:rPr>
          <w:rFonts w:ascii="Calibri" w:hAnsi="Calibri"/>
        </w:rPr>
        <w:t xml:space="preserve"> </w:t>
      </w:r>
      <w:r w:rsidRPr="00B600F8">
        <w:t xml:space="preserve">No. 8116, issued December 22, 1977, in Docket No. </w:t>
      </w:r>
      <w:r>
        <w:t>19</w:t>
      </w:r>
      <w:r w:rsidRPr="00B600F8">
        <w:t xml:space="preserve">770595-S, </w:t>
      </w:r>
      <w:r w:rsidRPr="00B600F8">
        <w:rPr>
          <w:i/>
        </w:rPr>
        <w:t xml:space="preserve">In </w:t>
      </w:r>
      <w:r>
        <w:rPr>
          <w:i/>
        </w:rPr>
        <w:t>r</w:t>
      </w:r>
      <w:r w:rsidRPr="00B600F8">
        <w:rPr>
          <w:i/>
        </w:rPr>
        <w:t xml:space="preserve">e: Application of Shore Utility </w:t>
      </w:r>
      <w:r w:rsidRPr="00B7215C">
        <w:rPr>
          <w:i/>
        </w:rPr>
        <w:t>Corporation for a Certificate to Operate a Sewer Utility in Volusia County, Florida. Section 367.041, Florida Statutes.</w:t>
      </w:r>
    </w:p>
  </w:footnote>
  <w:footnote w:id="4">
    <w:p w14:paraId="72859E88" w14:textId="77777777" w:rsidR="00C76A74" w:rsidRPr="00B6352B" w:rsidRDefault="00C76A74" w:rsidP="00B640A8">
      <w:pPr>
        <w:pStyle w:val="FootnoteText"/>
        <w:rPr>
          <w:color w:val="00B050"/>
        </w:rPr>
      </w:pPr>
      <w:r w:rsidRPr="00B7215C">
        <w:rPr>
          <w:rStyle w:val="FootnoteReference"/>
        </w:rPr>
        <w:footnoteRef/>
      </w:r>
      <w:r w:rsidRPr="00B7215C">
        <w:t xml:space="preserve"> Order No. 9365, issued May 9, 1980, in Docket No. 19800320-S, </w:t>
      </w:r>
      <w:r w:rsidRPr="00B7215C">
        <w:rPr>
          <w:i/>
        </w:rPr>
        <w:t>In re: Application of Shore Utility Corporation to amend Certificate No. 249-S to operate a sewer utility in Volusia County, Florida</w:t>
      </w:r>
      <w:r w:rsidRPr="00B7215C">
        <w:t xml:space="preserve">; Order No. 22345, issued December 27, 1989, in Docket No. 19891016-SU, </w:t>
      </w:r>
      <w:r w:rsidRPr="00B7215C">
        <w:rPr>
          <w:i/>
        </w:rPr>
        <w:t>In re: Application of North Peninsula Utilities Corporation for transfer of Certificate No. 249-S from Shore Utility Corporation in Volusia County</w:t>
      </w:r>
      <w:r w:rsidRPr="00B7215C">
        <w:t xml:space="preserve">; Order No. 24272, issued March 21, 1991, in Docket No. 19900659-SU, </w:t>
      </w:r>
      <w:r w:rsidRPr="00B7215C">
        <w:rPr>
          <w:i/>
        </w:rPr>
        <w:t xml:space="preserve">In re: Application for amendment of Certificate No. 249-S in Volusia County by North </w:t>
      </w:r>
      <w:r w:rsidRPr="0010121D">
        <w:rPr>
          <w:i/>
        </w:rPr>
        <w:t>Peninsula Utilities Corporation</w:t>
      </w:r>
      <w:r w:rsidRPr="0010121D">
        <w:t>; Or</w:t>
      </w:r>
      <w:r w:rsidRPr="001F6CD1">
        <w:t>der No. PSC-96-0262-FOF-SU, issued February 23, 1996, in Docket No. 19951373-S</w:t>
      </w:r>
      <w:r w:rsidRPr="0010121D">
        <w:t xml:space="preserve">U, </w:t>
      </w:r>
      <w:r w:rsidRPr="0010121D">
        <w:rPr>
          <w:i/>
        </w:rPr>
        <w:t>In re: Application for amendment of Certificate No. 249-S in Volusia County by North Peninsula Utilities Corporation</w:t>
      </w:r>
      <w:r w:rsidRPr="0010121D">
        <w:t>; Or</w:t>
      </w:r>
      <w:r w:rsidRPr="001F6CD1">
        <w:t>der No.</w:t>
      </w:r>
      <w:r w:rsidRPr="00D72722">
        <w:t xml:space="preserve"> PSC-05-0426-FOF-SU, issued April 20, 2005, in Docket No. 20041301-SU, </w:t>
      </w:r>
      <w:r w:rsidRPr="00D72722">
        <w:rPr>
          <w:i/>
        </w:rPr>
        <w:t>I</w:t>
      </w:r>
      <w:r w:rsidRPr="0010121D">
        <w:rPr>
          <w:i/>
        </w:rPr>
        <w:t>n re: Application for amendment of Certificate No. 249-S in Volusia County by North Peninsula Utilities Corporation</w:t>
      </w:r>
      <w:r w:rsidRPr="0010121D">
        <w:t>; Order N</w:t>
      </w:r>
      <w:r w:rsidRPr="001F6CD1">
        <w:t>o. PSC-09-0420-FOF-SU</w:t>
      </w:r>
      <w:r w:rsidRPr="00D72722">
        <w:t>, issued June 15, 2009, and Order No. PSC-09-0420A-TRF-SU, issued July 21, 2009, in Docket No. 20090040-SU,</w:t>
      </w:r>
      <w:r w:rsidRPr="00D72722">
        <w:rPr>
          <w:i/>
        </w:rPr>
        <w:t xml:space="preserve"> In re: Application for amendment of Certificate No. 249-S to extend territory in Volusia County by North Peninsula Utilities Corp. and a request for approval of a new class of service for a general service wastewater customer in Volusia County</w:t>
      </w:r>
      <w:r w:rsidRPr="00D72722">
        <w:t>; Ord</w:t>
      </w:r>
      <w:r w:rsidRPr="001F6CD1">
        <w:t>er No. PSC-10-0613-FOF-SU, issued October 11, 2010, in Docket No. 20100317-S</w:t>
      </w:r>
      <w:r w:rsidRPr="00D72722">
        <w:t xml:space="preserve">U, </w:t>
      </w:r>
      <w:r w:rsidRPr="00D72722">
        <w:rPr>
          <w:i/>
        </w:rPr>
        <w:t>In re:</w:t>
      </w:r>
      <w:r w:rsidRPr="00D72722">
        <w:rPr>
          <w:rFonts w:ascii="Tahoma" w:hAnsi="Tahoma" w:cs="Tahoma"/>
          <w:b/>
          <w:bCs/>
          <w:i/>
          <w:sz w:val="24"/>
          <w:szCs w:val="22"/>
        </w:rPr>
        <w:t xml:space="preserve"> </w:t>
      </w:r>
      <w:r w:rsidRPr="00D72722">
        <w:rPr>
          <w:bCs/>
          <w:i/>
        </w:rPr>
        <w:t xml:space="preserve">Application for amendment of Certificate No. 249-S to extend territory in Volusia County by North Peninsula Utilities Corp.; and </w:t>
      </w:r>
      <w:r w:rsidRPr="00D72722">
        <w:t>Order</w:t>
      </w:r>
      <w:r w:rsidRPr="001F6CD1">
        <w:t xml:space="preserve"> No. </w:t>
      </w:r>
      <w:r w:rsidRPr="0010121D">
        <w:t>PSC-16-0522-PAA-SU</w:t>
      </w:r>
      <w:r w:rsidRPr="001F6CD1">
        <w:t xml:space="preserve">, issued </w:t>
      </w:r>
      <w:r>
        <w:t>Novem</w:t>
      </w:r>
      <w:r w:rsidRPr="001F6CD1">
        <w:t xml:space="preserve">ber </w:t>
      </w:r>
      <w:r>
        <w:t>2</w:t>
      </w:r>
      <w:r w:rsidRPr="001F6CD1">
        <w:t>1, 201</w:t>
      </w:r>
      <w:r>
        <w:t>6</w:t>
      </w:r>
      <w:r w:rsidRPr="001F6CD1">
        <w:t xml:space="preserve">, in Docket No. </w:t>
      </w:r>
      <w:r w:rsidRPr="0010121D">
        <w:t>20130209-</w:t>
      </w:r>
      <w:r w:rsidRPr="00D72722">
        <w:t xml:space="preserve">SU, </w:t>
      </w:r>
      <w:r w:rsidRPr="00D72722">
        <w:rPr>
          <w:i/>
        </w:rPr>
        <w:t>In re:</w:t>
      </w:r>
      <w:r w:rsidRPr="00D72722">
        <w:rPr>
          <w:rFonts w:ascii="Tahoma" w:hAnsi="Tahoma" w:cs="Tahoma"/>
          <w:b/>
          <w:bCs/>
          <w:i/>
          <w:sz w:val="24"/>
          <w:szCs w:val="22"/>
        </w:rPr>
        <w:t xml:space="preserve"> </w:t>
      </w:r>
      <w:r w:rsidRPr="00D72722">
        <w:rPr>
          <w:bCs/>
          <w:i/>
        </w:rPr>
        <w:t>Application for expansion of certificate (CIAC) (new wastewater line extension charge) by North Peninsula Utilities Corp.</w:t>
      </w:r>
      <w:r>
        <w:rPr>
          <w:bCs/>
          <w:i/>
        </w:rPr>
        <w:t xml:space="preserve"> </w:t>
      </w:r>
      <w:r>
        <w:rPr>
          <w:bCs/>
        </w:rPr>
        <w:t>Note: Docket No. 20140050-SU was opened following the receipt of an application for amendment of Certificate No. 249-S by NPUC. However, the filing was intended to amend an application previously filed (Docket No. 20130209-SU), so the application was moved from Docket No. 20140050-SU to 20130209-SU. However, the docket title for Docket No. 20130209-SU was never updated to reflect the inclusion of the application for amendment.</w:t>
      </w:r>
      <w:r w:rsidRPr="00D72722">
        <w:t xml:space="preserve"> </w:t>
      </w:r>
    </w:p>
  </w:footnote>
  <w:footnote w:id="5">
    <w:p w14:paraId="0B1FAD9D" w14:textId="77777777" w:rsidR="00C76A74" w:rsidRDefault="00C76A74" w:rsidP="003570C6">
      <w:pPr>
        <w:pStyle w:val="FootnoteText"/>
      </w:pPr>
      <w:r>
        <w:rPr>
          <w:rStyle w:val="FootnoteReference"/>
        </w:rPr>
        <w:footnoteRef/>
      </w:r>
      <w:r>
        <w:t xml:space="preserve"> OGC Case No. 18-0258.</w:t>
      </w:r>
    </w:p>
  </w:footnote>
  <w:footnote w:id="6">
    <w:p w14:paraId="59540A38" w14:textId="77777777" w:rsidR="00C76A74" w:rsidRDefault="00C76A74" w:rsidP="004A1BEC">
      <w:pPr>
        <w:pStyle w:val="FootnoteText"/>
      </w:pPr>
      <w:r>
        <w:rPr>
          <w:rStyle w:val="FootnoteReference"/>
        </w:rPr>
        <w:footnoteRef/>
      </w:r>
      <w:r>
        <w:t xml:space="preserve"> </w:t>
      </w:r>
      <w:r w:rsidRPr="000B3612">
        <w:t>OGC Case No: 20-1313</w:t>
      </w:r>
      <w:r>
        <w:t>.</w:t>
      </w:r>
    </w:p>
  </w:footnote>
  <w:footnote w:id="7">
    <w:p w14:paraId="0818EA4D" w14:textId="77777777" w:rsidR="00C76A74" w:rsidRDefault="00C76A74" w:rsidP="00B640A8">
      <w:pPr>
        <w:pStyle w:val="FootnoteText"/>
      </w:pPr>
      <w:r>
        <w:rPr>
          <w:rStyle w:val="FootnoteReference"/>
        </w:rPr>
        <w:footnoteRef/>
      </w:r>
      <w:r>
        <w:t xml:space="preserve"> Document No. 01127-2022.</w:t>
      </w:r>
    </w:p>
  </w:footnote>
  <w:footnote w:id="8">
    <w:p w14:paraId="3EE14B4A" w14:textId="77777777" w:rsidR="00C76A74" w:rsidRPr="000C7641" w:rsidRDefault="00C76A74" w:rsidP="00B640A8">
      <w:pPr>
        <w:autoSpaceDE w:val="0"/>
        <w:autoSpaceDN w:val="0"/>
        <w:adjustRightInd w:val="0"/>
        <w:jc w:val="both"/>
        <w:rPr>
          <w:color w:val="212121"/>
          <w:sz w:val="23"/>
          <w:szCs w:val="23"/>
        </w:rPr>
      </w:pPr>
      <w:r>
        <w:rPr>
          <w:rStyle w:val="FootnoteReference"/>
        </w:rPr>
        <w:footnoteRef/>
      </w:r>
      <w:r>
        <w:t xml:space="preserve"> </w:t>
      </w:r>
      <w:r>
        <w:rPr>
          <w:sz w:val="20"/>
          <w:szCs w:val="20"/>
        </w:rPr>
        <w:t>Order PSC-2019-0461-PAA-</w:t>
      </w:r>
      <w:r w:rsidRPr="00732770">
        <w:rPr>
          <w:sz w:val="20"/>
          <w:szCs w:val="20"/>
        </w:rPr>
        <w:t>S</w:t>
      </w:r>
      <w:r>
        <w:rPr>
          <w:sz w:val="20"/>
          <w:szCs w:val="20"/>
        </w:rPr>
        <w:t>U</w:t>
      </w:r>
      <w:r w:rsidRPr="00732770">
        <w:rPr>
          <w:sz w:val="20"/>
          <w:szCs w:val="20"/>
        </w:rPr>
        <w:t xml:space="preserve">, issued </w:t>
      </w:r>
      <w:r>
        <w:rPr>
          <w:sz w:val="20"/>
          <w:szCs w:val="20"/>
        </w:rPr>
        <w:t>October</w:t>
      </w:r>
      <w:r w:rsidRPr="00732770">
        <w:rPr>
          <w:sz w:val="20"/>
          <w:szCs w:val="20"/>
        </w:rPr>
        <w:t xml:space="preserve"> 2</w:t>
      </w:r>
      <w:r>
        <w:rPr>
          <w:sz w:val="20"/>
          <w:szCs w:val="20"/>
        </w:rPr>
        <w:t>5</w:t>
      </w:r>
      <w:r w:rsidRPr="00732770">
        <w:rPr>
          <w:sz w:val="20"/>
          <w:szCs w:val="20"/>
        </w:rPr>
        <w:t>, 20</w:t>
      </w:r>
      <w:r>
        <w:rPr>
          <w:sz w:val="20"/>
          <w:szCs w:val="20"/>
        </w:rPr>
        <w:t>19</w:t>
      </w:r>
      <w:r w:rsidRPr="00732770">
        <w:rPr>
          <w:sz w:val="20"/>
          <w:szCs w:val="20"/>
        </w:rPr>
        <w:t xml:space="preserve">, in Docket No. </w:t>
      </w:r>
      <w:r>
        <w:rPr>
          <w:sz w:val="20"/>
          <w:szCs w:val="20"/>
        </w:rPr>
        <w:t>20180138</w:t>
      </w:r>
      <w:r w:rsidRPr="00732770">
        <w:rPr>
          <w:sz w:val="20"/>
          <w:szCs w:val="20"/>
        </w:rPr>
        <w:t>-S</w:t>
      </w:r>
      <w:r>
        <w:rPr>
          <w:sz w:val="20"/>
          <w:szCs w:val="20"/>
        </w:rPr>
        <w:t>U</w:t>
      </w:r>
      <w:r w:rsidRPr="00732770">
        <w:rPr>
          <w:sz w:val="20"/>
          <w:szCs w:val="20"/>
        </w:rPr>
        <w:t xml:space="preserve">, </w:t>
      </w:r>
      <w:r w:rsidRPr="00C56698">
        <w:rPr>
          <w:i/>
          <w:color w:val="212121"/>
          <w:sz w:val="20"/>
          <w:szCs w:val="20"/>
        </w:rPr>
        <w:t>In re: Application for st</w:t>
      </w:r>
      <w:r>
        <w:rPr>
          <w:i/>
          <w:color w:val="212121"/>
          <w:sz w:val="20"/>
          <w:szCs w:val="20"/>
        </w:rPr>
        <w:t>aff-assisted rate case in Volusia</w:t>
      </w:r>
      <w:r w:rsidRPr="00C56698">
        <w:rPr>
          <w:i/>
          <w:color w:val="212121"/>
          <w:sz w:val="20"/>
          <w:szCs w:val="20"/>
        </w:rPr>
        <w:t xml:space="preserve"> County by </w:t>
      </w:r>
      <w:r>
        <w:rPr>
          <w:i/>
          <w:color w:val="212121"/>
          <w:sz w:val="20"/>
          <w:szCs w:val="20"/>
        </w:rPr>
        <w:t>North Peninsula Utilities Corporation</w:t>
      </w:r>
      <w:r w:rsidRPr="00C56698">
        <w:rPr>
          <w:color w:val="212121"/>
          <w:sz w:val="20"/>
          <w:szCs w:val="20"/>
        </w:rPr>
        <w:t>.</w:t>
      </w:r>
    </w:p>
  </w:footnote>
  <w:footnote w:id="9">
    <w:p w14:paraId="64121C04" w14:textId="77777777" w:rsidR="00C76A74" w:rsidRDefault="00C76A74" w:rsidP="00B640A8">
      <w:pPr>
        <w:pStyle w:val="FootnoteText"/>
      </w:pPr>
      <w:r>
        <w:rPr>
          <w:rStyle w:val="FootnoteReference"/>
        </w:rPr>
        <w:footnoteRef/>
      </w:r>
      <w:r>
        <w:t xml:space="preserve"> Order PSC-2017-0441-PAA-SU, issued November</w:t>
      </w:r>
      <w:r w:rsidRPr="002D7568">
        <w:t xml:space="preserve"> </w:t>
      </w:r>
      <w:r>
        <w:t xml:space="preserve">17, 2017, in Docket No. 20170152-SU, </w:t>
      </w:r>
      <w:r w:rsidRPr="00C56698">
        <w:rPr>
          <w:i/>
        </w:rPr>
        <w:t xml:space="preserve">In re: Request for approval of </w:t>
      </w:r>
      <w:r>
        <w:rPr>
          <w:i/>
        </w:rPr>
        <w:t>a late payment charge in Volusia</w:t>
      </w:r>
      <w:r w:rsidRPr="00C56698">
        <w:rPr>
          <w:i/>
        </w:rPr>
        <w:t xml:space="preserve"> County, by </w:t>
      </w:r>
      <w:r>
        <w:rPr>
          <w:i/>
        </w:rPr>
        <w:t>North Peninsula Utilities Corporation</w:t>
      </w:r>
      <w:r w:rsidRPr="00C56698">
        <w:rPr>
          <w:i/>
        </w:rPr>
        <w:t>.</w:t>
      </w:r>
    </w:p>
  </w:footnote>
  <w:footnote w:id="10">
    <w:p w14:paraId="25C99FE5" w14:textId="77777777" w:rsidR="00C76A74" w:rsidRDefault="00C76A74" w:rsidP="00B640A8">
      <w:pPr>
        <w:pStyle w:val="FootnoteText"/>
      </w:pPr>
      <w:r>
        <w:rPr>
          <w:rStyle w:val="FootnoteReference"/>
        </w:rPr>
        <w:footnoteRef/>
      </w:r>
      <w:r>
        <w:t xml:space="preserve"> Order PSC-16-0522-PAA-SU, issued November 21, 2016, in Docket No. 20130209-SU, </w:t>
      </w:r>
      <w:r w:rsidRPr="008D5319">
        <w:rPr>
          <w:i/>
        </w:rPr>
        <w:t>In re: Application for extension of certificate (CIAC) (new wastewater line extension charge) by North Peninsula Utilities Corp.</w:t>
      </w:r>
    </w:p>
  </w:footnote>
  <w:footnote w:id="11">
    <w:p w14:paraId="4307D0E2" w14:textId="77777777" w:rsidR="00C76A74" w:rsidRPr="006F4BA8" w:rsidRDefault="00C76A74" w:rsidP="00B640A8">
      <w:pPr>
        <w:pStyle w:val="FootnoteText"/>
        <w:rPr>
          <w:i/>
        </w:rPr>
      </w:pPr>
      <w:r>
        <w:rPr>
          <w:rStyle w:val="FootnoteReference"/>
        </w:rPr>
        <w:footnoteRef/>
      </w:r>
      <w:r>
        <w:t xml:space="preserve"> Order No. PSC-2019-0461-PAA-SU, issued October 25, 2019, in Docket No. 20180138-SU, </w:t>
      </w:r>
      <w:r w:rsidRPr="006F4BA8">
        <w:rPr>
          <w:i/>
        </w:rPr>
        <w:t>In re</w:t>
      </w:r>
      <w:r>
        <w:rPr>
          <w:i/>
        </w:rPr>
        <w:t>:</w:t>
      </w:r>
      <w:r w:rsidRPr="006F4BA8">
        <w:rPr>
          <w:i/>
        </w:rPr>
        <w:t xml:space="preserve"> Application for staff-assisted rate case in Volusia County by North Peninsula Utilities Corporation</w:t>
      </w:r>
      <w:r>
        <w:rPr>
          <w:i/>
        </w:rPr>
        <w:t>.</w:t>
      </w:r>
      <w:r w:rsidRPr="002C6A91">
        <w:rPr>
          <w:rStyle w:val="FootnoteReference"/>
        </w:rPr>
        <w:t xml:space="preserve"> </w:t>
      </w:r>
    </w:p>
  </w:footnote>
  <w:footnote w:id="12">
    <w:p w14:paraId="1DE54CE3" w14:textId="77777777" w:rsidR="00C76A74" w:rsidRDefault="00C76A74" w:rsidP="00B640A8">
      <w:pPr>
        <w:pStyle w:val="FootnoteText"/>
      </w:pPr>
      <w:r>
        <w:rPr>
          <w:rStyle w:val="FootnoteReference"/>
        </w:rPr>
        <w:footnoteRef/>
      </w:r>
      <w:r>
        <w:t xml:space="preserve"> </w:t>
      </w:r>
      <w:r w:rsidRPr="00082D89">
        <w:t xml:space="preserve">Net book value is calculated through the date of the closing. According to the Utility’s application, the closing will not occur until after the transaction receives </w:t>
      </w:r>
      <w:r>
        <w:t>our</w:t>
      </w:r>
      <w:r w:rsidRPr="00082D89">
        <w:t xml:space="preserve"> approval. Therefore, </w:t>
      </w:r>
      <w:r>
        <w:t>we are</w:t>
      </w:r>
      <w:r w:rsidRPr="00082D89">
        <w:t xml:space="preserve"> relying on the most current information provided to</w:t>
      </w:r>
      <w:r>
        <w:t xml:space="preserve"> our</w:t>
      </w:r>
      <w:r w:rsidRPr="00082D89">
        <w:t xml:space="preserve"> staff auditors at the time of the filing.</w:t>
      </w:r>
    </w:p>
  </w:footnote>
  <w:footnote w:id="13">
    <w:p w14:paraId="00C371B1" w14:textId="77777777" w:rsidR="00C76A74" w:rsidRDefault="00C76A74" w:rsidP="00B640A8">
      <w:pPr>
        <w:pStyle w:val="FootnoteText"/>
      </w:pPr>
      <w:r>
        <w:rPr>
          <w:rStyle w:val="FootnoteReference"/>
        </w:rPr>
        <w:footnoteRef/>
      </w:r>
      <w:r>
        <w:t xml:space="preserve"> </w:t>
      </w:r>
      <w:r w:rsidRPr="00755931">
        <w:rPr>
          <w:rFonts w:eastAsiaTheme="minorHAnsi" w:cstheme="minorBidi"/>
          <w:szCs w:val="22"/>
        </w:rPr>
        <w:t>Order No. PSC-2002-0997-FOF-WS, issued July 23, 2002, in Docket No. 20001502-WS, I</w:t>
      </w:r>
      <w:r w:rsidRPr="00755931">
        <w:rPr>
          <w:rFonts w:eastAsiaTheme="minorHAnsi" w:cstheme="minorBidi"/>
          <w:i/>
          <w:szCs w:val="22"/>
        </w:rPr>
        <w:t>n re: Proposed Rule 25-30.0371, F.A.C., Acquisition Adjustment</w:t>
      </w:r>
      <w:r w:rsidRPr="00755931">
        <w:rPr>
          <w:rFonts w:eastAsiaTheme="minorHAnsi" w:cstheme="minorBidi"/>
          <w:szCs w:val="22"/>
        </w:rPr>
        <w:t>.</w:t>
      </w:r>
    </w:p>
  </w:footnote>
  <w:footnote w:id="14">
    <w:p w14:paraId="64ED42E1" w14:textId="77777777" w:rsidR="00C76A74" w:rsidRDefault="00C76A74" w:rsidP="00B640A8">
      <w:pPr>
        <w:pStyle w:val="FootnoteText"/>
      </w:pPr>
      <w:r>
        <w:rPr>
          <w:rStyle w:val="FootnoteReference"/>
        </w:rPr>
        <w:footnoteRef/>
      </w:r>
      <w:r>
        <w:t xml:space="preserve"> Document No. 12160-2021, filed October 15, 2021.</w:t>
      </w:r>
    </w:p>
  </w:footnote>
  <w:footnote w:id="15">
    <w:p w14:paraId="7D2B98B0" w14:textId="77777777" w:rsidR="00C76A74" w:rsidRDefault="00C76A74" w:rsidP="00B640A8">
      <w:pPr>
        <w:pStyle w:val="FootnoteText"/>
      </w:pPr>
      <w:r>
        <w:rPr>
          <w:rStyle w:val="FootnoteReference"/>
        </w:rPr>
        <w:footnoteRef/>
      </w:r>
      <w:r>
        <w:t xml:space="preserve"> </w:t>
      </w:r>
      <w:r w:rsidRPr="001276F0">
        <w:t xml:space="preserve">Order No. </w:t>
      </w:r>
      <w:r w:rsidRPr="00B6352B">
        <w:t>PSC-2019-0461-PAA-SU</w:t>
      </w:r>
      <w:r w:rsidRPr="001276F0">
        <w:t xml:space="preserve">, issued </w:t>
      </w:r>
      <w:r>
        <w:t>October</w:t>
      </w:r>
      <w:r w:rsidRPr="001276F0">
        <w:t xml:space="preserve"> 2</w:t>
      </w:r>
      <w:r>
        <w:t>5</w:t>
      </w:r>
      <w:r w:rsidRPr="001276F0">
        <w:t>, 2019, in Docket No. 201</w:t>
      </w:r>
      <w:r>
        <w:t>8</w:t>
      </w:r>
      <w:r w:rsidRPr="001276F0">
        <w:t>0</w:t>
      </w:r>
      <w:r>
        <w:t>138</w:t>
      </w:r>
      <w:r w:rsidRPr="001276F0">
        <w:t>-</w:t>
      </w:r>
      <w:r>
        <w:t>SU</w:t>
      </w:r>
      <w:r w:rsidRPr="001276F0">
        <w:t xml:space="preserve">, </w:t>
      </w:r>
      <w:r w:rsidRPr="001276F0">
        <w:rPr>
          <w:i/>
        </w:rPr>
        <w:t xml:space="preserve">In re: Application for staff-assisted rate case in </w:t>
      </w:r>
      <w:r w:rsidRPr="00B6352B">
        <w:rPr>
          <w:i/>
        </w:rPr>
        <w:t>Volusia County by North Peninsula Utilities Corporation</w:t>
      </w:r>
      <w:r w:rsidRPr="001276F0">
        <w:rPr>
          <w:i/>
        </w:rPr>
        <w:t>.</w:t>
      </w:r>
    </w:p>
  </w:footnote>
  <w:footnote w:id="16">
    <w:p w14:paraId="0C8D9346" w14:textId="77777777" w:rsidR="00C76A74" w:rsidRDefault="00C76A74" w:rsidP="00B640A8">
      <w:pPr>
        <w:pStyle w:val="FootnoteText"/>
      </w:pPr>
      <w:r>
        <w:rPr>
          <w:rStyle w:val="FootnoteReference"/>
        </w:rPr>
        <w:footnoteRef/>
      </w:r>
      <w:r>
        <w:t xml:space="preserve"> The DEP requested that NPUC sign or respond to the CO within 20 days of receipt.</w:t>
      </w:r>
    </w:p>
  </w:footnote>
  <w:footnote w:id="17">
    <w:p w14:paraId="2E57974F" w14:textId="77777777" w:rsidR="00C76A74" w:rsidRDefault="00C76A74" w:rsidP="00B640A8">
      <w:pPr>
        <w:pStyle w:val="FootnoteText"/>
      </w:pPr>
      <w:r>
        <w:rPr>
          <w:rStyle w:val="FootnoteReference"/>
        </w:rPr>
        <w:footnoteRef/>
      </w:r>
      <w:r>
        <w:t xml:space="preserve"> Docket No. 20210093-WS, </w:t>
      </w:r>
      <w:r w:rsidRPr="006F4BA8">
        <w:rPr>
          <w:i/>
        </w:rPr>
        <w:t xml:space="preserve">In re: </w:t>
      </w:r>
      <w:r w:rsidRPr="006518EA">
        <w:rPr>
          <w:i/>
        </w:rPr>
        <w:t>Application for transfer of water and wastewater systems of Aquarina Utilities, Inc., Water Certificate No. 517-W, and Wastewater Certificate No. 450-S to CSWR-Florida Utility Operating Company, LLC, in Brevard County</w:t>
      </w:r>
      <w:r>
        <w:t xml:space="preserve"> and Docket No. 20210095-WU, </w:t>
      </w:r>
      <w:r w:rsidRPr="006F4BA8">
        <w:rPr>
          <w:i/>
        </w:rPr>
        <w:t>In re:</w:t>
      </w:r>
      <w:r w:rsidRPr="006518EA">
        <w:rPr>
          <w:i/>
        </w:rPr>
        <w:t xml:space="preserve"> </w:t>
      </w:r>
      <w:r w:rsidRPr="00612F1D">
        <w:rPr>
          <w:i/>
        </w:rPr>
        <w:t>Application for transfer of water facilities of Sunshine Utilities of Central Florida, Inc. and Water Certificate No. 363-W to CSWR-Florida Utility Operating Company, LLC, in Marion County</w:t>
      </w:r>
      <w:r>
        <w:rPr>
          <w:i/>
        </w:rPr>
        <w:t>.</w:t>
      </w:r>
    </w:p>
  </w:footnote>
  <w:footnote w:id="18">
    <w:p w14:paraId="715471FC" w14:textId="77777777" w:rsidR="00C76A74" w:rsidRPr="00BC45B3" w:rsidRDefault="00C76A74" w:rsidP="00B640A8">
      <w:pPr>
        <w:pStyle w:val="FootnoteText"/>
        <w:rPr>
          <w:i/>
        </w:rPr>
      </w:pPr>
      <w:r>
        <w:rPr>
          <w:rStyle w:val="FootnoteReference"/>
        </w:rPr>
        <w:footnoteRef/>
      </w:r>
      <w:r>
        <w:t xml:space="preserve"> </w:t>
      </w:r>
      <w:r w:rsidRPr="00A47C29">
        <w:t>Order No. PSC-2020-0458-PAA-WS, issued Novembe</w:t>
      </w:r>
      <w:r>
        <w:t>r, 23, 2020, in Docket No. 2019</w:t>
      </w:r>
      <w:r w:rsidRPr="00A47C29">
        <w:t xml:space="preserve">0170-WS, </w:t>
      </w:r>
      <w:r w:rsidRPr="00A47C29">
        <w:rPr>
          <w:i/>
        </w:rPr>
        <w:t>In re: Application for transfer of facilities and Certificate Nos. 259-W and 199-S in Broward County from Royal Utility Company to Royal Waterworks, Inc.</w:t>
      </w:r>
    </w:p>
  </w:footnote>
  <w:footnote w:id="19">
    <w:p w14:paraId="4FA5CAE7" w14:textId="77777777" w:rsidR="00C76A74" w:rsidRDefault="00C76A74" w:rsidP="00B640A8">
      <w:pPr>
        <w:jc w:val="both"/>
      </w:pPr>
      <w:r>
        <w:rPr>
          <w:rStyle w:val="FootnoteReference"/>
        </w:rPr>
        <w:footnoteRef/>
      </w:r>
      <w:r>
        <w:t xml:space="preserve"> </w:t>
      </w:r>
      <w:r w:rsidRPr="00F80879">
        <w:rPr>
          <w:sz w:val="20"/>
          <w:szCs w:val="20"/>
        </w:rPr>
        <w:t>A</w:t>
      </w:r>
      <w:r w:rsidRPr="00F80879">
        <w:rPr>
          <w:rFonts w:eastAsiaTheme="minorHAnsi" w:cstheme="minorBidi"/>
          <w:sz w:val="20"/>
          <w:szCs w:val="20"/>
        </w:rPr>
        <w:t xml:space="preserve">lthough decided prior to the adoption of the acquisition adjustment rule in 2010, the Commission has previously denied a requested positive acquisition adjustment, stating that the utility relied primarily upon the improvement of service as a basis for a positive acquisition adjustment; however, “compliance with wastewater treatment standards is a requirement of statute and rule, and not an extraordinary circumstance which would warrant the allowance of a positive acquisition adjustment.” Order No. 13578, issued August 9, 1984, in Docket No. 19830568-SU, </w:t>
      </w:r>
      <w:r w:rsidRPr="00F80879">
        <w:rPr>
          <w:rFonts w:eastAsiaTheme="minorHAnsi" w:cstheme="minorBidi"/>
          <w:i/>
          <w:sz w:val="20"/>
          <w:szCs w:val="20"/>
        </w:rPr>
        <w:t>In re: Application of P.I. Utilities Co., Inc., for a Certificate to Operate a Sewer Utility in Volusia County, Florida, and Petition of Peninsula Utilities, Inc., to Substitute Applicant.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015A" w14:textId="289B4D7B" w:rsidR="00C76A74" w:rsidRDefault="00C76A74">
    <w:pPr>
      <w:pStyle w:val="OrderHeader"/>
    </w:pPr>
    <w:r>
      <w:t xml:space="preserve">ORDER NO. </w:t>
    </w:r>
    <w:fldSimple w:instr=" REF OrderNo0116 ">
      <w:r w:rsidR="00471C9A">
        <w:t>PSC-2022-0116-PAA-SU</w:t>
      </w:r>
    </w:fldSimple>
  </w:p>
  <w:p w14:paraId="53DDB0C3" w14:textId="77777777" w:rsidR="00C76A74" w:rsidRDefault="00C76A74">
    <w:pPr>
      <w:pStyle w:val="OrderHeader"/>
    </w:pPr>
    <w:bookmarkStart w:id="11" w:name="HeaderDocketNo"/>
    <w:bookmarkEnd w:id="11"/>
    <w:r>
      <w:t>DOCKET NO. 20210133-SU</w:t>
    </w:r>
  </w:p>
  <w:p w14:paraId="7AD30539" w14:textId="093C4CC6" w:rsidR="00C76A74" w:rsidRDefault="00C76A7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61E8">
      <w:rPr>
        <w:rStyle w:val="PageNumber"/>
        <w:noProof/>
      </w:rPr>
      <w:t>12</w:t>
    </w:r>
    <w:r>
      <w:rPr>
        <w:rStyle w:val="PageNumber"/>
      </w:rPr>
      <w:fldChar w:fldCharType="end"/>
    </w:r>
  </w:p>
  <w:p w14:paraId="0C7C5A7D" w14:textId="77777777" w:rsidR="00C76A74" w:rsidRDefault="00C76A74">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DCF2A" w14:textId="5D262750" w:rsidR="00C76A74" w:rsidRDefault="00C76A74" w:rsidP="008C23FC">
    <w:pPr>
      <w:pStyle w:val="OrderHeader"/>
    </w:pPr>
    <w:r>
      <w:t xml:space="preserve">ORDER NO. </w:t>
    </w:r>
    <w:r w:rsidR="00471C9A">
      <w:fldChar w:fldCharType="begin"/>
    </w:r>
    <w:r w:rsidR="00471C9A">
      <w:instrText xml:space="preserve"> REF OrderNo0116 </w:instrText>
    </w:r>
    <w:r w:rsidR="00471C9A">
      <w:fldChar w:fldCharType="separate"/>
    </w:r>
    <w:r w:rsidR="00471C9A">
      <w:t>PSC-2022-0116-PAA-SU</w:t>
    </w:r>
    <w:r w:rsidR="00471C9A">
      <w:fldChar w:fldCharType="end"/>
    </w:r>
  </w:p>
  <w:p w14:paraId="13317506" w14:textId="77777777" w:rsidR="00C76A74" w:rsidRDefault="00C76A74" w:rsidP="008C23FC">
    <w:pPr>
      <w:pStyle w:val="OrderHeader"/>
    </w:pPr>
    <w:r>
      <w:t>DOCKET NO. 20210133-SU                                                                                    Schedule No. 2</w:t>
    </w:r>
  </w:p>
  <w:p w14:paraId="6B6316D5" w14:textId="4CA0BD67" w:rsidR="00C76A74" w:rsidRDefault="00C76A74" w:rsidP="008C23F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115">
      <w:rPr>
        <w:rStyle w:val="PageNumber"/>
        <w:noProof/>
      </w:rPr>
      <w:t>22</w:t>
    </w:r>
    <w:r>
      <w:rPr>
        <w:rStyle w:val="PageNumber"/>
      </w:rPr>
      <w:fldChar w:fldCharType="end"/>
    </w:r>
    <w:r>
      <w:rPr>
        <w:rStyle w:val="PageNumber"/>
      </w:rPr>
      <w:t xml:space="preserve">                                                                                                                      Page 1 of 3</w:t>
    </w:r>
  </w:p>
  <w:p w14:paraId="536FD74C" w14:textId="77777777" w:rsidR="00C76A74" w:rsidRDefault="00C76A7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6E66A" w14:textId="348EC05B" w:rsidR="00C76A74" w:rsidRDefault="00C76A74" w:rsidP="008C23FC">
    <w:pPr>
      <w:pStyle w:val="OrderHeader"/>
    </w:pPr>
    <w:r>
      <w:t xml:space="preserve">ORDER NO. </w:t>
    </w:r>
    <w:r w:rsidR="00471C9A">
      <w:fldChar w:fldCharType="begin"/>
    </w:r>
    <w:r w:rsidR="00471C9A">
      <w:instrText xml:space="preserve"> REF OrderNo0116 </w:instrText>
    </w:r>
    <w:r w:rsidR="00471C9A">
      <w:fldChar w:fldCharType="separate"/>
    </w:r>
    <w:r w:rsidR="00471C9A">
      <w:t>PSC-2022-0116-PAA-SU</w:t>
    </w:r>
    <w:r w:rsidR="00471C9A">
      <w:fldChar w:fldCharType="end"/>
    </w:r>
  </w:p>
  <w:p w14:paraId="31322BED" w14:textId="77777777" w:rsidR="00C76A74" w:rsidRDefault="00C76A74" w:rsidP="008C23FC">
    <w:pPr>
      <w:pStyle w:val="OrderHeader"/>
    </w:pPr>
    <w:r>
      <w:t>DOCKET NO. 20210133-SU                                                                                    Schedule No. 2</w:t>
    </w:r>
  </w:p>
  <w:p w14:paraId="6CCBFE82" w14:textId="4C41BECC" w:rsidR="00C76A74" w:rsidRDefault="00C76A74" w:rsidP="008C23F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115">
      <w:rPr>
        <w:rStyle w:val="PageNumber"/>
        <w:noProof/>
      </w:rPr>
      <w:t>23</w:t>
    </w:r>
    <w:r>
      <w:rPr>
        <w:rStyle w:val="PageNumber"/>
      </w:rPr>
      <w:fldChar w:fldCharType="end"/>
    </w:r>
    <w:r>
      <w:rPr>
        <w:rStyle w:val="PageNumber"/>
      </w:rPr>
      <w:t xml:space="preserve">                                                                                                                      Page 2 of 3</w:t>
    </w:r>
  </w:p>
  <w:p w14:paraId="68EFB224" w14:textId="77777777" w:rsidR="00C76A74" w:rsidRDefault="00C76A7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206A" w14:textId="35AC6D20" w:rsidR="00C76A74" w:rsidRDefault="00C76A74" w:rsidP="008C23FC">
    <w:pPr>
      <w:pStyle w:val="OrderHeader"/>
    </w:pPr>
    <w:r>
      <w:t xml:space="preserve">ORDER NO. </w:t>
    </w:r>
    <w:r w:rsidR="00471C9A">
      <w:fldChar w:fldCharType="begin"/>
    </w:r>
    <w:r w:rsidR="00471C9A">
      <w:instrText xml:space="preserve"> REF OrderNo0116 </w:instrText>
    </w:r>
    <w:r w:rsidR="00471C9A">
      <w:fldChar w:fldCharType="separate"/>
    </w:r>
    <w:r w:rsidR="00471C9A">
      <w:t>PSC-2022-0116-PAA-SU</w:t>
    </w:r>
    <w:r w:rsidR="00471C9A">
      <w:fldChar w:fldCharType="end"/>
    </w:r>
  </w:p>
  <w:p w14:paraId="151A7347" w14:textId="77777777" w:rsidR="00C76A74" w:rsidRDefault="00C76A74" w:rsidP="008C23FC">
    <w:pPr>
      <w:pStyle w:val="OrderHeader"/>
    </w:pPr>
    <w:r>
      <w:t>DOCKET NO. 20210133-SU                                                                                    Schedule No. 2</w:t>
    </w:r>
  </w:p>
  <w:p w14:paraId="32C52C6E" w14:textId="63DED784" w:rsidR="00C76A74" w:rsidRDefault="00C76A74" w:rsidP="008C23F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115">
      <w:rPr>
        <w:rStyle w:val="PageNumber"/>
        <w:noProof/>
      </w:rPr>
      <w:t>24</w:t>
    </w:r>
    <w:r>
      <w:rPr>
        <w:rStyle w:val="PageNumber"/>
      </w:rPr>
      <w:fldChar w:fldCharType="end"/>
    </w:r>
    <w:r>
      <w:rPr>
        <w:rStyle w:val="PageNumber"/>
      </w:rPr>
      <w:t xml:space="preserve">                                                                                                                      Page 3 of 3</w:t>
    </w:r>
  </w:p>
  <w:p w14:paraId="5146564C" w14:textId="77777777" w:rsidR="00C76A74" w:rsidRDefault="00C76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3307E" w14:textId="015A297D" w:rsidR="00C76A74" w:rsidRDefault="00C76A74" w:rsidP="008C23FC">
    <w:pPr>
      <w:pStyle w:val="OrderHeader"/>
    </w:pPr>
    <w:r>
      <w:t xml:space="preserve">ORDER NO. </w:t>
    </w:r>
    <w:r w:rsidR="00471C9A">
      <w:fldChar w:fldCharType="begin"/>
    </w:r>
    <w:r w:rsidR="00471C9A">
      <w:instrText xml:space="preserve"> REF OrderNo0116 </w:instrText>
    </w:r>
    <w:r w:rsidR="00471C9A">
      <w:fldChar w:fldCharType="separate"/>
    </w:r>
    <w:r w:rsidR="00471C9A">
      <w:t>PSC-2022-0116-PAA-SU</w:t>
    </w:r>
    <w:r w:rsidR="00471C9A">
      <w:fldChar w:fldCharType="end"/>
    </w:r>
  </w:p>
  <w:p w14:paraId="38280F11" w14:textId="77777777" w:rsidR="00C76A74" w:rsidRDefault="00C76A74" w:rsidP="008C23FC">
    <w:pPr>
      <w:pStyle w:val="OrderHeader"/>
    </w:pPr>
    <w:r>
      <w:t>DOCKET NO. 20210133-SU                                                                                      Attachment A</w:t>
    </w:r>
  </w:p>
  <w:p w14:paraId="73D6C8FB" w14:textId="2842B2B6" w:rsidR="00C76A74" w:rsidRDefault="00C76A74" w:rsidP="008C23F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115">
      <w:rPr>
        <w:rStyle w:val="PageNumber"/>
        <w:noProof/>
      </w:rPr>
      <w:t>14</w:t>
    </w:r>
    <w:r>
      <w:rPr>
        <w:rStyle w:val="PageNumber"/>
      </w:rPr>
      <w:fldChar w:fldCharType="end"/>
    </w:r>
    <w:r>
      <w:rPr>
        <w:rStyle w:val="PageNumber"/>
      </w:rPr>
      <w:t xml:space="preserve">                                                                                                                      Page 1 of 7</w:t>
    </w:r>
  </w:p>
  <w:p w14:paraId="11E932CF" w14:textId="77777777" w:rsidR="00C76A74" w:rsidRDefault="00C76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6996" w14:textId="3A50272C" w:rsidR="00C76A74" w:rsidRDefault="00C76A74" w:rsidP="008C23FC">
    <w:pPr>
      <w:pStyle w:val="OrderHeader"/>
    </w:pPr>
    <w:r>
      <w:t xml:space="preserve">ORDER NO. </w:t>
    </w:r>
    <w:r w:rsidR="00471C9A">
      <w:fldChar w:fldCharType="begin"/>
    </w:r>
    <w:r w:rsidR="00471C9A">
      <w:instrText xml:space="preserve"> REF OrderNo0116 </w:instrText>
    </w:r>
    <w:r w:rsidR="00471C9A">
      <w:fldChar w:fldCharType="separate"/>
    </w:r>
    <w:r w:rsidR="00471C9A">
      <w:t>PSC-2022-0116-PAA-SU</w:t>
    </w:r>
    <w:r w:rsidR="00471C9A">
      <w:fldChar w:fldCharType="end"/>
    </w:r>
  </w:p>
  <w:p w14:paraId="7EE2A623" w14:textId="77777777" w:rsidR="00C76A74" w:rsidRDefault="00C76A74" w:rsidP="008C23FC">
    <w:pPr>
      <w:pStyle w:val="OrderHeader"/>
    </w:pPr>
    <w:r>
      <w:t>DOCKET NO. 20210133-SU                                                                                      Attachment A</w:t>
    </w:r>
  </w:p>
  <w:p w14:paraId="580C764A" w14:textId="69CA702C" w:rsidR="00C76A74" w:rsidRDefault="00C76A74" w:rsidP="008C23F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115">
      <w:rPr>
        <w:rStyle w:val="PageNumber"/>
        <w:noProof/>
      </w:rPr>
      <w:t>15</w:t>
    </w:r>
    <w:r>
      <w:rPr>
        <w:rStyle w:val="PageNumber"/>
      </w:rPr>
      <w:fldChar w:fldCharType="end"/>
    </w:r>
    <w:r>
      <w:rPr>
        <w:rStyle w:val="PageNumber"/>
      </w:rPr>
      <w:t xml:space="preserve">                                                                                                                      Page 2 of 7</w:t>
    </w:r>
  </w:p>
  <w:p w14:paraId="7122CC2C" w14:textId="77777777" w:rsidR="00C76A74" w:rsidRDefault="00C76A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60D9" w14:textId="2B45DE15" w:rsidR="00C76A74" w:rsidRDefault="00C76A74" w:rsidP="008C23FC">
    <w:pPr>
      <w:pStyle w:val="OrderHeader"/>
    </w:pPr>
    <w:r>
      <w:t xml:space="preserve">ORDER NO. </w:t>
    </w:r>
    <w:r w:rsidR="00471C9A">
      <w:fldChar w:fldCharType="begin"/>
    </w:r>
    <w:r w:rsidR="00471C9A">
      <w:instrText xml:space="preserve"> REF OrderNo0116 </w:instrText>
    </w:r>
    <w:r w:rsidR="00471C9A">
      <w:fldChar w:fldCharType="separate"/>
    </w:r>
    <w:r w:rsidR="00471C9A">
      <w:t>PSC-2022-0116-PAA-SU</w:t>
    </w:r>
    <w:r w:rsidR="00471C9A">
      <w:fldChar w:fldCharType="end"/>
    </w:r>
  </w:p>
  <w:p w14:paraId="5BB42651" w14:textId="77777777" w:rsidR="00C76A74" w:rsidRDefault="00C76A74" w:rsidP="008C23FC">
    <w:pPr>
      <w:pStyle w:val="OrderHeader"/>
    </w:pPr>
    <w:r>
      <w:t>DOCKET NO. 20210133-SU                                                                                      Attachment A</w:t>
    </w:r>
  </w:p>
  <w:p w14:paraId="292EE830" w14:textId="21AAD638" w:rsidR="00C76A74" w:rsidRDefault="00C76A74" w:rsidP="008C23F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115">
      <w:rPr>
        <w:rStyle w:val="PageNumber"/>
        <w:noProof/>
      </w:rPr>
      <w:t>16</w:t>
    </w:r>
    <w:r>
      <w:rPr>
        <w:rStyle w:val="PageNumber"/>
      </w:rPr>
      <w:fldChar w:fldCharType="end"/>
    </w:r>
    <w:r>
      <w:rPr>
        <w:rStyle w:val="PageNumber"/>
      </w:rPr>
      <w:t xml:space="preserve">                                                                                                                      Page 3 of 7</w:t>
    </w:r>
  </w:p>
  <w:p w14:paraId="078E4F75" w14:textId="77777777" w:rsidR="00C76A74" w:rsidRDefault="00C76A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14232" w14:textId="416EF7CB" w:rsidR="00C76A74" w:rsidRDefault="00C76A74" w:rsidP="008C23FC">
    <w:pPr>
      <w:pStyle w:val="OrderHeader"/>
    </w:pPr>
    <w:r>
      <w:t xml:space="preserve">ORDER NO. </w:t>
    </w:r>
    <w:r w:rsidR="00471C9A">
      <w:fldChar w:fldCharType="begin"/>
    </w:r>
    <w:r w:rsidR="00471C9A">
      <w:instrText xml:space="preserve"> REF OrderNo0116 </w:instrText>
    </w:r>
    <w:r w:rsidR="00471C9A">
      <w:fldChar w:fldCharType="separate"/>
    </w:r>
    <w:r w:rsidR="00471C9A">
      <w:t>PSC-2022-0116-PAA-SU</w:t>
    </w:r>
    <w:r w:rsidR="00471C9A">
      <w:fldChar w:fldCharType="end"/>
    </w:r>
  </w:p>
  <w:p w14:paraId="7C5559CB" w14:textId="77777777" w:rsidR="00C76A74" w:rsidRDefault="00C76A74" w:rsidP="008C23FC">
    <w:pPr>
      <w:pStyle w:val="OrderHeader"/>
    </w:pPr>
    <w:r>
      <w:t>DOCKET NO. 20210133-SU                                                                                      Attachment A</w:t>
    </w:r>
  </w:p>
  <w:p w14:paraId="7162B495" w14:textId="6A3FB996" w:rsidR="00C76A74" w:rsidRDefault="00C76A74" w:rsidP="008C23F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115">
      <w:rPr>
        <w:rStyle w:val="PageNumber"/>
        <w:noProof/>
      </w:rPr>
      <w:t>17</w:t>
    </w:r>
    <w:r>
      <w:rPr>
        <w:rStyle w:val="PageNumber"/>
      </w:rPr>
      <w:fldChar w:fldCharType="end"/>
    </w:r>
    <w:r>
      <w:rPr>
        <w:rStyle w:val="PageNumber"/>
      </w:rPr>
      <w:t xml:space="preserve">                                                                                                                      Page 4 of 7</w:t>
    </w:r>
  </w:p>
  <w:p w14:paraId="72B6B16F" w14:textId="77777777" w:rsidR="00C76A74" w:rsidRDefault="00C76A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1DA9E" w14:textId="2D899976" w:rsidR="00C76A74" w:rsidRDefault="00C76A74" w:rsidP="008C23FC">
    <w:pPr>
      <w:pStyle w:val="OrderHeader"/>
    </w:pPr>
    <w:r>
      <w:t xml:space="preserve">ORDER NO. </w:t>
    </w:r>
    <w:r w:rsidR="00471C9A">
      <w:fldChar w:fldCharType="begin"/>
    </w:r>
    <w:r w:rsidR="00471C9A">
      <w:instrText xml:space="preserve"> REF OrderNo0116 </w:instrText>
    </w:r>
    <w:r w:rsidR="00471C9A">
      <w:fldChar w:fldCharType="separate"/>
    </w:r>
    <w:r w:rsidR="00471C9A">
      <w:t>PSC-2022-0116-PAA-SU</w:t>
    </w:r>
    <w:r w:rsidR="00471C9A">
      <w:fldChar w:fldCharType="end"/>
    </w:r>
  </w:p>
  <w:p w14:paraId="7CACB45D" w14:textId="77777777" w:rsidR="00C76A74" w:rsidRDefault="00C76A74" w:rsidP="008C23FC">
    <w:pPr>
      <w:pStyle w:val="OrderHeader"/>
    </w:pPr>
    <w:r>
      <w:t>DOCKET NO. 20210133-SU                                                                                      Attachment A</w:t>
    </w:r>
  </w:p>
  <w:p w14:paraId="0890533E" w14:textId="2A9DAD07" w:rsidR="00C76A74" w:rsidRDefault="00C76A74" w:rsidP="008C23F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115">
      <w:rPr>
        <w:rStyle w:val="PageNumber"/>
        <w:noProof/>
      </w:rPr>
      <w:t>18</w:t>
    </w:r>
    <w:r>
      <w:rPr>
        <w:rStyle w:val="PageNumber"/>
      </w:rPr>
      <w:fldChar w:fldCharType="end"/>
    </w:r>
    <w:r>
      <w:rPr>
        <w:rStyle w:val="PageNumber"/>
      </w:rPr>
      <w:t xml:space="preserve">                                                                                                                      Page 5 of 7</w:t>
    </w:r>
  </w:p>
  <w:p w14:paraId="23D623F4" w14:textId="77777777" w:rsidR="00C76A74" w:rsidRDefault="00C76A7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CF68" w14:textId="119FA0A3" w:rsidR="00C76A74" w:rsidRDefault="00C76A74" w:rsidP="008C23FC">
    <w:pPr>
      <w:pStyle w:val="OrderHeader"/>
    </w:pPr>
    <w:r>
      <w:t xml:space="preserve">ORDER NO. </w:t>
    </w:r>
    <w:r w:rsidR="00471C9A">
      <w:fldChar w:fldCharType="begin"/>
    </w:r>
    <w:r w:rsidR="00471C9A">
      <w:instrText xml:space="preserve"> REF OrderNo0116 </w:instrText>
    </w:r>
    <w:r w:rsidR="00471C9A">
      <w:fldChar w:fldCharType="separate"/>
    </w:r>
    <w:r w:rsidR="00471C9A">
      <w:t>PSC-2022-0116-PAA-SU</w:t>
    </w:r>
    <w:r w:rsidR="00471C9A">
      <w:fldChar w:fldCharType="end"/>
    </w:r>
  </w:p>
  <w:p w14:paraId="271791C3" w14:textId="77777777" w:rsidR="00C76A74" w:rsidRDefault="00C76A74" w:rsidP="008C23FC">
    <w:pPr>
      <w:pStyle w:val="OrderHeader"/>
    </w:pPr>
    <w:r>
      <w:t>DOCKET NO. 20210133-SU                                                                                      Attachment A</w:t>
    </w:r>
  </w:p>
  <w:p w14:paraId="4E3FBC88" w14:textId="7CD6C474" w:rsidR="00C76A74" w:rsidRDefault="00C76A74" w:rsidP="008C23F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115">
      <w:rPr>
        <w:rStyle w:val="PageNumber"/>
        <w:noProof/>
      </w:rPr>
      <w:t>19</w:t>
    </w:r>
    <w:r>
      <w:rPr>
        <w:rStyle w:val="PageNumber"/>
      </w:rPr>
      <w:fldChar w:fldCharType="end"/>
    </w:r>
    <w:r>
      <w:rPr>
        <w:rStyle w:val="PageNumber"/>
      </w:rPr>
      <w:t xml:space="preserve">                                                                                                                      Page 6 of 7</w:t>
    </w:r>
  </w:p>
  <w:p w14:paraId="7E308D50" w14:textId="77777777" w:rsidR="00C76A74" w:rsidRDefault="00C76A7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0C18F" w14:textId="6B7E7A19" w:rsidR="00C76A74" w:rsidRDefault="00C76A74" w:rsidP="008C23FC">
    <w:pPr>
      <w:pStyle w:val="OrderHeader"/>
    </w:pPr>
    <w:r>
      <w:t xml:space="preserve">ORDER NO. </w:t>
    </w:r>
    <w:r w:rsidR="00471C9A">
      <w:fldChar w:fldCharType="begin"/>
    </w:r>
    <w:r w:rsidR="00471C9A">
      <w:instrText xml:space="preserve"> REF OrderNo0116 </w:instrText>
    </w:r>
    <w:r w:rsidR="00471C9A">
      <w:fldChar w:fldCharType="separate"/>
    </w:r>
    <w:r w:rsidR="00471C9A">
      <w:t>PSC-2022-0116-PAA-SU</w:t>
    </w:r>
    <w:r w:rsidR="00471C9A">
      <w:fldChar w:fldCharType="end"/>
    </w:r>
  </w:p>
  <w:p w14:paraId="2EDE5820" w14:textId="77777777" w:rsidR="00C76A74" w:rsidRDefault="00C76A74" w:rsidP="008C23FC">
    <w:pPr>
      <w:pStyle w:val="OrderHeader"/>
    </w:pPr>
    <w:r>
      <w:t>DOCKET NO. 20210133-SU                                                                                      Attachment A</w:t>
    </w:r>
  </w:p>
  <w:p w14:paraId="22E7A0EA" w14:textId="6D768423" w:rsidR="00C76A74" w:rsidRDefault="00C76A74" w:rsidP="008C23F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115">
      <w:rPr>
        <w:rStyle w:val="PageNumber"/>
        <w:noProof/>
      </w:rPr>
      <w:t>20</w:t>
    </w:r>
    <w:r>
      <w:rPr>
        <w:rStyle w:val="PageNumber"/>
      </w:rPr>
      <w:fldChar w:fldCharType="end"/>
    </w:r>
    <w:r>
      <w:rPr>
        <w:rStyle w:val="PageNumber"/>
      </w:rPr>
      <w:t xml:space="preserve">                                                                                                                      Page 7 of 7</w:t>
    </w:r>
  </w:p>
  <w:p w14:paraId="2B14E9F4" w14:textId="77777777" w:rsidR="00C76A74" w:rsidRDefault="00C76A7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3B040" w14:textId="6170F06C" w:rsidR="00C76A74" w:rsidRDefault="00C76A74" w:rsidP="008C23FC">
    <w:pPr>
      <w:pStyle w:val="OrderHeader"/>
    </w:pPr>
    <w:r>
      <w:t xml:space="preserve">ORDER NO. </w:t>
    </w:r>
    <w:r w:rsidR="00471C9A">
      <w:fldChar w:fldCharType="begin"/>
    </w:r>
    <w:r w:rsidR="00471C9A">
      <w:instrText xml:space="preserve"> REF OrderNo0116 </w:instrText>
    </w:r>
    <w:r w:rsidR="00471C9A">
      <w:fldChar w:fldCharType="separate"/>
    </w:r>
    <w:r w:rsidR="00471C9A">
      <w:t>PSC-2022-0116-PAA-SU</w:t>
    </w:r>
    <w:r w:rsidR="00471C9A">
      <w:fldChar w:fldCharType="end"/>
    </w:r>
  </w:p>
  <w:p w14:paraId="130D70D4" w14:textId="77777777" w:rsidR="00C76A74" w:rsidRDefault="00C76A74" w:rsidP="008C23FC">
    <w:pPr>
      <w:pStyle w:val="OrderHeader"/>
    </w:pPr>
    <w:r>
      <w:t>DOCKET NO. 20210133-SU                                                                                    Schedule No. 1</w:t>
    </w:r>
  </w:p>
  <w:p w14:paraId="05AE25F3" w14:textId="770BA709" w:rsidR="00C76A74" w:rsidRDefault="00C76A74" w:rsidP="008C23F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5115">
      <w:rPr>
        <w:rStyle w:val="PageNumber"/>
        <w:noProof/>
      </w:rPr>
      <w:t>21</w:t>
    </w:r>
    <w:r>
      <w:rPr>
        <w:rStyle w:val="PageNumber"/>
      </w:rPr>
      <w:fldChar w:fldCharType="end"/>
    </w:r>
    <w:r>
      <w:rPr>
        <w:rStyle w:val="PageNumber"/>
      </w:rPr>
      <w:t xml:space="preserve">                                                                                                                      Page 1 of 1</w:t>
    </w:r>
  </w:p>
  <w:p w14:paraId="04F27FD9" w14:textId="77777777" w:rsidR="00C76A74" w:rsidRDefault="00C76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46FC"/>
    <w:multiLevelType w:val="hybridMultilevel"/>
    <w:tmpl w:val="D62CD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23D6C"/>
    <w:multiLevelType w:val="hybridMultilevel"/>
    <w:tmpl w:val="4D122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411AC"/>
    <w:multiLevelType w:val="hybridMultilevel"/>
    <w:tmpl w:val="4698A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26476"/>
    <w:multiLevelType w:val="hybridMultilevel"/>
    <w:tmpl w:val="A1327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64F7F"/>
    <w:multiLevelType w:val="hybridMultilevel"/>
    <w:tmpl w:val="E942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708B9"/>
    <w:multiLevelType w:val="hybridMultilevel"/>
    <w:tmpl w:val="4D122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6D3704"/>
    <w:multiLevelType w:val="hybridMultilevel"/>
    <w:tmpl w:val="8F0E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5F052C"/>
    <w:multiLevelType w:val="hybridMultilevel"/>
    <w:tmpl w:val="51B058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3"/>
  </w:num>
  <w:num w:numId="5">
    <w:abstractNumId w:val="4"/>
  </w:num>
  <w:num w:numId="6">
    <w:abstractNumId w:val="2"/>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3-SU"/>
  </w:docVars>
  <w:rsids>
    <w:rsidRoot w:val="00B640A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4EE9"/>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07D0D"/>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2816"/>
    <w:rsid w:val="001734E1"/>
    <w:rsid w:val="00177547"/>
    <w:rsid w:val="00187E32"/>
    <w:rsid w:val="00194A97"/>
    <w:rsid w:val="00194E81"/>
    <w:rsid w:val="001A15E7"/>
    <w:rsid w:val="001A33C9"/>
    <w:rsid w:val="001A58F3"/>
    <w:rsid w:val="001A7A31"/>
    <w:rsid w:val="001B034E"/>
    <w:rsid w:val="001C2847"/>
    <w:rsid w:val="001C3BB5"/>
    <w:rsid w:val="001C3F8C"/>
    <w:rsid w:val="001C6097"/>
    <w:rsid w:val="001C7126"/>
    <w:rsid w:val="001D008A"/>
    <w:rsid w:val="001E0152"/>
    <w:rsid w:val="001E0FF5"/>
    <w:rsid w:val="001F0095"/>
    <w:rsid w:val="001F1304"/>
    <w:rsid w:val="001F36B0"/>
    <w:rsid w:val="001F4CA3"/>
    <w:rsid w:val="001F59E0"/>
    <w:rsid w:val="002002ED"/>
    <w:rsid w:val="002044DD"/>
    <w:rsid w:val="002170E5"/>
    <w:rsid w:val="00220D57"/>
    <w:rsid w:val="0022721A"/>
    <w:rsid w:val="00230BB9"/>
    <w:rsid w:val="002413F4"/>
    <w:rsid w:val="00241CEF"/>
    <w:rsid w:val="002461D8"/>
    <w:rsid w:val="0024706C"/>
    <w:rsid w:val="0025124E"/>
    <w:rsid w:val="00252B30"/>
    <w:rsid w:val="00253BBB"/>
    <w:rsid w:val="00255291"/>
    <w:rsid w:val="002613E4"/>
    <w:rsid w:val="00262C43"/>
    <w:rsid w:val="0026544B"/>
    <w:rsid w:val="00270F89"/>
    <w:rsid w:val="0027541D"/>
    <w:rsid w:val="00276CDC"/>
    <w:rsid w:val="00277655"/>
    <w:rsid w:val="002824B7"/>
    <w:rsid w:val="00282AC4"/>
    <w:rsid w:val="00293DC9"/>
    <w:rsid w:val="00297C37"/>
    <w:rsid w:val="002A11AC"/>
    <w:rsid w:val="002A6ACB"/>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0B2C"/>
    <w:rsid w:val="00345434"/>
    <w:rsid w:val="0035495B"/>
    <w:rsid w:val="00355A93"/>
    <w:rsid w:val="003570C6"/>
    <w:rsid w:val="00361522"/>
    <w:rsid w:val="00371336"/>
    <w:rsid w:val="0037196E"/>
    <w:rsid w:val="003744F5"/>
    <w:rsid w:val="00382C6A"/>
    <w:rsid w:val="0038584F"/>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1C9A"/>
    <w:rsid w:val="00472BCC"/>
    <w:rsid w:val="00477699"/>
    <w:rsid w:val="00487675"/>
    <w:rsid w:val="004A1BEC"/>
    <w:rsid w:val="004A25CD"/>
    <w:rsid w:val="004A26CC"/>
    <w:rsid w:val="004B2108"/>
    <w:rsid w:val="004B3A2B"/>
    <w:rsid w:val="004B70D3"/>
    <w:rsid w:val="004C312D"/>
    <w:rsid w:val="004D2D1B"/>
    <w:rsid w:val="004D5067"/>
    <w:rsid w:val="004D6838"/>
    <w:rsid w:val="004D72BC"/>
    <w:rsid w:val="004E2D9B"/>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6359F"/>
    <w:rsid w:val="00571D3D"/>
    <w:rsid w:val="0058264B"/>
    <w:rsid w:val="00586368"/>
    <w:rsid w:val="005868AA"/>
    <w:rsid w:val="00590845"/>
    <w:rsid w:val="005963C2"/>
    <w:rsid w:val="005A0CA6"/>
    <w:rsid w:val="005A0D69"/>
    <w:rsid w:val="005A31F4"/>
    <w:rsid w:val="005A73EA"/>
    <w:rsid w:val="005B45F7"/>
    <w:rsid w:val="005B63EA"/>
    <w:rsid w:val="005C1A88"/>
    <w:rsid w:val="005C5033"/>
    <w:rsid w:val="005D4E1B"/>
    <w:rsid w:val="005E751B"/>
    <w:rsid w:val="005F15DC"/>
    <w:rsid w:val="005F2751"/>
    <w:rsid w:val="005F3354"/>
    <w:rsid w:val="005F4AD6"/>
    <w:rsid w:val="0060005E"/>
    <w:rsid w:val="0060095B"/>
    <w:rsid w:val="00601266"/>
    <w:rsid w:val="00610221"/>
    <w:rsid w:val="00610E73"/>
    <w:rsid w:val="00616DF2"/>
    <w:rsid w:val="0062385D"/>
    <w:rsid w:val="00625115"/>
    <w:rsid w:val="0063168D"/>
    <w:rsid w:val="00635C79"/>
    <w:rsid w:val="006455DF"/>
    <w:rsid w:val="00647025"/>
    <w:rsid w:val="0064730A"/>
    <w:rsid w:val="006531A4"/>
    <w:rsid w:val="00660774"/>
    <w:rsid w:val="0066389A"/>
    <w:rsid w:val="0066495C"/>
    <w:rsid w:val="00665CC7"/>
    <w:rsid w:val="00672612"/>
    <w:rsid w:val="00673CB3"/>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61E8"/>
    <w:rsid w:val="007072BC"/>
    <w:rsid w:val="00715275"/>
    <w:rsid w:val="00717201"/>
    <w:rsid w:val="00721B44"/>
    <w:rsid w:val="007232A2"/>
    <w:rsid w:val="00726366"/>
    <w:rsid w:val="00726FBA"/>
    <w:rsid w:val="00733B6B"/>
    <w:rsid w:val="00740808"/>
    <w:rsid w:val="007467C4"/>
    <w:rsid w:val="0076170F"/>
    <w:rsid w:val="0076669C"/>
    <w:rsid w:val="00766E46"/>
    <w:rsid w:val="00772CCB"/>
    <w:rsid w:val="00775E24"/>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3858"/>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7EE6"/>
    <w:rsid w:val="008919EF"/>
    <w:rsid w:val="00892B20"/>
    <w:rsid w:val="008931BC"/>
    <w:rsid w:val="00894230"/>
    <w:rsid w:val="0089695B"/>
    <w:rsid w:val="00897740"/>
    <w:rsid w:val="008A12EC"/>
    <w:rsid w:val="008B19A6"/>
    <w:rsid w:val="008B4EFB"/>
    <w:rsid w:val="008C21C8"/>
    <w:rsid w:val="008C23FC"/>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16BE"/>
    <w:rsid w:val="009163E8"/>
    <w:rsid w:val="00921BD3"/>
    <w:rsid w:val="009228C7"/>
    <w:rsid w:val="00922A7F"/>
    <w:rsid w:val="0092344E"/>
    <w:rsid w:val="00923A5E"/>
    <w:rsid w:val="00924FE7"/>
    <w:rsid w:val="00926E27"/>
    <w:rsid w:val="00931892"/>
    <w:rsid w:val="00931C8C"/>
    <w:rsid w:val="00940062"/>
    <w:rsid w:val="00943D21"/>
    <w:rsid w:val="0094504B"/>
    <w:rsid w:val="00964A38"/>
    <w:rsid w:val="00966A9D"/>
    <w:rsid w:val="0096742B"/>
    <w:rsid w:val="009718C5"/>
    <w:rsid w:val="00976AFF"/>
    <w:rsid w:val="00986AED"/>
    <w:rsid w:val="009902A1"/>
    <w:rsid w:val="009924CF"/>
    <w:rsid w:val="00994100"/>
    <w:rsid w:val="009A04B7"/>
    <w:rsid w:val="009A6B17"/>
    <w:rsid w:val="009B052E"/>
    <w:rsid w:val="009B1523"/>
    <w:rsid w:val="009D4C29"/>
    <w:rsid w:val="009E58E9"/>
    <w:rsid w:val="009E6803"/>
    <w:rsid w:val="009F6AD2"/>
    <w:rsid w:val="009F7C1B"/>
    <w:rsid w:val="00A00B5B"/>
    <w:rsid w:val="00A00D8D"/>
    <w:rsid w:val="00A01BB6"/>
    <w:rsid w:val="00A22B28"/>
    <w:rsid w:val="00A31685"/>
    <w:rsid w:val="00A37BA3"/>
    <w:rsid w:val="00A4303C"/>
    <w:rsid w:val="00A46CAF"/>
    <w:rsid w:val="00A470FD"/>
    <w:rsid w:val="00A50B5E"/>
    <w:rsid w:val="00A62DAB"/>
    <w:rsid w:val="00A6372F"/>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276FD"/>
    <w:rsid w:val="00B3644F"/>
    <w:rsid w:val="00B4057A"/>
    <w:rsid w:val="00B40894"/>
    <w:rsid w:val="00B41039"/>
    <w:rsid w:val="00B42987"/>
    <w:rsid w:val="00B444AE"/>
    <w:rsid w:val="00B45E75"/>
    <w:rsid w:val="00B50876"/>
    <w:rsid w:val="00B51074"/>
    <w:rsid w:val="00B54DAA"/>
    <w:rsid w:val="00B552E0"/>
    <w:rsid w:val="00B55AB0"/>
    <w:rsid w:val="00B55EE5"/>
    <w:rsid w:val="00B640A8"/>
    <w:rsid w:val="00B67A43"/>
    <w:rsid w:val="00B71D1F"/>
    <w:rsid w:val="00B72CFF"/>
    <w:rsid w:val="00B73DE6"/>
    <w:rsid w:val="00B761CD"/>
    <w:rsid w:val="00B76B66"/>
    <w:rsid w:val="00B86EF0"/>
    <w:rsid w:val="00B96969"/>
    <w:rsid w:val="00B97900"/>
    <w:rsid w:val="00BA0C0C"/>
    <w:rsid w:val="00BA1229"/>
    <w:rsid w:val="00BA44A8"/>
    <w:rsid w:val="00BA49C5"/>
    <w:rsid w:val="00BB0182"/>
    <w:rsid w:val="00BC786E"/>
    <w:rsid w:val="00BD4DFE"/>
    <w:rsid w:val="00BD5C92"/>
    <w:rsid w:val="00BE50E6"/>
    <w:rsid w:val="00BE75C9"/>
    <w:rsid w:val="00BE7A0C"/>
    <w:rsid w:val="00BF2928"/>
    <w:rsid w:val="00BF51CB"/>
    <w:rsid w:val="00BF6691"/>
    <w:rsid w:val="00C028FC"/>
    <w:rsid w:val="00C037F2"/>
    <w:rsid w:val="00C0386D"/>
    <w:rsid w:val="00C065A1"/>
    <w:rsid w:val="00C10ED5"/>
    <w:rsid w:val="00C12574"/>
    <w:rsid w:val="00C151A6"/>
    <w:rsid w:val="00C24098"/>
    <w:rsid w:val="00C30A4E"/>
    <w:rsid w:val="00C40E75"/>
    <w:rsid w:val="00C411F3"/>
    <w:rsid w:val="00C44105"/>
    <w:rsid w:val="00C523EC"/>
    <w:rsid w:val="00C55A33"/>
    <w:rsid w:val="00C66692"/>
    <w:rsid w:val="00C673B5"/>
    <w:rsid w:val="00C7063D"/>
    <w:rsid w:val="00C70EFD"/>
    <w:rsid w:val="00C76A74"/>
    <w:rsid w:val="00C830BC"/>
    <w:rsid w:val="00C8524D"/>
    <w:rsid w:val="00C90904"/>
    <w:rsid w:val="00C91123"/>
    <w:rsid w:val="00CA71FF"/>
    <w:rsid w:val="00CB5276"/>
    <w:rsid w:val="00CB5BFC"/>
    <w:rsid w:val="00CB68D7"/>
    <w:rsid w:val="00CB785B"/>
    <w:rsid w:val="00CC7E68"/>
    <w:rsid w:val="00CD3D74"/>
    <w:rsid w:val="00CD5E43"/>
    <w:rsid w:val="00CD7132"/>
    <w:rsid w:val="00CE0E6F"/>
    <w:rsid w:val="00CE3B21"/>
    <w:rsid w:val="00CE56FC"/>
    <w:rsid w:val="00CE7A4D"/>
    <w:rsid w:val="00CF32D2"/>
    <w:rsid w:val="00CF4CFE"/>
    <w:rsid w:val="00D00E8E"/>
    <w:rsid w:val="00D02E0F"/>
    <w:rsid w:val="00D03EE8"/>
    <w:rsid w:val="00D13535"/>
    <w:rsid w:val="00D13D2E"/>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121B8"/>
    <w:rsid w:val="00E16824"/>
    <w:rsid w:val="00E4225C"/>
    <w:rsid w:val="00E44879"/>
    <w:rsid w:val="00E72914"/>
    <w:rsid w:val="00E75AE0"/>
    <w:rsid w:val="00E807E1"/>
    <w:rsid w:val="00E83C1F"/>
    <w:rsid w:val="00E85684"/>
    <w:rsid w:val="00E8794B"/>
    <w:rsid w:val="00E97656"/>
    <w:rsid w:val="00EA004A"/>
    <w:rsid w:val="00EA14A4"/>
    <w:rsid w:val="00EA172C"/>
    <w:rsid w:val="00EA259B"/>
    <w:rsid w:val="00EA35A3"/>
    <w:rsid w:val="00EA3E6A"/>
    <w:rsid w:val="00EB18EF"/>
    <w:rsid w:val="00EB58F4"/>
    <w:rsid w:val="00EB7951"/>
    <w:rsid w:val="00EC3BD1"/>
    <w:rsid w:val="00EC4684"/>
    <w:rsid w:val="00ED6A79"/>
    <w:rsid w:val="00EE17DF"/>
    <w:rsid w:val="00EF1482"/>
    <w:rsid w:val="00EF4621"/>
    <w:rsid w:val="00EF4D52"/>
    <w:rsid w:val="00EF6312"/>
    <w:rsid w:val="00F038B0"/>
    <w:rsid w:val="00F05F34"/>
    <w:rsid w:val="00F22B27"/>
    <w:rsid w:val="00F234A7"/>
    <w:rsid w:val="00F277B6"/>
    <w:rsid w:val="00F27DA5"/>
    <w:rsid w:val="00F30469"/>
    <w:rsid w:val="00F37E07"/>
    <w:rsid w:val="00F4182A"/>
    <w:rsid w:val="00F54380"/>
    <w:rsid w:val="00F54B47"/>
    <w:rsid w:val="00F61247"/>
    <w:rsid w:val="00F61F61"/>
    <w:rsid w:val="00F63191"/>
    <w:rsid w:val="00F6702E"/>
    <w:rsid w:val="00F70E84"/>
    <w:rsid w:val="00F86351"/>
    <w:rsid w:val="00FA092B"/>
    <w:rsid w:val="00FA4F6C"/>
    <w:rsid w:val="00FA63BF"/>
    <w:rsid w:val="00FA6EFD"/>
    <w:rsid w:val="00FB3791"/>
    <w:rsid w:val="00FB6780"/>
    <w:rsid w:val="00FB74EA"/>
    <w:rsid w:val="00FD014E"/>
    <w:rsid w:val="00FD0ADB"/>
    <w:rsid w:val="00FD2AAC"/>
    <w:rsid w:val="00FD2C9E"/>
    <w:rsid w:val="00FD4786"/>
    <w:rsid w:val="00FD616C"/>
    <w:rsid w:val="00FE3EA9"/>
    <w:rsid w:val="00FE53F2"/>
    <w:rsid w:val="00FF0A00"/>
    <w:rsid w:val="00FF1C57"/>
    <w:rsid w:val="00FF2581"/>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6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B640A8"/>
    <w:pPr>
      <w:jc w:val="center"/>
    </w:pPr>
    <w:rPr>
      <w:rFonts w:ascii="Arial" w:hAnsi="Arial"/>
      <w:b/>
    </w:rPr>
  </w:style>
  <w:style w:type="character" w:customStyle="1" w:styleId="FootnoteTextChar">
    <w:name w:val="Footnote Text Char"/>
    <w:basedOn w:val="DefaultParagraphFont"/>
    <w:link w:val="FootnoteText"/>
    <w:rsid w:val="00B640A8"/>
  </w:style>
  <w:style w:type="paragraph" w:customStyle="1" w:styleId="IssueHeading">
    <w:name w:val="Issue Heading"/>
    <w:basedOn w:val="Heading1"/>
    <w:next w:val="BodyText"/>
    <w:link w:val="IssueHeadingChar"/>
    <w:qFormat/>
    <w:rsid w:val="00B640A8"/>
    <w:pPr>
      <w:keepNext w:val="0"/>
    </w:pPr>
    <w:rPr>
      <w:rFonts w:ascii="Arial" w:hAnsi="Arial"/>
      <w:b/>
      <w:i/>
    </w:rPr>
  </w:style>
  <w:style w:type="character" w:customStyle="1" w:styleId="IssueHeadingChar">
    <w:name w:val="Issue Heading Char"/>
    <w:link w:val="IssueHeading"/>
    <w:rsid w:val="00B640A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B640A8"/>
    <w:pPr>
      <w:keepNext w:val="0"/>
    </w:pPr>
    <w:rPr>
      <w:rFonts w:ascii="Arial" w:hAnsi="Arial"/>
      <w:b/>
      <w:i/>
    </w:rPr>
  </w:style>
  <w:style w:type="character" w:customStyle="1" w:styleId="IssueSubsectionHeadingChar">
    <w:name w:val="Issue Subsection Heading Char"/>
    <w:link w:val="IssueSubsectionHeading"/>
    <w:rsid w:val="00B640A8"/>
    <w:rPr>
      <w:rFonts w:ascii="Arial" w:hAnsi="Arial" w:cs="Arial"/>
      <w:b/>
      <w:bCs/>
      <w:i/>
      <w:iCs/>
      <w:sz w:val="24"/>
      <w:szCs w:val="28"/>
    </w:rPr>
  </w:style>
  <w:style w:type="paragraph" w:customStyle="1" w:styleId="First-LevelSubheading">
    <w:name w:val="First-Level Subheading"/>
    <w:basedOn w:val="IssueSubsectionHeading"/>
    <w:next w:val="BodyText"/>
    <w:qFormat/>
    <w:rsid w:val="00B640A8"/>
    <w:pPr>
      <w:spacing w:after="0"/>
      <w:outlineLvl w:val="2"/>
    </w:pPr>
    <w:rPr>
      <w:i w:val="0"/>
    </w:rPr>
  </w:style>
  <w:style w:type="paragraph" w:styleId="ListParagraph">
    <w:name w:val="List Paragraph"/>
    <w:basedOn w:val="Normal"/>
    <w:uiPriority w:val="34"/>
    <w:qFormat/>
    <w:rsid w:val="002413F4"/>
    <w:pPr>
      <w:ind w:left="720"/>
      <w:contextualSpacing/>
    </w:pPr>
  </w:style>
  <w:style w:type="paragraph" w:customStyle="1" w:styleId="TableTitle">
    <w:name w:val="Table Title"/>
    <w:basedOn w:val="BodyText"/>
    <w:next w:val="BodyText"/>
    <w:qFormat/>
    <w:rsid w:val="002413F4"/>
    <w:pPr>
      <w:spacing w:after="0"/>
      <w:jc w:val="center"/>
    </w:pPr>
    <w:rPr>
      <w:rFonts w:ascii="Arial" w:hAnsi="Arial"/>
      <w:b/>
    </w:rPr>
  </w:style>
  <w:style w:type="character" w:styleId="CommentReference">
    <w:name w:val="annotation reference"/>
    <w:basedOn w:val="DefaultParagraphFont"/>
    <w:semiHidden/>
    <w:unhideWhenUsed/>
    <w:rsid w:val="0038584F"/>
    <w:rPr>
      <w:sz w:val="16"/>
      <w:szCs w:val="16"/>
    </w:rPr>
  </w:style>
  <w:style w:type="paragraph" w:styleId="CommentText">
    <w:name w:val="annotation text"/>
    <w:basedOn w:val="Normal"/>
    <w:link w:val="CommentTextChar"/>
    <w:semiHidden/>
    <w:unhideWhenUsed/>
    <w:rsid w:val="0038584F"/>
    <w:rPr>
      <w:sz w:val="20"/>
      <w:szCs w:val="20"/>
    </w:rPr>
  </w:style>
  <w:style w:type="character" w:customStyle="1" w:styleId="CommentTextChar">
    <w:name w:val="Comment Text Char"/>
    <w:basedOn w:val="DefaultParagraphFont"/>
    <w:link w:val="CommentText"/>
    <w:semiHidden/>
    <w:rsid w:val="0038584F"/>
  </w:style>
  <w:style w:type="paragraph" w:styleId="CommentSubject">
    <w:name w:val="annotation subject"/>
    <w:basedOn w:val="CommentText"/>
    <w:next w:val="CommentText"/>
    <w:link w:val="CommentSubjectChar"/>
    <w:semiHidden/>
    <w:unhideWhenUsed/>
    <w:rsid w:val="0038584F"/>
    <w:rPr>
      <w:b/>
      <w:bCs/>
    </w:rPr>
  </w:style>
  <w:style w:type="character" w:customStyle="1" w:styleId="CommentSubjectChar">
    <w:name w:val="Comment Subject Char"/>
    <w:basedOn w:val="CommentTextChar"/>
    <w:link w:val="CommentSubject"/>
    <w:semiHidden/>
    <w:rsid w:val="0038584F"/>
    <w:rPr>
      <w:b/>
      <w:bCs/>
    </w:rPr>
  </w:style>
  <w:style w:type="paragraph" w:styleId="BalloonText">
    <w:name w:val="Balloon Text"/>
    <w:basedOn w:val="Normal"/>
    <w:link w:val="BalloonTextChar"/>
    <w:semiHidden/>
    <w:unhideWhenUsed/>
    <w:rsid w:val="0038584F"/>
    <w:rPr>
      <w:rFonts w:ascii="Segoe UI" w:hAnsi="Segoe UI" w:cs="Segoe UI"/>
      <w:sz w:val="18"/>
      <w:szCs w:val="18"/>
    </w:rPr>
  </w:style>
  <w:style w:type="character" w:customStyle="1" w:styleId="BalloonTextChar">
    <w:name w:val="Balloon Text Char"/>
    <w:basedOn w:val="DefaultParagraphFont"/>
    <w:link w:val="BalloonText"/>
    <w:semiHidden/>
    <w:rsid w:val="003858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7B321-0EC8-4D99-85C4-45FF2263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24</Pages>
  <Words>6457</Words>
  <Characters>36810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2022-03-16T19:51:00Z</dcterms:created>
  <dcterms:modified xsi:type="dcterms:W3CDTF">2022-03-17T12:56:00Z</dcterms:modified>
</cp:coreProperties>
</file>