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7850" w:rsidP="00787850">
      <w:pPr>
        <w:pStyle w:val="OrderHeading"/>
      </w:pPr>
      <w:r>
        <w:t>BEFORE THE FLORIDA PUBLIC SERVICE COMMISSION</w:t>
      </w:r>
    </w:p>
    <w:p w:rsidR="00787850" w:rsidRDefault="00787850" w:rsidP="00787850">
      <w:pPr>
        <w:pStyle w:val="OrderBody"/>
      </w:pPr>
    </w:p>
    <w:p w:rsidR="00787850" w:rsidRDefault="00787850" w:rsidP="007878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7850" w:rsidRPr="00C63FCF" w:rsidTr="00C63FCF">
        <w:trPr>
          <w:trHeight w:val="828"/>
        </w:trPr>
        <w:tc>
          <w:tcPr>
            <w:tcW w:w="4788" w:type="dxa"/>
            <w:tcBorders>
              <w:bottom w:val="single" w:sz="8" w:space="0" w:color="auto"/>
              <w:right w:val="double" w:sz="6" w:space="0" w:color="auto"/>
            </w:tcBorders>
            <w:shd w:val="clear" w:color="auto" w:fill="auto"/>
          </w:tcPr>
          <w:p w:rsidR="00787850" w:rsidRDefault="00787850" w:rsidP="00C63FCF">
            <w:pPr>
              <w:pStyle w:val="OrderBody"/>
              <w:tabs>
                <w:tab w:val="center" w:pos="4320"/>
                <w:tab w:val="right" w:pos="8640"/>
              </w:tabs>
              <w:jc w:val="left"/>
            </w:pPr>
            <w:r>
              <w:t xml:space="preserve">In re: </w:t>
            </w:r>
            <w:bookmarkStart w:id="0" w:name="SSInRe"/>
            <w:bookmarkEnd w:id="0"/>
            <w:r>
              <w:t>Application for name change on Certificate Nos. 573-S and 671-W in Polk County from Coastal Income Properties-The Harbor, LLC d/b/a The Harbor to LIFE-The Harbor, LLC d/b/a The Harbor.</w:t>
            </w:r>
          </w:p>
        </w:tc>
        <w:tc>
          <w:tcPr>
            <w:tcW w:w="4788" w:type="dxa"/>
            <w:tcBorders>
              <w:left w:val="double" w:sz="6" w:space="0" w:color="auto"/>
            </w:tcBorders>
            <w:shd w:val="clear" w:color="auto" w:fill="auto"/>
          </w:tcPr>
          <w:p w:rsidR="00787850" w:rsidRDefault="00787850" w:rsidP="00787850">
            <w:pPr>
              <w:pStyle w:val="OrderBody"/>
            </w:pPr>
            <w:r>
              <w:t xml:space="preserve">DOCKET NO. </w:t>
            </w:r>
            <w:bookmarkStart w:id="1" w:name="SSDocketNo"/>
            <w:bookmarkEnd w:id="1"/>
            <w:r>
              <w:t>20230078-WS</w:t>
            </w:r>
          </w:p>
          <w:p w:rsidR="00787850" w:rsidRDefault="00787850" w:rsidP="00C63FCF">
            <w:pPr>
              <w:pStyle w:val="OrderBody"/>
              <w:tabs>
                <w:tab w:val="center" w:pos="4320"/>
                <w:tab w:val="right" w:pos="8640"/>
              </w:tabs>
              <w:jc w:val="left"/>
            </w:pPr>
            <w:r>
              <w:t xml:space="preserve">ORDER NO. </w:t>
            </w:r>
            <w:bookmarkStart w:id="2" w:name="OrderNo0334"/>
            <w:r w:rsidR="0067760E">
              <w:t>PSC-2023-0334-FOF-WS</w:t>
            </w:r>
            <w:bookmarkEnd w:id="2"/>
          </w:p>
          <w:p w:rsidR="00787850" w:rsidRDefault="00787850" w:rsidP="00C63FCF">
            <w:pPr>
              <w:pStyle w:val="OrderBody"/>
              <w:tabs>
                <w:tab w:val="center" w:pos="4320"/>
                <w:tab w:val="right" w:pos="8640"/>
              </w:tabs>
              <w:jc w:val="left"/>
            </w:pPr>
            <w:r>
              <w:t xml:space="preserve">ISSUED: </w:t>
            </w:r>
            <w:r w:rsidR="0067760E">
              <w:t>November 6, 2023</w:t>
            </w:r>
          </w:p>
        </w:tc>
      </w:tr>
    </w:tbl>
    <w:p w:rsidR="00787850" w:rsidRDefault="00787850" w:rsidP="00787850"/>
    <w:p w:rsidR="00787850" w:rsidRDefault="00787850" w:rsidP="00787850"/>
    <w:p w:rsidR="00CB5276" w:rsidRDefault="00787850" w:rsidP="00787850">
      <w:pPr>
        <w:pStyle w:val="CenterUnderline"/>
      </w:pPr>
      <w:bookmarkStart w:id="3" w:name="Commissioners"/>
      <w:bookmarkEnd w:id="3"/>
      <w:r>
        <w:t>ORDER</w:t>
      </w:r>
      <w:bookmarkStart w:id="4" w:name="OrderTitle"/>
      <w:r>
        <w:t xml:space="preserve"> </w:t>
      </w:r>
      <w:r w:rsidR="0004181D">
        <w:t>APPROVING CHANGE IN NAME OF UTILITY</w:t>
      </w:r>
      <w:r>
        <w:t xml:space="preserve"> </w:t>
      </w:r>
      <w:bookmarkEnd w:id="4"/>
    </w:p>
    <w:p w:rsidR="00787850" w:rsidRDefault="00787850" w:rsidP="00787850">
      <w:pPr>
        <w:pStyle w:val="CenterUnderline"/>
      </w:pPr>
    </w:p>
    <w:p w:rsidR="00787850" w:rsidRDefault="00787850" w:rsidP="00787850">
      <w:pPr>
        <w:pStyle w:val="OrderBody"/>
      </w:pPr>
      <w:r>
        <w:t>BY THE COMMISSION:</w:t>
      </w:r>
    </w:p>
    <w:p w:rsidR="00787850" w:rsidRDefault="00787850" w:rsidP="00787850">
      <w:pPr>
        <w:pStyle w:val="OrderBody"/>
      </w:pPr>
    </w:p>
    <w:p w:rsidR="00910F0C" w:rsidRDefault="00910F0C" w:rsidP="00910F0C">
      <w:pPr>
        <w:ind w:firstLine="720"/>
        <w:jc w:val="both"/>
      </w:pPr>
      <w:bookmarkStart w:id="5" w:name="OrderText"/>
      <w:bookmarkEnd w:id="5"/>
      <w:r w:rsidRPr="00910F0C">
        <w:t>On June 26, 2023, a request was filed by Coastal Income Properties-The Harbor, LLC (Utility)</w:t>
      </w:r>
      <w:r>
        <w:t xml:space="preserve"> </w:t>
      </w:r>
      <w:r w:rsidRPr="00910F0C">
        <w:t>for acknowledgement of the name change of the Utility. The regulated history of the Utility</w:t>
      </w:r>
      <w:r>
        <w:t xml:space="preserve"> </w:t>
      </w:r>
      <w:r w:rsidRPr="00910F0C">
        <w:t>began in 2017, when it was granted Certificate Nos. 573-S and 671-W in Polk County to provide</w:t>
      </w:r>
      <w:r>
        <w:t xml:space="preserve"> </w:t>
      </w:r>
      <w:r w:rsidRPr="00910F0C">
        <w:t>water and wast</w:t>
      </w:r>
      <w:r>
        <w:t>ewater services.</w:t>
      </w:r>
      <w:r>
        <w:rPr>
          <w:rStyle w:val="FootnoteReference"/>
        </w:rPr>
        <w:footnoteReference w:id="1"/>
      </w:r>
    </w:p>
    <w:p w:rsidR="00910F0C" w:rsidRDefault="00910F0C" w:rsidP="00910F0C">
      <w:pPr>
        <w:jc w:val="both"/>
      </w:pPr>
    </w:p>
    <w:p w:rsidR="00910F0C" w:rsidRPr="00910F0C" w:rsidRDefault="00910F0C" w:rsidP="00910F0C">
      <w:pPr>
        <w:jc w:val="both"/>
      </w:pPr>
      <w:r w:rsidRPr="00910F0C">
        <w:tab/>
        <w:t>Rule 25-30.039, Florida Administrative Code (F.A.C.), sets forth the filing requirements for changes in name only, with no change in the ownership or control of the utility or its assets. The Utility provided a statement attesting that there will be no change in the ownership or control of the Utility and its assets and, pursuant to requests from Commission staff, filed additional information confirming all relevant facts. The Utility also provided documentation from the Florida Department of State, Division of Corporations, that the new corporation was registered in Florida on January 6, 2021. On September 27, 2023, the Utility filed an affidavit stating that it mailed the approved customer notice to its customers with their bill on September 15, 2023. We have reviewed the Utility’s filings and find that the request for acknowledgement of change in name is in compliance with the provisions of Rule 25-30.039, F.A.C.</w:t>
      </w:r>
    </w:p>
    <w:p w:rsidR="00910F0C" w:rsidRPr="00910F0C" w:rsidRDefault="00910F0C" w:rsidP="00910F0C">
      <w:pPr>
        <w:jc w:val="both"/>
      </w:pPr>
    </w:p>
    <w:p w:rsidR="00910F0C" w:rsidRPr="00787850" w:rsidRDefault="00910F0C" w:rsidP="00787850">
      <w:pPr>
        <w:jc w:val="both"/>
      </w:pPr>
      <w:r w:rsidRPr="00910F0C">
        <w:tab/>
        <w:t>Therefore, we issue this order to acknowledge the change of name on Certificate No</w:t>
      </w:r>
      <w:r>
        <w:t>s. 573</w:t>
      </w:r>
      <w:r w:rsidRPr="00910F0C">
        <w:t>-S</w:t>
      </w:r>
      <w:r>
        <w:t xml:space="preserve"> and 671-W from Coastal Income Properties</w:t>
      </w:r>
      <w:r w:rsidR="00C71B49">
        <w:t>-</w:t>
      </w:r>
      <w:r>
        <w:t>The Harbor</w:t>
      </w:r>
      <w:r w:rsidRPr="00910F0C">
        <w:t xml:space="preserve">, </w:t>
      </w:r>
      <w:r>
        <w:t>LLC to LIFE</w:t>
      </w:r>
      <w:r w:rsidR="00C71B49">
        <w:t>-</w:t>
      </w:r>
      <w:r>
        <w:t>The Harbor</w:t>
      </w:r>
      <w:r w:rsidRPr="00910F0C">
        <w:t xml:space="preserve">, LLC d/b/a </w:t>
      </w:r>
      <w:r>
        <w:t>The Harbor.</w:t>
      </w:r>
    </w:p>
    <w:p w:rsidR="00787850" w:rsidRPr="00787850" w:rsidRDefault="00787850" w:rsidP="00787850">
      <w:pPr>
        <w:jc w:val="both"/>
      </w:pPr>
    </w:p>
    <w:p w:rsidR="00787850" w:rsidRPr="00787850" w:rsidRDefault="00787850" w:rsidP="00787850">
      <w:pPr>
        <w:jc w:val="both"/>
      </w:pPr>
      <w:r w:rsidRPr="00787850">
        <w:tab/>
        <w:t>Based on the foregoing, it is</w:t>
      </w:r>
    </w:p>
    <w:p w:rsidR="00787850" w:rsidRPr="00787850" w:rsidRDefault="00787850" w:rsidP="00787850">
      <w:pPr>
        <w:jc w:val="both"/>
      </w:pPr>
    </w:p>
    <w:p w:rsidR="00787850" w:rsidRPr="00787850" w:rsidRDefault="00787850" w:rsidP="00787850">
      <w:pPr>
        <w:jc w:val="both"/>
      </w:pPr>
      <w:r w:rsidRPr="00787850">
        <w:tab/>
        <w:t xml:space="preserve">ORDERED by the Florida Public Service Commission that the request by </w:t>
      </w:r>
      <w:r w:rsidR="002C1791">
        <w:t>Coastal Income Properties</w:t>
      </w:r>
      <w:r w:rsidR="00C71B49">
        <w:t>-</w:t>
      </w:r>
      <w:r w:rsidR="002C1791">
        <w:t>The Harbor, LLC</w:t>
      </w:r>
      <w:r w:rsidRPr="00787850">
        <w:t>, to change its na</w:t>
      </w:r>
      <w:r w:rsidR="0004181D">
        <w:t>me on Certificate</w:t>
      </w:r>
      <w:r w:rsidRPr="00787850">
        <w:t xml:space="preserve"> Nos. </w:t>
      </w:r>
      <w:r w:rsidR="002C1791">
        <w:t>573-S and 671-W</w:t>
      </w:r>
      <w:r w:rsidRPr="00787850">
        <w:t xml:space="preserve"> to </w:t>
      </w:r>
      <w:r w:rsidR="002C1791">
        <w:t>LIFE-The Harbor, LLC d/b/a The Harbor</w:t>
      </w:r>
      <w:r w:rsidRPr="00787850">
        <w:t xml:space="preserve"> is hereby approved.</w:t>
      </w:r>
      <w:r w:rsidR="000F044B">
        <w:t xml:space="preserve"> This Order shall serve as the Utility’s certificate and shall be retained by the Utility. </w:t>
      </w:r>
      <w:r w:rsidRPr="00787850">
        <w:t>It is further</w:t>
      </w:r>
    </w:p>
    <w:p w:rsidR="00787850" w:rsidRPr="00787850" w:rsidRDefault="00787850" w:rsidP="00787850">
      <w:pPr>
        <w:jc w:val="both"/>
      </w:pPr>
    </w:p>
    <w:p w:rsidR="00CB5276" w:rsidRDefault="00787850" w:rsidP="000F044B">
      <w:pPr>
        <w:jc w:val="both"/>
      </w:pPr>
      <w:r w:rsidRPr="00787850">
        <w:tab/>
        <w:t xml:space="preserve">ORDERED </w:t>
      </w:r>
      <w:r w:rsidR="000F044B">
        <w:t>by the Florida Public Service Commission that this docket shall be closed.</w:t>
      </w:r>
    </w:p>
    <w:p w:rsidR="00787850" w:rsidRDefault="00787850" w:rsidP="00787850">
      <w:pPr>
        <w:pStyle w:val="OrderBody"/>
      </w:pPr>
    </w:p>
    <w:p w:rsidR="00787850" w:rsidRDefault="00787850" w:rsidP="00787850">
      <w:pPr>
        <w:pStyle w:val="OrderBody"/>
        <w:keepNext/>
        <w:keepLines/>
      </w:pPr>
      <w:r>
        <w:lastRenderedPageBreak/>
        <w:tab/>
        <w:t xml:space="preserve">By ORDER of the Florida Public Service Commission this </w:t>
      </w:r>
      <w:bookmarkStart w:id="6" w:name="replaceDate"/>
      <w:bookmarkEnd w:id="6"/>
      <w:r w:rsidR="0067760E">
        <w:rPr>
          <w:u w:val="single"/>
        </w:rPr>
        <w:t>6th</w:t>
      </w:r>
      <w:r w:rsidR="0067760E">
        <w:t xml:space="preserve"> day of </w:t>
      </w:r>
      <w:r w:rsidR="0067760E">
        <w:rPr>
          <w:u w:val="single"/>
        </w:rPr>
        <w:t>November</w:t>
      </w:r>
      <w:r w:rsidR="0067760E">
        <w:t xml:space="preserve">, </w:t>
      </w:r>
      <w:r w:rsidR="0067760E">
        <w:rPr>
          <w:u w:val="single"/>
        </w:rPr>
        <w:t>2023</w:t>
      </w:r>
      <w:r w:rsidR="0067760E">
        <w:t>.</w:t>
      </w:r>
    </w:p>
    <w:p w:rsidR="0067760E" w:rsidRPr="0067760E" w:rsidRDefault="0067760E" w:rsidP="00787850">
      <w:pPr>
        <w:pStyle w:val="OrderBody"/>
        <w:keepNext/>
        <w:keepLines/>
      </w:pPr>
    </w:p>
    <w:p w:rsidR="00787850" w:rsidRDefault="00787850" w:rsidP="00787850">
      <w:pPr>
        <w:pStyle w:val="OrderBody"/>
        <w:keepNext/>
        <w:keepLines/>
      </w:pPr>
    </w:p>
    <w:p w:rsidR="00787850" w:rsidRDefault="00787850" w:rsidP="0078785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87850" w:rsidTr="00787850">
        <w:tc>
          <w:tcPr>
            <w:tcW w:w="720" w:type="dxa"/>
            <w:shd w:val="clear" w:color="auto" w:fill="auto"/>
          </w:tcPr>
          <w:p w:rsidR="00787850" w:rsidRDefault="00787850" w:rsidP="00787850">
            <w:pPr>
              <w:pStyle w:val="OrderBody"/>
              <w:keepNext/>
              <w:keepLines/>
            </w:pPr>
            <w:bookmarkStart w:id="7" w:name="bkmrkSignature" w:colFirst="0" w:colLast="0"/>
          </w:p>
        </w:tc>
        <w:tc>
          <w:tcPr>
            <w:tcW w:w="4320" w:type="dxa"/>
            <w:tcBorders>
              <w:bottom w:val="single" w:sz="4" w:space="0" w:color="auto"/>
            </w:tcBorders>
            <w:shd w:val="clear" w:color="auto" w:fill="auto"/>
          </w:tcPr>
          <w:p w:rsidR="00787850" w:rsidRDefault="00FC5020" w:rsidP="00787850">
            <w:pPr>
              <w:pStyle w:val="OrderBody"/>
              <w:keepNext/>
              <w:keepLines/>
            </w:pPr>
            <w:r>
              <w:t>/s/ Adam J. Teitzman</w:t>
            </w:r>
            <w:bookmarkStart w:id="8" w:name="_GoBack"/>
            <w:bookmarkEnd w:id="8"/>
          </w:p>
        </w:tc>
      </w:tr>
      <w:bookmarkEnd w:id="7"/>
      <w:tr w:rsidR="00787850" w:rsidTr="00787850">
        <w:tc>
          <w:tcPr>
            <w:tcW w:w="720" w:type="dxa"/>
            <w:shd w:val="clear" w:color="auto" w:fill="auto"/>
          </w:tcPr>
          <w:p w:rsidR="00787850" w:rsidRDefault="00787850" w:rsidP="00787850">
            <w:pPr>
              <w:pStyle w:val="OrderBody"/>
              <w:keepNext/>
              <w:keepLines/>
            </w:pPr>
          </w:p>
        </w:tc>
        <w:tc>
          <w:tcPr>
            <w:tcW w:w="4320" w:type="dxa"/>
            <w:tcBorders>
              <w:top w:val="single" w:sz="4" w:space="0" w:color="auto"/>
            </w:tcBorders>
            <w:shd w:val="clear" w:color="auto" w:fill="auto"/>
          </w:tcPr>
          <w:p w:rsidR="00787850" w:rsidRDefault="00787850" w:rsidP="00787850">
            <w:pPr>
              <w:pStyle w:val="OrderBody"/>
              <w:keepNext/>
              <w:keepLines/>
            </w:pPr>
            <w:r>
              <w:t>ADAM J. TEITZMAN</w:t>
            </w:r>
          </w:p>
          <w:p w:rsidR="00787850" w:rsidRDefault="00787850" w:rsidP="00787850">
            <w:pPr>
              <w:pStyle w:val="OrderBody"/>
              <w:keepNext/>
              <w:keepLines/>
            </w:pPr>
            <w:r>
              <w:t>Commission Clerk</w:t>
            </w:r>
          </w:p>
        </w:tc>
      </w:tr>
    </w:tbl>
    <w:p w:rsidR="00787850" w:rsidRDefault="00787850" w:rsidP="00787850">
      <w:pPr>
        <w:pStyle w:val="OrderSigInfo"/>
        <w:keepNext/>
        <w:keepLines/>
      </w:pPr>
      <w:r>
        <w:t>Florida Public Service Commission</w:t>
      </w:r>
    </w:p>
    <w:p w:rsidR="00787850" w:rsidRDefault="00787850" w:rsidP="00787850">
      <w:pPr>
        <w:pStyle w:val="OrderSigInfo"/>
        <w:keepNext/>
        <w:keepLines/>
      </w:pPr>
      <w:r>
        <w:t>2540 Shumard Oak Boulevard</w:t>
      </w:r>
    </w:p>
    <w:p w:rsidR="00787850" w:rsidRDefault="00787850" w:rsidP="00787850">
      <w:pPr>
        <w:pStyle w:val="OrderSigInfo"/>
        <w:keepNext/>
        <w:keepLines/>
      </w:pPr>
      <w:r>
        <w:t>Tallahassee, Florida 32399</w:t>
      </w:r>
    </w:p>
    <w:p w:rsidR="00787850" w:rsidRDefault="00787850" w:rsidP="00787850">
      <w:pPr>
        <w:pStyle w:val="OrderSigInfo"/>
        <w:keepNext/>
        <w:keepLines/>
      </w:pPr>
      <w:r>
        <w:t>(850) 413</w:t>
      </w:r>
      <w:r>
        <w:noBreakHyphen/>
        <w:t>6770</w:t>
      </w:r>
    </w:p>
    <w:p w:rsidR="00787850" w:rsidRDefault="00787850" w:rsidP="00787850">
      <w:pPr>
        <w:pStyle w:val="OrderSigInfo"/>
        <w:keepNext/>
        <w:keepLines/>
      </w:pPr>
      <w:r>
        <w:t>www.floridapsc.com</w:t>
      </w:r>
    </w:p>
    <w:p w:rsidR="00787850" w:rsidRDefault="00787850" w:rsidP="00787850">
      <w:pPr>
        <w:pStyle w:val="OrderSigInfo"/>
        <w:keepNext/>
        <w:keepLines/>
      </w:pPr>
    </w:p>
    <w:p w:rsidR="00787850" w:rsidRDefault="00787850" w:rsidP="00787850">
      <w:pPr>
        <w:pStyle w:val="OrderSigInfo"/>
        <w:keepNext/>
        <w:keepLines/>
      </w:pPr>
      <w:r>
        <w:t>Copies furnished:  A copy of this document is provided to the parties of record at the time of issuance and, if applicable, interested persons.</w:t>
      </w:r>
    </w:p>
    <w:p w:rsidR="00787850" w:rsidRDefault="00787850" w:rsidP="00787850">
      <w:pPr>
        <w:pStyle w:val="OrderBody"/>
        <w:keepNext/>
        <w:keepLines/>
      </w:pPr>
    </w:p>
    <w:p w:rsidR="00787850" w:rsidRDefault="00787850" w:rsidP="00787850">
      <w:pPr>
        <w:pStyle w:val="OrderBody"/>
        <w:keepNext/>
        <w:keepLines/>
      </w:pPr>
    </w:p>
    <w:p w:rsidR="00787850" w:rsidRDefault="00787850" w:rsidP="00787850">
      <w:pPr>
        <w:pStyle w:val="OrderBody"/>
        <w:keepNext/>
        <w:keepLines/>
      </w:pPr>
      <w:r>
        <w:t>DD</w:t>
      </w:r>
    </w:p>
    <w:p w:rsidR="00787850" w:rsidRDefault="00787850" w:rsidP="00787850">
      <w:pPr>
        <w:pStyle w:val="OrderBody"/>
      </w:pPr>
    </w:p>
    <w:p w:rsidR="00787850" w:rsidRDefault="00787850" w:rsidP="00787850">
      <w:pPr>
        <w:pStyle w:val="OrderBody"/>
      </w:pPr>
    </w:p>
    <w:p w:rsidR="00787850" w:rsidRDefault="00787850" w:rsidP="00787850">
      <w:pPr>
        <w:pStyle w:val="CenterUnderline"/>
      </w:pPr>
      <w:r>
        <w:t>NOTICE OF FURTHER PROCEEDINGS OR JUDICIAL REVIEW</w:t>
      </w:r>
    </w:p>
    <w:p w:rsidR="00787850" w:rsidRDefault="00787850" w:rsidP="00787850">
      <w:pPr>
        <w:pStyle w:val="CenterUnderline"/>
      </w:pPr>
    </w:p>
    <w:p w:rsidR="00787850" w:rsidRDefault="00787850" w:rsidP="00787850">
      <w:pPr>
        <w:pStyle w:val="OrderBody"/>
      </w:pPr>
    </w:p>
    <w:p w:rsidR="00787850" w:rsidRDefault="00787850" w:rsidP="007878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7850" w:rsidRDefault="00787850" w:rsidP="00787850">
      <w:pPr>
        <w:pStyle w:val="OrderBody"/>
      </w:pPr>
    </w:p>
    <w:p w:rsidR="00787850" w:rsidRDefault="00787850" w:rsidP="0078785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7850" w:rsidRDefault="00787850" w:rsidP="00787850">
      <w:pPr>
        <w:pStyle w:val="OrderBody"/>
      </w:pPr>
    </w:p>
    <w:p w:rsidR="00787850" w:rsidRDefault="00787850" w:rsidP="00787850">
      <w:pPr>
        <w:pStyle w:val="OrderBody"/>
      </w:pPr>
    </w:p>
    <w:sectPr w:rsidR="0078785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850" w:rsidRDefault="00787850">
      <w:r>
        <w:separator/>
      </w:r>
    </w:p>
  </w:endnote>
  <w:endnote w:type="continuationSeparator" w:id="0">
    <w:p w:rsidR="00787850" w:rsidRDefault="0078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850" w:rsidRDefault="00787850">
      <w:r>
        <w:separator/>
      </w:r>
    </w:p>
  </w:footnote>
  <w:footnote w:type="continuationSeparator" w:id="0">
    <w:p w:rsidR="00787850" w:rsidRDefault="00787850">
      <w:r>
        <w:continuationSeparator/>
      </w:r>
    </w:p>
  </w:footnote>
  <w:footnote w:id="1">
    <w:p w:rsidR="00910F0C" w:rsidRPr="00910F0C" w:rsidRDefault="00910F0C" w:rsidP="00910F0C">
      <w:pPr>
        <w:pStyle w:val="FootnoteText"/>
        <w:rPr>
          <w:i/>
          <w:iCs/>
        </w:rPr>
      </w:pPr>
      <w:r>
        <w:rPr>
          <w:rStyle w:val="FootnoteReference"/>
        </w:rPr>
        <w:footnoteRef/>
      </w:r>
      <w:r>
        <w:t xml:space="preserve"> </w:t>
      </w:r>
      <w:r w:rsidRPr="00910F0C">
        <w:t xml:space="preserve">Order No. PSC-2018-0328-PAA-WS issue June 27, 20 18, in Docket No. 20170178-WS, </w:t>
      </w:r>
      <w:r w:rsidRPr="00910F0C">
        <w:rPr>
          <w:i/>
          <w:iCs/>
        </w:rPr>
        <w:t>in re: Application for</w:t>
      </w:r>
    </w:p>
    <w:p w:rsidR="00910F0C" w:rsidRPr="00910F0C" w:rsidRDefault="00910F0C" w:rsidP="00910F0C">
      <w:pPr>
        <w:pStyle w:val="FootnoteText"/>
        <w:rPr>
          <w:i/>
          <w:iCs/>
        </w:rPr>
      </w:pPr>
      <w:r w:rsidRPr="00910F0C">
        <w:rPr>
          <w:i/>
          <w:iCs/>
        </w:rPr>
        <w:t>original certificates of authorization for existing utility currently charging for water and wastewater service in Polk</w:t>
      </w:r>
    </w:p>
    <w:p w:rsidR="00910F0C" w:rsidRDefault="00910F0C" w:rsidP="00910F0C">
      <w:pPr>
        <w:pStyle w:val="FootnoteText"/>
      </w:pPr>
      <w:r w:rsidRPr="00910F0C">
        <w:rPr>
          <w:i/>
          <w:iCs/>
        </w:rPr>
        <w:t xml:space="preserve">County, by Coastal income Properties </w:t>
      </w:r>
      <w:r w:rsidRPr="00910F0C">
        <w:t xml:space="preserve">- </w:t>
      </w:r>
      <w:r w:rsidRPr="00910F0C">
        <w:rPr>
          <w:i/>
          <w:iCs/>
        </w:rPr>
        <w:t>The Harbor, LLC d/b/a The Harbor.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C5020">
      <w:fldChar w:fldCharType="begin"/>
    </w:r>
    <w:r w:rsidR="00FC5020">
      <w:instrText xml:space="preserve"> REF OrderNo0334 </w:instrText>
    </w:r>
    <w:r w:rsidR="00FC5020">
      <w:fldChar w:fldCharType="separate"/>
    </w:r>
    <w:r w:rsidR="0067760E">
      <w:t>PSC-2023-0334-FOF-WS</w:t>
    </w:r>
    <w:r w:rsidR="00FC5020">
      <w:fldChar w:fldCharType="end"/>
    </w:r>
  </w:p>
  <w:p w:rsidR="00FA6EFD" w:rsidRDefault="00787850">
    <w:pPr>
      <w:pStyle w:val="OrderHeader"/>
    </w:pPr>
    <w:bookmarkStart w:id="9" w:name="HeaderDocketNo"/>
    <w:bookmarkEnd w:id="9"/>
    <w:r>
      <w:t>DOCKET NO. 20230078-WS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50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8-WS"/>
  </w:docVars>
  <w:rsids>
    <w:rsidRoot w:val="00787850"/>
    <w:rsid w:val="000022B8"/>
    <w:rsid w:val="00003883"/>
    <w:rsid w:val="00011251"/>
    <w:rsid w:val="00025C2A"/>
    <w:rsid w:val="00025C9D"/>
    <w:rsid w:val="0003433F"/>
    <w:rsid w:val="00035A8C"/>
    <w:rsid w:val="00036BDD"/>
    <w:rsid w:val="0004181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044B"/>
    <w:rsid w:val="000F11F1"/>
    <w:rsid w:val="000F359F"/>
    <w:rsid w:val="000F3B2C"/>
    <w:rsid w:val="000F3F6C"/>
    <w:rsid w:val="000F63EB"/>
    <w:rsid w:val="000F648A"/>
    <w:rsid w:val="000F7BE3"/>
    <w:rsid w:val="00103190"/>
    <w:rsid w:val="00104333"/>
    <w:rsid w:val="001052BA"/>
    <w:rsid w:val="001107B3"/>
    <w:rsid w:val="001114B1"/>
    <w:rsid w:val="001139D8"/>
    <w:rsid w:val="0011518B"/>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1791"/>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315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60E"/>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87850"/>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0F0C"/>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1B49"/>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349B"/>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5020"/>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787850"/>
    <w:pPr>
      <w:ind w:left="1440" w:right="1440"/>
    </w:pPr>
  </w:style>
  <w:style w:type="paragraph" w:styleId="BalloonText">
    <w:name w:val="Balloon Text"/>
    <w:basedOn w:val="Normal"/>
    <w:link w:val="BalloonTextChar"/>
    <w:semiHidden/>
    <w:unhideWhenUsed/>
    <w:rsid w:val="0067760E"/>
    <w:rPr>
      <w:rFonts w:ascii="Segoe UI" w:hAnsi="Segoe UI" w:cs="Segoe UI"/>
      <w:sz w:val="18"/>
      <w:szCs w:val="18"/>
    </w:rPr>
  </w:style>
  <w:style w:type="character" w:customStyle="1" w:styleId="BalloonTextChar">
    <w:name w:val="Balloon Text Char"/>
    <w:basedOn w:val="DefaultParagraphFont"/>
    <w:link w:val="BalloonText"/>
    <w:semiHidden/>
    <w:rsid w:val="00677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2023-11-06T17:02:00Z</dcterms:created>
  <dcterms:modified xsi:type="dcterms:W3CDTF">2023-11-06T17:20:00Z</dcterms:modified>
</cp:coreProperties>
</file>