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497AD2" w:rsidRDefault="00E8713B" w:rsidP="00E8713B">
      <w:pPr>
        <w:pStyle w:val="OrderHeading"/>
      </w:pPr>
      <w:r w:rsidRPr="00497AD2">
        <w:t>BEFORE THE FLORIDA PUBLIC SERVICE COMMISSION</w:t>
      </w:r>
    </w:p>
    <w:p w:rsidR="00E8713B" w:rsidRPr="00497AD2" w:rsidRDefault="00E8713B" w:rsidP="00E8713B">
      <w:pPr>
        <w:pStyle w:val="OrderHeading"/>
      </w:pPr>
    </w:p>
    <w:p w:rsidR="00E8713B" w:rsidRPr="00497AD2" w:rsidRDefault="00E8713B" w:rsidP="00E871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713B" w:rsidRPr="00497AD2" w:rsidTr="00C63FCF">
        <w:trPr>
          <w:trHeight w:val="828"/>
        </w:trPr>
        <w:tc>
          <w:tcPr>
            <w:tcW w:w="4788" w:type="dxa"/>
            <w:tcBorders>
              <w:bottom w:val="single" w:sz="8" w:space="0" w:color="auto"/>
              <w:right w:val="double" w:sz="6" w:space="0" w:color="auto"/>
            </w:tcBorders>
            <w:shd w:val="clear" w:color="auto" w:fill="auto"/>
          </w:tcPr>
          <w:p w:rsidR="00E8713B" w:rsidRPr="00497AD2" w:rsidRDefault="00E8713B" w:rsidP="00C63FCF">
            <w:pPr>
              <w:pStyle w:val="OrderBody"/>
              <w:tabs>
                <w:tab w:val="center" w:pos="4320"/>
                <w:tab w:val="right" w:pos="8640"/>
              </w:tabs>
              <w:jc w:val="left"/>
            </w:pPr>
            <w:r w:rsidRPr="00497AD2">
              <w:t xml:space="preserve">In re: </w:t>
            </w:r>
            <w:bookmarkStart w:id="0" w:name="SSInRe"/>
            <w:bookmarkEnd w:id="0"/>
            <w:r w:rsidRPr="00497AD2">
              <w:t>Application for staff-assisted rate case in Brevard County by Aquarina Utilities, Inc.</w:t>
            </w:r>
          </w:p>
        </w:tc>
        <w:tc>
          <w:tcPr>
            <w:tcW w:w="4788" w:type="dxa"/>
            <w:tcBorders>
              <w:left w:val="double" w:sz="6" w:space="0" w:color="auto"/>
            </w:tcBorders>
            <w:shd w:val="clear" w:color="auto" w:fill="auto"/>
          </w:tcPr>
          <w:p w:rsidR="00E8713B" w:rsidRPr="00497AD2" w:rsidRDefault="00E8713B" w:rsidP="00E8713B">
            <w:pPr>
              <w:pStyle w:val="OrderBody"/>
            </w:pPr>
            <w:r w:rsidRPr="00497AD2">
              <w:t xml:space="preserve">DOCKET NO. </w:t>
            </w:r>
            <w:bookmarkStart w:id="1" w:name="SSDocketNo"/>
            <w:bookmarkEnd w:id="1"/>
            <w:r w:rsidRPr="00497AD2">
              <w:t>20150010-WS</w:t>
            </w:r>
          </w:p>
          <w:p w:rsidR="00E8713B" w:rsidRPr="00497AD2" w:rsidRDefault="00E8713B" w:rsidP="00C63FCF">
            <w:pPr>
              <w:pStyle w:val="OrderBody"/>
              <w:tabs>
                <w:tab w:val="center" w:pos="4320"/>
                <w:tab w:val="right" w:pos="8640"/>
              </w:tabs>
              <w:jc w:val="left"/>
            </w:pPr>
            <w:r w:rsidRPr="00497AD2">
              <w:t xml:space="preserve">ORDER NO. </w:t>
            </w:r>
            <w:bookmarkStart w:id="2" w:name="OrderNo0218"/>
            <w:r w:rsidR="00022C27">
              <w:t>PSC-2018-0218-FOF-WS</w:t>
            </w:r>
            <w:bookmarkEnd w:id="2"/>
          </w:p>
          <w:p w:rsidR="00E8713B" w:rsidRPr="00497AD2" w:rsidRDefault="00E8713B" w:rsidP="00C63FCF">
            <w:pPr>
              <w:pStyle w:val="OrderBody"/>
              <w:tabs>
                <w:tab w:val="center" w:pos="4320"/>
                <w:tab w:val="right" w:pos="8640"/>
              </w:tabs>
              <w:jc w:val="left"/>
            </w:pPr>
            <w:r w:rsidRPr="00497AD2">
              <w:t xml:space="preserve">ISSUED: </w:t>
            </w:r>
            <w:r w:rsidR="00022C27">
              <w:t>April 27, 2018</w:t>
            </w:r>
          </w:p>
        </w:tc>
      </w:tr>
    </w:tbl>
    <w:p w:rsidR="00E8713B" w:rsidRPr="00497AD2" w:rsidRDefault="00E8713B" w:rsidP="00E8713B"/>
    <w:p w:rsidR="00E8713B" w:rsidRPr="00497AD2" w:rsidRDefault="00E8713B" w:rsidP="00E8713B"/>
    <w:p w:rsidR="00E8713B" w:rsidRPr="00497AD2" w:rsidRDefault="00E8713B">
      <w:pPr>
        <w:ind w:firstLine="720"/>
        <w:jc w:val="both"/>
      </w:pPr>
      <w:bookmarkStart w:id="3" w:name="Commissioners"/>
      <w:bookmarkEnd w:id="3"/>
      <w:r w:rsidRPr="00497AD2">
        <w:t>The following Commissioners participated in the disposition of this matter:</w:t>
      </w:r>
    </w:p>
    <w:p w:rsidR="00E8713B" w:rsidRPr="00497AD2" w:rsidRDefault="00E8713B"/>
    <w:p w:rsidR="00E8713B" w:rsidRPr="00497AD2" w:rsidRDefault="00E8713B">
      <w:pPr>
        <w:jc w:val="center"/>
      </w:pPr>
      <w:r w:rsidRPr="00497AD2">
        <w:t>ART GRAHAM, Chairman</w:t>
      </w:r>
    </w:p>
    <w:p w:rsidR="00E8713B" w:rsidRPr="00497AD2" w:rsidRDefault="00E8713B">
      <w:pPr>
        <w:jc w:val="center"/>
      </w:pPr>
      <w:r w:rsidRPr="00497AD2">
        <w:t xml:space="preserve">JULIE I. BROWN </w:t>
      </w:r>
    </w:p>
    <w:p w:rsidR="00E8713B" w:rsidRPr="00497AD2" w:rsidRDefault="00E8713B">
      <w:pPr>
        <w:jc w:val="center"/>
      </w:pPr>
      <w:r w:rsidRPr="00497AD2">
        <w:t>DONALD J. POLMANN</w:t>
      </w:r>
    </w:p>
    <w:p w:rsidR="00E8713B" w:rsidRPr="00497AD2" w:rsidRDefault="00E8713B">
      <w:pPr>
        <w:jc w:val="center"/>
      </w:pPr>
      <w:r w:rsidRPr="00497AD2">
        <w:t>GARY F. CLARK</w:t>
      </w:r>
    </w:p>
    <w:p w:rsidR="00E8713B" w:rsidRPr="00497AD2" w:rsidRDefault="00E8713B">
      <w:pPr>
        <w:jc w:val="center"/>
      </w:pPr>
      <w:r w:rsidRPr="00497AD2">
        <w:t>ANDREW GILES FAY</w:t>
      </w:r>
    </w:p>
    <w:p w:rsidR="00CB5276" w:rsidRPr="00497AD2" w:rsidRDefault="00CB5276">
      <w:pPr>
        <w:pStyle w:val="OrderBody"/>
      </w:pPr>
    </w:p>
    <w:p w:rsidR="00DA3CA6" w:rsidRPr="00497AD2" w:rsidRDefault="00E8713B" w:rsidP="00E8713B">
      <w:pPr>
        <w:pStyle w:val="CenterUnderline"/>
      </w:pPr>
      <w:r w:rsidRPr="00497AD2">
        <w:t>ORDER</w:t>
      </w:r>
      <w:bookmarkStart w:id="4" w:name="OrderTitle"/>
      <w:r w:rsidRPr="00497AD2">
        <w:t xml:space="preserve"> </w:t>
      </w:r>
      <w:bookmarkEnd w:id="4"/>
      <w:r w:rsidR="00DA3CA6" w:rsidRPr="00497AD2">
        <w:t>GRANTI</w:t>
      </w:r>
      <w:r w:rsidR="004B79E2">
        <w:t>N</w:t>
      </w:r>
      <w:r w:rsidR="00DA3CA6" w:rsidRPr="00497AD2">
        <w:t xml:space="preserve">G EXTENSION OF TIME </w:t>
      </w:r>
    </w:p>
    <w:p w:rsidR="00E8713B" w:rsidRPr="00497AD2" w:rsidRDefault="00DA3CA6" w:rsidP="00E8713B">
      <w:pPr>
        <w:pStyle w:val="CenterUnderline"/>
      </w:pPr>
      <w:r w:rsidRPr="00497AD2">
        <w:t>TO COMPLETE PHASE II PRO FORMA PLANT ITEMS</w:t>
      </w:r>
    </w:p>
    <w:p w:rsidR="00E8713B" w:rsidRPr="00497AD2" w:rsidRDefault="00E8713B" w:rsidP="00E8713B">
      <w:pPr>
        <w:pStyle w:val="CenterUnderline"/>
      </w:pPr>
    </w:p>
    <w:p w:rsidR="00E8713B" w:rsidRPr="00497AD2" w:rsidRDefault="00E8713B" w:rsidP="00E8713B">
      <w:pPr>
        <w:pStyle w:val="OrderBody"/>
      </w:pPr>
      <w:r w:rsidRPr="00497AD2">
        <w:t>BY THE COMMISSION:</w:t>
      </w:r>
    </w:p>
    <w:p w:rsidR="00E8713B" w:rsidRPr="00497AD2" w:rsidRDefault="00E8713B" w:rsidP="00E8713B">
      <w:pPr>
        <w:pStyle w:val="OrderBody"/>
      </w:pPr>
    </w:p>
    <w:p w:rsidR="00E8713B" w:rsidRPr="00497AD2" w:rsidRDefault="00E8713B" w:rsidP="00E8713B">
      <w:pPr>
        <w:keepNext/>
        <w:spacing w:after="240"/>
        <w:jc w:val="center"/>
        <w:outlineLvl w:val="0"/>
        <w:rPr>
          <w:b/>
          <w:bCs/>
          <w:kern w:val="32"/>
        </w:rPr>
      </w:pPr>
      <w:bookmarkStart w:id="5" w:name="OrderText"/>
      <w:bookmarkEnd w:id="5"/>
      <w:r w:rsidRPr="00497AD2">
        <w:rPr>
          <w:b/>
          <w:bCs/>
          <w:kern w:val="32"/>
        </w:rPr>
        <w:t>Case Background</w:t>
      </w:r>
      <w:r w:rsidRPr="00497AD2">
        <w:rPr>
          <w:b/>
          <w:bCs/>
          <w:kern w:val="32"/>
        </w:rPr>
        <w:fldChar w:fldCharType="begin"/>
      </w:r>
      <w:r w:rsidRPr="00497AD2">
        <w:rPr>
          <w:b/>
          <w:bCs/>
          <w:kern w:val="32"/>
        </w:rPr>
        <w:instrText xml:space="preserve"> TC  "</w:instrText>
      </w:r>
      <w:r w:rsidRPr="00497AD2">
        <w:rPr>
          <w:b/>
          <w:bCs/>
          <w:kern w:val="32"/>
        </w:rPr>
        <w:tab/>
      </w:r>
      <w:bookmarkStart w:id="6" w:name="_Toc94516455"/>
      <w:r w:rsidRPr="00497AD2">
        <w:rPr>
          <w:b/>
          <w:bCs/>
          <w:kern w:val="32"/>
        </w:rPr>
        <w:instrText>Case Background</w:instrText>
      </w:r>
      <w:bookmarkEnd w:id="6"/>
      <w:r w:rsidRPr="00497AD2">
        <w:rPr>
          <w:b/>
          <w:bCs/>
          <w:kern w:val="32"/>
        </w:rPr>
        <w:instrText xml:space="preserve">" \l 1 </w:instrText>
      </w:r>
      <w:r w:rsidRPr="00497AD2">
        <w:rPr>
          <w:b/>
          <w:bCs/>
          <w:kern w:val="32"/>
        </w:rPr>
        <w:fldChar w:fldCharType="end"/>
      </w:r>
    </w:p>
    <w:p w:rsidR="00E8713B" w:rsidRPr="00497AD2" w:rsidRDefault="00E8713B" w:rsidP="00E8713B">
      <w:pPr>
        <w:spacing w:after="240"/>
        <w:jc w:val="both"/>
      </w:pPr>
      <w:r w:rsidRPr="00497AD2">
        <w:tab/>
        <w:t xml:space="preserve">Aquarina Utilities, Inc., (Aquarina or Utility) is a Class B utility providing service to approximately 296 water and 311 wastewater customers in Brevard County. Aquarina also provides non-potable water for irrigation to approximately 107 customers. </w:t>
      </w:r>
    </w:p>
    <w:p w:rsidR="00E8713B" w:rsidRPr="00497AD2" w:rsidRDefault="00E8713B" w:rsidP="00E8713B">
      <w:pPr>
        <w:spacing w:after="240"/>
        <w:jc w:val="both"/>
      </w:pPr>
      <w:r w:rsidRPr="00497AD2">
        <w:tab/>
        <w:t xml:space="preserve">The Utility filed its application for a staff-assisted rate case on January 2, 2015. By Order No. PSC-16-0583-PAA-WS issued December 29, 2016, in this docket, the Florida Public Service Commission (Commission) approved a Phase I revenue requirement and rates. The Order further stated that implementation of Phase II rates is conditioned upon Aquarina completing certain pro forma plant items within 12 months of the issuance of a consummating order in this docket. </w:t>
      </w:r>
      <w:r w:rsidR="005B7525">
        <w:t>The c</w:t>
      </w:r>
      <w:r w:rsidRPr="00497AD2">
        <w:t xml:space="preserve">onsummating </w:t>
      </w:r>
      <w:r w:rsidR="005B7525">
        <w:t>o</w:t>
      </w:r>
      <w:r w:rsidRPr="00497AD2">
        <w:t>rder was issued on January 23, 2017. Therefore, the pro forma plant items were to be completed before January 23, 2018.</w:t>
      </w:r>
    </w:p>
    <w:p w:rsidR="00E8713B" w:rsidRPr="00497AD2" w:rsidRDefault="00E8713B" w:rsidP="00E8713B">
      <w:pPr>
        <w:spacing w:after="240"/>
        <w:jc w:val="both"/>
      </w:pPr>
      <w:r w:rsidRPr="00497AD2">
        <w:tab/>
        <w:t>The pro forma plant items consisted of the</w:t>
      </w:r>
      <w:r w:rsidR="004B79E2" w:rsidRPr="00497AD2">
        <w:t xml:space="preserve"> wastewater treatment plant’s catwalks, blowers, and sand filters;</w:t>
      </w:r>
      <w:r w:rsidR="004B79E2">
        <w:t xml:space="preserve"> </w:t>
      </w:r>
      <w:r w:rsidRPr="00497AD2">
        <w:t xml:space="preserve">replacement of the water treatment plant’s reverse osmosis skid; and developing a geographical information system mapping of the distribution and collection systems. </w:t>
      </w:r>
      <w:r w:rsidR="005B7525">
        <w:t xml:space="preserve"> By </w:t>
      </w:r>
      <w:r w:rsidRPr="00497AD2">
        <w:t>Order No. PSC-16-0583-PAA-WS</w:t>
      </w:r>
      <w:r w:rsidR="005B7525">
        <w:t xml:space="preserve">, we </w:t>
      </w:r>
      <w:r w:rsidR="004B79E2">
        <w:t xml:space="preserve">required that </w:t>
      </w:r>
      <w:r w:rsidRPr="00497AD2">
        <w:t>if Aquarina encounter</w:t>
      </w:r>
      <w:r w:rsidR="005B7525">
        <w:t>ed</w:t>
      </w:r>
      <w:r w:rsidRPr="00497AD2">
        <w:t xml:space="preserve"> any unforeseen events that w</w:t>
      </w:r>
      <w:r w:rsidR="005B7525">
        <w:t>ould</w:t>
      </w:r>
      <w:r w:rsidRPr="00497AD2">
        <w:t xml:space="preserve"> impede the completion of the pro forma plant items, it </w:t>
      </w:r>
      <w:r w:rsidR="005B7525">
        <w:t>must</w:t>
      </w:r>
      <w:r w:rsidRPr="00497AD2">
        <w:t xml:space="preserve"> immediately notify th</w:t>
      </w:r>
      <w:r w:rsidR="00DA3CA6" w:rsidRPr="00497AD2">
        <w:t>is</w:t>
      </w:r>
      <w:r w:rsidRPr="00497AD2">
        <w:t xml:space="preserve"> Commission in writing.</w:t>
      </w:r>
    </w:p>
    <w:p w:rsidR="00E8713B" w:rsidRPr="00497AD2" w:rsidRDefault="00E8713B" w:rsidP="00E8713B">
      <w:pPr>
        <w:spacing w:after="240"/>
        <w:jc w:val="both"/>
      </w:pPr>
      <w:r w:rsidRPr="00497AD2">
        <w:tab/>
        <w:t xml:space="preserve">On November 9, 2017, the Utility notified </w:t>
      </w:r>
      <w:r w:rsidR="00DA3CA6" w:rsidRPr="00497AD2">
        <w:t>us</w:t>
      </w:r>
      <w:r w:rsidRPr="00497AD2">
        <w:t xml:space="preserve"> that it would not be able to meet the deadline for completing the Phase II pro forma plant items. The Utility </w:t>
      </w:r>
      <w:r w:rsidR="005B7525">
        <w:t>asked</w:t>
      </w:r>
      <w:r w:rsidRPr="00497AD2">
        <w:t xml:space="preserve"> that it be granted </w:t>
      </w:r>
      <w:r w:rsidRPr="00497AD2">
        <w:lastRenderedPageBreak/>
        <w:t>an extension until March 1, 2018, to complete the Phase II pro forma plant items. By Order No. PSC-2017-0485-FOF-WS</w:t>
      </w:r>
      <w:r w:rsidRPr="00497AD2">
        <w:rPr>
          <w:vertAlign w:val="superscript"/>
        </w:rPr>
        <w:footnoteReference w:id="1"/>
      </w:r>
      <w:r w:rsidRPr="00497AD2">
        <w:t xml:space="preserve">, </w:t>
      </w:r>
      <w:r w:rsidR="00DA3CA6" w:rsidRPr="00497AD2">
        <w:t>we</w:t>
      </w:r>
      <w:r w:rsidRPr="00497AD2">
        <w:t xml:space="preserve"> granted the Utility’s request.</w:t>
      </w:r>
    </w:p>
    <w:p w:rsidR="00E8713B" w:rsidRPr="00497AD2" w:rsidRDefault="00E8713B" w:rsidP="00E8713B">
      <w:pPr>
        <w:spacing w:after="240"/>
        <w:jc w:val="both"/>
      </w:pPr>
      <w:r w:rsidRPr="00497AD2">
        <w:tab/>
        <w:t xml:space="preserve">On February 5, 2018, the Utility informed </w:t>
      </w:r>
      <w:r w:rsidR="005B7525">
        <w:t xml:space="preserve">our </w:t>
      </w:r>
      <w:r w:rsidRPr="00497AD2">
        <w:t xml:space="preserve">staff that it could not meet the March 1, 2018, extended due date and requested that it be granted an extension until November 30, 2018, to complete the Phase II pro forma plant items. </w:t>
      </w:r>
      <w:r w:rsidR="00DA3CA6" w:rsidRPr="00497AD2">
        <w:t>We</w:t>
      </w:r>
      <w:r w:rsidRPr="00497AD2">
        <w:t xml:space="preserve"> ha</w:t>
      </w:r>
      <w:r w:rsidR="00DA3CA6" w:rsidRPr="00497AD2">
        <w:t>ve</w:t>
      </w:r>
      <w:r w:rsidRPr="00497AD2">
        <w:t xml:space="preserve"> jurisdiction pursuant to Sections 367.081, 367.0814, and 367.121, Florida Statutes.</w:t>
      </w:r>
    </w:p>
    <w:p w:rsidR="00E8713B" w:rsidRPr="00497AD2" w:rsidRDefault="00DA3CA6" w:rsidP="00E8713B">
      <w:pPr>
        <w:keepNext/>
        <w:spacing w:after="240"/>
        <w:jc w:val="center"/>
        <w:outlineLvl w:val="0"/>
        <w:rPr>
          <w:b/>
          <w:bCs/>
          <w:kern w:val="32"/>
        </w:rPr>
      </w:pPr>
      <w:bookmarkStart w:id="7" w:name="DiscussionOfIssues"/>
      <w:r w:rsidRPr="00497AD2">
        <w:rPr>
          <w:b/>
          <w:bCs/>
          <w:kern w:val="32"/>
        </w:rPr>
        <w:t xml:space="preserve">Review and </w:t>
      </w:r>
      <w:r w:rsidR="00E8713B" w:rsidRPr="00497AD2">
        <w:rPr>
          <w:b/>
          <w:bCs/>
          <w:kern w:val="32"/>
        </w:rPr>
        <w:t>D</w:t>
      </w:r>
      <w:r w:rsidRPr="00497AD2">
        <w:rPr>
          <w:b/>
          <w:bCs/>
          <w:kern w:val="32"/>
        </w:rPr>
        <w:t>ecision</w:t>
      </w:r>
    </w:p>
    <w:bookmarkEnd w:id="7"/>
    <w:p w:rsidR="00497AD2" w:rsidRDefault="00E8713B" w:rsidP="00E8713B">
      <w:pPr>
        <w:jc w:val="both"/>
      </w:pPr>
      <w:r w:rsidRPr="00497AD2">
        <w:t> </w:t>
      </w:r>
      <w:r w:rsidR="00C67E6D">
        <w:tab/>
      </w:r>
      <w:r w:rsidRPr="00497AD2">
        <w:t xml:space="preserve">As discussed in the case background, Aquarina was </w:t>
      </w:r>
      <w:r w:rsidR="004B79E2" w:rsidRPr="00497AD2">
        <w:t>g</w:t>
      </w:r>
      <w:r w:rsidR="004B79E2">
        <w:t>ranted</w:t>
      </w:r>
      <w:r w:rsidR="00C67E6D">
        <w:t xml:space="preserve"> an extension until </w:t>
      </w:r>
      <w:r w:rsidRPr="00497AD2">
        <w:t xml:space="preserve">March 1, 2018, to complete Phase II pro forma plant items. On February 5, 2018, Aquarina informed </w:t>
      </w:r>
      <w:r w:rsidR="00C91D54" w:rsidRPr="00497AD2">
        <w:t>us that</w:t>
      </w:r>
      <w:r w:rsidRPr="00497AD2">
        <w:t xml:space="preserve"> it would not be able to complete the replacement of the water treatment plant’s reverse osmosis skid by March 1, 2018, because: (1) its assigned sales representative resigned, (2) there were discrepancies in the sales contract which necessitated a full review, and (3) the terms of the financing changed. Based on the </w:t>
      </w:r>
      <w:r w:rsidR="00C91D54" w:rsidRPr="00497AD2">
        <w:t>foregoing</w:t>
      </w:r>
      <w:r w:rsidRPr="00497AD2">
        <w:t xml:space="preserve">, the Utility requested that the due date be extended to November 30, 2018. The Utility is required to submit a copy of the final invoices and cancelled checks for the Phase II pro forma plant items. </w:t>
      </w:r>
      <w:r w:rsidR="00497AD2" w:rsidRPr="00497AD2">
        <w:t xml:space="preserve">Upon review we shall grant </w:t>
      </w:r>
      <w:r w:rsidRPr="00497AD2">
        <w:t>the Utility</w:t>
      </w:r>
      <w:r w:rsidR="00497AD2" w:rsidRPr="00497AD2">
        <w:t xml:space="preserve">’s </w:t>
      </w:r>
      <w:r w:rsidRPr="00497AD2">
        <w:t xml:space="preserve">requested extension </w:t>
      </w:r>
      <w:r w:rsidR="00497AD2" w:rsidRPr="00497AD2">
        <w:t>because</w:t>
      </w:r>
      <w:r w:rsidRPr="00497AD2">
        <w:t xml:space="preserve"> the actions resulting in the delay were outside of </w:t>
      </w:r>
      <w:r w:rsidR="00497AD2" w:rsidRPr="00497AD2">
        <w:t xml:space="preserve">the Utility’s </w:t>
      </w:r>
      <w:r w:rsidRPr="00497AD2">
        <w:t xml:space="preserve">control. </w:t>
      </w:r>
      <w:r w:rsidR="00497AD2" w:rsidRPr="00497AD2">
        <w:t>However, the Utility shall be required to provide this Commission with a status report on all outstanding pro forma items by July 19, 2018.</w:t>
      </w:r>
    </w:p>
    <w:p w:rsidR="004B3B2E" w:rsidRPr="00497AD2" w:rsidRDefault="004B3B2E" w:rsidP="00E8713B">
      <w:pPr>
        <w:jc w:val="both"/>
      </w:pPr>
    </w:p>
    <w:p w:rsidR="00E8713B" w:rsidRPr="00497AD2" w:rsidRDefault="004B3B2E" w:rsidP="00E8713B">
      <w:pPr>
        <w:jc w:val="both"/>
      </w:pPr>
      <w:r>
        <w:tab/>
      </w:r>
      <w:r w:rsidR="00E8713B" w:rsidRPr="00497AD2">
        <w:t xml:space="preserve">Once the projects are completed, and documentation is provided, </w:t>
      </w:r>
      <w:r w:rsidR="00497AD2" w:rsidRPr="00497AD2">
        <w:t xml:space="preserve">our staff </w:t>
      </w:r>
      <w:r w:rsidR="00E8713B" w:rsidRPr="00497AD2">
        <w:t xml:space="preserve">will verify that the pro forma improvements have been made. </w:t>
      </w:r>
    </w:p>
    <w:p w:rsidR="00D57E57" w:rsidRPr="00497AD2" w:rsidRDefault="00D57E57" w:rsidP="00D57E57"/>
    <w:p w:rsidR="00E8713B" w:rsidRPr="00497AD2" w:rsidRDefault="00E8713B" w:rsidP="00E8713B">
      <w:pPr>
        <w:pStyle w:val="OrderBody"/>
      </w:pPr>
      <w:r w:rsidRPr="00497AD2">
        <w:tab/>
        <w:t>Based on the foregoing, it is</w:t>
      </w:r>
    </w:p>
    <w:p w:rsidR="00E8713B" w:rsidRPr="00497AD2" w:rsidRDefault="00E8713B" w:rsidP="00E8713B">
      <w:pPr>
        <w:pStyle w:val="OrderBody"/>
      </w:pPr>
    </w:p>
    <w:p w:rsidR="00DA3CA6" w:rsidRPr="00497AD2" w:rsidRDefault="00E8713B" w:rsidP="00DA3CA6">
      <w:pPr>
        <w:spacing w:after="240"/>
        <w:jc w:val="both"/>
      </w:pPr>
      <w:r w:rsidRPr="00497AD2">
        <w:tab/>
        <w:t>ORDERED by the Florida Public Service Commission that</w:t>
      </w:r>
      <w:r w:rsidR="00DA3CA6" w:rsidRPr="00497AD2">
        <w:t xml:space="preserve"> Aquarina Utilities, Inc.’s request for an extension of time to complete its required Phase II pro forma plant items b</w:t>
      </w:r>
      <w:r w:rsidR="004B79E2">
        <w:t>y</w:t>
      </w:r>
      <w:r w:rsidR="00DA3CA6" w:rsidRPr="00497AD2">
        <w:t xml:space="preserve"> November 30, 2018 is hereby granted. It is further</w:t>
      </w:r>
    </w:p>
    <w:p w:rsidR="00DA3CA6" w:rsidRPr="00497AD2" w:rsidRDefault="00DA3CA6" w:rsidP="00DA3CA6">
      <w:pPr>
        <w:spacing w:after="240"/>
        <w:jc w:val="both"/>
      </w:pPr>
      <w:r w:rsidRPr="00497AD2">
        <w:tab/>
        <w:t>ORDERED that Aquarina Utilities, Inc. shall provide this Commission with a</w:t>
      </w:r>
      <w:r w:rsidR="004B79E2">
        <w:t xml:space="preserve"> </w:t>
      </w:r>
      <w:r w:rsidRPr="00497AD2">
        <w:t>status update on all outstanding pro</w:t>
      </w:r>
      <w:r w:rsidR="004B79E2">
        <w:t xml:space="preserve"> </w:t>
      </w:r>
      <w:r w:rsidRPr="00497AD2">
        <w:t xml:space="preserve">forma items by </w:t>
      </w:r>
      <w:r w:rsidR="00497AD2" w:rsidRPr="00497AD2">
        <w:t xml:space="preserve">July 19, 2018.  It is further </w:t>
      </w:r>
    </w:p>
    <w:p w:rsidR="00497AD2" w:rsidRPr="00497AD2" w:rsidRDefault="00497AD2" w:rsidP="00497AD2">
      <w:pPr>
        <w:spacing w:after="240"/>
        <w:jc w:val="both"/>
      </w:pPr>
      <w:r w:rsidRPr="00497AD2">
        <w:tab/>
        <w:t>ORDERED that this docket shall remain open for our decision on the appropriate Phase II revenue requirement and rates.</w:t>
      </w:r>
    </w:p>
    <w:p w:rsidR="00E8713B" w:rsidRPr="00497AD2" w:rsidRDefault="00E8713B" w:rsidP="00E8713B">
      <w:pPr>
        <w:pStyle w:val="OrderBody"/>
      </w:pPr>
    </w:p>
    <w:p w:rsidR="00B41039" w:rsidRPr="00497AD2" w:rsidRDefault="00B41039" w:rsidP="00B41039"/>
    <w:p w:rsidR="00E8713B" w:rsidRDefault="00E8713B" w:rsidP="00E8713B">
      <w:pPr>
        <w:keepNext/>
        <w:keepLines/>
      </w:pPr>
      <w:r w:rsidRPr="00497AD2">
        <w:lastRenderedPageBreak/>
        <w:tab/>
        <w:t xml:space="preserve">By ORDER of the Florida Public Service Commission this </w:t>
      </w:r>
      <w:bookmarkStart w:id="8" w:name="replaceDate"/>
      <w:bookmarkEnd w:id="8"/>
      <w:r w:rsidR="00022C27">
        <w:rPr>
          <w:u w:val="single"/>
        </w:rPr>
        <w:t>27th</w:t>
      </w:r>
      <w:r w:rsidR="00022C27">
        <w:t xml:space="preserve"> day of </w:t>
      </w:r>
      <w:r w:rsidR="00022C27">
        <w:rPr>
          <w:u w:val="single"/>
        </w:rPr>
        <w:t>April</w:t>
      </w:r>
      <w:r w:rsidR="00022C27">
        <w:t xml:space="preserve">, </w:t>
      </w:r>
      <w:r w:rsidR="00022C27">
        <w:rPr>
          <w:u w:val="single"/>
        </w:rPr>
        <w:t>2018</w:t>
      </w:r>
      <w:r w:rsidR="00022C27">
        <w:t>.</w:t>
      </w:r>
    </w:p>
    <w:p w:rsidR="00022C27" w:rsidRPr="00022C27" w:rsidRDefault="00022C27" w:rsidP="00E8713B">
      <w:pPr>
        <w:keepNext/>
        <w:keepLines/>
      </w:pPr>
    </w:p>
    <w:p w:rsidR="00E8713B" w:rsidRPr="00497AD2" w:rsidRDefault="00E8713B" w:rsidP="00E8713B">
      <w:pPr>
        <w:keepNext/>
        <w:keepLines/>
      </w:pPr>
    </w:p>
    <w:p w:rsidR="00E8713B" w:rsidRPr="00497AD2" w:rsidRDefault="00E8713B" w:rsidP="00E8713B">
      <w:pPr>
        <w:keepNext/>
        <w:keepLines/>
      </w:pPr>
    </w:p>
    <w:tbl>
      <w:tblPr>
        <w:tblW w:w="4720" w:type="dxa"/>
        <w:tblInd w:w="3800" w:type="dxa"/>
        <w:tblLayout w:type="fixed"/>
        <w:tblLook w:val="0000" w:firstRow="0" w:lastRow="0" w:firstColumn="0" w:lastColumn="0" w:noHBand="0" w:noVBand="0"/>
      </w:tblPr>
      <w:tblGrid>
        <w:gridCol w:w="686"/>
        <w:gridCol w:w="4034"/>
      </w:tblGrid>
      <w:tr w:rsidR="00E8713B" w:rsidRPr="00497AD2" w:rsidTr="00E8713B">
        <w:tc>
          <w:tcPr>
            <w:tcW w:w="720" w:type="dxa"/>
            <w:shd w:val="clear" w:color="auto" w:fill="auto"/>
          </w:tcPr>
          <w:p w:rsidR="00E8713B" w:rsidRPr="00497AD2" w:rsidRDefault="00E8713B" w:rsidP="00E8713B">
            <w:pPr>
              <w:keepNext/>
              <w:keepLines/>
            </w:pPr>
            <w:bookmarkStart w:id="9" w:name="bkmrkSignature" w:colFirst="0" w:colLast="0"/>
          </w:p>
        </w:tc>
        <w:tc>
          <w:tcPr>
            <w:tcW w:w="4320" w:type="dxa"/>
            <w:tcBorders>
              <w:bottom w:val="single" w:sz="4" w:space="0" w:color="auto"/>
            </w:tcBorders>
            <w:shd w:val="clear" w:color="auto" w:fill="auto"/>
          </w:tcPr>
          <w:p w:rsidR="00E8713B" w:rsidRPr="00497AD2" w:rsidRDefault="00022C27" w:rsidP="00E8713B">
            <w:pPr>
              <w:keepNext/>
              <w:keepLines/>
            </w:pPr>
            <w:r>
              <w:t>/s/ Carlotta S. Stauffer</w:t>
            </w:r>
            <w:bookmarkStart w:id="10" w:name="_GoBack"/>
            <w:bookmarkEnd w:id="10"/>
          </w:p>
        </w:tc>
      </w:tr>
      <w:bookmarkEnd w:id="9"/>
      <w:tr w:rsidR="00E8713B" w:rsidRPr="00497AD2" w:rsidTr="00E8713B">
        <w:tc>
          <w:tcPr>
            <w:tcW w:w="720" w:type="dxa"/>
            <w:shd w:val="clear" w:color="auto" w:fill="auto"/>
          </w:tcPr>
          <w:p w:rsidR="00E8713B" w:rsidRPr="00497AD2" w:rsidRDefault="00E8713B" w:rsidP="00E8713B">
            <w:pPr>
              <w:keepNext/>
              <w:keepLines/>
            </w:pPr>
          </w:p>
        </w:tc>
        <w:tc>
          <w:tcPr>
            <w:tcW w:w="4320" w:type="dxa"/>
            <w:tcBorders>
              <w:top w:val="single" w:sz="4" w:space="0" w:color="auto"/>
            </w:tcBorders>
            <w:shd w:val="clear" w:color="auto" w:fill="auto"/>
          </w:tcPr>
          <w:p w:rsidR="00E8713B" w:rsidRPr="00497AD2" w:rsidRDefault="00E8713B" w:rsidP="00E8713B">
            <w:pPr>
              <w:keepNext/>
              <w:keepLines/>
            </w:pPr>
            <w:r w:rsidRPr="00497AD2">
              <w:t>CARLOTTA S. STAUFFER</w:t>
            </w:r>
          </w:p>
          <w:p w:rsidR="00E8713B" w:rsidRPr="00497AD2" w:rsidRDefault="00E8713B" w:rsidP="00E8713B">
            <w:pPr>
              <w:keepNext/>
              <w:keepLines/>
            </w:pPr>
            <w:r w:rsidRPr="00497AD2">
              <w:t>Commission Clerk</w:t>
            </w:r>
          </w:p>
        </w:tc>
      </w:tr>
    </w:tbl>
    <w:p w:rsidR="00E8713B" w:rsidRPr="00497AD2" w:rsidRDefault="00E8713B" w:rsidP="00E8713B">
      <w:pPr>
        <w:pStyle w:val="OrderSigInfo"/>
        <w:keepNext/>
        <w:keepLines/>
        <w:rPr>
          <w:szCs w:val="24"/>
        </w:rPr>
      </w:pPr>
      <w:r w:rsidRPr="00497AD2">
        <w:rPr>
          <w:szCs w:val="24"/>
        </w:rPr>
        <w:t>Florida Public Service Commission</w:t>
      </w:r>
    </w:p>
    <w:p w:rsidR="00E8713B" w:rsidRPr="00497AD2" w:rsidRDefault="00E8713B" w:rsidP="00E8713B">
      <w:pPr>
        <w:pStyle w:val="OrderSigInfo"/>
        <w:keepNext/>
        <w:keepLines/>
        <w:rPr>
          <w:szCs w:val="24"/>
        </w:rPr>
      </w:pPr>
      <w:r w:rsidRPr="00497AD2">
        <w:rPr>
          <w:szCs w:val="24"/>
        </w:rPr>
        <w:t>2540 Shumard Oak Boulevard</w:t>
      </w:r>
    </w:p>
    <w:p w:rsidR="00E8713B" w:rsidRPr="00497AD2" w:rsidRDefault="00E8713B" w:rsidP="00E8713B">
      <w:pPr>
        <w:pStyle w:val="OrderSigInfo"/>
        <w:keepNext/>
        <w:keepLines/>
        <w:rPr>
          <w:szCs w:val="24"/>
        </w:rPr>
      </w:pPr>
      <w:r w:rsidRPr="00497AD2">
        <w:rPr>
          <w:szCs w:val="24"/>
        </w:rPr>
        <w:t>Tallahassee, Florida  32399</w:t>
      </w:r>
    </w:p>
    <w:p w:rsidR="00E8713B" w:rsidRPr="00497AD2" w:rsidRDefault="00E8713B" w:rsidP="00E8713B">
      <w:pPr>
        <w:pStyle w:val="OrderSigInfo"/>
        <w:keepNext/>
        <w:keepLines/>
        <w:rPr>
          <w:szCs w:val="24"/>
        </w:rPr>
      </w:pPr>
      <w:r w:rsidRPr="00497AD2">
        <w:rPr>
          <w:szCs w:val="24"/>
        </w:rPr>
        <w:t>(850) 413</w:t>
      </w:r>
      <w:r w:rsidRPr="00497AD2">
        <w:rPr>
          <w:szCs w:val="24"/>
        </w:rPr>
        <w:noBreakHyphen/>
        <w:t>6770</w:t>
      </w:r>
    </w:p>
    <w:p w:rsidR="00E8713B" w:rsidRPr="00497AD2" w:rsidRDefault="00E8713B" w:rsidP="00E8713B">
      <w:pPr>
        <w:pStyle w:val="OrderSigInfo"/>
        <w:keepNext/>
        <w:keepLines/>
        <w:rPr>
          <w:szCs w:val="24"/>
        </w:rPr>
      </w:pPr>
      <w:r w:rsidRPr="00497AD2">
        <w:rPr>
          <w:szCs w:val="24"/>
        </w:rPr>
        <w:t>www.floridapsc.com</w:t>
      </w:r>
    </w:p>
    <w:p w:rsidR="00E8713B" w:rsidRPr="00497AD2" w:rsidRDefault="00E8713B" w:rsidP="00E8713B">
      <w:pPr>
        <w:pStyle w:val="OrderSigInfo"/>
        <w:keepNext/>
        <w:keepLines/>
        <w:rPr>
          <w:szCs w:val="24"/>
        </w:rPr>
      </w:pPr>
    </w:p>
    <w:p w:rsidR="00E8713B" w:rsidRPr="00497AD2" w:rsidRDefault="00E8713B" w:rsidP="00E8713B">
      <w:pPr>
        <w:pStyle w:val="OrderSigInfo"/>
        <w:keepNext/>
        <w:keepLines/>
        <w:rPr>
          <w:szCs w:val="24"/>
        </w:rPr>
      </w:pPr>
      <w:r w:rsidRPr="00497AD2">
        <w:rPr>
          <w:szCs w:val="24"/>
        </w:rPr>
        <w:t>Copies furnished:  A copy of this document is provided to the parties of record at the time of issuance and, if applicable, interested persons.</w:t>
      </w:r>
    </w:p>
    <w:p w:rsidR="00E8713B" w:rsidRPr="00497AD2" w:rsidRDefault="00E8713B" w:rsidP="00E8713B">
      <w:pPr>
        <w:pStyle w:val="OrderBody"/>
        <w:keepNext/>
        <w:keepLines/>
      </w:pPr>
    </w:p>
    <w:p w:rsidR="00E8713B" w:rsidRPr="00497AD2" w:rsidRDefault="00E8713B" w:rsidP="00E8713B">
      <w:pPr>
        <w:keepNext/>
        <w:keepLines/>
      </w:pPr>
    </w:p>
    <w:p w:rsidR="00E8713B" w:rsidRPr="00497AD2" w:rsidRDefault="00E8713B" w:rsidP="00E8713B">
      <w:pPr>
        <w:keepNext/>
        <w:keepLines/>
      </w:pPr>
      <w:r w:rsidRPr="00497AD2">
        <w:t>CWM</w:t>
      </w:r>
    </w:p>
    <w:p w:rsidR="00E8713B" w:rsidRPr="00497AD2" w:rsidRDefault="00E8713B" w:rsidP="00B41039"/>
    <w:p w:rsidR="00E8713B" w:rsidRPr="00497AD2" w:rsidRDefault="00E8713B" w:rsidP="00B41039"/>
    <w:p w:rsidR="00E8713B" w:rsidRPr="00497AD2" w:rsidRDefault="00E8713B" w:rsidP="00B41039"/>
    <w:p w:rsidR="00E8713B" w:rsidRPr="00497AD2" w:rsidRDefault="00E8713B" w:rsidP="00E8713B">
      <w:pPr>
        <w:pStyle w:val="CenterUnderline"/>
      </w:pPr>
      <w:r w:rsidRPr="00497AD2">
        <w:t>NOTICE OF FURTHER PROCEEDINGS OR JUDICIAL REVIEW</w:t>
      </w:r>
    </w:p>
    <w:p w:rsidR="00E8713B" w:rsidRPr="00497AD2" w:rsidRDefault="00E8713B" w:rsidP="00E8713B">
      <w:pPr>
        <w:pStyle w:val="CenterUnderline"/>
      </w:pPr>
    </w:p>
    <w:p w:rsidR="00E8713B" w:rsidRPr="00497AD2" w:rsidRDefault="00E8713B" w:rsidP="00E8713B">
      <w:pPr>
        <w:pStyle w:val="OrderBody"/>
      </w:pPr>
    </w:p>
    <w:p w:rsidR="00E8713B" w:rsidRPr="00497AD2" w:rsidRDefault="00E8713B" w:rsidP="00E8713B">
      <w:pPr>
        <w:pStyle w:val="OrderBody"/>
      </w:pPr>
      <w:r w:rsidRPr="00497AD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8713B" w:rsidRPr="00497AD2" w:rsidRDefault="00E8713B" w:rsidP="00E8713B">
      <w:pPr>
        <w:pStyle w:val="OrderBody"/>
      </w:pPr>
    </w:p>
    <w:p w:rsidR="00E8713B" w:rsidRPr="00497AD2" w:rsidRDefault="00E8713B" w:rsidP="00E8713B">
      <w:pPr>
        <w:pStyle w:val="OrderBody"/>
      </w:pPr>
      <w:r w:rsidRPr="00497AD2">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8713B" w:rsidRPr="00497AD2" w:rsidRDefault="00E8713B" w:rsidP="00E8713B">
      <w:pPr>
        <w:pStyle w:val="OrderBody"/>
      </w:pPr>
    </w:p>
    <w:sectPr w:rsidR="00E8713B" w:rsidRPr="0049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13B" w:rsidRDefault="00E8713B">
      <w:r>
        <w:separator/>
      </w:r>
    </w:p>
  </w:endnote>
  <w:endnote w:type="continuationSeparator" w:id="0">
    <w:p w:rsidR="00E8713B" w:rsidRDefault="00E8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13B" w:rsidRDefault="00E8713B">
      <w:r>
        <w:separator/>
      </w:r>
    </w:p>
  </w:footnote>
  <w:footnote w:type="continuationSeparator" w:id="0">
    <w:p w:rsidR="00E8713B" w:rsidRDefault="00E8713B">
      <w:r>
        <w:continuationSeparator/>
      </w:r>
    </w:p>
  </w:footnote>
  <w:footnote w:id="1">
    <w:p w:rsidR="00E8713B" w:rsidRDefault="00E8713B" w:rsidP="00E8713B">
      <w:pPr>
        <w:pStyle w:val="FootnoteText"/>
      </w:pPr>
      <w:r>
        <w:rPr>
          <w:rStyle w:val="FootnoteReference"/>
        </w:rPr>
        <w:footnoteRef/>
      </w:r>
      <w:r>
        <w:t>T</w:t>
      </w:r>
      <w:r w:rsidRPr="00332B7C">
        <w:t>his Order was amended to correct a scrivener’s error by adding the names of the Commissioners who par</w:t>
      </w:r>
      <w:r>
        <w:t>ticipated in the decision. The O</w:t>
      </w:r>
      <w:r w:rsidRPr="00332B7C">
        <w:t>rder was reaffirmed in all other respects.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8 ">
      <w:r w:rsidR="00022C27">
        <w:t>PSC-2018-0218-FOF-WS</w:t>
      </w:r>
    </w:fldSimple>
  </w:p>
  <w:p w:rsidR="00FA6EFD" w:rsidRDefault="00E8713B">
    <w:pPr>
      <w:pStyle w:val="OrderHeader"/>
    </w:pPr>
    <w:bookmarkStart w:id="11" w:name="HeaderDocketNo"/>
    <w:bookmarkEnd w:id="11"/>
    <w:r>
      <w:t>DOCKET NO. 20150010-WS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2C2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50010-WS"/>
  </w:docVars>
  <w:rsids>
    <w:rsidRoot w:val="00E8713B"/>
    <w:rsid w:val="000022B8"/>
    <w:rsid w:val="0002124C"/>
    <w:rsid w:val="00022C27"/>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97AD2"/>
    <w:rsid w:val="004A25CD"/>
    <w:rsid w:val="004A26CC"/>
    <w:rsid w:val="004B2108"/>
    <w:rsid w:val="004B3A2B"/>
    <w:rsid w:val="004B3B2E"/>
    <w:rsid w:val="004B70D3"/>
    <w:rsid w:val="004B79E2"/>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B7525"/>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1884"/>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67E6D"/>
    <w:rsid w:val="00C7063D"/>
    <w:rsid w:val="00C830BC"/>
    <w:rsid w:val="00C8524D"/>
    <w:rsid w:val="00C91123"/>
    <w:rsid w:val="00C91D54"/>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3CA6"/>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8713B"/>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22C27"/>
    <w:rPr>
      <w:rFonts w:ascii="Tahoma" w:hAnsi="Tahoma" w:cs="Tahoma"/>
      <w:sz w:val="16"/>
      <w:szCs w:val="16"/>
    </w:rPr>
  </w:style>
  <w:style w:type="character" w:customStyle="1" w:styleId="BalloonTextChar">
    <w:name w:val="Balloon Text Char"/>
    <w:basedOn w:val="DefaultParagraphFont"/>
    <w:link w:val="BalloonText"/>
    <w:rsid w:val="00022C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22C27"/>
    <w:rPr>
      <w:rFonts w:ascii="Tahoma" w:hAnsi="Tahoma" w:cs="Tahoma"/>
      <w:sz w:val="16"/>
      <w:szCs w:val="16"/>
    </w:rPr>
  </w:style>
  <w:style w:type="character" w:customStyle="1" w:styleId="BalloonTextChar">
    <w:name w:val="Balloon Text Char"/>
    <w:basedOn w:val="DefaultParagraphFont"/>
    <w:link w:val="BalloonText"/>
    <w:rsid w:val="00022C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968</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2018-04-27T17:06:00Z</dcterms:created>
  <dcterms:modified xsi:type="dcterms:W3CDTF">2018-04-27T17:31:00Z</dcterms:modified>
</cp:coreProperties>
</file>