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30BD" w:rsidP="009330BD">
      <w:pPr>
        <w:pStyle w:val="OrderHeading"/>
      </w:pPr>
      <w:r>
        <w:t>BEFORE THE FLORIDA PUBLIC SERVICE COMMISSION</w:t>
      </w:r>
    </w:p>
    <w:p w:rsidR="009330BD" w:rsidRDefault="009330BD" w:rsidP="009330BD">
      <w:pPr>
        <w:pStyle w:val="OrderBody"/>
      </w:pPr>
    </w:p>
    <w:p w:rsidR="009330BD" w:rsidRDefault="009330BD" w:rsidP="009330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30BD" w:rsidRPr="00C63FCF" w:rsidTr="00C63FCF">
        <w:trPr>
          <w:trHeight w:val="828"/>
        </w:trPr>
        <w:tc>
          <w:tcPr>
            <w:tcW w:w="4788" w:type="dxa"/>
            <w:tcBorders>
              <w:bottom w:val="single" w:sz="8" w:space="0" w:color="auto"/>
              <w:right w:val="double" w:sz="6" w:space="0" w:color="auto"/>
            </w:tcBorders>
            <w:shd w:val="clear" w:color="auto" w:fill="auto"/>
          </w:tcPr>
          <w:p w:rsidR="009330BD" w:rsidRDefault="009330BD" w:rsidP="00C63FCF">
            <w:pPr>
              <w:pStyle w:val="OrderBody"/>
              <w:tabs>
                <w:tab w:val="center" w:pos="4320"/>
                <w:tab w:val="right" w:pos="8640"/>
              </w:tabs>
              <w:jc w:val="left"/>
            </w:pPr>
            <w:r>
              <w:t xml:space="preserve">In re: </w:t>
            </w:r>
            <w:bookmarkStart w:id="0" w:name="SSInRe"/>
            <w:bookmarkEnd w:id="0"/>
            <w:r>
              <w:t>Petition for limited alternative rate increase in Lake County by Lakeside Waterworks, Inc.</w:t>
            </w:r>
          </w:p>
        </w:tc>
        <w:tc>
          <w:tcPr>
            <w:tcW w:w="4788" w:type="dxa"/>
            <w:tcBorders>
              <w:left w:val="double" w:sz="6" w:space="0" w:color="auto"/>
            </w:tcBorders>
            <w:shd w:val="clear" w:color="auto" w:fill="auto"/>
          </w:tcPr>
          <w:p w:rsidR="009330BD" w:rsidRDefault="009330BD" w:rsidP="009330BD">
            <w:pPr>
              <w:pStyle w:val="OrderBody"/>
            </w:pPr>
            <w:r>
              <w:t xml:space="preserve">DOCKET NO. </w:t>
            </w:r>
            <w:bookmarkStart w:id="1" w:name="SSDocketNo"/>
            <w:bookmarkEnd w:id="1"/>
            <w:r>
              <w:t>20190146-WS</w:t>
            </w:r>
          </w:p>
          <w:p w:rsidR="009330BD" w:rsidRDefault="009330BD" w:rsidP="00C63FCF">
            <w:pPr>
              <w:pStyle w:val="OrderBody"/>
              <w:tabs>
                <w:tab w:val="center" w:pos="4320"/>
                <w:tab w:val="right" w:pos="8640"/>
              </w:tabs>
              <w:jc w:val="left"/>
            </w:pPr>
            <w:r>
              <w:t xml:space="preserve">ORDER NO. </w:t>
            </w:r>
            <w:bookmarkStart w:id="2" w:name="OrderNo0528"/>
            <w:r w:rsidR="004A34E7">
              <w:t>PSC-2019-0528-PAA-WS</w:t>
            </w:r>
            <w:bookmarkEnd w:id="2"/>
          </w:p>
          <w:p w:rsidR="009330BD" w:rsidRDefault="009330BD" w:rsidP="00C63FCF">
            <w:pPr>
              <w:pStyle w:val="OrderBody"/>
              <w:tabs>
                <w:tab w:val="center" w:pos="4320"/>
                <w:tab w:val="right" w:pos="8640"/>
              </w:tabs>
              <w:jc w:val="left"/>
            </w:pPr>
            <w:r>
              <w:t xml:space="preserve">ISSUED: </w:t>
            </w:r>
            <w:r w:rsidR="004A34E7">
              <w:t>December 17, 2019</w:t>
            </w:r>
          </w:p>
        </w:tc>
      </w:tr>
    </w:tbl>
    <w:p w:rsidR="009330BD" w:rsidRDefault="009330BD" w:rsidP="009330BD"/>
    <w:p w:rsidR="009330BD" w:rsidRDefault="009330BD" w:rsidP="009330BD"/>
    <w:p w:rsidR="009330BD" w:rsidRDefault="009330BD">
      <w:pPr>
        <w:ind w:firstLine="720"/>
        <w:jc w:val="both"/>
      </w:pPr>
      <w:bookmarkStart w:id="3" w:name="Commissioners"/>
      <w:bookmarkEnd w:id="3"/>
      <w:r>
        <w:t>The following Commissioners participated in the disposition of this matter:</w:t>
      </w:r>
    </w:p>
    <w:p w:rsidR="009330BD" w:rsidRDefault="009330BD"/>
    <w:p w:rsidR="009330BD" w:rsidRDefault="009330BD">
      <w:pPr>
        <w:jc w:val="center"/>
      </w:pPr>
      <w:r>
        <w:t>ART GRAHAM, Chairman</w:t>
      </w:r>
    </w:p>
    <w:p w:rsidR="009330BD" w:rsidRDefault="009330BD">
      <w:pPr>
        <w:jc w:val="center"/>
      </w:pPr>
      <w:r>
        <w:t xml:space="preserve">JULIE I. BROWN </w:t>
      </w:r>
    </w:p>
    <w:p w:rsidR="009330BD" w:rsidRDefault="009330BD">
      <w:pPr>
        <w:jc w:val="center"/>
      </w:pPr>
      <w:r>
        <w:t>DONALD J. POLMANN</w:t>
      </w:r>
    </w:p>
    <w:p w:rsidR="009330BD" w:rsidRDefault="009330BD">
      <w:pPr>
        <w:jc w:val="center"/>
      </w:pPr>
      <w:r>
        <w:t>GARY F. CLARK</w:t>
      </w:r>
    </w:p>
    <w:p w:rsidR="009330BD" w:rsidRDefault="009330BD">
      <w:pPr>
        <w:jc w:val="center"/>
      </w:pPr>
      <w:r>
        <w:t>ANDREW GILES FAY</w:t>
      </w:r>
    </w:p>
    <w:p w:rsidR="009330BD" w:rsidRDefault="009330BD"/>
    <w:p w:rsidR="009330BD" w:rsidRDefault="009330BD" w:rsidP="009330BD">
      <w:pPr>
        <w:pStyle w:val="OrderBody"/>
      </w:pPr>
    </w:p>
    <w:bookmarkStart w:id="4" w:name="OrderText"/>
    <w:bookmarkEnd w:id="4"/>
    <w:p w:rsidR="009330BD" w:rsidRPr="003E4B2D" w:rsidRDefault="009330B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23522" w:rsidRDefault="009330BD">
      <w:pPr>
        <w:pStyle w:val="OrderBody"/>
        <w:jc w:val="center"/>
        <w:rPr>
          <w:u w:val="single"/>
        </w:rPr>
      </w:pPr>
      <w:proofErr w:type="gramStart"/>
      <w:r w:rsidRPr="003E4B2D">
        <w:rPr>
          <w:u w:val="single"/>
        </w:rPr>
        <w:t>ORDER</w:t>
      </w:r>
      <w:bookmarkStart w:id="5" w:name="OrderTitle"/>
      <w:r w:rsidR="00D710CD">
        <w:rPr>
          <w:u w:val="single"/>
        </w:rPr>
        <w:t xml:space="preserve"> </w:t>
      </w:r>
      <w:r w:rsidR="00823522">
        <w:rPr>
          <w:u w:val="single"/>
        </w:rPr>
        <w:t>APPROVING RATE INCREASE FOR LAKESIDE WATERWORKS, INC.</w:t>
      </w:r>
      <w:proofErr w:type="gramEnd"/>
    </w:p>
    <w:p w:rsidR="009330BD" w:rsidRPr="00823522" w:rsidRDefault="00823522" w:rsidP="00823522">
      <w:pPr>
        <w:pStyle w:val="OrderBody"/>
        <w:jc w:val="center"/>
        <w:rPr>
          <w:u w:val="single"/>
        </w:rPr>
      </w:pPr>
      <w:r>
        <w:rPr>
          <w:u w:val="single"/>
        </w:rPr>
        <w:t>AND FINAL ORDER ON TEMPORARY RATES</w:t>
      </w:r>
      <w:r w:rsidR="009330BD">
        <w:rPr>
          <w:u w:val="single"/>
        </w:rPr>
        <w:t xml:space="preserve"> </w:t>
      </w:r>
      <w:bookmarkEnd w:id="5"/>
    </w:p>
    <w:p w:rsidR="009330BD" w:rsidRPr="003E4B2D" w:rsidRDefault="009330BD">
      <w:pPr>
        <w:pStyle w:val="OrderBody"/>
      </w:pPr>
    </w:p>
    <w:p w:rsidR="009330BD" w:rsidRPr="003E4B2D" w:rsidRDefault="009330BD">
      <w:pPr>
        <w:pStyle w:val="OrderBody"/>
      </w:pPr>
      <w:r w:rsidRPr="003E4B2D">
        <w:t>BY THE COMMISSION:</w:t>
      </w:r>
    </w:p>
    <w:p w:rsidR="009330BD" w:rsidRPr="003E4B2D" w:rsidRDefault="009330BD">
      <w:pPr>
        <w:pStyle w:val="OrderBody"/>
      </w:pPr>
    </w:p>
    <w:p w:rsidR="00823522" w:rsidRDefault="00823522" w:rsidP="00823522">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except for the granting of temporary rates in the event of a protest, are</w:t>
      </w:r>
      <w:r w:rsidRPr="003E4B2D">
        <w:t xml:space="preserve"> preliminary in nature and will become final unless a person whose interests are substantially affected files a petition for a formal proceeding, pursuant to Rule 25-22.029, Florida Administrative Code</w:t>
      </w:r>
      <w:r>
        <w:t xml:space="preserve"> (F.A.C.)</w:t>
      </w:r>
      <w:r w:rsidRPr="003E4B2D">
        <w:t>.</w:t>
      </w:r>
      <w:r w:rsidR="00D710CD">
        <w:t xml:space="preserve"> </w:t>
      </w:r>
      <w:r>
        <w:t>The granting of temporary rates in the event of a protest is final agency action and subject to reconsideration and appeal as described below under the heading, “NOTICE OF FURTHER PROCEEDINGS OR JUDICIAL REVIEW.”</w:t>
      </w:r>
    </w:p>
    <w:p w:rsidR="00CB5276" w:rsidRDefault="00CB5276" w:rsidP="009330BD"/>
    <w:p w:rsidR="009330BD" w:rsidRPr="00823522" w:rsidRDefault="009330BD" w:rsidP="002F4004">
      <w:pPr>
        <w:keepNext/>
        <w:spacing w:after="240"/>
        <w:jc w:val="center"/>
        <w:outlineLvl w:val="0"/>
        <w:rPr>
          <w:b/>
          <w:bCs/>
          <w:kern w:val="32"/>
          <w:szCs w:val="32"/>
        </w:rPr>
      </w:pPr>
      <w:r w:rsidRPr="00823522">
        <w:rPr>
          <w:b/>
          <w:bCs/>
          <w:kern w:val="32"/>
          <w:szCs w:val="32"/>
        </w:rPr>
        <w:t>Case Background</w:t>
      </w:r>
    </w:p>
    <w:p w:rsidR="009330BD" w:rsidRPr="009330BD" w:rsidRDefault="009330BD" w:rsidP="009330BD">
      <w:pPr>
        <w:spacing w:after="240"/>
        <w:jc w:val="both"/>
      </w:pPr>
      <w:r>
        <w:tab/>
      </w:r>
      <w:r w:rsidRPr="009330BD">
        <w:t>Lakeside</w:t>
      </w:r>
      <w:r w:rsidR="00297113">
        <w:t xml:space="preserve"> Waterworks, Inc. (Lakeside or Utility) is a Class C U</w:t>
      </w:r>
      <w:r w:rsidRPr="009330BD">
        <w:t>tility serving approximately 183 water</w:t>
      </w:r>
      <w:r w:rsidR="00297113">
        <w:t xml:space="preserve"> customers in Lake County. The U</w:t>
      </w:r>
      <w:r w:rsidRPr="009330BD">
        <w:t>tility’s last approved rate increase was in 2017.</w:t>
      </w:r>
      <w:r w:rsidRPr="009330BD">
        <w:rPr>
          <w:vertAlign w:val="superscript"/>
        </w:rPr>
        <w:footnoteReference w:id="1"/>
      </w:r>
    </w:p>
    <w:p w:rsidR="009330BD" w:rsidRPr="009330BD" w:rsidRDefault="009330BD" w:rsidP="009330BD">
      <w:pPr>
        <w:spacing w:after="240"/>
        <w:jc w:val="both"/>
      </w:pPr>
      <w:r>
        <w:tab/>
      </w:r>
      <w:r w:rsidRPr="009330BD">
        <w:t>On July 25, 2019, Lakeside filed an application for a limited alternative rate increase (LAR</w:t>
      </w:r>
      <w:r w:rsidR="00297113">
        <w:t>I) pursuant to Rule 25-30.457, F.A.C</w:t>
      </w:r>
      <w:r w:rsidRPr="009330BD">
        <w:t xml:space="preserve">. On August 20, 2019, </w:t>
      </w:r>
      <w:r w:rsidR="00297113">
        <w:t>our staff notified the U</w:t>
      </w:r>
      <w:r w:rsidRPr="009330BD">
        <w:t xml:space="preserve">tility that it met the initial requirements of Rule 25-30.457, F.A.C. Therefore, pursuant to Rule 25-30.457(4), F.A.C., the official date of filing was established as September 19, 2019, and the 90-day time frame for </w:t>
      </w:r>
      <w:r w:rsidR="00297113">
        <w:t>us</w:t>
      </w:r>
      <w:r w:rsidRPr="009330BD">
        <w:t xml:space="preserve"> to render </w:t>
      </w:r>
      <w:r w:rsidR="005A0C0E">
        <w:t>a decision began on that date.</w:t>
      </w:r>
    </w:p>
    <w:p w:rsidR="009330BD" w:rsidRPr="009330BD" w:rsidRDefault="009330BD" w:rsidP="009330BD">
      <w:pPr>
        <w:spacing w:after="240"/>
        <w:jc w:val="both"/>
      </w:pPr>
      <w:r>
        <w:lastRenderedPageBreak/>
        <w:tab/>
      </w:r>
      <w:r w:rsidRPr="009330BD">
        <w:t xml:space="preserve">As stated above, </w:t>
      </w:r>
      <w:r w:rsidR="00E960FB">
        <w:t>this</w:t>
      </w:r>
      <w:r w:rsidRPr="009330BD">
        <w:t xml:space="preserve"> Commission last set rates for Lakeside in 2017. In that rate case,</w:t>
      </w:r>
      <w:r w:rsidR="00E960FB">
        <w:t xml:space="preserve"> we found the U</w:t>
      </w:r>
      <w:r w:rsidRPr="009330BD">
        <w:t xml:space="preserve">tility’s overall quality of service to be satisfactory. Since </w:t>
      </w:r>
      <w:r w:rsidR="00E960FB">
        <w:t>our</w:t>
      </w:r>
      <w:r w:rsidRPr="009330BD">
        <w:t xml:space="preserve"> vote in the last rate case,</w:t>
      </w:r>
      <w:r w:rsidR="00E960FB">
        <w:t xml:space="preserve"> we have</w:t>
      </w:r>
      <w:r w:rsidRPr="009330BD">
        <w:t xml:space="preserve"> identified no water</w:t>
      </w:r>
      <w:r w:rsidR="00B86301">
        <w:t xml:space="preserve"> quality complaints filed with us</w:t>
      </w:r>
      <w:r w:rsidRPr="009330BD">
        <w:t xml:space="preserve">, five complaints filed with the Florida Department of Environmental Protection (DEP), and </w:t>
      </w:r>
      <w:r w:rsidR="00D710CD">
        <w:t xml:space="preserve">ten complaints received by the </w:t>
      </w:r>
      <w:proofErr w:type="gramStart"/>
      <w:r w:rsidR="00D710CD">
        <w:t>U</w:t>
      </w:r>
      <w:r w:rsidRPr="009330BD">
        <w:t>tility</w:t>
      </w:r>
      <w:proofErr w:type="gramEnd"/>
      <w:r w:rsidRPr="009330BD">
        <w:t xml:space="preserve"> pertaining to DEP secondary standards. A customer meeting was held on October 16, 2019, in Leesburg, Florida. Fifteen customers attended and four customers addressed concerns with the quality of Lakeside’s product. </w:t>
      </w:r>
      <w:r w:rsidR="00E960FB">
        <w:t>We note</w:t>
      </w:r>
      <w:r w:rsidRPr="009330BD">
        <w:t xml:space="preserve"> that the most recent DEP secondary standard test results, dated Janua</w:t>
      </w:r>
      <w:r w:rsidR="00E960FB">
        <w:t>ry 30, 2018, indicate that the U</w:t>
      </w:r>
      <w:r w:rsidRPr="009330BD">
        <w:t>tility is currently passing secondary standa</w:t>
      </w:r>
      <w:r w:rsidR="005A0C0E">
        <w:t>rds.</w:t>
      </w:r>
    </w:p>
    <w:p w:rsidR="00D57E57" w:rsidRDefault="009330BD" w:rsidP="009330BD">
      <w:r>
        <w:tab/>
      </w:r>
      <w:r w:rsidR="00813996">
        <w:t>We have</w:t>
      </w:r>
      <w:r w:rsidRPr="009330BD">
        <w:t xml:space="preserve"> jurisdiction pursuant to Sections 367.0814(9) and 367.121(1), </w:t>
      </w:r>
      <w:r w:rsidR="00E960FB">
        <w:t>F.S</w:t>
      </w:r>
      <w:r w:rsidRPr="009330BD">
        <w:t>.</w:t>
      </w:r>
    </w:p>
    <w:p w:rsidR="009330BD" w:rsidRDefault="009330BD" w:rsidP="009330BD"/>
    <w:p w:rsidR="009330BD" w:rsidRPr="00E960FB" w:rsidRDefault="009330BD" w:rsidP="009330BD">
      <w:pPr>
        <w:keepNext/>
        <w:spacing w:after="240"/>
        <w:jc w:val="center"/>
        <w:outlineLvl w:val="0"/>
        <w:rPr>
          <w:b/>
          <w:bCs/>
          <w:kern w:val="32"/>
          <w:szCs w:val="32"/>
        </w:rPr>
      </w:pPr>
      <w:bookmarkStart w:id="6" w:name="DiscussionOfIssues"/>
      <w:r w:rsidRPr="00E960FB">
        <w:rPr>
          <w:b/>
          <w:bCs/>
          <w:kern w:val="32"/>
          <w:szCs w:val="32"/>
        </w:rPr>
        <w:t>D</w:t>
      </w:r>
      <w:r w:rsidR="00E960FB" w:rsidRPr="00E960FB">
        <w:rPr>
          <w:b/>
          <w:bCs/>
          <w:kern w:val="32"/>
          <w:szCs w:val="32"/>
        </w:rPr>
        <w:t>ecision</w:t>
      </w:r>
    </w:p>
    <w:bookmarkEnd w:id="6"/>
    <w:p w:rsidR="00813996" w:rsidRPr="00F60728" w:rsidRDefault="00813996" w:rsidP="00813996">
      <w:pPr>
        <w:spacing w:after="240"/>
        <w:jc w:val="both"/>
        <w:outlineLvl w:val="0"/>
        <w:rPr>
          <w:u w:val="single"/>
        </w:rPr>
      </w:pPr>
      <w:r>
        <w:rPr>
          <w:u w:val="single"/>
        </w:rPr>
        <w:t>1. Limited Alternative Rate Increase</w:t>
      </w:r>
    </w:p>
    <w:p w:rsidR="009330BD" w:rsidRPr="009330BD" w:rsidRDefault="009330BD" w:rsidP="00813996">
      <w:pPr>
        <w:spacing w:after="240"/>
        <w:ind w:firstLine="720"/>
        <w:jc w:val="both"/>
      </w:pPr>
      <w:r w:rsidRPr="009330BD">
        <w:t xml:space="preserve">Pursuant to Rule 25-30.457, F.A.C., any utility eligible to file for a staff-assisted rate case (SARC) may petition </w:t>
      </w:r>
      <w:r w:rsidR="00813996">
        <w:t>this</w:t>
      </w:r>
      <w:r w:rsidRPr="009330BD">
        <w:t xml:space="preserve"> Commission for a rate increase of up to 20 percent applied to metered or flat recurring rates as an alternative to a rate case. This Rule was designed to streamline the rate increase process for qualifying small water or wastewater companies, by establishing an abbreviated procedure for a limited rate increase that is less time consuming and thus less costly for utilities, their customers, and </w:t>
      </w:r>
      <w:r w:rsidR="00813996">
        <w:t>this</w:t>
      </w:r>
      <w:r w:rsidRPr="009330BD">
        <w:t xml:space="preserve"> Commission. This Rule is similar to the rules governing price index and pass-through increases in that neither an engineering review nor a financial audit of the utility's books and records is required.</w:t>
      </w:r>
    </w:p>
    <w:p w:rsidR="009330BD" w:rsidRPr="009330BD" w:rsidRDefault="009330BD" w:rsidP="009330BD">
      <w:pPr>
        <w:spacing w:after="240"/>
        <w:jc w:val="both"/>
      </w:pPr>
      <w:r>
        <w:tab/>
      </w:r>
      <w:r w:rsidRPr="009330BD">
        <w:t xml:space="preserve">Rule 25-30.457, F.A.C., was adopted on March 15, 2005. The Rule was amended in 2008, 2014, and 2018. Under provisions of this Rule, </w:t>
      </w:r>
      <w:r w:rsidR="00813996">
        <w:t>we</w:t>
      </w:r>
      <w:r w:rsidRPr="009330BD">
        <w:t xml:space="preserve"> </w:t>
      </w:r>
      <w:r w:rsidR="00813996">
        <w:t>have</w:t>
      </w:r>
      <w:r w:rsidRPr="009330BD">
        <w:t xml:space="preserve"> previously approved six LARI applications: two in 2006,</w:t>
      </w:r>
      <w:r w:rsidRPr="009330BD">
        <w:rPr>
          <w:vertAlign w:val="superscript"/>
        </w:rPr>
        <w:footnoteReference w:id="2"/>
      </w:r>
      <w:r w:rsidRPr="009330BD">
        <w:t xml:space="preserve"> and four in 2019.</w:t>
      </w:r>
      <w:r w:rsidRPr="009330BD">
        <w:rPr>
          <w:vertAlign w:val="superscript"/>
        </w:rPr>
        <w:footnoteReference w:id="3"/>
      </w:r>
      <w:r w:rsidRPr="009330BD">
        <w:t xml:space="preserve"> </w:t>
      </w:r>
      <w:r w:rsidR="00813996">
        <w:t>Our staff</w:t>
      </w:r>
      <w:r w:rsidRPr="009330BD">
        <w:t xml:space="preserve"> has undertaken rulemaking in regard to the LARI Rule, and expects to br</w:t>
      </w:r>
      <w:r w:rsidR="00813996">
        <w:t xml:space="preserve">ing a recommendation before us </w:t>
      </w:r>
      <w:r w:rsidRPr="009330BD">
        <w:t>in the first half of 2020. The most recent LARI rulemaking workshop was conducted on October 30, 2019.</w:t>
      </w:r>
    </w:p>
    <w:p w:rsidR="009330BD" w:rsidRPr="009330BD" w:rsidRDefault="009330BD" w:rsidP="009330BD">
      <w:pPr>
        <w:spacing w:after="240"/>
        <w:jc w:val="both"/>
      </w:pPr>
      <w:r>
        <w:tab/>
      </w:r>
      <w:r w:rsidRPr="009330BD">
        <w:t>On July 25, 2019, Lakeside filed its application requesting a LARI of 20 percent pursuant to Rule 25-30.457, F.A.C. The application met the initial requirements of the Rule, and September 19, 2019, was established as the official filing date.</w:t>
      </w:r>
    </w:p>
    <w:p w:rsidR="009330BD" w:rsidRPr="009330BD" w:rsidRDefault="009330BD" w:rsidP="009330BD">
      <w:pPr>
        <w:spacing w:after="240"/>
        <w:jc w:val="both"/>
      </w:pPr>
      <w:r>
        <w:tab/>
      </w:r>
      <w:r w:rsidR="00813996">
        <w:t>We reviewed the U</w:t>
      </w:r>
      <w:r w:rsidRPr="009330BD">
        <w:t xml:space="preserve">tility’s application pursuant to the criteria listed in Rule 25-30.457(5), F.A.C., and </w:t>
      </w:r>
      <w:r w:rsidR="00813996">
        <w:t>find</w:t>
      </w:r>
      <w:r w:rsidRPr="009330BD">
        <w:t xml:space="preserve"> that Lakeside qualifies for staff assistance pursuant to subsect</w:t>
      </w:r>
      <w:r w:rsidR="00813996">
        <w:t xml:space="preserve">ion (1) of this </w:t>
      </w:r>
      <w:r w:rsidR="00813996">
        <w:lastRenderedPageBreak/>
        <w:t>Rule, and, the U</w:t>
      </w:r>
      <w:r w:rsidRPr="009330BD">
        <w:t xml:space="preserve">tility’s books and records appear to be organized consistent with Rule 25-30.110, F.A.C. </w:t>
      </w:r>
      <w:r w:rsidR="00813996">
        <w:t>We also verified that the U</w:t>
      </w:r>
      <w:r w:rsidRPr="009330BD">
        <w:t>tility is current on the filing of regulatory assessmen</w:t>
      </w:r>
      <w:r w:rsidR="00813996">
        <w:t>t fees and annual reports. The U</w:t>
      </w:r>
      <w:r w:rsidRPr="009330BD">
        <w:t xml:space="preserve">tility has been in operation over a year and filed additional relevant information in support of eligibility. </w:t>
      </w:r>
    </w:p>
    <w:p w:rsidR="009330BD" w:rsidRPr="009330BD" w:rsidRDefault="009330BD" w:rsidP="009330BD">
      <w:pPr>
        <w:spacing w:after="240"/>
        <w:jc w:val="both"/>
      </w:pPr>
      <w:r>
        <w:rPr>
          <w:rFonts w:eastAsiaTheme="minorHAnsi"/>
        </w:rPr>
        <w:tab/>
      </w:r>
      <w:r w:rsidRPr="009330BD">
        <w:rPr>
          <w:rFonts w:eastAsiaTheme="minorHAnsi"/>
        </w:rPr>
        <w:t xml:space="preserve">According </w:t>
      </w:r>
      <w:r w:rsidR="00813996">
        <w:rPr>
          <w:rFonts w:eastAsiaTheme="minorHAnsi"/>
        </w:rPr>
        <w:t>to the U</w:t>
      </w:r>
      <w:r w:rsidRPr="009330BD">
        <w:rPr>
          <w:rFonts w:eastAsiaTheme="minorHAnsi"/>
        </w:rPr>
        <w:t xml:space="preserve">tility, for the 12-month period ended May 31, 2019, the net operating income was approximately $1,423, which represents an approximate rate of return of 0.68 percent. </w:t>
      </w:r>
      <w:r w:rsidR="007A2D1E">
        <w:rPr>
          <w:rFonts w:eastAsiaTheme="minorHAnsi"/>
        </w:rPr>
        <w:t>This</w:t>
      </w:r>
      <w:r w:rsidRPr="009330BD">
        <w:rPr>
          <w:rFonts w:eastAsiaTheme="minorHAnsi"/>
        </w:rPr>
        <w:t xml:space="preserve"> Commission approved an overall rate of return of 8.45 percent in Lakeside’s last SARC Order.</w:t>
      </w:r>
      <w:r w:rsidRPr="009330BD">
        <w:rPr>
          <w:rFonts w:eastAsiaTheme="minorHAnsi"/>
          <w:vertAlign w:val="superscript"/>
        </w:rPr>
        <w:footnoteReference w:id="4"/>
      </w:r>
      <w:r w:rsidRPr="009330BD">
        <w:rPr>
          <w:rFonts w:eastAsiaTheme="minorHAnsi"/>
        </w:rPr>
        <w:t xml:space="preserve"> Based on its calculations, Lakeside believes that it may be entitled to approximately a 22.71 percent increase if it filed for a SARC.</w:t>
      </w:r>
      <w:r w:rsidRPr="009330BD">
        <w:rPr>
          <w:rFonts w:eastAsiaTheme="minorHAnsi"/>
          <w:vertAlign w:val="superscript"/>
        </w:rPr>
        <w:footnoteReference w:id="5"/>
      </w:r>
      <w:r w:rsidRPr="009330BD">
        <w:rPr>
          <w:rFonts w:eastAsiaTheme="minorHAnsi"/>
        </w:rPr>
        <w:t xml:space="preserve"> Since rate base was last established, Lakeside has expended capital in its water plant in the amount of $70,405 from March 30, 2016 through May 31, 2019. </w:t>
      </w:r>
      <w:r w:rsidR="00813996">
        <w:rPr>
          <w:rFonts w:eastAsiaTheme="minorHAnsi"/>
        </w:rPr>
        <w:t xml:space="preserve">We note </w:t>
      </w:r>
      <w:r w:rsidRPr="009330BD">
        <w:rPr>
          <w:rFonts w:eastAsiaTheme="minorHAnsi"/>
        </w:rPr>
        <w:t>that a large portion of that amount appears to have been added in 2018 alone. In addition, operating expenses have increased by app</w:t>
      </w:r>
      <w:r w:rsidR="00393ECC">
        <w:rPr>
          <w:rFonts w:eastAsiaTheme="minorHAnsi"/>
        </w:rPr>
        <w:t>roximately 5 percent since the U</w:t>
      </w:r>
      <w:r w:rsidRPr="009330BD">
        <w:rPr>
          <w:rFonts w:eastAsiaTheme="minorHAnsi"/>
        </w:rPr>
        <w:t>tility’s last SARC.</w:t>
      </w:r>
    </w:p>
    <w:p w:rsidR="009330BD" w:rsidRPr="009330BD" w:rsidRDefault="009330BD" w:rsidP="009330BD">
      <w:pPr>
        <w:spacing w:after="240"/>
        <w:jc w:val="both"/>
      </w:pPr>
      <w:r>
        <w:rPr>
          <w:rFonts w:eastAsiaTheme="minorHAnsi"/>
        </w:rPr>
        <w:tab/>
      </w:r>
      <w:r w:rsidR="00813996">
        <w:rPr>
          <w:rFonts w:eastAsiaTheme="minorHAnsi"/>
        </w:rPr>
        <w:t>Despite the fact that the U</w:t>
      </w:r>
      <w:r w:rsidRPr="009330BD">
        <w:rPr>
          <w:rFonts w:eastAsiaTheme="minorHAnsi"/>
        </w:rPr>
        <w:t xml:space="preserve">tility received a rate increase less than two years from the date of filing of its petition, Lakeside’s water system was under earning based </w:t>
      </w:r>
      <w:r w:rsidR="00393ECC">
        <w:rPr>
          <w:rFonts w:eastAsiaTheme="minorHAnsi"/>
        </w:rPr>
        <w:t>on information provided in the U</w:t>
      </w:r>
      <w:r w:rsidRPr="009330BD">
        <w:rPr>
          <w:rFonts w:eastAsiaTheme="minorHAnsi"/>
        </w:rPr>
        <w:t xml:space="preserve">tility's 2017 and 2018 Annual Reports. </w:t>
      </w:r>
      <w:r w:rsidR="007A2D1E">
        <w:rPr>
          <w:rFonts w:eastAsiaTheme="minorHAnsi"/>
        </w:rPr>
        <w:t>During the previous rate case,</w:t>
      </w:r>
      <w:r w:rsidR="00813996">
        <w:rPr>
          <w:rFonts w:eastAsiaTheme="minorHAnsi"/>
        </w:rPr>
        <w:t xml:space="preserve"> a U</w:t>
      </w:r>
      <w:r w:rsidRPr="009330BD">
        <w:rPr>
          <w:rFonts w:eastAsiaTheme="minorHAnsi"/>
        </w:rPr>
        <w:t>tility rep</w:t>
      </w:r>
      <w:r w:rsidR="00813996">
        <w:rPr>
          <w:rFonts w:eastAsiaTheme="minorHAnsi"/>
        </w:rPr>
        <w:t>resentative indicated that the U</w:t>
      </w:r>
      <w:r w:rsidRPr="009330BD">
        <w:rPr>
          <w:rFonts w:eastAsiaTheme="minorHAnsi"/>
        </w:rPr>
        <w:t>tility had an additional $40,000 worth of pro forma plant investment that was not included in the rate case. It was also noted that additi</w:t>
      </w:r>
      <w:r w:rsidR="00813996">
        <w:rPr>
          <w:rFonts w:eastAsiaTheme="minorHAnsi"/>
        </w:rPr>
        <w:t>onal projects remained and the U</w:t>
      </w:r>
      <w:r w:rsidRPr="009330BD">
        <w:rPr>
          <w:rFonts w:eastAsiaTheme="minorHAnsi"/>
        </w:rPr>
        <w:t>tility would likely need to file a limited proceeding within the year. No limit</w:t>
      </w:r>
      <w:r w:rsidR="00813996">
        <w:rPr>
          <w:rFonts w:eastAsiaTheme="minorHAnsi"/>
        </w:rPr>
        <w:t>ed proceeding was filed by the U</w:t>
      </w:r>
      <w:r w:rsidRPr="009330BD">
        <w:rPr>
          <w:rFonts w:eastAsiaTheme="minorHAnsi"/>
        </w:rPr>
        <w:t xml:space="preserve">tility in 2018 or 2019. </w:t>
      </w:r>
      <w:r w:rsidRPr="009330BD">
        <w:t xml:space="preserve">Based on the information described above, </w:t>
      </w:r>
      <w:r w:rsidR="00813996">
        <w:t>we hereby approve</w:t>
      </w:r>
      <w:r w:rsidRPr="009330BD">
        <w:t xml:space="preserve"> </w:t>
      </w:r>
      <w:r w:rsidR="00393ECC">
        <w:t>the U</w:t>
      </w:r>
      <w:r w:rsidR="005A0C0E">
        <w:t>tility’s petition.</w:t>
      </w:r>
    </w:p>
    <w:p w:rsidR="009330BD" w:rsidRPr="009330BD" w:rsidRDefault="009330BD" w:rsidP="009330BD">
      <w:pPr>
        <w:spacing w:after="240"/>
        <w:jc w:val="both"/>
      </w:pPr>
      <w:r>
        <w:tab/>
      </w:r>
      <w:r w:rsidRPr="009330BD">
        <w:t>The data presented in the application was based upon annualized revenues by customer class and meter size for the 12-month period ended May 31, 2019. Based on annualized revenues of $65,679, a 20 percent increase would result in an annual increase in revenues of $13,097. This produces total annual service revenues of $78,776.</w:t>
      </w:r>
    </w:p>
    <w:p w:rsidR="009330BD" w:rsidRPr="009330BD" w:rsidRDefault="009330BD" w:rsidP="009330BD">
      <w:pPr>
        <w:spacing w:after="240"/>
        <w:jc w:val="both"/>
      </w:pPr>
      <w:r>
        <w:tab/>
      </w:r>
      <w:r w:rsidRPr="009330BD">
        <w:t>Pursuant to R</w:t>
      </w:r>
      <w:r w:rsidR="00813996">
        <w:t>ule 25-30.457(12), F.A.C., the U</w:t>
      </w:r>
      <w:r w:rsidRPr="009330BD">
        <w:t>tility is required to hold any revenue increase granted subject to refund with interest in accordance with Rule 25-30.360, F.A.C., for a period of 15 months after the filing of its 2020 Annual Report as it is the year the adjustmen</w:t>
      </w:r>
      <w:r w:rsidR="005A0C0E">
        <w:t>t in rates will be implemented.</w:t>
      </w:r>
    </w:p>
    <w:p w:rsidR="009330BD" w:rsidRPr="009330BD" w:rsidRDefault="009330BD" w:rsidP="009330BD">
      <w:pPr>
        <w:spacing w:after="240"/>
        <w:jc w:val="both"/>
      </w:pPr>
      <w:r>
        <w:tab/>
      </w:r>
      <w:r w:rsidRPr="009330BD">
        <w:t xml:space="preserve">After the increased rates are in effect, pursuant to </w:t>
      </w:r>
      <w:r w:rsidR="00813996">
        <w:t>Rule 25-30.360(6), F.A.C., the U</w:t>
      </w:r>
      <w:r w:rsidRPr="009330BD">
        <w:t>tility must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p>
    <w:p w:rsidR="009330BD" w:rsidRPr="009330BD" w:rsidRDefault="009330BD" w:rsidP="009330BD">
      <w:pPr>
        <w:spacing w:after="240"/>
        <w:jc w:val="both"/>
      </w:pPr>
      <w:r>
        <w:tab/>
      </w:r>
      <w:r w:rsidR="00813996">
        <w:t>We</w:t>
      </w:r>
      <w:r w:rsidRPr="009330BD">
        <w:t xml:space="preserve"> reviewed the personal financial statements of the primary shareholder, who is the president of Lakeside Waterworks, Inc.</w:t>
      </w:r>
      <w:r w:rsidRPr="009330BD">
        <w:rPr>
          <w:vertAlign w:val="superscript"/>
        </w:rPr>
        <w:footnoteReference w:id="6"/>
      </w:r>
      <w:r w:rsidRPr="009330BD">
        <w:t xml:space="preserve"> </w:t>
      </w:r>
      <w:proofErr w:type="gramStart"/>
      <w:r w:rsidRPr="009330BD">
        <w:t>The</w:t>
      </w:r>
      <w:proofErr w:type="gramEnd"/>
      <w:r w:rsidRPr="009330BD">
        <w:t xml:space="preserve"> president has provided a personal guarantee of any </w:t>
      </w:r>
      <w:r w:rsidRPr="009330BD">
        <w:lastRenderedPageBreak/>
        <w:t>rate increase approved in this docket.</w:t>
      </w:r>
      <w:r w:rsidRPr="009330BD">
        <w:rPr>
          <w:vertAlign w:val="superscript"/>
        </w:rPr>
        <w:footnoteReference w:id="7"/>
      </w:r>
      <w:r w:rsidRPr="009330BD">
        <w:t xml:space="preserve"> Based on the above, </w:t>
      </w:r>
      <w:r w:rsidR="00813996">
        <w:t>we</w:t>
      </w:r>
      <w:r w:rsidRPr="009330BD">
        <w:t xml:space="preserve"> </w:t>
      </w:r>
      <w:r w:rsidR="00813996">
        <w:t>find</w:t>
      </w:r>
      <w:r w:rsidRPr="009330BD">
        <w:t xml:space="preserve"> that in this circumstance the company’s president has demonstrated the financial ability to guarantee the refund, if necessary.</w:t>
      </w:r>
    </w:p>
    <w:p w:rsidR="009330BD" w:rsidRDefault="009330BD" w:rsidP="00BE1C82">
      <w:pPr>
        <w:jc w:val="both"/>
      </w:pPr>
      <w:r>
        <w:tab/>
      </w:r>
      <w:r w:rsidRPr="009330BD">
        <w:t xml:space="preserve">To ensure overearnings will not occur due to the implementation of this rate increase, </w:t>
      </w:r>
      <w:r w:rsidR="00813996">
        <w:t>we</w:t>
      </w:r>
      <w:r w:rsidRPr="009330BD">
        <w:t xml:space="preserve"> will conduct an earnings review of the Lakeside's annual report for the year the adjustment in rates was implemented. If overearnings occur, such overearnings, up to the amount held subject to refund, with interest, will be disposed of for the benefit of the customers.</w:t>
      </w:r>
    </w:p>
    <w:p w:rsidR="009330BD" w:rsidRDefault="009330BD" w:rsidP="009330BD"/>
    <w:p w:rsidR="00813996" w:rsidRDefault="00813996" w:rsidP="00813996">
      <w:pPr>
        <w:rPr>
          <w:bCs/>
          <w:kern w:val="32"/>
          <w:szCs w:val="32"/>
          <w:u w:val="single"/>
        </w:rPr>
      </w:pPr>
      <w:r>
        <w:rPr>
          <w:bCs/>
          <w:kern w:val="32"/>
          <w:szCs w:val="32"/>
          <w:u w:val="single"/>
        </w:rPr>
        <w:t>2. Monthly Service Rates</w:t>
      </w:r>
    </w:p>
    <w:p w:rsidR="00813996" w:rsidRPr="00A91941" w:rsidRDefault="00813996" w:rsidP="00813996">
      <w:pPr>
        <w:rPr>
          <w:bCs/>
          <w:kern w:val="32"/>
          <w:szCs w:val="32"/>
          <w:u w:val="single"/>
        </w:rPr>
      </w:pPr>
    </w:p>
    <w:p w:rsidR="009330BD" w:rsidRDefault="00813996" w:rsidP="007C250A">
      <w:pPr>
        <w:ind w:firstLine="720"/>
        <w:jc w:val="both"/>
      </w:pPr>
      <w:r>
        <w:t>Based on our approval of the U</w:t>
      </w:r>
      <w:r w:rsidR="009330BD" w:rsidRPr="009330BD">
        <w:t xml:space="preserve">tility’s LARI, the existing service rates for Lakeside </w:t>
      </w:r>
      <w:r w:rsidR="007C250A">
        <w:t>shall</w:t>
      </w:r>
      <w:r w:rsidR="009330BD" w:rsidRPr="009330BD">
        <w:t xml:space="preserve"> be increased by 20 percent in accordance with Rule 25-30.457, F.A.C. Therefore, </w:t>
      </w:r>
      <w:r w:rsidR="00CF5F69">
        <w:t>we</w:t>
      </w:r>
      <w:r w:rsidR="009330BD" w:rsidRPr="009330BD">
        <w:t xml:space="preserve"> calculated rates by applying the 20 percent increase across-the-board to the existing base facil</w:t>
      </w:r>
      <w:r w:rsidR="007A2336">
        <w:t>ity and gallonage charges. The U</w:t>
      </w:r>
      <w:r w:rsidR="009330BD" w:rsidRPr="009330BD">
        <w:t xml:space="preserve">tility’s existing water rates and the </w:t>
      </w:r>
      <w:r w:rsidR="007A2336">
        <w:t xml:space="preserve">Commission-approved </w:t>
      </w:r>
      <w:r w:rsidR="009330BD" w:rsidRPr="009330BD">
        <w:t>rates ar</w:t>
      </w:r>
      <w:r w:rsidR="007A2336">
        <w:t>e shown on Schedule No. 1. The U</w:t>
      </w:r>
      <w:r w:rsidR="009330BD" w:rsidRPr="009330BD">
        <w:t xml:space="preserve">tility </w:t>
      </w:r>
      <w:r w:rsidR="007A2336">
        <w:t>shall</w:t>
      </w:r>
      <w:r w:rsidR="009330BD" w:rsidRPr="009330BD">
        <w:t xml:space="preserve"> file tariff sheets and a proposed customer notice to reflect the Commission-approved rates. The approved rates </w:t>
      </w:r>
      <w:r w:rsidR="007A2336">
        <w:t>shall</w:t>
      </w:r>
      <w:r w:rsidR="009330BD" w:rsidRPr="009330BD">
        <w:t xml:space="preserve"> be effective for service rendered on or after the stamped approval date on the tariff sheets pursuant to Rule 25-30.475(1), F.A.C. In addition, the rates </w:t>
      </w:r>
      <w:r w:rsidR="007A2336">
        <w:t>shall</w:t>
      </w:r>
      <w:r w:rsidR="009330BD" w:rsidRPr="009330BD">
        <w:t xml:space="preserve"> not be implemented until </w:t>
      </w:r>
      <w:r w:rsidR="007A2336">
        <w:t xml:space="preserve">our </w:t>
      </w:r>
      <w:r w:rsidR="009330BD" w:rsidRPr="009330BD">
        <w:t>staff has approved the</w:t>
      </w:r>
      <w:r w:rsidR="007A2336">
        <w:t xml:space="preserve"> proposed customer notice. The U</w:t>
      </w:r>
      <w:r w:rsidR="009330BD" w:rsidRPr="009330BD">
        <w:t xml:space="preserve">tility </w:t>
      </w:r>
      <w:r w:rsidR="0088301F">
        <w:t>shall</w:t>
      </w:r>
      <w:r w:rsidR="009330BD" w:rsidRPr="009330BD">
        <w:t xml:space="preserve"> provide proof of the date notice was given no less than 10 days after the date of the notice.</w:t>
      </w:r>
    </w:p>
    <w:p w:rsidR="009330BD" w:rsidRDefault="009330BD" w:rsidP="009330BD"/>
    <w:p w:rsidR="007A2336" w:rsidRDefault="007A2336" w:rsidP="009330BD">
      <w:pPr>
        <w:spacing w:after="240"/>
        <w:jc w:val="both"/>
        <w:outlineLvl w:val="1"/>
      </w:pPr>
      <w:r>
        <w:rPr>
          <w:u w:val="single"/>
        </w:rPr>
        <w:t>3. Temporary Rates in the Event of a Protest</w:t>
      </w:r>
      <w:r>
        <w:t xml:space="preserve">    (Final Agency Action)</w:t>
      </w:r>
    </w:p>
    <w:p w:rsidR="009330BD" w:rsidRPr="009330BD" w:rsidRDefault="007A2336" w:rsidP="007A2336">
      <w:pPr>
        <w:spacing w:after="240"/>
        <w:ind w:firstLine="720"/>
        <w:jc w:val="both"/>
      </w:pPr>
      <w:r w:rsidRPr="00C95A5F">
        <w:t>Th</w:t>
      </w:r>
      <w:r>
        <w:t xml:space="preserve">e portion of this Order issued as a Proposed Agency Action (PAA) approves </w:t>
      </w:r>
      <w:r w:rsidRPr="00C95A5F">
        <w:t xml:space="preserve">an increase in water rates. </w:t>
      </w:r>
      <w:r w:rsidR="009330BD" w:rsidRPr="009330BD">
        <w:t>A timely protest might delay what may be a justified rate increase resulting in an unreco</w:t>
      </w:r>
      <w:r>
        <w:t>verable loss of revenue to the U</w:t>
      </w:r>
      <w:r w:rsidR="009330BD" w:rsidRPr="009330BD">
        <w:t xml:space="preserve">tility. Therefore, pursuant to Rule 25-30.457(15), F.A.C., in the event of a protest of </w:t>
      </w:r>
      <w:r w:rsidR="00393ECC">
        <w:t>this</w:t>
      </w:r>
      <w:r w:rsidR="009330BD" w:rsidRPr="009330BD">
        <w:t xml:space="preserve"> PAA Order by a substantially </w:t>
      </w:r>
      <w:r>
        <w:t>affected person other than the U</w:t>
      </w:r>
      <w:r w:rsidR="009330BD" w:rsidRPr="009330BD">
        <w:t xml:space="preserve">tility, Lakeside </w:t>
      </w:r>
      <w:r w:rsidR="0088301F">
        <w:t>is hereby</w:t>
      </w:r>
      <w:r w:rsidR="009330BD" w:rsidRPr="009330BD">
        <w:t xml:space="preserve"> authorized to implement the rates established in </w:t>
      </w:r>
      <w:r>
        <w:t>this</w:t>
      </w:r>
      <w:r w:rsidR="009330BD" w:rsidRPr="009330BD">
        <w:t xml:space="preserve"> Order on a temporary ba</w:t>
      </w:r>
      <w:r>
        <w:t>sis subject to refund upon the U</w:t>
      </w:r>
      <w:r w:rsidR="009330BD" w:rsidRPr="009330BD">
        <w:t>tility filing a SARC application within 21 days of</w:t>
      </w:r>
      <w:r w:rsidR="005A0C0E">
        <w:t xml:space="preserve"> the date the protest is filed.</w:t>
      </w:r>
    </w:p>
    <w:p w:rsidR="009330BD" w:rsidRDefault="009330BD" w:rsidP="00393ECC">
      <w:pPr>
        <w:jc w:val="both"/>
      </w:pPr>
      <w:r>
        <w:tab/>
      </w:r>
      <w:r w:rsidR="007A2336">
        <w:t>The U</w:t>
      </w:r>
      <w:r w:rsidRPr="009330BD">
        <w:t xml:space="preserve">tility </w:t>
      </w:r>
      <w:r w:rsidR="00C912F5">
        <w:t>shall</w:t>
      </w:r>
      <w:r w:rsidRPr="009330BD">
        <w:t xml:space="preserve"> file revised tariff sheets and a proposed customer notice to reflect the Commission-approved rates. The rates </w:t>
      </w:r>
      <w:r w:rsidR="00C912F5">
        <w:t>shall</w:t>
      </w:r>
      <w:r w:rsidRPr="009330BD">
        <w:t xml:space="preserve"> be effective for service rendered on or after the stamped approval date on the tariff sheet, pursuant to Rule 25-30.475(1), F.A.C. In addition, the temporary rates </w:t>
      </w:r>
      <w:r w:rsidR="00C912F5">
        <w:t>shall</w:t>
      </w:r>
      <w:r w:rsidRPr="009330BD">
        <w:t xml:space="preserve"> not be implemented until </w:t>
      </w:r>
      <w:r w:rsidR="00393ECC">
        <w:t xml:space="preserve">our </w:t>
      </w:r>
      <w:r w:rsidRPr="009330BD">
        <w:t>staff has approved the proposed notice, and the notice has been received by the custome</w:t>
      </w:r>
      <w:r w:rsidR="00C912F5">
        <w:t>rs. The</w:t>
      </w:r>
      <w:r w:rsidRPr="009330BD">
        <w:t xml:space="preserve"> increme</w:t>
      </w:r>
      <w:r w:rsidR="00393ECC">
        <w:t>ntal increase collected by the U</w:t>
      </w:r>
      <w:r w:rsidRPr="009330BD">
        <w:t>tility will be subject to the refund provisions outlined in Rule 25-30.360, F.A.C. Pursuant to Rule</w:t>
      </w:r>
      <w:r w:rsidR="00393ECC">
        <w:t xml:space="preserve"> 25-30.457(17), F.A.C., if the U</w:t>
      </w:r>
      <w:r w:rsidRPr="009330BD">
        <w:t>tility fails to file a SARC application within 21 days in the event there is a protest, the application for a LARI will be deemed withdrawn.</w:t>
      </w:r>
    </w:p>
    <w:p w:rsidR="009330BD" w:rsidRDefault="009330BD" w:rsidP="009330BD"/>
    <w:p w:rsidR="00CF5F69" w:rsidRDefault="00CF5F69" w:rsidP="009330BD">
      <w:pPr>
        <w:pStyle w:val="OrderBody"/>
      </w:pPr>
    </w:p>
    <w:p w:rsidR="00CF5F69" w:rsidRDefault="00CF5F69" w:rsidP="009330BD">
      <w:pPr>
        <w:pStyle w:val="OrderBody"/>
      </w:pPr>
    </w:p>
    <w:p w:rsidR="00CF5F69" w:rsidRDefault="00CF5F69" w:rsidP="009330BD">
      <w:pPr>
        <w:pStyle w:val="OrderBody"/>
      </w:pPr>
    </w:p>
    <w:p w:rsidR="00CF5F69" w:rsidRDefault="00CF5F69" w:rsidP="009330BD">
      <w:pPr>
        <w:pStyle w:val="OrderBody"/>
      </w:pPr>
    </w:p>
    <w:p w:rsidR="009330BD" w:rsidRDefault="009330BD" w:rsidP="009330BD">
      <w:pPr>
        <w:pStyle w:val="OrderBody"/>
      </w:pPr>
      <w:r>
        <w:lastRenderedPageBreak/>
        <w:t>Based on the foregoing, it is</w:t>
      </w:r>
    </w:p>
    <w:p w:rsidR="009330BD" w:rsidRDefault="009330BD" w:rsidP="009330BD">
      <w:pPr>
        <w:pStyle w:val="OrderBody"/>
      </w:pPr>
    </w:p>
    <w:p w:rsidR="009330BD" w:rsidRDefault="009330BD" w:rsidP="009330BD">
      <w:pPr>
        <w:pStyle w:val="OrderBody"/>
      </w:pPr>
      <w:r>
        <w:tab/>
      </w:r>
      <w:proofErr w:type="gramStart"/>
      <w:r>
        <w:t>ORDERED by the Florida Public Service Commission that</w:t>
      </w:r>
      <w:r w:rsidR="00393ECC">
        <w:t xml:space="preserve"> Lakeside Waterworks, Inc.’s application for a limited alternative rate increase of 20 percent is hereby approved.</w:t>
      </w:r>
      <w:proofErr w:type="gramEnd"/>
      <w:r w:rsidR="00393ECC">
        <w:t xml:space="preserve"> This equates to an </w:t>
      </w:r>
      <w:r w:rsidR="00393ECC" w:rsidRPr="009330BD">
        <w:t>annual increase in revenues of $13,097</w:t>
      </w:r>
      <w:r w:rsidR="00393ECC">
        <w:t>. It is further</w:t>
      </w:r>
    </w:p>
    <w:p w:rsidR="009330BD" w:rsidRDefault="009330BD" w:rsidP="009330BD">
      <w:pPr>
        <w:pStyle w:val="OrderBody"/>
      </w:pPr>
    </w:p>
    <w:p w:rsidR="00393ECC" w:rsidRDefault="00393ECC" w:rsidP="00393ECC">
      <w:pPr>
        <w:pStyle w:val="OrderBody"/>
      </w:pPr>
      <w:r>
        <w:tab/>
        <w:t xml:space="preserve">ORDERED that Lakeside Waterworks, Inc. shall hold the Commission-approved revenue increase subject to refund with interest in accordance with Rule 25-30.360, Florida Administrative Code, for a period of 15 months after the filing of its 2020 Annual Report </w:t>
      </w:r>
      <w:r w:rsidRPr="00C95A5F">
        <w:t>as it is the year the adjustment in rates will be implemented</w:t>
      </w:r>
      <w:r>
        <w:t>.  It is further</w:t>
      </w:r>
    </w:p>
    <w:p w:rsidR="00393ECC" w:rsidRDefault="00393ECC" w:rsidP="009330BD">
      <w:pPr>
        <w:pStyle w:val="OrderBody"/>
      </w:pPr>
    </w:p>
    <w:p w:rsidR="00393ECC" w:rsidRDefault="00393ECC" w:rsidP="00393ECC">
      <w:pPr>
        <w:pStyle w:val="OrderBody"/>
        <w:ind w:firstLine="720"/>
      </w:pPr>
      <w:proofErr w:type="gramStart"/>
      <w:r>
        <w:t>ORDERED that after the increased rates are in effect, Lakeside Waterworks, Inc. shall file reports with the Office of Commission Clerk no later than the 20</w:t>
      </w:r>
      <w:r w:rsidRPr="00FF6648">
        <w:t>th</w:t>
      </w:r>
      <w:r>
        <w:t xml:space="preserve"> of every month indicating the monthly and total amount of money subject to refund at the end of the preceding month.</w:t>
      </w:r>
      <w:proofErr w:type="gramEnd"/>
      <w:r>
        <w:t xml:space="preserve">  The report filed must also indicate the status of the security being used to guarantee repayment of any potential refund.  It is further</w:t>
      </w:r>
    </w:p>
    <w:p w:rsidR="002A053E" w:rsidRDefault="002A053E" w:rsidP="00393ECC">
      <w:pPr>
        <w:pStyle w:val="OrderBody"/>
        <w:ind w:firstLine="720"/>
      </w:pPr>
    </w:p>
    <w:p w:rsidR="002A053E" w:rsidRDefault="002A053E" w:rsidP="002A053E">
      <w:pPr>
        <w:pStyle w:val="OrderBody"/>
        <w:ind w:firstLine="720"/>
      </w:pPr>
      <w:r>
        <w:t xml:space="preserve">ORDERED that this Commission will </w:t>
      </w:r>
      <w:r w:rsidRPr="002B19C0">
        <w:t xml:space="preserve">conduct an earnings review of </w:t>
      </w:r>
      <w:r>
        <w:t>Lakeside Waterworks, Inc.’s</w:t>
      </w:r>
      <w:r w:rsidRPr="002B19C0">
        <w:t xml:space="preserve"> </w:t>
      </w:r>
      <w:r>
        <w:t>2020 Annual Report</w:t>
      </w:r>
      <w:r w:rsidR="00C576F1">
        <w:t xml:space="preserve"> for the year</w:t>
      </w:r>
      <w:r w:rsidRPr="00C95A5F">
        <w:t xml:space="preserve"> the adjustment in rates will be implemented</w:t>
      </w:r>
      <w:r w:rsidRPr="002B19C0">
        <w:t>. If overearnings occur, such overearnings, up to the amount held subject to refund, with interest, will be disposed of for the benefit of the customers</w:t>
      </w:r>
      <w:r>
        <w:t>.  It is further</w:t>
      </w:r>
    </w:p>
    <w:p w:rsidR="002A053E" w:rsidRDefault="002A053E" w:rsidP="00393ECC">
      <w:pPr>
        <w:pStyle w:val="OrderBody"/>
        <w:ind w:firstLine="720"/>
      </w:pPr>
    </w:p>
    <w:p w:rsidR="002A053E" w:rsidRDefault="009330BD" w:rsidP="002A053E">
      <w:pPr>
        <w:pStyle w:val="OrderBody"/>
      </w:pPr>
      <w:r>
        <w:tab/>
      </w:r>
      <w:proofErr w:type="gramStart"/>
      <w:r w:rsidR="002A053E">
        <w:t>ORDERED that Lakeside Waterworks, Inc.’s approved rates are shown on Schedule No. 1.</w:t>
      </w:r>
      <w:proofErr w:type="gramEnd"/>
      <w:r w:rsidR="002A053E">
        <w:t xml:space="preserve">  It is further</w:t>
      </w:r>
    </w:p>
    <w:p w:rsidR="00393ECC" w:rsidRDefault="00393ECC" w:rsidP="009330BD">
      <w:pPr>
        <w:pStyle w:val="OrderBody"/>
      </w:pPr>
    </w:p>
    <w:p w:rsidR="00470B7D" w:rsidRDefault="00470B7D" w:rsidP="00470B7D">
      <w:pPr>
        <w:pStyle w:val="OrderBody"/>
        <w:ind w:firstLine="720"/>
      </w:pPr>
      <w:proofErr w:type="gramStart"/>
      <w:r>
        <w:t>ORDERED that Lakeside Waterworks,</w:t>
      </w:r>
      <w:r w:rsidRPr="00C95A5F">
        <w:t xml:space="preserve"> Inc.</w:t>
      </w:r>
      <w:r w:rsidRPr="002B19C0">
        <w:t xml:space="preserve"> sh</w:t>
      </w:r>
      <w:r>
        <w:t>all</w:t>
      </w:r>
      <w:r w:rsidRPr="002B19C0">
        <w:t xml:space="preserve"> file tariff sheets and a proposed customer notice to reflect the Commission-approved rates.</w:t>
      </w:r>
      <w:proofErr w:type="gramEnd"/>
      <w:r w:rsidRPr="002B19C0">
        <w:t xml:space="preserve"> The approved rates sh</w:t>
      </w:r>
      <w:r>
        <w:t>all</w:t>
      </w:r>
      <w:r w:rsidRPr="002B19C0">
        <w:t xml:space="preserve"> be effective for service rendered on or after the stamped approval date on the tariff sheets pursuant to Rule 25-30.475(1), F.A.C. </w:t>
      </w:r>
      <w:r>
        <w:t xml:space="preserve"> </w:t>
      </w:r>
      <w:r w:rsidRPr="002B19C0">
        <w:t>In addition, the rates sh</w:t>
      </w:r>
      <w:r>
        <w:t>all</w:t>
      </w:r>
      <w:r w:rsidRPr="002B19C0">
        <w:t xml:space="preserve"> not be implemented until </w:t>
      </w:r>
      <w:r>
        <w:t xml:space="preserve">Commission </w:t>
      </w:r>
      <w:r w:rsidRPr="002B19C0">
        <w:t>staff has approved the proposed customer notice. The Utility sh</w:t>
      </w:r>
      <w:r>
        <w:t>all</w:t>
      </w:r>
      <w:r w:rsidRPr="002B19C0">
        <w:t xml:space="preserve"> provide proof of the date notice was given no </w:t>
      </w:r>
      <w:r>
        <w:t>more</w:t>
      </w:r>
      <w:r w:rsidRPr="002B19C0">
        <w:t xml:space="preserve"> than 10 days after the date of the notice</w:t>
      </w:r>
      <w:r>
        <w:t>.  It is further</w:t>
      </w:r>
    </w:p>
    <w:p w:rsidR="00470B7D" w:rsidRDefault="00470B7D" w:rsidP="009330BD">
      <w:pPr>
        <w:pStyle w:val="OrderBody"/>
      </w:pPr>
    </w:p>
    <w:p w:rsidR="00470B7D" w:rsidRDefault="00470B7D" w:rsidP="004427CD">
      <w:pPr>
        <w:jc w:val="both"/>
      </w:pPr>
      <w:r>
        <w:tab/>
        <w:t xml:space="preserve">ORDERED that </w:t>
      </w:r>
      <w:r w:rsidRPr="002B19C0">
        <w:t xml:space="preserve">in the event of a protest by a substantially affected person other than the Utility, </w:t>
      </w:r>
      <w:r>
        <w:t>Lakeside Waterworks,</w:t>
      </w:r>
      <w:r w:rsidRPr="00C95A5F">
        <w:t xml:space="preserve"> Inc.</w:t>
      </w:r>
      <w:r w:rsidRPr="002B19C0">
        <w:t xml:space="preserve"> </w:t>
      </w:r>
      <w:r>
        <w:t>is hereby</w:t>
      </w:r>
      <w:r w:rsidRPr="002B19C0">
        <w:t xml:space="preserve"> authorized to implement the rates established in th</w:t>
      </w:r>
      <w:r>
        <w:t xml:space="preserve">is </w:t>
      </w:r>
      <w:r w:rsidRPr="002B19C0">
        <w:t>Order on a temporary basis subject to refund upon the Utility filing a staff-assisted rate case application within 21 days of</w:t>
      </w:r>
      <w:r>
        <w:t xml:space="preserve"> the date the protest is filed.  Lakeside Waterworks,</w:t>
      </w:r>
      <w:r w:rsidRPr="00C95A5F">
        <w:t xml:space="preserve"> Inc.</w:t>
      </w:r>
      <w:r w:rsidRPr="002B19C0">
        <w:t xml:space="preserve"> sh</w:t>
      </w:r>
      <w:r>
        <w:t>all</w:t>
      </w:r>
      <w:r w:rsidRPr="002B19C0">
        <w:t xml:space="preserve"> file revised tariff sheets and a proposed customer notice to reflect the Commission-approved rates. The approved rates sh</w:t>
      </w:r>
      <w:r>
        <w:t>all</w:t>
      </w:r>
      <w:r w:rsidRPr="002B19C0">
        <w:t xml:space="preserve"> be effective for service rendered on or after the stamped approval date on the tariff sheet, pursuant to Rule 25-30.475(1), F.A.C. </w:t>
      </w:r>
      <w:r>
        <w:t>T</w:t>
      </w:r>
      <w:r w:rsidRPr="002B19C0">
        <w:t>he temporary rates sh</w:t>
      </w:r>
      <w:r>
        <w:t>all</w:t>
      </w:r>
      <w:r w:rsidRPr="002B19C0">
        <w:t xml:space="preserve"> not be implemented until </w:t>
      </w:r>
      <w:r>
        <w:t xml:space="preserve">Commission </w:t>
      </w:r>
      <w:r w:rsidRPr="002B19C0">
        <w:t xml:space="preserve">staff has approved the proposed notice, and the notice has been received by the customers. </w:t>
      </w:r>
      <w:r>
        <w:t>T</w:t>
      </w:r>
      <w:r w:rsidRPr="002B19C0">
        <w:t>he incremental increase collected by the Utility will be subject to the refund provisions outlined in Rule 25-30.360, F.A.C.</w:t>
      </w:r>
      <w:r>
        <w:t xml:space="preserve"> I</w:t>
      </w:r>
      <w:r w:rsidRPr="002B19C0">
        <w:t xml:space="preserve">f </w:t>
      </w:r>
      <w:r>
        <w:t>Lakeside Waterworks,</w:t>
      </w:r>
      <w:r w:rsidRPr="00C95A5F">
        <w:t xml:space="preserve"> Inc.</w:t>
      </w:r>
      <w:r w:rsidRPr="002B19C0">
        <w:t xml:space="preserve"> fails to file a staff-assisted rate case application within 21 days in the event there is a protest, the application for a limited alternative rate increase will be deemed withdrawn</w:t>
      </w:r>
      <w:r>
        <w:t xml:space="preserve">.  </w:t>
      </w:r>
      <w:r>
        <w:rPr>
          <w:i/>
        </w:rPr>
        <w:t>(Final Agency Action)</w:t>
      </w:r>
      <w:r>
        <w:t xml:space="preserve">  It is further</w:t>
      </w:r>
    </w:p>
    <w:p w:rsidR="009330BD" w:rsidRDefault="009330BD" w:rsidP="00393ECC">
      <w:pPr>
        <w:pStyle w:val="OrderBody"/>
        <w:ind w:firstLine="720"/>
      </w:pPr>
      <w:r>
        <w:lastRenderedPageBreak/>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330BD" w:rsidRDefault="009330BD" w:rsidP="009330BD">
      <w:pPr>
        <w:pStyle w:val="OrderBody"/>
      </w:pPr>
    </w:p>
    <w:p w:rsidR="004427CD" w:rsidRDefault="004427CD" w:rsidP="004427CD">
      <w:pPr>
        <w:pStyle w:val="OrderBody"/>
      </w:pPr>
      <w:r>
        <w:tab/>
        <w:t>ORDERED that i</w:t>
      </w:r>
      <w:r w:rsidRPr="002B19C0">
        <w:t>n the event of a protest, </w:t>
      </w:r>
      <w:r>
        <w:t>Lakeside Waterworks,</w:t>
      </w:r>
      <w:r w:rsidRPr="00C95A5F">
        <w:t xml:space="preserve"> Inc.</w:t>
      </w:r>
      <w:r w:rsidRPr="002B19C0">
        <w:t> may implement the rates established in th</w:t>
      </w:r>
      <w:r>
        <w:t xml:space="preserve">is </w:t>
      </w:r>
      <w:r w:rsidRPr="002B19C0">
        <w:t>Order on a temporary basis, subject to refund with interest, upon </w:t>
      </w:r>
      <w:r w:rsidRPr="002B19C0">
        <w:rPr>
          <w:bCs/>
        </w:rPr>
        <w:t>the Utility</w:t>
      </w:r>
      <w:r w:rsidRPr="002B19C0">
        <w:t>’s filing of a staff-assisted rate case application within 21 days of the date of the protest. If no person whose substantial interests are affected by the proposed agency action files a protest within 21 days of the iss</w:t>
      </w:r>
      <w:r>
        <w:t>uance of the Order, a Consummating O</w:t>
      </w:r>
      <w:r w:rsidRPr="002B19C0">
        <w:t>rder sh</w:t>
      </w:r>
      <w:r>
        <w:t>all</w:t>
      </w:r>
      <w:r w:rsidRPr="002B19C0">
        <w:t xml:space="preserve"> be issued. The docket sh</w:t>
      </w:r>
      <w:r>
        <w:t>all</w:t>
      </w:r>
      <w:r w:rsidRPr="002B19C0">
        <w:t xml:space="preserve"> remain open for </w:t>
      </w:r>
      <w:r>
        <w:t xml:space="preserve">Commission </w:t>
      </w:r>
      <w:r w:rsidRPr="002B19C0">
        <w:t>staff’s verification that the revised tariff sheets, which reflect the Commission-approved rates, and customer notice have been filed by</w:t>
      </w:r>
      <w:r w:rsidRPr="002B19C0">
        <w:rPr>
          <w:bCs/>
        </w:rPr>
        <w:t> </w:t>
      </w:r>
      <w:r>
        <w:t>Lakeside Waterworks,</w:t>
      </w:r>
      <w:r w:rsidRPr="00C95A5F">
        <w:t xml:space="preserve"> Inc.</w:t>
      </w:r>
      <w:r w:rsidRPr="002B19C0">
        <w:rPr>
          <w:bCs/>
        </w:rPr>
        <w:t> </w:t>
      </w:r>
      <w:r w:rsidRPr="002B19C0">
        <w:t xml:space="preserve">and approved by </w:t>
      </w:r>
      <w:r>
        <w:t xml:space="preserve">Commission </w:t>
      </w:r>
      <w:r w:rsidRPr="002B19C0">
        <w:t xml:space="preserve">staff, and so that </w:t>
      </w:r>
      <w:r>
        <w:t xml:space="preserve">Commission </w:t>
      </w:r>
      <w:r w:rsidRPr="002B19C0">
        <w:t>staff may conduct an earnings review of </w:t>
      </w:r>
      <w:r w:rsidRPr="002B19C0">
        <w:rPr>
          <w:bCs/>
        </w:rPr>
        <w:t>the Utility </w:t>
      </w:r>
      <w:r w:rsidRPr="002B19C0">
        <w:t xml:space="preserve">pursuant to Rule 25-30.457(12), F.A.C. Upon </w:t>
      </w:r>
      <w:r>
        <w:t xml:space="preserve">Commission </w:t>
      </w:r>
      <w:r w:rsidRPr="002B19C0">
        <w:t>staff’s approval of the tariff and completion of the earnings review process as set forth in Rule 25-30.457(12)-(14), F.A.C., this docket sh</w:t>
      </w:r>
      <w:r>
        <w:t>all</w:t>
      </w:r>
      <w:r w:rsidRPr="002B19C0">
        <w:t xml:space="preserve"> be closed administratively</w:t>
      </w:r>
      <w:r>
        <w:t>.</w:t>
      </w:r>
    </w:p>
    <w:p w:rsidR="009330BD" w:rsidRDefault="009330BD" w:rsidP="009330BD">
      <w:pPr>
        <w:pStyle w:val="OrderBody"/>
      </w:pPr>
    </w:p>
    <w:p w:rsidR="009330BD" w:rsidRDefault="009330BD" w:rsidP="009330BD">
      <w:pPr>
        <w:pStyle w:val="OrderBody"/>
        <w:keepNext/>
        <w:keepLines/>
      </w:pPr>
      <w:r>
        <w:tab/>
        <w:t xml:space="preserve">By ORDER of the Florida Public Service Commission this </w:t>
      </w:r>
      <w:bookmarkStart w:id="8" w:name="replaceDate"/>
      <w:bookmarkEnd w:id="8"/>
      <w:r w:rsidR="004A34E7">
        <w:rPr>
          <w:u w:val="single"/>
        </w:rPr>
        <w:t>17th</w:t>
      </w:r>
      <w:r w:rsidR="004A34E7">
        <w:t xml:space="preserve"> day of </w:t>
      </w:r>
      <w:r w:rsidR="004A34E7">
        <w:rPr>
          <w:u w:val="single"/>
        </w:rPr>
        <w:t>December</w:t>
      </w:r>
      <w:r w:rsidR="004A34E7">
        <w:t xml:space="preserve">, </w:t>
      </w:r>
      <w:r w:rsidR="004A34E7">
        <w:rPr>
          <w:u w:val="single"/>
        </w:rPr>
        <w:t>2019</w:t>
      </w:r>
      <w:r w:rsidR="004A34E7">
        <w:t>.</w:t>
      </w:r>
    </w:p>
    <w:p w:rsidR="004A34E7" w:rsidRPr="004A34E7" w:rsidRDefault="004A34E7" w:rsidP="009330BD">
      <w:pPr>
        <w:pStyle w:val="OrderBody"/>
        <w:keepNext/>
        <w:keepLines/>
      </w:pPr>
    </w:p>
    <w:p w:rsidR="009330BD" w:rsidRDefault="009330BD" w:rsidP="009330BD">
      <w:pPr>
        <w:pStyle w:val="OrderBody"/>
        <w:keepNext/>
        <w:keepLines/>
      </w:pPr>
    </w:p>
    <w:p w:rsidR="009330BD" w:rsidRDefault="009330BD" w:rsidP="009330BD">
      <w:pPr>
        <w:pStyle w:val="OrderBody"/>
        <w:keepNext/>
        <w:keepLines/>
      </w:pPr>
    </w:p>
    <w:p w:rsidR="009330BD" w:rsidRDefault="009330BD" w:rsidP="009330B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330BD" w:rsidTr="009330BD">
        <w:tc>
          <w:tcPr>
            <w:tcW w:w="720" w:type="dxa"/>
            <w:shd w:val="clear" w:color="auto" w:fill="auto"/>
          </w:tcPr>
          <w:p w:rsidR="009330BD" w:rsidRDefault="009330BD" w:rsidP="009330BD">
            <w:pPr>
              <w:pStyle w:val="OrderBody"/>
              <w:keepNext/>
              <w:keepLines/>
            </w:pPr>
            <w:bookmarkStart w:id="9" w:name="bkmrkSignature" w:colFirst="0" w:colLast="0"/>
          </w:p>
        </w:tc>
        <w:tc>
          <w:tcPr>
            <w:tcW w:w="4320" w:type="dxa"/>
            <w:tcBorders>
              <w:bottom w:val="single" w:sz="4" w:space="0" w:color="auto"/>
            </w:tcBorders>
            <w:shd w:val="clear" w:color="auto" w:fill="auto"/>
          </w:tcPr>
          <w:p w:rsidR="009330BD" w:rsidRDefault="004A34E7" w:rsidP="009330BD">
            <w:pPr>
              <w:pStyle w:val="OrderBody"/>
              <w:keepNext/>
              <w:keepLines/>
            </w:pPr>
            <w:r>
              <w:t>/s/ Adam J. Teitzman</w:t>
            </w:r>
            <w:bookmarkStart w:id="10" w:name="_GoBack"/>
            <w:bookmarkEnd w:id="10"/>
          </w:p>
        </w:tc>
      </w:tr>
      <w:bookmarkEnd w:id="9"/>
      <w:tr w:rsidR="009330BD" w:rsidTr="009330BD">
        <w:tc>
          <w:tcPr>
            <w:tcW w:w="720" w:type="dxa"/>
            <w:shd w:val="clear" w:color="auto" w:fill="auto"/>
          </w:tcPr>
          <w:p w:rsidR="009330BD" w:rsidRDefault="009330BD" w:rsidP="009330BD">
            <w:pPr>
              <w:pStyle w:val="OrderBody"/>
              <w:keepNext/>
              <w:keepLines/>
            </w:pPr>
          </w:p>
        </w:tc>
        <w:tc>
          <w:tcPr>
            <w:tcW w:w="4320" w:type="dxa"/>
            <w:tcBorders>
              <w:top w:val="single" w:sz="4" w:space="0" w:color="auto"/>
            </w:tcBorders>
            <w:shd w:val="clear" w:color="auto" w:fill="auto"/>
          </w:tcPr>
          <w:p w:rsidR="009330BD" w:rsidRDefault="009330BD" w:rsidP="009330BD">
            <w:pPr>
              <w:pStyle w:val="OrderBody"/>
              <w:keepNext/>
              <w:keepLines/>
            </w:pPr>
            <w:r>
              <w:t>ADAM J. TEITZMAN</w:t>
            </w:r>
          </w:p>
          <w:p w:rsidR="009330BD" w:rsidRDefault="009330BD" w:rsidP="009330BD">
            <w:pPr>
              <w:pStyle w:val="OrderBody"/>
              <w:keepNext/>
              <w:keepLines/>
            </w:pPr>
            <w:r>
              <w:t>Commission Clerk</w:t>
            </w:r>
          </w:p>
        </w:tc>
      </w:tr>
    </w:tbl>
    <w:p w:rsidR="009330BD" w:rsidRDefault="009330BD" w:rsidP="009330BD">
      <w:pPr>
        <w:pStyle w:val="OrderSigInfo"/>
        <w:keepNext/>
        <w:keepLines/>
      </w:pPr>
      <w:r>
        <w:t>Florida Public Service Commission</w:t>
      </w:r>
    </w:p>
    <w:p w:rsidR="009330BD" w:rsidRDefault="009330BD" w:rsidP="009330BD">
      <w:pPr>
        <w:pStyle w:val="OrderSigInfo"/>
        <w:keepNext/>
        <w:keepLines/>
      </w:pPr>
      <w:r>
        <w:t>2540 Shumard Oak Boulevard</w:t>
      </w:r>
    </w:p>
    <w:p w:rsidR="009330BD" w:rsidRDefault="009330BD" w:rsidP="009330BD">
      <w:pPr>
        <w:pStyle w:val="OrderSigInfo"/>
        <w:keepNext/>
        <w:keepLines/>
      </w:pPr>
      <w:r>
        <w:t>Tallahassee, Florida 32399</w:t>
      </w:r>
    </w:p>
    <w:p w:rsidR="009330BD" w:rsidRDefault="009330BD" w:rsidP="009330BD">
      <w:pPr>
        <w:pStyle w:val="OrderSigInfo"/>
        <w:keepNext/>
        <w:keepLines/>
      </w:pPr>
      <w:r>
        <w:t>(850) 413</w:t>
      </w:r>
      <w:r>
        <w:noBreakHyphen/>
        <w:t>6770</w:t>
      </w:r>
    </w:p>
    <w:p w:rsidR="009330BD" w:rsidRDefault="009330BD" w:rsidP="009330BD">
      <w:pPr>
        <w:pStyle w:val="OrderSigInfo"/>
        <w:keepNext/>
        <w:keepLines/>
      </w:pPr>
      <w:r>
        <w:t>www.floridapsc.com</w:t>
      </w:r>
    </w:p>
    <w:p w:rsidR="009330BD" w:rsidRDefault="009330BD" w:rsidP="009330BD">
      <w:pPr>
        <w:pStyle w:val="OrderSigInfo"/>
        <w:keepNext/>
        <w:keepLines/>
      </w:pPr>
    </w:p>
    <w:p w:rsidR="009330BD" w:rsidRDefault="009330BD" w:rsidP="009330BD">
      <w:pPr>
        <w:pStyle w:val="OrderSigInfo"/>
        <w:keepNext/>
        <w:keepLines/>
      </w:pPr>
      <w:r>
        <w:t>Copies furnished:  A copy of this document is provided to the parties of record at the time of issuance and, if applicable, interested persons.</w:t>
      </w:r>
    </w:p>
    <w:p w:rsidR="009330BD" w:rsidRDefault="009330BD" w:rsidP="009330BD">
      <w:pPr>
        <w:pStyle w:val="OrderBody"/>
        <w:keepNext/>
        <w:keepLines/>
      </w:pPr>
    </w:p>
    <w:p w:rsidR="009330BD" w:rsidRDefault="009330BD" w:rsidP="009330BD">
      <w:pPr>
        <w:pStyle w:val="OrderBody"/>
        <w:keepNext/>
        <w:keepLines/>
      </w:pPr>
    </w:p>
    <w:p w:rsidR="009330BD" w:rsidRDefault="009330BD" w:rsidP="009330BD">
      <w:pPr>
        <w:pStyle w:val="OrderBody"/>
        <w:keepNext/>
        <w:keepLines/>
      </w:pPr>
      <w:r>
        <w:t>AJW</w:t>
      </w:r>
    </w:p>
    <w:p w:rsidR="009330BD" w:rsidRDefault="009330BD" w:rsidP="009330BD">
      <w:pPr>
        <w:pStyle w:val="OrderBody"/>
      </w:pPr>
    </w:p>
    <w:p w:rsidR="009330BD" w:rsidRDefault="009330BD" w:rsidP="009330BD">
      <w:pPr>
        <w:pStyle w:val="OrderBody"/>
      </w:pPr>
    </w:p>
    <w:p w:rsidR="009330BD" w:rsidRDefault="009330BD" w:rsidP="009330BD">
      <w:pPr>
        <w:pStyle w:val="OrderBody"/>
      </w:pPr>
    </w:p>
    <w:p w:rsidR="004A34E7" w:rsidRDefault="004A34E7" w:rsidP="009330BD">
      <w:pPr>
        <w:pStyle w:val="OrderBody"/>
      </w:pPr>
    </w:p>
    <w:p w:rsidR="009330BD" w:rsidRDefault="009330BD" w:rsidP="009330BD">
      <w:pPr>
        <w:pStyle w:val="OrderBody"/>
      </w:pPr>
    </w:p>
    <w:p w:rsidR="004427CD" w:rsidRDefault="004427CD" w:rsidP="009330BD">
      <w:pPr>
        <w:pStyle w:val="OrderBody"/>
      </w:pPr>
    </w:p>
    <w:p w:rsidR="009330BD" w:rsidRDefault="009330BD" w:rsidP="009330BD">
      <w:pPr>
        <w:pStyle w:val="CenterUnderline"/>
      </w:pPr>
      <w:r>
        <w:lastRenderedPageBreak/>
        <w:t>NOTICE OF FURTHER PROCEEDINGS OR JUDICIAL REVIEW</w:t>
      </w:r>
    </w:p>
    <w:p w:rsidR="009330BD" w:rsidRDefault="009330BD" w:rsidP="009330BD">
      <w:pPr>
        <w:pStyle w:val="CenterUnderline"/>
        <w:rPr>
          <w:u w:val="none"/>
        </w:rPr>
      </w:pPr>
    </w:p>
    <w:p w:rsidR="009330BD" w:rsidRDefault="009330BD" w:rsidP="009330BD">
      <w:pPr>
        <w:pStyle w:val="OrderBody"/>
      </w:pPr>
      <w:r>
        <w:tab/>
        <w:t xml:space="preserve">The Florida Public Service Commission is required by Section 120.569(1), Florida Statutes, to notify parties of any administrative hearing </w:t>
      </w:r>
      <w:r w:rsidR="00CE3D80">
        <w:t xml:space="preserve">or judicial review of Commission orders </w:t>
      </w:r>
      <w:r>
        <w:t>that is available under Section 120.57</w:t>
      </w:r>
      <w:r w:rsidR="00CE3D80">
        <w:t xml:space="preserve"> or 120.68</w:t>
      </w:r>
      <w:r>
        <w:t>, Florida Statutes, as well as the procedures and time limits that apply.  This notice should not be construed to mean all requests for an administrative hearing will be granted or result in the relief sought.</w:t>
      </w:r>
    </w:p>
    <w:p w:rsidR="009330BD" w:rsidRDefault="009330BD" w:rsidP="009330BD">
      <w:pPr>
        <w:pStyle w:val="OrderBody"/>
      </w:pPr>
    </w:p>
    <w:p w:rsidR="004427CD" w:rsidRDefault="004427CD" w:rsidP="004427CD">
      <w:pPr>
        <w:pStyle w:val="OrderBody"/>
        <w:ind w:firstLine="720"/>
      </w:pPr>
      <w:r>
        <w:t xml:space="preserve">As identified in the body of this order, our actions, except for the granting of temporary rates in the event of a protest, are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4A34E7">
        <w:rPr>
          <w:u w:val="single"/>
        </w:rPr>
        <w:t>January 7, 2020</w:t>
      </w:r>
      <w:r w:rsidR="00C8043E">
        <w:t xml:space="preserve">.  </w:t>
      </w:r>
      <w:r>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4427CD" w:rsidRDefault="004427CD" w:rsidP="004427CD">
      <w:pPr>
        <w:pStyle w:val="OrderBody"/>
      </w:pPr>
    </w:p>
    <w:p w:rsidR="00C8043E" w:rsidRDefault="00C8043E" w:rsidP="00C8043E">
      <w:pPr>
        <w:pStyle w:val="OrderBody"/>
      </w:pPr>
      <w:r>
        <w:tab/>
        <w:t>Any objection or protest filed in this docket before the issuance date of this order is considered abandoned unless it satisfies the foregoing conditions and is renewed within the specified protest period.</w:t>
      </w:r>
    </w:p>
    <w:p w:rsidR="009330BD" w:rsidRDefault="009330BD" w:rsidP="009330BD">
      <w:pPr>
        <w:pStyle w:val="OrderBody"/>
      </w:pPr>
    </w:p>
    <w:p w:rsidR="00C8043E" w:rsidRDefault="00C8043E" w:rsidP="00C8043E">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8043E" w:rsidRDefault="00C8043E" w:rsidP="00C8043E">
      <w:pPr>
        <w:pStyle w:val="OrderBody"/>
      </w:pPr>
    </w:p>
    <w:p w:rsidR="00C8043E" w:rsidRDefault="00C8043E" w:rsidP="00C8043E">
      <w:pPr>
        <w:pStyle w:val="OrderBody"/>
      </w:pPr>
    </w:p>
    <w:p w:rsidR="00C37E3B" w:rsidRDefault="00C37E3B" w:rsidP="009330BD">
      <w:pPr>
        <w:pStyle w:val="OrderBody"/>
        <w:sectPr w:rsidR="00C37E3B">
          <w:headerReference w:type="default" r:id="rId8"/>
          <w:footerReference w:type="first" r:id="rId9"/>
          <w:pgSz w:w="12240" w:h="15840" w:code="1"/>
          <w:pgMar w:top="1440" w:right="1440" w:bottom="1440" w:left="1440" w:header="720" w:footer="720" w:gutter="0"/>
          <w:cols w:space="720"/>
          <w:titlePg/>
          <w:docGrid w:linePitch="360"/>
        </w:sectPr>
      </w:pPr>
    </w:p>
    <w:p w:rsidR="009330BD" w:rsidRDefault="009330BD" w:rsidP="009330BD">
      <w:pPr>
        <w:pStyle w:val="OrderBody"/>
      </w:pPr>
    </w:p>
    <w:p w:rsidR="00C37E3B" w:rsidRPr="009513A2" w:rsidRDefault="00C37E3B" w:rsidP="00C37E3B">
      <w:pPr>
        <w:jc w:val="center"/>
        <w:rPr>
          <w:rFonts w:ascii="Arial" w:hAnsi="Arial" w:cs="Arial"/>
          <w:b/>
        </w:rPr>
      </w:pPr>
      <w:r w:rsidRPr="009513A2">
        <w:rPr>
          <w:rFonts w:ascii="Arial" w:hAnsi="Arial" w:cs="Arial"/>
          <w:b/>
        </w:rPr>
        <w:t>L</w:t>
      </w:r>
      <w:r>
        <w:rPr>
          <w:rFonts w:ascii="Arial" w:hAnsi="Arial" w:cs="Arial"/>
          <w:b/>
        </w:rPr>
        <w:t>akeside</w:t>
      </w:r>
      <w:r w:rsidRPr="009513A2">
        <w:rPr>
          <w:rFonts w:ascii="Arial" w:hAnsi="Arial" w:cs="Arial"/>
          <w:b/>
        </w:rPr>
        <w:t xml:space="preserve"> Waterworks, Inc.</w:t>
      </w:r>
    </w:p>
    <w:p w:rsidR="00C37E3B" w:rsidRDefault="00C37E3B" w:rsidP="00C37E3B">
      <w:pPr>
        <w:jc w:val="center"/>
        <w:rPr>
          <w:rFonts w:ascii="Arial" w:hAnsi="Arial" w:cs="Arial"/>
          <w:b/>
        </w:rPr>
      </w:pPr>
      <w:r w:rsidRPr="009513A2">
        <w:rPr>
          <w:rFonts w:ascii="Arial" w:hAnsi="Arial" w:cs="Arial"/>
          <w:b/>
        </w:rPr>
        <w:t xml:space="preserve">Monthly </w:t>
      </w:r>
      <w:r>
        <w:rPr>
          <w:rFonts w:ascii="Arial" w:hAnsi="Arial" w:cs="Arial"/>
          <w:b/>
        </w:rPr>
        <w:t>W</w:t>
      </w:r>
      <w:r w:rsidRPr="009513A2">
        <w:rPr>
          <w:rFonts w:ascii="Arial" w:hAnsi="Arial" w:cs="Arial"/>
          <w:b/>
        </w:rPr>
        <w:t>ater Rates</w:t>
      </w:r>
    </w:p>
    <w:p w:rsidR="00C37E3B" w:rsidRPr="009513A2" w:rsidRDefault="00C37E3B" w:rsidP="00C37E3B">
      <w:pPr>
        <w:jc w:val="center"/>
      </w:pPr>
    </w:p>
    <w:tbl>
      <w:tblPr>
        <w:tblW w:w="9655" w:type="dxa"/>
        <w:tblCellMar>
          <w:left w:w="115" w:type="dxa"/>
          <w:right w:w="115" w:type="dxa"/>
        </w:tblCellMar>
        <w:tblLook w:val="01E0" w:firstRow="1" w:lastRow="1" w:firstColumn="1" w:lastColumn="1" w:noHBand="0" w:noVBand="0"/>
      </w:tblPr>
      <w:tblGrid>
        <w:gridCol w:w="5707"/>
        <w:gridCol w:w="1989"/>
        <w:gridCol w:w="1959"/>
      </w:tblGrid>
      <w:tr w:rsidR="00C37E3B" w:rsidRPr="009513A2" w:rsidTr="000C2CD9">
        <w:tc>
          <w:tcPr>
            <w:tcW w:w="5707" w:type="dxa"/>
            <w:vAlign w:val="bottom"/>
          </w:tcPr>
          <w:p w:rsidR="00C37E3B" w:rsidRDefault="00C37E3B" w:rsidP="000C2CD9">
            <w:pPr>
              <w:rPr>
                <w:rFonts w:ascii="Arial" w:hAnsi="Arial" w:cs="Arial"/>
                <w:b/>
                <w:spacing w:val="-5"/>
              </w:rPr>
            </w:pPr>
          </w:p>
        </w:tc>
        <w:tc>
          <w:tcPr>
            <w:tcW w:w="1989" w:type="dxa"/>
          </w:tcPr>
          <w:p w:rsidR="00C37E3B" w:rsidRPr="004864B0" w:rsidRDefault="00C37E3B" w:rsidP="000C2CD9">
            <w:pPr>
              <w:jc w:val="center"/>
              <w:rPr>
                <w:rFonts w:ascii="Arial" w:hAnsi="Arial" w:cs="Arial"/>
                <w:b/>
                <w:spacing w:val="-5"/>
              </w:rPr>
            </w:pPr>
            <w:r w:rsidRPr="004864B0">
              <w:rPr>
                <w:rFonts w:ascii="Arial" w:hAnsi="Arial" w:cs="Arial"/>
                <w:b/>
                <w:spacing w:val="-5"/>
              </w:rPr>
              <w:t xml:space="preserve"> </w:t>
            </w:r>
          </w:p>
          <w:p w:rsidR="00C37E3B" w:rsidRPr="004864B0" w:rsidRDefault="00C37E3B" w:rsidP="000C2CD9">
            <w:pPr>
              <w:jc w:val="center"/>
              <w:rPr>
                <w:rFonts w:ascii="Arial" w:hAnsi="Arial" w:cs="Arial"/>
                <w:b/>
                <w:spacing w:val="-5"/>
              </w:rPr>
            </w:pPr>
            <w:r>
              <w:rPr>
                <w:rFonts w:ascii="Arial" w:hAnsi="Arial" w:cs="Arial"/>
                <w:b/>
                <w:spacing w:val="-5"/>
              </w:rPr>
              <w:t>Existing</w:t>
            </w:r>
          </w:p>
          <w:p w:rsidR="00C37E3B" w:rsidRPr="004864B0" w:rsidRDefault="00C37E3B" w:rsidP="000C2CD9">
            <w:pPr>
              <w:jc w:val="center"/>
              <w:rPr>
                <w:rFonts w:ascii="Arial" w:hAnsi="Arial" w:cs="Arial"/>
                <w:b/>
                <w:spacing w:val="-5"/>
              </w:rPr>
            </w:pPr>
            <w:r>
              <w:rPr>
                <w:rFonts w:ascii="Arial" w:hAnsi="Arial" w:cs="Arial"/>
                <w:b/>
                <w:spacing w:val="-5"/>
              </w:rPr>
              <w:t>Rates</w:t>
            </w:r>
          </w:p>
        </w:tc>
        <w:tc>
          <w:tcPr>
            <w:tcW w:w="1959" w:type="dxa"/>
            <w:vAlign w:val="bottom"/>
          </w:tcPr>
          <w:p w:rsidR="00C37E3B" w:rsidRDefault="004427CD" w:rsidP="000C2CD9">
            <w:pPr>
              <w:jc w:val="center"/>
              <w:rPr>
                <w:rFonts w:ascii="Arial" w:hAnsi="Arial" w:cs="Arial"/>
                <w:b/>
                <w:spacing w:val="-5"/>
              </w:rPr>
            </w:pPr>
            <w:r>
              <w:rPr>
                <w:rFonts w:ascii="Arial" w:hAnsi="Arial" w:cs="Arial"/>
                <w:b/>
                <w:spacing w:val="-5"/>
              </w:rPr>
              <w:t>Commission</w:t>
            </w:r>
          </w:p>
          <w:p w:rsidR="00C37E3B" w:rsidRPr="004864B0" w:rsidRDefault="004427CD" w:rsidP="000C2CD9">
            <w:pPr>
              <w:jc w:val="center"/>
              <w:rPr>
                <w:rFonts w:ascii="Arial" w:hAnsi="Arial" w:cs="Arial"/>
                <w:b/>
                <w:spacing w:val="-5"/>
              </w:rPr>
            </w:pPr>
            <w:r>
              <w:rPr>
                <w:rFonts w:ascii="Arial" w:hAnsi="Arial" w:cs="Arial"/>
                <w:b/>
                <w:spacing w:val="-5"/>
              </w:rPr>
              <w:t>Approved</w:t>
            </w:r>
            <w:r w:rsidR="00C37E3B" w:rsidRPr="004864B0">
              <w:rPr>
                <w:rFonts w:ascii="Arial" w:hAnsi="Arial" w:cs="Arial"/>
                <w:b/>
                <w:spacing w:val="-5"/>
              </w:rPr>
              <w:t xml:space="preserve"> Rates</w:t>
            </w:r>
          </w:p>
        </w:tc>
      </w:tr>
      <w:tr w:rsidR="00C37E3B" w:rsidRPr="009513A2" w:rsidTr="000C2CD9">
        <w:tc>
          <w:tcPr>
            <w:tcW w:w="5707" w:type="dxa"/>
            <w:vAlign w:val="bottom"/>
            <w:hideMark/>
          </w:tcPr>
          <w:p w:rsidR="00C37E3B" w:rsidRPr="004864B0" w:rsidRDefault="00C37E3B" w:rsidP="000C2CD9">
            <w:pPr>
              <w:rPr>
                <w:b/>
                <w:spacing w:val="-5"/>
              </w:rPr>
            </w:pPr>
            <w:r>
              <w:rPr>
                <w:b/>
                <w:spacing w:val="-5"/>
              </w:rPr>
              <w:t xml:space="preserve">Residential, </w:t>
            </w:r>
            <w:r w:rsidRPr="004864B0">
              <w:rPr>
                <w:b/>
                <w:spacing w:val="-5"/>
              </w:rPr>
              <w:t>General</w:t>
            </w:r>
            <w:r>
              <w:rPr>
                <w:b/>
                <w:spacing w:val="-5"/>
              </w:rPr>
              <w:t>, and Irrigation</w:t>
            </w:r>
            <w:r w:rsidRPr="004864B0">
              <w:rPr>
                <w:b/>
                <w:spacing w:val="-5"/>
              </w:rPr>
              <w:t xml:space="preserve"> Service</w:t>
            </w:r>
            <w:r>
              <w:rPr>
                <w:b/>
                <w:spacing w:val="-5"/>
              </w:rPr>
              <w:t>*</w:t>
            </w:r>
          </w:p>
        </w:tc>
        <w:tc>
          <w:tcPr>
            <w:tcW w:w="1989" w:type="dxa"/>
          </w:tcPr>
          <w:p w:rsidR="00C37E3B" w:rsidRPr="009513A2" w:rsidRDefault="00C37E3B" w:rsidP="000C2CD9">
            <w:pPr>
              <w:jc w:val="right"/>
              <w:rPr>
                <w:spacing w:val="-5"/>
              </w:rPr>
            </w:pPr>
          </w:p>
        </w:tc>
        <w:tc>
          <w:tcPr>
            <w:tcW w:w="1959" w:type="dxa"/>
            <w:vAlign w:val="bottom"/>
          </w:tcPr>
          <w:p w:rsidR="00C37E3B" w:rsidRPr="009513A2" w:rsidRDefault="00C37E3B" w:rsidP="000C2CD9">
            <w:pPr>
              <w:jc w:val="right"/>
              <w:rPr>
                <w:spacing w:val="-5"/>
              </w:rPr>
            </w:pPr>
          </w:p>
        </w:tc>
      </w:tr>
      <w:tr w:rsidR="00C37E3B" w:rsidRPr="009513A2" w:rsidTr="000C2CD9">
        <w:trPr>
          <w:trHeight w:val="180"/>
        </w:trPr>
        <w:tc>
          <w:tcPr>
            <w:tcW w:w="5707" w:type="dxa"/>
            <w:hideMark/>
          </w:tcPr>
          <w:p w:rsidR="00C37E3B" w:rsidRPr="009513A2" w:rsidRDefault="00C37E3B" w:rsidP="000C2CD9">
            <w:pPr>
              <w:rPr>
                <w:spacing w:val="-5"/>
              </w:rPr>
            </w:pPr>
            <w:r w:rsidRPr="009513A2">
              <w:rPr>
                <w:spacing w:val="-5"/>
              </w:rPr>
              <w:t>Base Facility Charge by Meter Size</w:t>
            </w:r>
          </w:p>
        </w:tc>
        <w:tc>
          <w:tcPr>
            <w:tcW w:w="1989" w:type="dxa"/>
          </w:tcPr>
          <w:p w:rsidR="00C37E3B" w:rsidRPr="009513A2" w:rsidRDefault="00C37E3B" w:rsidP="000C2CD9">
            <w:pPr>
              <w:jc w:val="right"/>
              <w:rPr>
                <w:spacing w:val="-5"/>
              </w:rPr>
            </w:pPr>
          </w:p>
        </w:tc>
        <w:tc>
          <w:tcPr>
            <w:tcW w:w="1959" w:type="dxa"/>
          </w:tcPr>
          <w:p w:rsidR="00C37E3B" w:rsidRPr="009513A2" w:rsidRDefault="00C37E3B" w:rsidP="000C2CD9">
            <w:pPr>
              <w:jc w:val="right"/>
              <w:rPr>
                <w:spacing w:val="-5"/>
              </w:rPr>
            </w:pPr>
          </w:p>
        </w:tc>
      </w:tr>
      <w:tr w:rsidR="00C37E3B" w:rsidRPr="009513A2" w:rsidTr="000C2CD9">
        <w:tc>
          <w:tcPr>
            <w:tcW w:w="5707" w:type="dxa"/>
            <w:hideMark/>
          </w:tcPr>
          <w:p w:rsidR="00C37E3B" w:rsidRPr="009513A2" w:rsidRDefault="00C37E3B" w:rsidP="000C2CD9">
            <w:r w:rsidRPr="009513A2">
              <w:t>5/8” x 3/4"</w:t>
            </w:r>
          </w:p>
        </w:tc>
        <w:tc>
          <w:tcPr>
            <w:tcW w:w="1989" w:type="dxa"/>
          </w:tcPr>
          <w:p w:rsidR="00C37E3B" w:rsidRPr="009513A2" w:rsidRDefault="00C37E3B" w:rsidP="000C2CD9">
            <w:pPr>
              <w:ind w:right="536"/>
              <w:jc w:val="right"/>
            </w:pPr>
            <w:r w:rsidRPr="009513A2">
              <w:t>$</w:t>
            </w:r>
            <w:r>
              <w:t>14.86</w:t>
            </w:r>
          </w:p>
        </w:tc>
        <w:tc>
          <w:tcPr>
            <w:tcW w:w="1959" w:type="dxa"/>
            <w:hideMark/>
          </w:tcPr>
          <w:p w:rsidR="00C37E3B" w:rsidRPr="009513A2" w:rsidRDefault="00C37E3B" w:rsidP="000C2CD9">
            <w:pPr>
              <w:ind w:right="515"/>
              <w:jc w:val="right"/>
            </w:pPr>
            <w:r w:rsidRPr="009513A2">
              <w:t>$</w:t>
            </w:r>
            <w:r>
              <w:t>17.83</w:t>
            </w:r>
          </w:p>
        </w:tc>
      </w:tr>
      <w:tr w:rsidR="00C37E3B" w:rsidRPr="009513A2" w:rsidTr="000C2CD9">
        <w:trPr>
          <w:trHeight w:val="243"/>
        </w:trPr>
        <w:tc>
          <w:tcPr>
            <w:tcW w:w="5707" w:type="dxa"/>
          </w:tcPr>
          <w:p w:rsidR="00C37E3B" w:rsidRPr="009513A2" w:rsidRDefault="00C37E3B" w:rsidP="000C2CD9">
            <w:r>
              <w:t>3/4"</w:t>
            </w:r>
          </w:p>
        </w:tc>
        <w:tc>
          <w:tcPr>
            <w:tcW w:w="1989" w:type="dxa"/>
          </w:tcPr>
          <w:p w:rsidR="00C37E3B" w:rsidRPr="009513A2" w:rsidRDefault="00C37E3B" w:rsidP="000C2CD9">
            <w:pPr>
              <w:ind w:right="536"/>
              <w:jc w:val="right"/>
            </w:pPr>
            <w:r>
              <w:t>$22.29</w:t>
            </w:r>
          </w:p>
        </w:tc>
        <w:tc>
          <w:tcPr>
            <w:tcW w:w="1959" w:type="dxa"/>
          </w:tcPr>
          <w:p w:rsidR="00C37E3B" w:rsidRPr="009513A2" w:rsidRDefault="00C37E3B" w:rsidP="000C2CD9">
            <w:pPr>
              <w:ind w:right="515"/>
              <w:jc w:val="right"/>
            </w:pPr>
            <w:r>
              <w:t>$26.75</w:t>
            </w:r>
          </w:p>
        </w:tc>
      </w:tr>
      <w:tr w:rsidR="00C37E3B" w:rsidRPr="009513A2" w:rsidTr="000C2CD9">
        <w:tc>
          <w:tcPr>
            <w:tcW w:w="5707" w:type="dxa"/>
            <w:hideMark/>
          </w:tcPr>
          <w:p w:rsidR="00C37E3B" w:rsidRPr="009513A2" w:rsidRDefault="00C37E3B" w:rsidP="000C2CD9">
            <w:r>
              <w:t>1”</w:t>
            </w:r>
          </w:p>
        </w:tc>
        <w:tc>
          <w:tcPr>
            <w:tcW w:w="1989" w:type="dxa"/>
          </w:tcPr>
          <w:p w:rsidR="00C37E3B" w:rsidRPr="009513A2" w:rsidRDefault="00C37E3B" w:rsidP="000C2CD9">
            <w:pPr>
              <w:ind w:right="536"/>
              <w:jc w:val="right"/>
            </w:pPr>
            <w:r>
              <w:t>$37.15</w:t>
            </w:r>
          </w:p>
        </w:tc>
        <w:tc>
          <w:tcPr>
            <w:tcW w:w="1959" w:type="dxa"/>
            <w:hideMark/>
          </w:tcPr>
          <w:p w:rsidR="00C37E3B" w:rsidRPr="009513A2" w:rsidRDefault="00C37E3B" w:rsidP="000C2CD9">
            <w:pPr>
              <w:ind w:right="515"/>
              <w:jc w:val="right"/>
            </w:pPr>
            <w:r>
              <w:t>$44.58</w:t>
            </w:r>
          </w:p>
        </w:tc>
      </w:tr>
      <w:tr w:rsidR="00C37E3B" w:rsidRPr="009513A2" w:rsidTr="000C2CD9">
        <w:tc>
          <w:tcPr>
            <w:tcW w:w="5707" w:type="dxa"/>
            <w:hideMark/>
          </w:tcPr>
          <w:p w:rsidR="00C37E3B" w:rsidRPr="009513A2" w:rsidRDefault="00C37E3B" w:rsidP="000C2CD9">
            <w:r w:rsidRPr="009513A2">
              <w:t>1 1/2"</w:t>
            </w:r>
          </w:p>
        </w:tc>
        <w:tc>
          <w:tcPr>
            <w:tcW w:w="1989" w:type="dxa"/>
          </w:tcPr>
          <w:p w:rsidR="00C37E3B" w:rsidRPr="009513A2" w:rsidRDefault="00C37E3B" w:rsidP="000C2CD9">
            <w:pPr>
              <w:ind w:right="536"/>
              <w:jc w:val="right"/>
            </w:pPr>
            <w:r>
              <w:t>$74.30</w:t>
            </w:r>
          </w:p>
        </w:tc>
        <w:tc>
          <w:tcPr>
            <w:tcW w:w="1959" w:type="dxa"/>
            <w:hideMark/>
          </w:tcPr>
          <w:p w:rsidR="00C37E3B" w:rsidRPr="009513A2" w:rsidRDefault="00C37E3B" w:rsidP="000C2CD9">
            <w:pPr>
              <w:ind w:right="515"/>
              <w:jc w:val="right"/>
            </w:pPr>
            <w:r>
              <w:t>$89.15</w:t>
            </w:r>
          </w:p>
        </w:tc>
      </w:tr>
      <w:tr w:rsidR="00C37E3B" w:rsidRPr="009513A2" w:rsidTr="000C2CD9">
        <w:tc>
          <w:tcPr>
            <w:tcW w:w="5707" w:type="dxa"/>
            <w:hideMark/>
          </w:tcPr>
          <w:p w:rsidR="00C37E3B" w:rsidRPr="009513A2" w:rsidRDefault="00C37E3B" w:rsidP="000C2CD9">
            <w:r w:rsidRPr="009513A2">
              <w:t>2”</w:t>
            </w:r>
          </w:p>
        </w:tc>
        <w:tc>
          <w:tcPr>
            <w:tcW w:w="1989" w:type="dxa"/>
          </w:tcPr>
          <w:p w:rsidR="00C37E3B" w:rsidRPr="009513A2" w:rsidRDefault="00C37E3B" w:rsidP="000C2CD9">
            <w:pPr>
              <w:ind w:right="536"/>
              <w:jc w:val="right"/>
            </w:pPr>
            <w:r>
              <w:t>$118.88</w:t>
            </w:r>
          </w:p>
        </w:tc>
        <w:tc>
          <w:tcPr>
            <w:tcW w:w="1959" w:type="dxa"/>
            <w:hideMark/>
          </w:tcPr>
          <w:p w:rsidR="00C37E3B" w:rsidRPr="009513A2" w:rsidRDefault="00C37E3B" w:rsidP="000C2CD9">
            <w:pPr>
              <w:ind w:right="515"/>
              <w:jc w:val="right"/>
            </w:pPr>
            <w:r>
              <w:t>$142.64</w:t>
            </w:r>
          </w:p>
        </w:tc>
      </w:tr>
      <w:tr w:rsidR="00C37E3B" w:rsidRPr="009513A2" w:rsidTr="000C2CD9">
        <w:tc>
          <w:tcPr>
            <w:tcW w:w="5707" w:type="dxa"/>
            <w:hideMark/>
          </w:tcPr>
          <w:p w:rsidR="00C37E3B" w:rsidRPr="009513A2" w:rsidRDefault="00C37E3B" w:rsidP="000C2CD9">
            <w:r w:rsidRPr="009513A2">
              <w:t>3”</w:t>
            </w:r>
          </w:p>
        </w:tc>
        <w:tc>
          <w:tcPr>
            <w:tcW w:w="1989" w:type="dxa"/>
          </w:tcPr>
          <w:p w:rsidR="00C37E3B" w:rsidRPr="009513A2" w:rsidRDefault="00C37E3B" w:rsidP="000C2CD9">
            <w:pPr>
              <w:ind w:right="536"/>
              <w:jc w:val="right"/>
            </w:pPr>
            <w:r>
              <w:t>$237.75</w:t>
            </w:r>
          </w:p>
        </w:tc>
        <w:tc>
          <w:tcPr>
            <w:tcW w:w="1959" w:type="dxa"/>
            <w:hideMark/>
          </w:tcPr>
          <w:p w:rsidR="00C37E3B" w:rsidRPr="009513A2" w:rsidRDefault="00C37E3B" w:rsidP="000C2CD9">
            <w:pPr>
              <w:ind w:right="515"/>
              <w:jc w:val="right"/>
            </w:pPr>
            <w:r>
              <w:t>$285.28</w:t>
            </w:r>
          </w:p>
        </w:tc>
      </w:tr>
      <w:tr w:rsidR="00C37E3B" w:rsidRPr="009513A2" w:rsidTr="000C2CD9">
        <w:tc>
          <w:tcPr>
            <w:tcW w:w="5707" w:type="dxa"/>
            <w:hideMark/>
          </w:tcPr>
          <w:p w:rsidR="00C37E3B" w:rsidRPr="009513A2" w:rsidRDefault="00C37E3B" w:rsidP="000C2CD9">
            <w:r w:rsidRPr="009513A2">
              <w:t>4”</w:t>
            </w:r>
          </w:p>
        </w:tc>
        <w:tc>
          <w:tcPr>
            <w:tcW w:w="1989" w:type="dxa"/>
          </w:tcPr>
          <w:p w:rsidR="00C37E3B" w:rsidRPr="009513A2" w:rsidRDefault="00C37E3B" w:rsidP="000C2CD9">
            <w:pPr>
              <w:ind w:right="536"/>
              <w:jc w:val="right"/>
            </w:pPr>
            <w:r>
              <w:t>$371.50</w:t>
            </w:r>
          </w:p>
        </w:tc>
        <w:tc>
          <w:tcPr>
            <w:tcW w:w="1959" w:type="dxa"/>
            <w:hideMark/>
          </w:tcPr>
          <w:p w:rsidR="00C37E3B" w:rsidRPr="009513A2" w:rsidRDefault="00C37E3B" w:rsidP="000C2CD9">
            <w:pPr>
              <w:ind w:right="515"/>
              <w:jc w:val="right"/>
            </w:pPr>
            <w:r>
              <w:t>$445.75</w:t>
            </w:r>
          </w:p>
        </w:tc>
      </w:tr>
      <w:tr w:rsidR="00C37E3B" w:rsidRPr="009513A2" w:rsidTr="000C2CD9">
        <w:tc>
          <w:tcPr>
            <w:tcW w:w="5707" w:type="dxa"/>
            <w:hideMark/>
          </w:tcPr>
          <w:p w:rsidR="00C37E3B" w:rsidRPr="009513A2" w:rsidRDefault="00C37E3B" w:rsidP="000C2CD9">
            <w:r w:rsidRPr="009513A2">
              <w:t>6”</w:t>
            </w:r>
          </w:p>
        </w:tc>
        <w:tc>
          <w:tcPr>
            <w:tcW w:w="1989" w:type="dxa"/>
            <w:vAlign w:val="bottom"/>
          </w:tcPr>
          <w:p w:rsidR="00C37E3B" w:rsidRPr="009513A2" w:rsidRDefault="00C37E3B" w:rsidP="000C2CD9">
            <w:pPr>
              <w:ind w:right="536"/>
              <w:jc w:val="right"/>
              <w:rPr>
                <w:spacing w:val="-5"/>
              </w:rPr>
            </w:pPr>
            <w:r>
              <w:rPr>
                <w:spacing w:val="-5"/>
              </w:rPr>
              <w:t>$743.00</w:t>
            </w:r>
          </w:p>
        </w:tc>
        <w:tc>
          <w:tcPr>
            <w:tcW w:w="1959" w:type="dxa"/>
            <w:vAlign w:val="bottom"/>
            <w:hideMark/>
          </w:tcPr>
          <w:p w:rsidR="00C37E3B" w:rsidRPr="009513A2" w:rsidRDefault="00C37E3B" w:rsidP="000C2CD9">
            <w:pPr>
              <w:ind w:right="515"/>
              <w:jc w:val="right"/>
              <w:rPr>
                <w:spacing w:val="-5"/>
              </w:rPr>
            </w:pPr>
            <w:r>
              <w:rPr>
                <w:spacing w:val="-5"/>
              </w:rPr>
              <w:t>$891.50</w:t>
            </w:r>
          </w:p>
        </w:tc>
      </w:tr>
      <w:tr w:rsidR="00C37E3B" w:rsidRPr="009513A2" w:rsidTr="000C2CD9">
        <w:tc>
          <w:tcPr>
            <w:tcW w:w="5707" w:type="dxa"/>
          </w:tcPr>
          <w:p w:rsidR="00C37E3B" w:rsidRPr="00D14E66" w:rsidRDefault="00C37E3B" w:rsidP="000C2CD9">
            <w:pPr>
              <w:rPr>
                <w:rFonts w:ascii="Arial" w:hAnsi="Arial" w:cs="Arial"/>
                <w:b/>
                <w:spacing w:val="-5"/>
              </w:rPr>
            </w:pPr>
          </w:p>
        </w:tc>
        <w:tc>
          <w:tcPr>
            <w:tcW w:w="1989" w:type="dxa"/>
          </w:tcPr>
          <w:p w:rsidR="00C37E3B" w:rsidRPr="009513A2" w:rsidRDefault="00C37E3B" w:rsidP="000C2CD9">
            <w:pPr>
              <w:ind w:right="536"/>
              <w:jc w:val="right"/>
              <w:rPr>
                <w:spacing w:val="-5"/>
              </w:rPr>
            </w:pPr>
          </w:p>
        </w:tc>
        <w:tc>
          <w:tcPr>
            <w:tcW w:w="1959" w:type="dxa"/>
          </w:tcPr>
          <w:p w:rsidR="00C37E3B" w:rsidRPr="009513A2" w:rsidRDefault="00C37E3B" w:rsidP="000C2CD9">
            <w:pPr>
              <w:ind w:right="515"/>
              <w:jc w:val="right"/>
              <w:rPr>
                <w:spacing w:val="-5"/>
              </w:rPr>
            </w:pPr>
          </w:p>
        </w:tc>
      </w:tr>
      <w:tr w:rsidR="00C37E3B" w:rsidRPr="009513A2" w:rsidTr="000C2CD9">
        <w:tc>
          <w:tcPr>
            <w:tcW w:w="5707" w:type="dxa"/>
            <w:hideMark/>
          </w:tcPr>
          <w:p w:rsidR="00C37E3B" w:rsidRPr="004864B0" w:rsidRDefault="00C37E3B" w:rsidP="000C2CD9">
            <w:pPr>
              <w:rPr>
                <w:b/>
                <w:spacing w:val="-5"/>
              </w:rPr>
            </w:pPr>
            <w:r w:rsidRPr="004864B0">
              <w:rPr>
                <w:b/>
                <w:spacing w:val="-5"/>
              </w:rPr>
              <w:t xml:space="preserve">Gallonage Charge </w:t>
            </w:r>
            <w:r>
              <w:rPr>
                <w:b/>
                <w:spacing w:val="-5"/>
              </w:rPr>
              <w:t>–</w:t>
            </w:r>
            <w:r w:rsidRPr="004864B0">
              <w:rPr>
                <w:b/>
                <w:spacing w:val="-5"/>
              </w:rPr>
              <w:t xml:space="preserve"> Residential</w:t>
            </w:r>
            <w:r>
              <w:rPr>
                <w:b/>
                <w:spacing w:val="-5"/>
              </w:rPr>
              <w:t xml:space="preserve"> and Irrigation</w:t>
            </w:r>
            <w:r w:rsidRPr="004864B0">
              <w:rPr>
                <w:b/>
                <w:spacing w:val="-5"/>
              </w:rPr>
              <w:t xml:space="preserve"> Service</w:t>
            </w:r>
          </w:p>
        </w:tc>
        <w:tc>
          <w:tcPr>
            <w:tcW w:w="1989" w:type="dxa"/>
          </w:tcPr>
          <w:p w:rsidR="00C37E3B" w:rsidRPr="009513A2" w:rsidRDefault="00C37E3B" w:rsidP="000C2CD9">
            <w:pPr>
              <w:jc w:val="right"/>
              <w:rPr>
                <w:spacing w:val="-5"/>
              </w:rPr>
            </w:pPr>
          </w:p>
        </w:tc>
        <w:tc>
          <w:tcPr>
            <w:tcW w:w="1959" w:type="dxa"/>
          </w:tcPr>
          <w:p w:rsidR="00C37E3B" w:rsidRPr="009513A2" w:rsidRDefault="00C37E3B" w:rsidP="000C2CD9">
            <w:pPr>
              <w:ind w:right="515"/>
              <w:jc w:val="right"/>
              <w:rPr>
                <w:spacing w:val="-5"/>
              </w:rPr>
            </w:pPr>
          </w:p>
        </w:tc>
      </w:tr>
      <w:tr w:rsidR="00C37E3B" w:rsidRPr="009513A2" w:rsidTr="000C2CD9">
        <w:tc>
          <w:tcPr>
            <w:tcW w:w="5707" w:type="dxa"/>
            <w:vAlign w:val="bottom"/>
            <w:hideMark/>
          </w:tcPr>
          <w:p w:rsidR="00C37E3B" w:rsidRPr="009513A2" w:rsidRDefault="00C37E3B" w:rsidP="000C2CD9">
            <w:pPr>
              <w:rPr>
                <w:spacing w:val="-5"/>
              </w:rPr>
            </w:pPr>
            <w:r w:rsidRPr="009513A2">
              <w:rPr>
                <w:spacing w:val="-5"/>
              </w:rPr>
              <w:t>Charge Per 1,000 gallons</w:t>
            </w:r>
          </w:p>
        </w:tc>
        <w:tc>
          <w:tcPr>
            <w:tcW w:w="1989" w:type="dxa"/>
          </w:tcPr>
          <w:p w:rsidR="00C37E3B" w:rsidRPr="009513A2" w:rsidRDefault="00C37E3B" w:rsidP="000C2CD9">
            <w:pPr>
              <w:jc w:val="right"/>
              <w:rPr>
                <w:spacing w:val="-5"/>
              </w:rPr>
            </w:pPr>
          </w:p>
        </w:tc>
        <w:tc>
          <w:tcPr>
            <w:tcW w:w="1959" w:type="dxa"/>
            <w:hideMark/>
          </w:tcPr>
          <w:p w:rsidR="00C37E3B" w:rsidRPr="009513A2" w:rsidRDefault="00C37E3B" w:rsidP="000C2CD9">
            <w:pPr>
              <w:ind w:right="515"/>
              <w:jc w:val="right"/>
              <w:rPr>
                <w:spacing w:val="-5"/>
              </w:rPr>
            </w:pPr>
          </w:p>
        </w:tc>
      </w:tr>
      <w:tr w:rsidR="00C37E3B" w:rsidRPr="009513A2" w:rsidTr="000C2CD9">
        <w:tc>
          <w:tcPr>
            <w:tcW w:w="5707" w:type="dxa"/>
            <w:vAlign w:val="bottom"/>
          </w:tcPr>
          <w:p w:rsidR="00C37E3B" w:rsidRPr="009513A2" w:rsidRDefault="00C37E3B" w:rsidP="000C2CD9">
            <w:pPr>
              <w:rPr>
                <w:spacing w:val="-5"/>
              </w:rPr>
            </w:pPr>
            <w:r>
              <w:rPr>
                <w:spacing w:val="-5"/>
              </w:rPr>
              <w:t>0 - 4,000 gallons</w:t>
            </w:r>
          </w:p>
        </w:tc>
        <w:tc>
          <w:tcPr>
            <w:tcW w:w="1989" w:type="dxa"/>
            <w:vAlign w:val="bottom"/>
          </w:tcPr>
          <w:p w:rsidR="00C37E3B" w:rsidRPr="009513A2" w:rsidRDefault="00C37E3B" w:rsidP="000C2CD9">
            <w:pPr>
              <w:ind w:right="536"/>
              <w:jc w:val="right"/>
              <w:rPr>
                <w:spacing w:val="-5"/>
              </w:rPr>
            </w:pPr>
            <w:r>
              <w:rPr>
                <w:spacing w:val="-5"/>
              </w:rPr>
              <w:t>$4.48</w:t>
            </w:r>
          </w:p>
        </w:tc>
        <w:tc>
          <w:tcPr>
            <w:tcW w:w="1959" w:type="dxa"/>
            <w:vAlign w:val="bottom"/>
          </w:tcPr>
          <w:p w:rsidR="00C37E3B" w:rsidRPr="009513A2" w:rsidRDefault="00C37E3B" w:rsidP="000C2CD9">
            <w:pPr>
              <w:ind w:right="515"/>
              <w:jc w:val="right"/>
              <w:rPr>
                <w:spacing w:val="-5"/>
              </w:rPr>
            </w:pPr>
            <w:r>
              <w:rPr>
                <w:spacing w:val="-5"/>
              </w:rPr>
              <w:t>$5.37</w:t>
            </w:r>
          </w:p>
        </w:tc>
      </w:tr>
      <w:tr w:rsidR="00C37E3B" w:rsidRPr="009513A2" w:rsidTr="000C2CD9">
        <w:tc>
          <w:tcPr>
            <w:tcW w:w="5707" w:type="dxa"/>
            <w:vAlign w:val="bottom"/>
          </w:tcPr>
          <w:p w:rsidR="00C37E3B" w:rsidRPr="009513A2" w:rsidRDefault="00C37E3B" w:rsidP="000C2CD9">
            <w:pPr>
              <w:rPr>
                <w:spacing w:val="-5"/>
              </w:rPr>
            </w:pPr>
            <w:r>
              <w:rPr>
                <w:spacing w:val="-5"/>
              </w:rPr>
              <w:t>4,001 – 10,000 gallons</w:t>
            </w:r>
          </w:p>
        </w:tc>
        <w:tc>
          <w:tcPr>
            <w:tcW w:w="1989" w:type="dxa"/>
            <w:vAlign w:val="bottom"/>
          </w:tcPr>
          <w:p w:rsidR="00C37E3B" w:rsidRPr="009513A2" w:rsidRDefault="00C37E3B" w:rsidP="000C2CD9">
            <w:pPr>
              <w:ind w:right="536"/>
              <w:jc w:val="right"/>
              <w:rPr>
                <w:spacing w:val="-5"/>
              </w:rPr>
            </w:pPr>
            <w:r>
              <w:rPr>
                <w:spacing w:val="-5"/>
              </w:rPr>
              <w:t>$5.68</w:t>
            </w:r>
          </w:p>
        </w:tc>
        <w:tc>
          <w:tcPr>
            <w:tcW w:w="1959" w:type="dxa"/>
            <w:vAlign w:val="bottom"/>
          </w:tcPr>
          <w:p w:rsidR="00C37E3B" w:rsidRPr="009513A2" w:rsidRDefault="00C37E3B" w:rsidP="000C2CD9">
            <w:pPr>
              <w:ind w:right="515"/>
              <w:jc w:val="right"/>
              <w:rPr>
                <w:spacing w:val="-5"/>
              </w:rPr>
            </w:pPr>
            <w:r>
              <w:rPr>
                <w:spacing w:val="-5"/>
              </w:rPr>
              <w:t>$6.81</w:t>
            </w:r>
          </w:p>
        </w:tc>
      </w:tr>
      <w:tr w:rsidR="00C37E3B" w:rsidRPr="009513A2" w:rsidTr="000C2CD9">
        <w:trPr>
          <w:trHeight w:val="234"/>
        </w:trPr>
        <w:tc>
          <w:tcPr>
            <w:tcW w:w="5707" w:type="dxa"/>
            <w:vAlign w:val="bottom"/>
          </w:tcPr>
          <w:p w:rsidR="00C37E3B" w:rsidRDefault="00C37E3B" w:rsidP="000C2CD9">
            <w:pPr>
              <w:rPr>
                <w:spacing w:val="-5"/>
              </w:rPr>
            </w:pPr>
            <w:r>
              <w:rPr>
                <w:spacing w:val="-5"/>
              </w:rPr>
              <w:t>Over 10,000 gallons</w:t>
            </w:r>
          </w:p>
        </w:tc>
        <w:tc>
          <w:tcPr>
            <w:tcW w:w="1989" w:type="dxa"/>
          </w:tcPr>
          <w:p w:rsidR="00C37E3B" w:rsidRPr="009513A2" w:rsidRDefault="00C37E3B" w:rsidP="000C2CD9">
            <w:pPr>
              <w:ind w:right="536"/>
              <w:jc w:val="right"/>
              <w:rPr>
                <w:spacing w:val="-5"/>
              </w:rPr>
            </w:pPr>
            <w:r>
              <w:rPr>
                <w:spacing w:val="-5"/>
              </w:rPr>
              <w:t>$9.94</w:t>
            </w:r>
          </w:p>
        </w:tc>
        <w:tc>
          <w:tcPr>
            <w:tcW w:w="1959" w:type="dxa"/>
            <w:vAlign w:val="bottom"/>
          </w:tcPr>
          <w:p w:rsidR="00C37E3B" w:rsidRPr="009513A2" w:rsidRDefault="00C37E3B" w:rsidP="000C2CD9">
            <w:pPr>
              <w:ind w:right="515"/>
              <w:jc w:val="right"/>
              <w:rPr>
                <w:spacing w:val="-5"/>
              </w:rPr>
            </w:pPr>
            <w:r>
              <w:rPr>
                <w:spacing w:val="-5"/>
              </w:rPr>
              <w:t>$11.92</w:t>
            </w:r>
          </w:p>
        </w:tc>
      </w:tr>
      <w:tr w:rsidR="00C37E3B" w:rsidRPr="009513A2" w:rsidTr="000C2CD9">
        <w:tc>
          <w:tcPr>
            <w:tcW w:w="5707" w:type="dxa"/>
            <w:vAlign w:val="bottom"/>
          </w:tcPr>
          <w:p w:rsidR="00C37E3B" w:rsidRDefault="00C37E3B" w:rsidP="000C2CD9">
            <w:pPr>
              <w:rPr>
                <w:spacing w:val="-5"/>
              </w:rPr>
            </w:pPr>
          </w:p>
        </w:tc>
        <w:tc>
          <w:tcPr>
            <w:tcW w:w="1989" w:type="dxa"/>
          </w:tcPr>
          <w:p w:rsidR="00C37E3B" w:rsidRPr="009513A2" w:rsidRDefault="00C37E3B" w:rsidP="000C2CD9">
            <w:pPr>
              <w:ind w:right="536"/>
              <w:jc w:val="right"/>
              <w:rPr>
                <w:spacing w:val="-5"/>
              </w:rPr>
            </w:pPr>
          </w:p>
        </w:tc>
        <w:tc>
          <w:tcPr>
            <w:tcW w:w="1959" w:type="dxa"/>
            <w:vAlign w:val="bottom"/>
          </w:tcPr>
          <w:p w:rsidR="00C37E3B" w:rsidRPr="009513A2" w:rsidRDefault="00C37E3B" w:rsidP="000C2CD9">
            <w:pPr>
              <w:ind w:right="515"/>
              <w:jc w:val="right"/>
              <w:rPr>
                <w:spacing w:val="-5"/>
              </w:rPr>
            </w:pPr>
          </w:p>
        </w:tc>
      </w:tr>
      <w:tr w:rsidR="00C37E3B" w:rsidRPr="009513A2" w:rsidTr="000C2CD9">
        <w:tc>
          <w:tcPr>
            <w:tcW w:w="5707" w:type="dxa"/>
            <w:vAlign w:val="bottom"/>
            <w:hideMark/>
          </w:tcPr>
          <w:p w:rsidR="00C37E3B" w:rsidRPr="004864B0" w:rsidRDefault="00C37E3B" w:rsidP="000C2CD9">
            <w:pPr>
              <w:rPr>
                <w:spacing w:val="-5"/>
              </w:rPr>
            </w:pPr>
            <w:r w:rsidRPr="004864B0">
              <w:rPr>
                <w:b/>
                <w:spacing w:val="-5"/>
              </w:rPr>
              <w:t>Gallonage Charge - General Service</w:t>
            </w:r>
          </w:p>
        </w:tc>
        <w:tc>
          <w:tcPr>
            <w:tcW w:w="1989" w:type="dxa"/>
          </w:tcPr>
          <w:p w:rsidR="00C37E3B" w:rsidRPr="009513A2" w:rsidRDefault="00C37E3B" w:rsidP="000C2CD9">
            <w:pPr>
              <w:ind w:right="536"/>
              <w:jc w:val="right"/>
              <w:rPr>
                <w:spacing w:val="-5"/>
              </w:rPr>
            </w:pPr>
          </w:p>
        </w:tc>
        <w:tc>
          <w:tcPr>
            <w:tcW w:w="1959" w:type="dxa"/>
            <w:vAlign w:val="bottom"/>
            <w:hideMark/>
          </w:tcPr>
          <w:p w:rsidR="00C37E3B" w:rsidRPr="009513A2" w:rsidRDefault="00C37E3B" w:rsidP="000C2CD9">
            <w:pPr>
              <w:ind w:right="515"/>
              <w:jc w:val="right"/>
              <w:rPr>
                <w:spacing w:val="-5"/>
              </w:rPr>
            </w:pPr>
            <w:r w:rsidRPr="009513A2">
              <w:rPr>
                <w:spacing w:val="-5"/>
              </w:rPr>
              <w:t xml:space="preserve">           </w:t>
            </w:r>
          </w:p>
        </w:tc>
      </w:tr>
      <w:tr w:rsidR="00C37E3B" w:rsidRPr="009513A2" w:rsidTr="000C2CD9">
        <w:tc>
          <w:tcPr>
            <w:tcW w:w="5707" w:type="dxa"/>
            <w:vAlign w:val="bottom"/>
            <w:hideMark/>
          </w:tcPr>
          <w:p w:rsidR="00C37E3B" w:rsidRPr="009513A2" w:rsidRDefault="00C37E3B" w:rsidP="000C2CD9">
            <w:pPr>
              <w:rPr>
                <w:spacing w:val="-5"/>
              </w:rPr>
            </w:pPr>
            <w:r w:rsidRPr="009513A2">
              <w:rPr>
                <w:spacing w:val="-5"/>
              </w:rPr>
              <w:t xml:space="preserve">Charge Per 1,000 gallons </w:t>
            </w:r>
          </w:p>
        </w:tc>
        <w:tc>
          <w:tcPr>
            <w:tcW w:w="1989" w:type="dxa"/>
            <w:vAlign w:val="bottom"/>
          </w:tcPr>
          <w:p w:rsidR="00C37E3B" w:rsidRPr="009513A2" w:rsidRDefault="00C37E3B" w:rsidP="000C2CD9">
            <w:pPr>
              <w:tabs>
                <w:tab w:val="left" w:pos="1313"/>
              </w:tabs>
              <w:ind w:right="536"/>
              <w:jc w:val="right"/>
              <w:rPr>
                <w:spacing w:val="-5"/>
              </w:rPr>
            </w:pPr>
            <w:r>
              <w:rPr>
                <w:spacing w:val="-5"/>
              </w:rPr>
              <w:t>$5.85</w:t>
            </w:r>
          </w:p>
        </w:tc>
        <w:tc>
          <w:tcPr>
            <w:tcW w:w="1959" w:type="dxa"/>
            <w:vAlign w:val="bottom"/>
            <w:hideMark/>
          </w:tcPr>
          <w:p w:rsidR="00C37E3B" w:rsidRPr="009513A2" w:rsidRDefault="00C37E3B" w:rsidP="000C2CD9">
            <w:pPr>
              <w:ind w:right="515"/>
              <w:jc w:val="right"/>
              <w:rPr>
                <w:spacing w:val="-5"/>
              </w:rPr>
            </w:pPr>
            <w:r>
              <w:rPr>
                <w:spacing w:val="-5"/>
              </w:rPr>
              <w:t>$7.02</w:t>
            </w:r>
          </w:p>
        </w:tc>
      </w:tr>
      <w:tr w:rsidR="00C37E3B" w:rsidRPr="009513A2" w:rsidTr="000C2CD9">
        <w:tc>
          <w:tcPr>
            <w:tcW w:w="5707" w:type="dxa"/>
          </w:tcPr>
          <w:p w:rsidR="00C37E3B" w:rsidRDefault="00C37E3B" w:rsidP="000C2CD9">
            <w:pPr>
              <w:rPr>
                <w:b/>
              </w:rPr>
            </w:pPr>
          </w:p>
        </w:tc>
        <w:tc>
          <w:tcPr>
            <w:tcW w:w="1989" w:type="dxa"/>
            <w:vAlign w:val="bottom"/>
          </w:tcPr>
          <w:p w:rsidR="00C37E3B" w:rsidRDefault="00C37E3B" w:rsidP="000C2CD9">
            <w:pPr>
              <w:ind w:right="536"/>
              <w:jc w:val="right"/>
              <w:rPr>
                <w:spacing w:val="-5"/>
              </w:rPr>
            </w:pPr>
          </w:p>
        </w:tc>
        <w:tc>
          <w:tcPr>
            <w:tcW w:w="1959" w:type="dxa"/>
            <w:vAlign w:val="bottom"/>
          </w:tcPr>
          <w:p w:rsidR="00C37E3B" w:rsidRDefault="00C37E3B" w:rsidP="000C2CD9">
            <w:pPr>
              <w:jc w:val="right"/>
              <w:rPr>
                <w:spacing w:val="-5"/>
              </w:rPr>
            </w:pPr>
          </w:p>
        </w:tc>
      </w:tr>
      <w:tr w:rsidR="00C37E3B" w:rsidRPr="009513A2" w:rsidTr="000C2CD9">
        <w:tc>
          <w:tcPr>
            <w:tcW w:w="5707" w:type="dxa"/>
          </w:tcPr>
          <w:p w:rsidR="00C37E3B" w:rsidRPr="000A4645" w:rsidRDefault="00C37E3B" w:rsidP="000C2CD9">
            <w:r w:rsidRPr="000A4645">
              <w:t xml:space="preserve">*Irrigation Service Customers DO NOT </w:t>
            </w:r>
            <w:proofErr w:type="gramStart"/>
            <w:r w:rsidRPr="000A4645">
              <w:t>pay</w:t>
            </w:r>
            <w:proofErr w:type="gramEnd"/>
            <w:r w:rsidRPr="000A4645">
              <w:t xml:space="preserve"> a</w:t>
            </w:r>
            <w:r>
              <w:t xml:space="preserve"> separate</w:t>
            </w:r>
            <w:r>
              <w:br/>
            </w:r>
            <w:r w:rsidRPr="000A4645">
              <w:t xml:space="preserve"> </w:t>
            </w:r>
            <w:r>
              <w:t xml:space="preserve"> </w:t>
            </w:r>
            <w:r w:rsidRPr="000A4645">
              <w:t>BFC.</w:t>
            </w:r>
          </w:p>
        </w:tc>
        <w:tc>
          <w:tcPr>
            <w:tcW w:w="1989" w:type="dxa"/>
            <w:vAlign w:val="bottom"/>
          </w:tcPr>
          <w:p w:rsidR="00C37E3B" w:rsidRDefault="00C37E3B" w:rsidP="000C2CD9">
            <w:pPr>
              <w:jc w:val="right"/>
              <w:rPr>
                <w:spacing w:val="-5"/>
              </w:rPr>
            </w:pPr>
          </w:p>
        </w:tc>
        <w:tc>
          <w:tcPr>
            <w:tcW w:w="1959" w:type="dxa"/>
            <w:vAlign w:val="bottom"/>
          </w:tcPr>
          <w:p w:rsidR="00C37E3B" w:rsidRDefault="00C37E3B" w:rsidP="000C2CD9">
            <w:pPr>
              <w:jc w:val="right"/>
              <w:rPr>
                <w:spacing w:val="-5"/>
              </w:rPr>
            </w:pPr>
          </w:p>
        </w:tc>
      </w:tr>
      <w:tr w:rsidR="00C37E3B" w:rsidRPr="009513A2" w:rsidTr="000C2CD9">
        <w:tc>
          <w:tcPr>
            <w:tcW w:w="5707" w:type="dxa"/>
          </w:tcPr>
          <w:p w:rsidR="00C37E3B" w:rsidRDefault="00C37E3B" w:rsidP="000C2CD9">
            <w:pPr>
              <w:rPr>
                <w:b/>
              </w:rPr>
            </w:pPr>
          </w:p>
        </w:tc>
        <w:tc>
          <w:tcPr>
            <w:tcW w:w="1989" w:type="dxa"/>
            <w:vAlign w:val="bottom"/>
          </w:tcPr>
          <w:p w:rsidR="00C37E3B" w:rsidRDefault="00C37E3B" w:rsidP="000C2CD9">
            <w:pPr>
              <w:jc w:val="right"/>
              <w:rPr>
                <w:spacing w:val="-5"/>
              </w:rPr>
            </w:pPr>
          </w:p>
        </w:tc>
        <w:tc>
          <w:tcPr>
            <w:tcW w:w="1959" w:type="dxa"/>
            <w:vAlign w:val="bottom"/>
          </w:tcPr>
          <w:p w:rsidR="00C37E3B" w:rsidRDefault="00C37E3B" w:rsidP="000C2CD9">
            <w:pPr>
              <w:jc w:val="right"/>
              <w:rPr>
                <w:spacing w:val="-5"/>
              </w:rPr>
            </w:pPr>
          </w:p>
        </w:tc>
      </w:tr>
    </w:tbl>
    <w:tbl>
      <w:tblPr>
        <w:tblpPr w:leftFromText="180" w:rightFromText="180" w:vertAnchor="text" w:horzAnchor="margin" w:tblpY="-50"/>
        <w:tblW w:w="9655" w:type="dxa"/>
        <w:tblCellMar>
          <w:left w:w="115" w:type="dxa"/>
          <w:right w:w="115" w:type="dxa"/>
        </w:tblCellMar>
        <w:tblLook w:val="01E0" w:firstRow="1" w:lastRow="1" w:firstColumn="1" w:lastColumn="1" w:noHBand="0" w:noVBand="0"/>
      </w:tblPr>
      <w:tblGrid>
        <w:gridCol w:w="5875"/>
        <w:gridCol w:w="1800"/>
        <w:gridCol w:w="1980"/>
      </w:tblGrid>
      <w:tr w:rsidR="00C37E3B" w:rsidRPr="009513A2" w:rsidTr="000C2CD9">
        <w:trPr>
          <w:trHeight w:val="360"/>
        </w:trPr>
        <w:tc>
          <w:tcPr>
            <w:tcW w:w="5875" w:type="dxa"/>
          </w:tcPr>
          <w:p w:rsidR="00C37E3B" w:rsidRPr="006763A1" w:rsidRDefault="00C37E3B" w:rsidP="000C2CD9">
            <w:pPr>
              <w:rPr>
                <w:b/>
              </w:rPr>
            </w:pPr>
            <w:r w:rsidRPr="006763A1">
              <w:rPr>
                <w:b/>
              </w:rPr>
              <w:t>Typical Residential 5/8” x 3/4" Meter Bill Comparison</w:t>
            </w:r>
          </w:p>
        </w:tc>
        <w:tc>
          <w:tcPr>
            <w:tcW w:w="1800" w:type="dxa"/>
            <w:vAlign w:val="bottom"/>
          </w:tcPr>
          <w:p w:rsidR="00C37E3B" w:rsidRDefault="00C37E3B" w:rsidP="000C2CD9">
            <w:pPr>
              <w:jc w:val="right"/>
              <w:rPr>
                <w:spacing w:val="-5"/>
              </w:rPr>
            </w:pPr>
          </w:p>
        </w:tc>
        <w:tc>
          <w:tcPr>
            <w:tcW w:w="1980" w:type="dxa"/>
          </w:tcPr>
          <w:p w:rsidR="00C37E3B" w:rsidRDefault="00C37E3B" w:rsidP="000C2CD9">
            <w:pPr>
              <w:jc w:val="right"/>
              <w:rPr>
                <w:spacing w:val="-5"/>
              </w:rPr>
            </w:pPr>
          </w:p>
        </w:tc>
      </w:tr>
      <w:tr w:rsidR="00C37E3B" w:rsidRPr="009513A2" w:rsidTr="000C2CD9">
        <w:tc>
          <w:tcPr>
            <w:tcW w:w="5875" w:type="dxa"/>
          </w:tcPr>
          <w:p w:rsidR="00C37E3B" w:rsidRPr="009513A2" w:rsidRDefault="00C37E3B" w:rsidP="000C2CD9">
            <w:r>
              <w:t>3,000 Gallons</w:t>
            </w:r>
          </w:p>
        </w:tc>
        <w:tc>
          <w:tcPr>
            <w:tcW w:w="1800" w:type="dxa"/>
            <w:vAlign w:val="bottom"/>
          </w:tcPr>
          <w:p w:rsidR="00C37E3B" w:rsidRDefault="00C37E3B" w:rsidP="000C2CD9">
            <w:pPr>
              <w:ind w:right="515"/>
              <w:jc w:val="right"/>
              <w:rPr>
                <w:spacing w:val="-5"/>
              </w:rPr>
            </w:pPr>
            <w:r>
              <w:rPr>
                <w:spacing w:val="-5"/>
              </w:rPr>
              <w:t>$28.30</w:t>
            </w:r>
          </w:p>
        </w:tc>
        <w:tc>
          <w:tcPr>
            <w:tcW w:w="1980" w:type="dxa"/>
          </w:tcPr>
          <w:p w:rsidR="00C37E3B" w:rsidRDefault="00C37E3B" w:rsidP="000C2CD9">
            <w:pPr>
              <w:ind w:right="515"/>
              <w:jc w:val="right"/>
              <w:rPr>
                <w:spacing w:val="-5"/>
              </w:rPr>
            </w:pPr>
            <w:r>
              <w:rPr>
                <w:spacing w:val="-5"/>
              </w:rPr>
              <w:t>$33.94</w:t>
            </w:r>
          </w:p>
        </w:tc>
      </w:tr>
      <w:tr w:rsidR="00C37E3B" w:rsidRPr="009513A2" w:rsidTr="000C2CD9">
        <w:tc>
          <w:tcPr>
            <w:tcW w:w="5875" w:type="dxa"/>
          </w:tcPr>
          <w:p w:rsidR="00C37E3B" w:rsidRPr="009513A2" w:rsidRDefault="00C37E3B" w:rsidP="000C2CD9">
            <w:r>
              <w:t>6,000 Gallons</w:t>
            </w:r>
          </w:p>
        </w:tc>
        <w:tc>
          <w:tcPr>
            <w:tcW w:w="1800" w:type="dxa"/>
            <w:vAlign w:val="bottom"/>
          </w:tcPr>
          <w:p w:rsidR="00C37E3B" w:rsidRDefault="00C37E3B" w:rsidP="000C2CD9">
            <w:pPr>
              <w:ind w:right="515"/>
              <w:jc w:val="right"/>
              <w:rPr>
                <w:spacing w:val="-5"/>
              </w:rPr>
            </w:pPr>
            <w:r>
              <w:rPr>
                <w:spacing w:val="-5"/>
              </w:rPr>
              <w:t>$44.14</w:t>
            </w:r>
          </w:p>
        </w:tc>
        <w:tc>
          <w:tcPr>
            <w:tcW w:w="1980" w:type="dxa"/>
          </w:tcPr>
          <w:p w:rsidR="00C37E3B" w:rsidRDefault="00C37E3B" w:rsidP="000C2CD9">
            <w:pPr>
              <w:ind w:right="515"/>
              <w:jc w:val="right"/>
              <w:rPr>
                <w:spacing w:val="-5"/>
              </w:rPr>
            </w:pPr>
            <w:r>
              <w:rPr>
                <w:spacing w:val="-5"/>
              </w:rPr>
              <w:t>$52.93</w:t>
            </w:r>
          </w:p>
        </w:tc>
      </w:tr>
      <w:tr w:rsidR="00C37E3B" w:rsidRPr="009513A2" w:rsidTr="000C2CD9">
        <w:tc>
          <w:tcPr>
            <w:tcW w:w="5875" w:type="dxa"/>
          </w:tcPr>
          <w:p w:rsidR="00C37E3B" w:rsidRPr="009513A2" w:rsidRDefault="00C37E3B" w:rsidP="000C2CD9">
            <w:r>
              <w:t>10,000 Gallons</w:t>
            </w:r>
          </w:p>
        </w:tc>
        <w:tc>
          <w:tcPr>
            <w:tcW w:w="1800" w:type="dxa"/>
            <w:vAlign w:val="bottom"/>
          </w:tcPr>
          <w:p w:rsidR="00C37E3B" w:rsidRDefault="00C37E3B" w:rsidP="000C2CD9">
            <w:pPr>
              <w:ind w:right="515"/>
              <w:jc w:val="right"/>
              <w:rPr>
                <w:spacing w:val="-5"/>
              </w:rPr>
            </w:pPr>
            <w:r>
              <w:rPr>
                <w:spacing w:val="-5"/>
              </w:rPr>
              <w:t>$66.86</w:t>
            </w:r>
          </w:p>
        </w:tc>
        <w:tc>
          <w:tcPr>
            <w:tcW w:w="1980" w:type="dxa"/>
          </w:tcPr>
          <w:p w:rsidR="00C37E3B" w:rsidRDefault="00C37E3B" w:rsidP="000C2CD9">
            <w:pPr>
              <w:ind w:right="515"/>
              <w:jc w:val="right"/>
              <w:rPr>
                <w:spacing w:val="-5"/>
              </w:rPr>
            </w:pPr>
            <w:r>
              <w:rPr>
                <w:spacing w:val="-5"/>
              </w:rPr>
              <w:t>$80.17</w:t>
            </w:r>
          </w:p>
        </w:tc>
      </w:tr>
    </w:tbl>
    <w:p w:rsidR="009330BD" w:rsidRPr="009330BD" w:rsidRDefault="009330BD" w:rsidP="009330BD">
      <w:pPr>
        <w:pStyle w:val="OrderBody"/>
      </w:pPr>
    </w:p>
    <w:sectPr w:rsidR="009330BD" w:rsidRPr="009330BD">
      <w:headerReference w:type="even" r:id="rId10"/>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BD" w:rsidRDefault="009330BD">
      <w:r>
        <w:separator/>
      </w:r>
    </w:p>
  </w:endnote>
  <w:endnote w:type="continuationSeparator" w:id="0">
    <w:p w:rsidR="009330BD" w:rsidRDefault="0093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BD" w:rsidRDefault="009330BD">
      <w:r>
        <w:separator/>
      </w:r>
    </w:p>
  </w:footnote>
  <w:footnote w:type="continuationSeparator" w:id="0">
    <w:p w:rsidR="009330BD" w:rsidRDefault="009330BD">
      <w:r>
        <w:continuationSeparator/>
      </w:r>
    </w:p>
  </w:footnote>
  <w:footnote w:id="1">
    <w:p w:rsidR="009330BD" w:rsidRDefault="009330BD" w:rsidP="009330BD">
      <w:pPr>
        <w:pStyle w:val="FootnoteText"/>
      </w:pPr>
      <w:r>
        <w:rPr>
          <w:rStyle w:val="FootnoteReference"/>
        </w:rPr>
        <w:footnoteRef/>
      </w:r>
      <w:r>
        <w:t xml:space="preserve"> </w:t>
      </w:r>
      <w:proofErr w:type="gramStart"/>
      <w:r>
        <w:t>Order No.</w:t>
      </w:r>
      <w:proofErr w:type="gramEnd"/>
      <w:r>
        <w:t xml:space="preserve"> </w:t>
      </w:r>
      <w:r w:rsidRPr="001325B4">
        <w:t>PSC</w:t>
      </w:r>
      <w:r w:rsidRPr="001325B4">
        <w:rPr>
          <w:rFonts w:ascii="Cambria Math" w:hAnsi="Cambria Math" w:cs="Cambria Math"/>
        </w:rPr>
        <w:t>‐</w:t>
      </w:r>
      <w:r w:rsidRPr="001325B4">
        <w:t>2017</w:t>
      </w:r>
      <w:r w:rsidRPr="001325B4">
        <w:rPr>
          <w:rFonts w:ascii="Cambria Math" w:hAnsi="Cambria Math" w:cs="Cambria Math"/>
        </w:rPr>
        <w:t>‐</w:t>
      </w:r>
      <w:r w:rsidRPr="001325B4">
        <w:t>0428</w:t>
      </w:r>
      <w:r w:rsidRPr="001325B4">
        <w:rPr>
          <w:rFonts w:ascii="Cambria Math" w:hAnsi="Cambria Math" w:cs="Cambria Math"/>
        </w:rPr>
        <w:t>‐</w:t>
      </w:r>
      <w:r w:rsidRPr="001325B4">
        <w:t>PAA</w:t>
      </w:r>
      <w:r w:rsidRPr="001325B4">
        <w:rPr>
          <w:rFonts w:ascii="Cambria Math" w:hAnsi="Cambria Math" w:cs="Cambria Math"/>
        </w:rPr>
        <w:t>‐</w:t>
      </w:r>
      <w:r w:rsidRPr="001325B4">
        <w:t>WS</w:t>
      </w:r>
      <w:r>
        <w:t xml:space="preserve">, issued November 7, 2017, in Docket No. 20160195-WS, </w:t>
      </w:r>
      <w:r w:rsidRPr="00A432A3">
        <w:rPr>
          <w:i/>
        </w:rPr>
        <w:t>In re: Application for staff-assisted rate case in Lake Cou</w:t>
      </w:r>
      <w:r>
        <w:rPr>
          <w:i/>
        </w:rPr>
        <w:t>nty by Lakeside Waterworks, Inc.</w:t>
      </w:r>
    </w:p>
  </w:footnote>
  <w:footnote w:id="2">
    <w:p w:rsidR="009330BD" w:rsidRDefault="009330BD" w:rsidP="009330BD">
      <w:pPr>
        <w:pStyle w:val="FootnoteText"/>
      </w:pPr>
      <w:r>
        <w:rPr>
          <w:rStyle w:val="FootnoteReference"/>
        </w:rPr>
        <w:footnoteRef/>
      </w:r>
      <w:r>
        <w:t xml:space="preserve"> </w:t>
      </w:r>
      <w:proofErr w:type="gramStart"/>
      <w:r w:rsidRPr="00404C03">
        <w:t>Order No.</w:t>
      </w:r>
      <w:proofErr w:type="gramEnd"/>
      <w:r w:rsidRPr="00404C03">
        <w:t xml:space="preserve"> PSC-06-0444-PAA-WU, issued May 22, 2006, in Docket No. 20050880-WU, </w:t>
      </w:r>
      <w:r w:rsidRPr="00404C03">
        <w:rPr>
          <w:i/>
          <w:iCs/>
        </w:rPr>
        <w:t>In re: Petition for limited alternative rate in</w:t>
      </w:r>
      <w:r>
        <w:rPr>
          <w:i/>
          <w:iCs/>
        </w:rPr>
        <w:t xml:space="preserve">crease in Lake County by </w:t>
      </w:r>
      <w:proofErr w:type="spellStart"/>
      <w:r>
        <w:rPr>
          <w:i/>
          <w:iCs/>
        </w:rPr>
        <w:t>Brendenw</w:t>
      </w:r>
      <w:r w:rsidRPr="00404C03">
        <w:rPr>
          <w:i/>
          <w:iCs/>
        </w:rPr>
        <w:t>ood</w:t>
      </w:r>
      <w:proofErr w:type="spellEnd"/>
      <w:r w:rsidRPr="00404C03">
        <w:rPr>
          <w:i/>
          <w:iCs/>
        </w:rPr>
        <w:t xml:space="preserve"> Water System, Inc.; and </w:t>
      </w:r>
      <w:r w:rsidRPr="00404C03">
        <w:t xml:space="preserve">Order No. PSC-06-0822-PAA-WU, issued October 6, 2006, in Docket No. 20060416-WU, </w:t>
      </w:r>
      <w:r w:rsidRPr="00404C03">
        <w:rPr>
          <w:i/>
          <w:iCs/>
        </w:rPr>
        <w:t xml:space="preserve">In re: Petition for limited alternative rate increase in Polk County by </w:t>
      </w:r>
      <w:proofErr w:type="spellStart"/>
      <w:r w:rsidRPr="00404C03">
        <w:rPr>
          <w:i/>
          <w:iCs/>
        </w:rPr>
        <w:t>Pinecrest</w:t>
      </w:r>
      <w:proofErr w:type="spellEnd"/>
      <w:r w:rsidRPr="00404C03">
        <w:rPr>
          <w:i/>
          <w:iCs/>
        </w:rPr>
        <w:t xml:space="preserve"> Ranches, Inc.</w:t>
      </w:r>
    </w:p>
  </w:footnote>
  <w:footnote w:id="3">
    <w:p w:rsidR="009330BD" w:rsidRDefault="009330BD" w:rsidP="009330BD">
      <w:pPr>
        <w:pStyle w:val="FootnoteText"/>
      </w:pPr>
      <w:r>
        <w:rPr>
          <w:rStyle w:val="FootnoteReference"/>
        </w:rPr>
        <w:footnoteRef/>
      </w:r>
      <w:r>
        <w:t xml:space="preserve"> </w:t>
      </w:r>
      <w:proofErr w:type="gramStart"/>
      <w:r w:rsidRPr="00404C03">
        <w:rPr>
          <w:iCs/>
        </w:rPr>
        <w:t>Order No.</w:t>
      </w:r>
      <w:proofErr w:type="gramEnd"/>
      <w:r w:rsidRPr="00404C03">
        <w:rPr>
          <w:iCs/>
        </w:rPr>
        <w:t xml:space="preserve"> </w:t>
      </w:r>
      <w:r w:rsidRPr="00404C03">
        <w:t xml:space="preserve">PSC-2019-0141-PAA-WS, issued April 22, 2019, in Docket No. 20180215-WS, </w:t>
      </w:r>
      <w:r w:rsidRPr="00404C03">
        <w:rPr>
          <w:i/>
        </w:rPr>
        <w:t>In re: Petition for limited alternative rate increase in Highlands County by LP Waterworks, Inc.;</w:t>
      </w:r>
      <w:r w:rsidRPr="00404C03">
        <w:t xml:space="preserve"> Order No. PSC-2019-0142-PAA-WU, issued April 22, 2019, in Docket No. 20180216-WU, </w:t>
      </w:r>
      <w:r w:rsidRPr="00404C03">
        <w:rPr>
          <w:i/>
        </w:rPr>
        <w:t xml:space="preserve">In re: Petition for limited alternative rate increase in Lake County by Lake </w:t>
      </w:r>
      <w:proofErr w:type="spellStart"/>
      <w:r w:rsidRPr="00404C03">
        <w:rPr>
          <w:i/>
        </w:rPr>
        <w:t>Idlewild</w:t>
      </w:r>
      <w:proofErr w:type="spellEnd"/>
      <w:r w:rsidRPr="00404C03">
        <w:rPr>
          <w:i/>
        </w:rPr>
        <w:t xml:space="preserve"> Utility Company</w:t>
      </w:r>
      <w:r w:rsidRPr="00404C03">
        <w:t xml:space="preserve">; Order No. PSC-2019-0145-PAA-WS, issued April 23, 2019, in Docket No. 20180217-WS, </w:t>
      </w:r>
      <w:r w:rsidRPr="00404C03">
        <w:rPr>
          <w:i/>
        </w:rPr>
        <w:t xml:space="preserve">In re: Petition for limited alternative rate increase in Sumter County by Jumper Creek Utility Company; </w:t>
      </w:r>
      <w:r w:rsidRPr="00404C03">
        <w:t>and</w:t>
      </w:r>
      <w:r w:rsidRPr="00404C03">
        <w:rPr>
          <w:i/>
        </w:rPr>
        <w:t xml:space="preserve"> </w:t>
      </w:r>
      <w:r w:rsidRPr="00404C03">
        <w:t xml:space="preserve">Order No. PSC-2019-0459-PAA-WU, issued October 24, 2019, in Docket No. 20190124-WU, </w:t>
      </w:r>
      <w:r w:rsidRPr="00404C03">
        <w:rPr>
          <w:i/>
        </w:rPr>
        <w:t>In re: Petition for limited alternative rate increase in Lake County by Raintree Waterworks, Inc.</w:t>
      </w:r>
    </w:p>
  </w:footnote>
  <w:footnote w:id="4">
    <w:p w:rsidR="009330BD" w:rsidRDefault="009330BD" w:rsidP="009330BD">
      <w:pPr>
        <w:pStyle w:val="FootnoteText"/>
      </w:pPr>
      <w:r>
        <w:rPr>
          <w:rStyle w:val="FootnoteReference"/>
        </w:rPr>
        <w:footnoteRef/>
      </w:r>
      <w:r>
        <w:t xml:space="preserve"> </w:t>
      </w:r>
      <w:proofErr w:type="gramStart"/>
      <w:r>
        <w:t>Order No.</w:t>
      </w:r>
      <w:proofErr w:type="gramEnd"/>
      <w:r>
        <w:t xml:space="preserve"> </w:t>
      </w:r>
      <w:bookmarkStart w:id="7" w:name="OrderNo0428"/>
      <w:r>
        <w:t>PSC-2017-0428-PAA-WS</w:t>
      </w:r>
      <w:bookmarkEnd w:id="7"/>
      <w:r>
        <w:t xml:space="preserve">, issued November 7, 2017, in Docket No. 20160195-WS, </w:t>
      </w:r>
      <w:r w:rsidRPr="00DC7830">
        <w:rPr>
          <w:i/>
        </w:rPr>
        <w:t>In re: Application for staff-assisted rate case in Lake County by Lakeside Waterworks, Inc.</w:t>
      </w:r>
    </w:p>
  </w:footnote>
  <w:footnote w:id="5">
    <w:p w:rsidR="009330BD" w:rsidRPr="006C615B" w:rsidRDefault="009330BD" w:rsidP="009330BD">
      <w:pPr>
        <w:autoSpaceDE w:val="0"/>
        <w:autoSpaceDN w:val="0"/>
        <w:adjustRightInd w:val="0"/>
        <w:jc w:val="both"/>
        <w:rPr>
          <w:sz w:val="20"/>
          <w:szCs w:val="20"/>
        </w:rPr>
      </w:pPr>
      <w:r w:rsidRPr="006C615B">
        <w:rPr>
          <w:rStyle w:val="FootnoteReference"/>
          <w:sz w:val="20"/>
          <w:szCs w:val="20"/>
        </w:rPr>
        <w:footnoteRef/>
      </w:r>
      <w:r>
        <w:rPr>
          <w:rFonts w:eastAsiaTheme="minorHAnsi"/>
          <w:sz w:val="20"/>
          <w:szCs w:val="20"/>
        </w:rPr>
        <w:t xml:space="preserve"> The</w:t>
      </w:r>
      <w:r w:rsidR="00420066">
        <w:rPr>
          <w:rFonts w:eastAsiaTheme="minorHAnsi"/>
          <w:sz w:val="20"/>
          <w:szCs w:val="20"/>
        </w:rPr>
        <w:t xml:space="preserve"> U</w:t>
      </w:r>
      <w:r w:rsidRPr="006C615B">
        <w:rPr>
          <w:rFonts w:eastAsiaTheme="minorHAnsi"/>
          <w:sz w:val="20"/>
          <w:szCs w:val="20"/>
        </w:rPr>
        <w:t>tility’s calculation utilized the most recently approved leverage formula for 2019.</w:t>
      </w:r>
    </w:p>
  </w:footnote>
  <w:footnote w:id="6">
    <w:p w:rsidR="009330BD" w:rsidRPr="005F2B8C" w:rsidRDefault="009330BD" w:rsidP="009330BD">
      <w:pPr>
        <w:pStyle w:val="FootnoteText"/>
        <w:rPr>
          <w:highlight w:val="yellow"/>
        </w:rPr>
      </w:pPr>
      <w:r>
        <w:rPr>
          <w:rStyle w:val="FootnoteReference"/>
        </w:rPr>
        <w:footnoteRef/>
      </w:r>
      <w:r>
        <w:t xml:space="preserve"> </w:t>
      </w:r>
      <w:r w:rsidRPr="00DB3675">
        <w:t xml:space="preserve">Document No. </w:t>
      </w:r>
      <w:r>
        <w:t xml:space="preserve">10861-2019 </w:t>
      </w:r>
      <w:r w:rsidRPr="00DB3675">
        <w:t xml:space="preserve">(Confidential), </w:t>
      </w:r>
      <w:r>
        <w:t>filed November 12, 2019</w:t>
      </w:r>
      <w:r w:rsidRPr="00DB3675">
        <w:t>.</w:t>
      </w:r>
    </w:p>
  </w:footnote>
  <w:footnote w:id="7">
    <w:p w:rsidR="009330BD" w:rsidRPr="00495C3F" w:rsidRDefault="009330BD" w:rsidP="009330BD">
      <w:pPr>
        <w:pStyle w:val="FootnoteText"/>
      </w:pPr>
      <w:r w:rsidRPr="00DB3675">
        <w:rPr>
          <w:rStyle w:val="FootnoteReference"/>
        </w:rPr>
        <w:footnoteRef/>
      </w:r>
      <w:r>
        <w:t xml:space="preserve"> </w:t>
      </w:r>
      <w:r w:rsidRPr="00DB3675">
        <w:t>Document No. 10709-2019, filed November 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8 ">
      <w:r w:rsidR="004A34E7">
        <w:t>PSC-2019-0528-PAA-WS</w:t>
      </w:r>
    </w:fldSimple>
  </w:p>
  <w:p w:rsidR="00FA6EFD" w:rsidRDefault="009330BD">
    <w:pPr>
      <w:pStyle w:val="OrderHeader"/>
    </w:pPr>
    <w:bookmarkStart w:id="11" w:name="HeaderDocketNo"/>
    <w:bookmarkEnd w:id="11"/>
    <w:r>
      <w:t>DOCKET NO. 20190146-WS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34E7">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CD" w:rsidRDefault="00D710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CD" w:rsidRDefault="00D710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3B" w:rsidRDefault="00C37E3B" w:rsidP="00C37E3B">
    <w:pPr>
      <w:pStyle w:val="OrderHeader"/>
    </w:pPr>
    <w:r>
      <w:t xml:space="preserve">ORDER NO. </w:t>
    </w:r>
    <w:r w:rsidR="004A34E7" w:rsidRPr="004A34E7">
      <w:t>PSC-2019-0528-PAA-WS</w:t>
    </w:r>
  </w:p>
  <w:p w:rsidR="00C37E3B" w:rsidRDefault="00C37E3B" w:rsidP="00C37E3B">
    <w:pPr>
      <w:pStyle w:val="OrderHeader"/>
      <w:tabs>
        <w:tab w:val="left" w:pos="7200"/>
      </w:tabs>
    </w:pPr>
    <w:r>
      <w:t>DOCKET NO. 20190146-WS</w:t>
    </w:r>
    <w:r>
      <w:tab/>
    </w:r>
    <w:r>
      <w:tab/>
      <w:t>Schedule No. 1</w:t>
    </w:r>
  </w:p>
  <w:p w:rsidR="00C37E3B" w:rsidRDefault="00C37E3B" w:rsidP="00C37E3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34E7">
      <w:rPr>
        <w:rStyle w:val="PageNumber"/>
        <w:noProof/>
      </w:rPr>
      <w:t>8</w:t>
    </w:r>
    <w:r>
      <w:rPr>
        <w:rStyle w:val="PageNumber"/>
      </w:rPr>
      <w:fldChar w:fldCharType="end"/>
    </w:r>
  </w:p>
  <w:p w:rsidR="00C37E3B" w:rsidRDefault="00C37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6-WS"/>
  </w:docVars>
  <w:rsids>
    <w:rsidRoot w:val="009330BD"/>
    <w:rsid w:val="000022B8"/>
    <w:rsid w:val="0003433F"/>
    <w:rsid w:val="00035A8C"/>
    <w:rsid w:val="00053AB9"/>
    <w:rsid w:val="00056229"/>
    <w:rsid w:val="00057AF1"/>
    <w:rsid w:val="00065FC2"/>
    <w:rsid w:val="00067685"/>
    <w:rsid w:val="00076E6B"/>
    <w:rsid w:val="0008247D"/>
    <w:rsid w:val="000873C8"/>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7113"/>
    <w:rsid w:val="002A053E"/>
    <w:rsid w:val="002A11AC"/>
    <w:rsid w:val="002A6F30"/>
    <w:rsid w:val="002B3111"/>
    <w:rsid w:val="002C7908"/>
    <w:rsid w:val="002D391B"/>
    <w:rsid w:val="002D4B1F"/>
    <w:rsid w:val="002D7D15"/>
    <w:rsid w:val="002E1B2E"/>
    <w:rsid w:val="002E27EB"/>
    <w:rsid w:val="002F2A9D"/>
    <w:rsid w:val="002F31C2"/>
    <w:rsid w:val="002F4004"/>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3ECC"/>
    <w:rsid w:val="00394DC6"/>
    <w:rsid w:val="00397C3E"/>
    <w:rsid w:val="003B1A09"/>
    <w:rsid w:val="003D4CCA"/>
    <w:rsid w:val="003D52A6"/>
    <w:rsid w:val="003D6416"/>
    <w:rsid w:val="003E1D48"/>
    <w:rsid w:val="003F1D2B"/>
    <w:rsid w:val="0040149B"/>
    <w:rsid w:val="00411DF2"/>
    <w:rsid w:val="00411E8F"/>
    <w:rsid w:val="00420066"/>
    <w:rsid w:val="0042527B"/>
    <w:rsid w:val="004427CD"/>
    <w:rsid w:val="0045537F"/>
    <w:rsid w:val="00457DC7"/>
    <w:rsid w:val="00470B7D"/>
    <w:rsid w:val="00472BCC"/>
    <w:rsid w:val="004A25CD"/>
    <w:rsid w:val="004A26CC"/>
    <w:rsid w:val="004A34E7"/>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C0E"/>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029"/>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0797F"/>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2336"/>
    <w:rsid w:val="007A2D1E"/>
    <w:rsid w:val="007B350E"/>
    <w:rsid w:val="007B3DD4"/>
    <w:rsid w:val="007C0FBC"/>
    <w:rsid w:val="007C250A"/>
    <w:rsid w:val="007C36E3"/>
    <w:rsid w:val="007C7134"/>
    <w:rsid w:val="007D3D20"/>
    <w:rsid w:val="007D742E"/>
    <w:rsid w:val="007E3AFD"/>
    <w:rsid w:val="007E58F0"/>
    <w:rsid w:val="00801DAD"/>
    <w:rsid w:val="00803189"/>
    <w:rsid w:val="00804E7A"/>
    <w:rsid w:val="00805FBB"/>
    <w:rsid w:val="00813996"/>
    <w:rsid w:val="008169A4"/>
    <w:rsid w:val="00823522"/>
    <w:rsid w:val="008278FE"/>
    <w:rsid w:val="0083221A"/>
    <w:rsid w:val="00832598"/>
    <w:rsid w:val="0083397E"/>
    <w:rsid w:val="0083534B"/>
    <w:rsid w:val="00842602"/>
    <w:rsid w:val="008449F0"/>
    <w:rsid w:val="00847B45"/>
    <w:rsid w:val="00863A66"/>
    <w:rsid w:val="008703D7"/>
    <w:rsid w:val="00874429"/>
    <w:rsid w:val="0088301F"/>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30BD"/>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70CB"/>
    <w:rsid w:val="00B86301"/>
    <w:rsid w:val="00B86EF0"/>
    <w:rsid w:val="00B96969"/>
    <w:rsid w:val="00B97900"/>
    <w:rsid w:val="00BA1229"/>
    <w:rsid w:val="00BA44A8"/>
    <w:rsid w:val="00BC786E"/>
    <w:rsid w:val="00BD5C92"/>
    <w:rsid w:val="00BE1C82"/>
    <w:rsid w:val="00BE50E6"/>
    <w:rsid w:val="00BF6691"/>
    <w:rsid w:val="00C028FC"/>
    <w:rsid w:val="00C037F2"/>
    <w:rsid w:val="00C0386D"/>
    <w:rsid w:val="00C065A1"/>
    <w:rsid w:val="00C10ED5"/>
    <w:rsid w:val="00C151A6"/>
    <w:rsid w:val="00C24098"/>
    <w:rsid w:val="00C30A4E"/>
    <w:rsid w:val="00C37E3B"/>
    <w:rsid w:val="00C411F3"/>
    <w:rsid w:val="00C44105"/>
    <w:rsid w:val="00C55A33"/>
    <w:rsid w:val="00C576F1"/>
    <w:rsid w:val="00C66692"/>
    <w:rsid w:val="00C673B5"/>
    <w:rsid w:val="00C7063D"/>
    <w:rsid w:val="00C8043E"/>
    <w:rsid w:val="00C830BC"/>
    <w:rsid w:val="00C8524D"/>
    <w:rsid w:val="00C91123"/>
    <w:rsid w:val="00C912F5"/>
    <w:rsid w:val="00CA71FF"/>
    <w:rsid w:val="00CB5276"/>
    <w:rsid w:val="00CB5BFC"/>
    <w:rsid w:val="00CB68D7"/>
    <w:rsid w:val="00CC7E68"/>
    <w:rsid w:val="00CD3470"/>
    <w:rsid w:val="00CD66B6"/>
    <w:rsid w:val="00CD7132"/>
    <w:rsid w:val="00CE0E6F"/>
    <w:rsid w:val="00CE3B21"/>
    <w:rsid w:val="00CE3D80"/>
    <w:rsid w:val="00CE56FC"/>
    <w:rsid w:val="00CF4CFE"/>
    <w:rsid w:val="00CF5F69"/>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10CD"/>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60FB"/>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9330BD"/>
  </w:style>
  <w:style w:type="paragraph" w:styleId="BalloonText">
    <w:name w:val="Balloon Text"/>
    <w:basedOn w:val="Normal"/>
    <w:link w:val="BalloonTextChar"/>
    <w:rsid w:val="00D710CD"/>
    <w:rPr>
      <w:rFonts w:ascii="Tahoma" w:hAnsi="Tahoma" w:cs="Tahoma"/>
      <w:sz w:val="16"/>
      <w:szCs w:val="16"/>
    </w:rPr>
  </w:style>
  <w:style w:type="character" w:customStyle="1" w:styleId="BalloonTextChar">
    <w:name w:val="Balloon Text Char"/>
    <w:basedOn w:val="DefaultParagraphFont"/>
    <w:link w:val="BalloonText"/>
    <w:rsid w:val="00D71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9330BD"/>
  </w:style>
  <w:style w:type="paragraph" w:styleId="BalloonText">
    <w:name w:val="Balloon Text"/>
    <w:basedOn w:val="Normal"/>
    <w:link w:val="BalloonTextChar"/>
    <w:rsid w:val="00D710CD"/>
    <w:rPr>
      <w:rFonts w:ascii="Tahoma" w:hAnsi="Tahoma" w:cs="Tahoma"/>
      <w:sz w:val="16"/>
      <w:szCs w:val="16"/>
    </w:rPr>
  </w:style>
  <w:style w:type="character" w:customStyle="1" w:styleId="BalloonTextChar">
    <w:name w:val="Balloon Text Char"/>
    <w:basedOn w:val="DefaultParagraphFont"/>
    <w:link w:val="BalloonText"/>
    <w:rsid w:val="00D710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F9EC7-7ED3-4D03-AABB-8D6E220B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8</Pages>
  <Words>2939</Words>
  <Characters>15641</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2019-12-17T16:28:00Z</dcterms:created>
  <dcterms:modified xsi:type="dcterms:W3CDTF">2019-12-17T17:45:00Z</dcterms:modified>
</cp:coreProperties>
</file>