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87FC3" w14:textId="77777777" w:rsidR="00CB5276" w:rsidRDefault="00147803" w:rsidP="00147803">
      <w:pPr>
        <w:pStyle w:val="OrderHeading"/>
      </w:pPr>
      <w:r>
        <w:t>BEFORE THE FLORIDA PUBLIC SERVICE COMMISSION</w:t>
      </w:r>
    </w:p>
    <w:p w14:paraId="7A9A4722" w14:textId="77777777" w:rsidR="00147803" w:rsidRDefault="00147803" w:rsidP="00147803">
      <w:pPr>
        <w:pStyle w:val="OrderBody"/>
      </w:pPr>
    </w:p>
    <w:p w14:paraId="0BA7E7C1" w14:textId="77777777" w:rsidR="00147803" w:rsidRDefault="00147803" w:rsidP="001478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7803" w:rsidRPr="00C63FCF" w14:paraId="08696199" w14:textId="77777777" w:rsidTr="00C63FCF">
        <w:trPr>
          <w:trHeight w:val="828"/>
        </w:trPr>
        <w:tc>
          <w:tcPr>
            <w:tcW w:w="4788" w:type="dxa"/>
            <w:tcBorders>
              <w:bottom w:val="single" w:sz="8" w:space="0" w:color="auto"/>
              <w:right w:val="double" w:sz="6" w:space="0" w:color="auto"/>
            </w:tcBorders>
            <w:shd w:val="clear" w:color="auto" w:fill="auto"/>
          </w:tcPr>
          <w:p w14:paraId="43728917" w14:textId="77777777" w:rsidR="00147803" w:rsidRDefault="00147803" w:rsidP="00C63FCF">
            <w:pPr>
              <w:pStyle w:val="OrderBody"/>
              <w:tabs>
                <w:tab w:val="center" w:pos="4320"/>
                <w:tab w:val="right" w:pos="8640"/>
              </w:tabs>
              <w:jc w:val="left"/>
            </w:pPr>
            <w:r>
              <w:t xml:space="preserve">In re: </w:t>
            </w:r>
            <w:bookmarkStart w:id="0" w:name="SSInRe"/>
            <w:bookmarkEnd w:id="0"/>
            <w:r>
              <w:t>Petition for approval of 2024 true-up, projected 2025 true-up; and 2026 revenue requirements and surcharges associated with cast iron/bare steel pipe replacement rider, by Peoples Gas System.</w:t>
            </w:r>
          </w:p>
        </w:tc>
        <w:tc>
          <w:tcPr>
            <w:tcW w:w="4788" w:type="dxa"/>
            <w:tcBorders>
              <w:left w:val="double" w:sz="6" w:space="0" w:color="auto"/>
            </w:tcBorders>
            <w:shd w:val="clear" w:color="auto" w:fill="auto"/>
          </w:tcPr>
          <w:p w14:paraId="1C02171E" w14:textId="77777777" w:rsidR="00147803" w:rsidRDefault="00147803" w:rsidP="00147803">
            <w:pPr>
              <w:pStyle w:val="OrderBody"/>
            </w:pPr>
            <w:r>
              <w:t xml:space="preserve">DOCKET NO. </w:t>
            </w:r>
            <w:bookmarkStart w:id="1" w:name="SSDocketNo"/>
            <w:bookmarkEnd w:id="1"/>
            <w:r>
              <w:t>20250106-GU</w:t>
            </w:r>
          </w:p>
          <w:p w14:paraId="173D929F" w14:textId="0C50935A" w:rsidR="00147803" w:rsidRDefault="00147803" w:rsidP="00C63FCF">
            <w:pPr>
              <w:pStyle w:val="OrderBody"/>
              <w:tabs>
                <w:tab w:val="center" w:pos="4320"/>
                <w:tab w:val="right" w:pos="8640"/>
              </w:tabs>
              <w:jc w:val="left"/>
            </w:pPr>
            <w:r>
              <w:t xml:space="preserve">ORDER NO. </w:t>
            </w:r>
            <w:bookmarkStart w:id="2" w:name="OrderNo0395"/>
            <w:r w:rsidR="00FE6FF7">
              <w:t>PSC-2025-0395-PCO-GU</w:t>
            </w:r>
            <w:bookmarkEnd w:id="2"/>
          </w:p>
          <w:p w14:paraId="302EA47F" w14:textId="0A3194DA" w:rsidR="00147803" w:rsidRDefault="00147803" w:rsidP="00C63FCF">
            <w:pPr>
              <w:pStyle w:val="OrderBody"/>
              <w:tabs>
                <w:tab w:val="center" w:pos="4320"/>
                <w:tab w:val="right" w:pos="8640"/>
              </w:tabs>
              <w:jc w:val="left"/>
            </w:pPr>
            <w:r>
              <w:t xml:space="preserve">ISSUED: </w:t>
            </w:r>
            <w:r w:rsidR="00FE6FF7">
              <w:t>October 22, 2025</w:t>
            </w:r>
          </w:p>
        </w:tc>
      </w:tr>
    </w:tbl>
    <w:p w14:paraId="4DD1ECAB" w14:textId="77777777" w:rsidR="00147803" w:rsidRDefault="00147803" w:rsidP="00147803"/>
    <w:p w14:paraId="09713DE8" w14:textId="77777777" w:rsidR="00147803" w:rsidRDefault="00147803" w:rsidP="00147803"/>
    <w:p w14:paraId="5860A254" w14:textId="77777777" w:rsidR="00147803" w:rsidRDefault="00147803" w:rsidP="00B67A43">
      <w:pPr>
        <w:ind w:firstLine="720"/>
        <w:jc w:val="both"/>
      </w:pPr>
      <w:bookmarkStart w:id="3" w:name="Commissioners"/>
      <w:bookmarkEnd w:id="3"/>
      <w:r>
        <w:t>The following Commissioners participated in the disposition of this matter:</w:t>
      </w:r>
    </w:p>
    <w:p w14:paraId="0E406170" w14:textId="77777777" w:rsidR="00147803" w:rsidRDefault="00147803" w:rsidP="00B67A43"/>
    <w:p w14:paraId="56E6AEE6" w14:textId="77777777" w:rsidR="00147803" w:rsidRDefault="00147803" w:rsidP="00477699">
      <w:pPr>
        <w:jc w:val="center"/>
      </w:pPr>
      <w:r>
        <w:t>MIKE LA ROSA, Chairman</w:t>
      </w:r>
    </w:p>
    <w:p w14:paraId="6AD083A5" w14:textId="77777777" w:rsidR="00147803" w:rsidRDefault="00147803" w:rsidP="00B67A43">
      <w:pPr>
        <w:jc w:val="center"/>
      </w:pPr>
      <w:r>
        <w:t>GARY F. CLARK</w:t>
      </w:r>
    </w:p>
    <w:p w14:paraId="5C5745D4" w14:textId="77777777" w:rsidR="00147803" w:rsidRDefault="00147803" w:rsidP="00B67A43">
      <w:pPr>
        <w:jc w:val="center"/>
      </w:pPr>
      <w:r>
        <w:t>ANDREW GILES FAY</w:t>
      </w:r>
    </w:p>
    <w:p w14:paraId="1B1EBDA5" w14:textId="77777777" w:rsidR="00147803" w:rsidRPr="005F2751" w:rsidRDefault="00147803" w:rsidP="00B67A43">
      <w:pPr>
        <w:jc w:val="center"/>
      </w:pPr>
      <w:r w:rsidRPr="005F2751">
        <w:rPr>
          <w:lang w:val="en"/>
        </w:rPr>
        <w:t>GABRIELLA PASSIDOMO</w:t>
      </w:r>
      <w:r>
        <w:rPr>
          <w:lang w:val="en"/>
        </w:rPr>
        <w:t xml:space="preserve"> SMITH</w:t>
      </w:r>
    </w:p>
    <w:p w14:paraId="055E1E70" w14:textId="77777777" w:rsidR="00147803" w:rsidRDefault="00147803" w:rsidP="00B67A43"/>
    <w:p w14:paraId="06C26AB5" w14:textId="77777777" w:rsidR="00CB5276" w:rsidRDefault="00CB5276">
      <w:pPr>
        <w:pStyle w:val="OrderBody"/>
      </w:pPr>
    </w:p>
    <w:p w14:paraId="6B84682F" w14:textId="77777777" w:rsidR="00147803" w:rsidRDefault="00147803" w:rsidP="00147803">
      <w:pPr>
        <w:pStyle w:val="CenterUnderline"/>
      </w:pPr>
      <w:r>
        <w:t>ORDER</w:t>
      </w:r>
      <w:bookmarkStart w:id="4" w:name="OrderTitle"/>
      <w:r>
        <w:t xml:space="preserve"> SUSPENDING TARIFF </w:t>
      </w:r>
      <w:bookmarkEnd w:id="4"/>
    </w:p>
    <w:p w14:paraId="519DC963" w14:textId="77777777" w:rsidR="00147803" w:rsidRDefault="00147803" w:rsidP="00147803">
      <w:pPr>
        <w:pStyle w:val="CenterUnderline"/>
      </w:pPr>
    </w:p>
    <w:p w14:paraId="2D43AD9D" w14:textId="77777777" w:rsidR="00147803" w:rsidRDefault="00147803" w:rsidP="00147803">
      <w:pPr>
        <w:pStyle w:val="OrderBody"/>
      </w:pPr>
      <w:r>
        <w:t>BY THE COMMISSION:</w:t>
      </w:r>
    </w:p>
    <w:p w14:paraId="186820ED" w14:textId="77777777" w:rsidR="00147803" w:rsidRDefault="00147803" w:rsidP="00147803">
      <w:pPr>
        <w:pStyle w:val="OrderBody"/>
      </w:pPr>
    </w:p>
    <w:p w14:paraId="6DC3E31C" w14:textId="77777777" w:rsidR="00147803" w:rsidRPr="00667A18" w:rsidRDefault="00147803" w:rsidP="00147803">
      <w:pPr>
        <w:pStyle w:val="RecommendationMajorSectionHeading"/>
        <w:rPr>
          <w:rFonts w:ascii="Times New Roman" w:hAnsi="Times New Roman" w:cs="Times New Roman"/>
          <w:b w:val="0"/>
          <w:u w:val="single"/>
        </w:rPr>
      </w:pPr>
      <w:bookmarkStart w:id="5" w:name="OrderText"/>
      <w:bookmarkEnd w:id="5"/>
      <w:r w:rsidRPr="00667A18">
        <w:rPr>
          <w:rFonts w:ascii="Times New Roman" w:hAnsi="Times New Roman" w:cs="Times New Roman"/>
          <w:b w:val="0"/>
          <w:u w:val="single"/>
        </w:rPr>
        <w:t>Background</w:t>
      </w:r>
    </w:p>
    <w:p w14:paraId="0EECA029" w14:textId="2AB9CD20" w:rsidR="00147803" w:rsidRDefault="00147803" w:rsidP="00147803">
      <w:pPr>
        <w:pStyle w:val="BodyText"/>
        <w:spacing w:after="0"/>
        <w:ind w:firstLine="720"/>
        <w:jc w:val="both"/>
      </w:pPr>
      <w:r>
        <w:t>On August 29, 2025, Peoples Gas System, Inc. (</w:t>
      </w:r>
      <w:r w:rsidR="00154BE8">
        <w:t>PGS</w:t>
      </w:r>
      <w:r>
        <w:t xml:space="preserve"> or utility) filed a petition for approval of the 2024 true-up, projected 2025 true-up, and 2026 revenue requirements and surcharges associated with its cast iron/bare steel (CI/BS) pipe replacement rider. </w:t>
      </w:r>
      <w:r w:rsidR="001F51A4">
        <w:t xml:space="preserve">We </w:t>
      </w:r>
      <w:r w:rsidR="00FE0EE5">
        <w:t>originally</w:t>
      </w:r>
      <w:r w:rsidR="001F51A4">
        <w:t xml:space="preserve"> approved the</w:t>
      </w:r>
      <w:r>
        <w:t xml:space="preserve"> rider </w:t>
      </w:r>
      <w:r w:rsidR="002621B8">
        <w:t>by</w:t>
      </w:r>
      <w:r>
        <w:t xml:space="preserve"> Order No. PSC-12-0476-TRF-GU (2012 Order) to recover the cost of accelerating the replacement of </w:t>
      </w:r>
      <w:r w:rsidR="00154BE8" w:rsidRPr="00154BE8">
        <w:t>CI/BS</w:t>
      </w:r>
      <w:r>
        <w:t xml:space="preserve"> pipes through a surcharge on customers’ bills.</w:t>
      </w:r>
      <w:r>
        <w:rPr>
          <w:rStyle w:val="FootnoteReference"/>
        </w:rPr>
        <w:footnoteReference w:id="1"/>
      </w:r>
      <w:r>
        <w:t xml:space="preserve"> As established by the 2012 Order, </w:t>
      </w:r>
      <w:r w:rsidR="00154BE8">
        <w:t>PGS</w:t>
      </w:r>
      <w:r>
        <w:t xml:space="preserve"> would roll replaced infrastructure into rate base during a rate case, and the CI/BS surcharge would be “reset to zero</w:t>
      </w:r>
      <w:r w:rsidR="002621B8">
        <w:t>.</w:t>
      </w:r>
      <w:r>
        <w:t>”</w:t>
      </w:r>
      <w:r>
        <w:rPr>
          <w:rStyle w:val="FootnoteReference"/>
        </w:rPr>
        <w:footnoteReference w:id="2"/>
      </w:r>
      <w:r>
        <w:t xml:space="preserve"> The surcharge is set to terminate when all applicable CI/BS pipes have been replaced and included in rate base. Since the 2012 Order was issued, investments have been rolled into rate base at the end of every rate case.</w:t>
      </w:r>
    </w:p>
    <w:p w14:paraId="26C90975" w14:textId="77777777" w:rsidR="00147803" w:rsidRDefault="00147803" w:rsidP="00147803">
      <w:pPr>
        <w:pStyle w:val="BodyText"/>
        <w:spacing w:after="0"/>
        <w:ind w:firstLine="720"/>
        <w:jc w:val="both"/>
      </w:pPr>
    </w:p>
    <w:p w14:paraId="097C88B3" w14:textId="77777777" w:rsidR="00147803" w:rsidRDefault="00147803" w:rsidP="00147803">
      <w:pPr>
        <w:pStyle w:val="BodyText"/>
        <w:spacing w:after="0"/>
        <w:ind w:firstLine="720"/>
        <w:jc w:val="both"/>
      </w:pPr>
      <w:r>
        <w:t xml:space="preserve">Currently, </w:t>
      </w:r>
      <w:r w:rsidR="00154BE8">
        <w:t>PGS</w:t>
      </w:r>
      <w:r>
        <w:t xml:space="preserve"> has an ongoing rate case in Docket No. 20250029-GU, and it has proposed to move $6,733,295 of CI/BS investments made between January 1, 2024 and December 31, 2025 into rate base. On August 13, 2025, </w:t>
      </w:r>
      <w:r w:rsidR="00154BE8">
        <w:t>PGS</w:t>
      </w:r>
      <w:r>
        <w:t xml:space="preserve"> filed a Motion to Approve 2025 Stipulation and Settlement Agreement (2025 Agreement). Subject to </w:t>
      </w:r>
      <w:r w:rsidR="001F51A4">
        <w:t>our</w:t>
      </w:r>
      <w:r>
        <w:t xml:space="preserve"> approval, the 2025 Agreement provides for the transfer of the $6,733,295 in CI/BS investments into rate base and reflects the specific agreement by the utility that it will not seek to expand the categories of costs to be recovered under the CI/BS rider during the term of the 2025 Agreement. </w:t>
      </w:r>
      <w:r w:rsidRPr="0080189D">
        <w:t xml:space="preserve">Additionally, the 2025 Agreement reflects the agreement by the utility that it will not recover Problematic Plastic </w:t>
      </w:r>
      <w:r w:rsidRPr="0080189D">
        <w:lastRenderedPageBreak/>
        <w:t>Pipe (PPP) costs associated with the Tampa Downtown project or any other PPP costs included for recovery in its initial rate case filing through the CI/BS rider.</w:t>
      </w:r>
    </w:p>
    <w:p w14:paraId="0995018A" w14:textId="77777777" w:rsidR="00147803" w:rsidRDefault="00147803" w:rsidP="00147803">
      <w:pPr>
        <w:pStyle w:val="BodyText"/>
        <w:spacing w:after="0"/>
        <w:ind w:firstLine="720"/>
        <w:jc w:val="both"/>
      </w:pPr>
    </w:p>
    <w:p w14:paraId="3468BBB0" w14:textId="77777777" w:rsidR="00147803" w:rsidRDefault="00147803" w:rsidP="00147803">
      <w:pPr>
        <w:pStyle w:val="BodyText"/>
        <w:spacing w:after="0"/>
        <w:ind w:firstLine="720"/>
        <w:jc w:val="both"/>
      </w:pPr>
      <w:r>
        <w:t xml:space="preserve">As part of its petition in the instant docket, </w:t>
      </w:r>
      <w:r w:rsidR="00154BE8">
        <w:t>PGS</w:t>
      </w:r>
      <w:r>
        <w:t xml:space="preserve"> is requesting </w:t>
      </w:r>
      <w:r w:rsidR="001F51A4">
        <w:t>our</w:t>
      </w:r>
      <w:r>
        <w:t xml:space="preserve"> approval of the final true-up amount for the calendar year of 2024 of $331,724 under-recovery (including interest). Additionally, </w:t>
      </w:r>
      <w:r w:rsidR="00154BE8">
        <w:t>PGS</w:t>
      </w:r>
      <w:r>
        <w:t xml:space="preserve"> is requesting an estimated end of period total true-up for 2025 of an over-recovery of $69,991, and projected capital expenditures for replacement during 2026 of $62,143,657. </w:t>
      </w:r>
      <w:r w:rsidR="001F51A4">
        <w:t>PGS</w:t>
      </w:r>
      <w:r>
        <w:t xml:space="preserve"> is requesting approval of revised CI/BS replacement rider surcharges that </w:t>
      </w:r>
      <w:r w:rsidR="00C27367">
        <w:t>will</w:t>
      </w:r>
      <w:r>
        <w:t xml:space="preserve"> go into effect January 1, 2026. </w:t>
      </w:r>
      <w:r w:rsidR="00154BE8">
        <w:t>PGS’s</w:t>
      </w:r>
      <w:r>
        <w:t xml:space="preserve"> current surcharges were approved by Order No. PSC-2024-0511-TRF-GU.</w:t>
      </w:r>
      <w:r>
        <w:rPr>
          <w:rStyle w:val="FootnoteReference"/>
        </w:rPr>
        <w:footnoteReference w:id="3"/>
      </w:r>
    </w:p>
    <w:p w14:paraId="30F51D63" w14:textId="77777777" w:rsidR="00147803" w:rsidRDefault="00147803" w:rsidP="00147803">
      <w:pPr>
        <w:pStyle w:val="BodyText"/>
        <w:spacing w:after="0"/>
        <w:ind w:firstLine="720"/>
        <w:jc w:val="both"/>
      </w:pPr>
    </w:p>
    <w:p w14:paraId="46753F9F" w14:textId="77777777" w:rsidR="00CB5276" w:rsidRDefault="00147803" w:rsidP="00147803">
      <w:pPr>
        <w:pStyle w:val="OrderBody"/>
        <w:ind w:firstLine="720"/>
      </w:pPr>
      <w:r>
        <w:t xml:space="preserve">This is </w:t>
      </w:r>
      <w:r w:rsidR="001F51A4">
        <w:t>our order</w:t>
      </w:r>
      <w:r>
        <w:t xml:space="preserve"> to</w:t>
      </w:r>
      <w:r w:rsidR="001F51A4">
        <w:t xml:space="preserve"> suspend the proposed tariffs. We have</w:t>
      </w:r>
      <w:r>
        <w:t xml:space="preserve"> jurisdiction over this matter pursuant to Sections 366.04, 366.05, and 366.06, Florida Statutes (F.S.).</w:t>
      </w:r>
    </w:p>
    <w:p w14:paraId="1B169CBE" w14:textId="77777777" w:rsidR="000B7AD2" w:rsidRDefault="000B7AD2">
      <w:pPr>
        <w:pStyle w:val="OrderBody"/>
      </w:pPr>
    </w:p>
    <w:p w14:paraId="4D87E0AA" w14:textId="77777777" w:rsidR="00147803" w:rsidRPr="00667A18" w:rsidRDefault="00147803" w:rsidP="00667A18">
      <w:pPr>
        <w:pStyle w:val="RecommendationMajorSectionHeading"/>
        <w:rPr>
          <w:rFonts w:ascii="Times New Roman" w:hAnsi="Times New Roman" w:cs="Times New Roman"/>
          <w:b w:val="0"/>
          <w:u w:val="single"/>
        </w:rPr>
      </w:pPr>
      <w:bookmarkStart w:id="6" w:name="DiscussionOfIssues"/>
      <w:r w:rsidRPr="00667A18">
        <w:rPr>
          <w:rFonts w:ascii="Times New Roman" w:hAnsi="Times New Roman" w:cs="Times New Roman"/>
          <w:b w:val="0"/>
          <w:u w:val="single"/>
        </w:rPr>
        <w:t>D</w:t>
      </w:r>
      <w:bookmarkEnd w:id="6"/>
      <w:r w:rsidR="00667A18" w:rsidRPr="00667A18">
        <w:rPr>
          <w:rFonts w:ascii="Times New Roman" w:hAnsi="Times New Roman" w:cs="Times New Roman"/>
          <w:b w:val="0"/>
          <w:u w:val="single"/>
        </w:rPr>
        <w:t>ecision</w:t>
      </w:r>
    </w:p>
    <w:p w14:paraId="70C2CA13" w14:textId="77777777" w:rsidR="00D244E8" w:rsidRDefault="00667A18" w:rsidP="00D244E8">
      <w:pPr>
        <w:pStyle w:val="IssueSubsectionHeading"/>
        <w:spacing w:after="0"/>
        <w:rPr>
          <w:rFonts w:ascii="Times New Roman" w:hAnsi="Times New Roman" w:cs="Times New Roman"/>
          <w:b w:val="0"/>
          <w:i w:val="0"/>
        </w:rPr>
      </w:pPr>
      <w:r>
        <w:tab/>
      </w:r>
      <w:r w:rsidR="00D244E8" w:rsidRPr="00D244E8">
        <w:rPr>
          <w:rFonts w:ascii="Times New Roman" w:hAnsi="Times New Roman" w:cs="Times New Roman"/>
          <w:b w:val="0"/>
          <w:i w:val="0"/>
        </w:rPr>
        <w:t>Pursuant to Section 366.06(3), F.S.,</w:t>
      </w:r>
      <w:r w:rsidR="001F51A4">
        <w:rPr>
          <w:rFonts w:ascii="Times New Roman" w:hAnsi="Times New Roman" w:cs="Times New Roman"/>
          <w:b w:val="0"/>
          <w:i w:val="0"/>
        </w:rPr>
        <w:t xml:space="preserve"> we </w:t>
      </w:r>
      <w:r w:rsidR="00D244E8" w:rsidRPr="00D244E8">
        <w:rPr>
          <w:rFonts w:ascii="Times New Roman" w:hAnsi="Times New Roman" w:cs="Times New Roman"/>
          <w:b w:val="0"/>
          <w:i w:val="0"/>
        </w:rPr>
        <w:t>may withhold consent to the operation of all or any portion of a new rate schedule, delivering to the utility requesting such a change a reason or written statement of good cause for doing so within 60 days.</w:t>
      </w:r>
    </w:p>
    <w:p w14:paraId="7BCF1F74" w14:textId="407280C8" w:rsidR="00147803" w:rsidRDefault="00147803" w:rsidP="00147803">
      <w:pPr>
        <w:pStyle w:val="OrderBody"/>
      </w:pPr>
    </w:p>
    <w:p w14:paraId="03C34A42" w14:textId="1AFF07EE" w:rsidR="00323225" w:rsidRDefault="00323225" w:rsidP="00C431AE">
      <w:pPr>
        <w:pStyle w:val="OrderBody"/>
        <w:ind w:firstLine="720"/>
      </w:pPr>
      <w:r>
        <w:t>Our staff requires</w:t>
      </w:r>
      <w:r w:rsidRPr="00291A1E">
        <w:t xml:space="preserve"> sufficient time to review the </w:t>
      </w:r>
      <w:r>
        <w:t xml:space="preserve">utility’s </w:t>
      </w:r>
      <w:r w:rsidRPr="00291A1E">
        <w:t xml:space="preserve">petition and gather all pertinent information in order to present </w:t>
      </w:r>
      <w:r>
        <w:t>us</w:t>
      </w:r>
      <w:r w:rsidRPr="00291A1E">
        <w:t xml:space="preserve"> with an informed recommendation </w:t>
      </w:r>
      <w:r>
        <w:t>on PGS’s</w:t>
      </w:r>
      <w:r w:rsidRPr="00291A1E">
        <w:t xml:space="preserve"> proposed CI/BS rates and associated tariff for the perio</w:t>
      </w:r>
      <w:r>
        <w:t>d January through December 2026</w:t>
      </w:r>
      <w:r w:rsidRPr="002621B8">
        <w:rPr>
          <w:b/>
          <w:i/>
        </w:rPr>
        <w:t>.</w:t>
      </w:r>
      <w:r w:rsidRPr="00291A1E">
        <w:t xml:space="preserve"> </w:t>
      </w:r>
      <w:r>
        <w:t>We</w:t>
      </w:r>
      <w:r w:rsidRPr="00291A1E">
        <w:t xml:space="preserve"> </w:t>
      </w:r>
      <w:r>
        <w:t>find</w:t>
      </w:r>
      <w:r w:rsidRPr="00291A1E">
        <w:t xml:space="preserve"> that the reason stated above is a good cause consistent with the requirements of Section 366.06(3), F.S.</w:t>
      </w:r>
      <w:r>
        <w:t xml:space="preserve"> Therefore, PGS’s proposed revised CI/BS rates and associated tariff for the period January through December 2026 shall be suspended.</w:t>
      </w:r>
    </w:p>
    <w:p w14:paraId="791F5383" w14:textId="77777777" w:rsidR="00323225" w:rsidRDefault="00323225" w:rsidP="00147803">
      <w:pPr>
        <w:pStyle w:val="OrderBody"/>
      </w:pPr>
    </w:p>
    <w:p w14:paraId="0AA12213" w14:textId="77777777" w:rsidR="00147803" w:rsidRDefault="00147803" w:rsidP="00291A1E">
      <w:pPr>
        <w:pStyle w:val="OrderBody"/>
      </w:pPr>
      <w:r>
        <w:tab/>
        <w:t>Based on the foregoing, it is</w:t>
      </w:r>
    </w:p>
    <w:p w14:paraId="62A4DE36" w14:textId="77777777" w:rsidR="00147803" w:rsidRDefault="00147803" w:rsidP="00147803">
      <w:pPr>
        <w:pStyle w:val="OrderBody"/>
      </w:pPr>
    </w:p>
    <w:p w14:paraId="69ED9701" w14:textId="77777777" w:rsidR="00147803" w:rsidRDefault="00147803" w:rsidP="00663C45">
      <w:pPr>
        <w:pStyle w:val="OrderBody"/>
      </w:pPr>
      <w:r>
        <w:tab/>
        <w:t>ORDERED by the Florida Public Service Commission that</w:t>
      </w:r>
      <w:r w:rsidR="00663C45" w:rsidRPr="00663C45">
        <w:t xml:space="preserve"> </w:t>
      </w:r>
      <w:r w:rsidR="00663C45">
        <w:t xml:space="preserve">Peoples Gas System, Inc. 's proposed revised Cl/BS rates and associated tariff for the period January through December 2026 </w:t>
      </w:r>
      <w:r w:rsidR="00D30D00">
        <w:t xml:space="preserve">shall </w:t>
      </w:r>
      <w:r w:rsidR="00663C45">
        <w:t>be suspended to allow our staff suffici</w:t>
      </w:r>
      <w:r w:rsidR="00D30D00">
        <w:t>ent time to review the petition</w:t>
      </w:r>
      <w:r w:rsidR="00663C45">
        <w:t xml:space="preserve"> and gather all pertinent information in order to present us with an informed recommendation on the tariff proposals. It is further</w:t>
      </w:r>
    </w:p>
    <w:p w14:paraId="5AC6F5F3" w14:textId="77777777" w:rsidR="00147803" w:rsidRDefault="00147803" w:rsidP="00147803">
      <w:pPr>
        <w:pStyle w:val="OrderBody"/>
      </w:pPr>
    </w:p>
    <w:p w14:paraId="43C9B7AB" w14:textId="1CC7A84E" w:rsidR="00147803" w:rsidRDefault="00147803" w:rsidP="00C431AE">
      <w:pPr>
        <w:jc w:val="both"/>
      </w:pPr>
      <w:r>
        <w:tab/>
      </w:r>
      <w:r w:rsidR="00663C45">
        <w:t>ORDERED that this docket shall remain open pending our decision on the proposed</w:t>
      </w:r>
      <w:r w:rsidR="006C4A34">
        <w:t xml:space="preserve"> t</w:t>
      </w:r>
      <w:r w:rsidR="00663C45">
        <w:t>ariff. It is further</w:t>
      </w:r>
    </w:p>
    <w:p w14:paraId="32907075" w14:textId="77777777" w:rsidR="00323225" w:rsidRDefault="00323225" w:rsidP="00663C45"/>
    <w:p w14:paraId="5DAB86E2" w14:textId="399EBA47" w:rsidR="00147803" w:rsidRDefault="00147803" w:rsidP="00147803">
      <w:pPr>
        <w:keepNext/>
        <w:keepLines/>
        <w:jc w:val="both"/>
      </w:pPr>
      <w:r>
        <w:lastRenderedPageBreak/>
        <w:tab/>
        <w:t xml:space="preserve">By ORDER of the Florida Public Service Commission this </w:t>
      </w:r>
      <w:bookmarkStart w:id="7" w:name="replaceDate"/>
      <w:bookmarkEnd w:id="7"/>
      <w:r w:rsidR="00FE6FF7">
        <w:rPr>
          <w:u w:val="single"/>
        </w:rPr>
        <w:t>22nd</w:t>
      </w:r>
      <w:r w:rsidR="00FE6FF7">
        <w:t xml:space="preserve"> day of </w:t>
      </w:r>
      <w:r w:rsidR="00FE6FF7">
        <w:rPr>
          <w:u w:val="single"/>
        </w:rPr>
        <w:t>October</w:t>
      </w:r>
      <w:r w:rsidR="00FE6FF7">
        <w:t xml:space="preserve">, </w:t>
      </w:r>
      <w:r w:rsidR="00FE6FF7">
        <w:rPr>
          <w:u w:val="single"/>
        </w:rPr>
        <w:t>2025</w:t>
      </w:r>
      <w:r w:rsidR="00FE6FF7">
        <w:t>.</w:t>
      </w:r>
    </w:p>
    <w:p w14:paraId="195CFE1A" w14:textId="77777777" w:rsidR="00FE6FF7" w:rsidRPr="00FE6FF7" w:rsidRDefault="00FE6FF7" w:rsidP="00147803">
      <w:pPr>
        <w:keepNext/>
        <w:keepLines/>
        <w:jc w:val="both"/>
      </w:pPr>
    </w:p>
    <w:p w14:paraId="186261BF" w14:textId="77777777" w:rsidR="00147803" w:rsidRDefault="00147803" w:rsidP="00147803">
      <w:pPr>
        <w:keepNext/>
        <w:keepLines/>
        <w:jc w:val="both"/>
      </w:pPr>
    </w:p>
    <w:p w14:paraId="114CA778" w14:textId="77777777" w:rsidR="00147803" w:rsidRDefault="00147803" w:rsidP="00147803">
      <w:pPr>
        <w:keepNext/>
        <w:keepLines/>
        <w:jc w:val="both"/>
      </w:pPr>
    </w:p>
    <w:p w14:paraId="44C15A38" w14:textId="77777777" w:rsidR="00147803" w:rsidRDefault="00147803" w:rsidP="0014780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47803" w14:paraId="57C0AE5B" w14:textId="77777777" w:rsidTr="00147803">
        <w:tc>
          <w:tcPr>
            <w:tcW w:w="720" w:type="dxa"/>
            <w:shd w:val="clear" w:color="auto" w:fill="auto"/>
          </w:tcPr>
          <w:p w14:paraId="48AEF5F4" w14:textId="77777777" w:rsidR="00147803" w:rsidRDefault="00147803" w:rsidP="00147803">
            <w:pPr>
              <w:keepNext/>
              <w:keepLines/>
              <w:jc w:val="both"/>
            </w:pPr>
            <w:bookmarkStart w:id="8" w:name="bkmrkSignature" w:colFirst="0" w:colLast="0"/>
          </w:p>
        </w:tc>
        <w:tc>
          <w:tcPr>
            <w:tcW w:w="4320" w:type="dxa"/>
            <w:tcBorders>
              <w:bottom w:val="single" w:sz="4" w:space="0" w:color="auto"/>
            </w:tcBorders>
            <w:shd w:val="clear" w:color="auto" w:fill="auto"/>
          </w:tcPr>
          <w:p w14:paraId="7B1E62C9" w14:textId="11CD3B30" w:rsidR="00147803" w:rsidRDefault="00A91BAD" w:rsidP="00147803">
            <w:pPr>
              <w:keepNext/>
              <w:keepLines/>
              <w:jc w:val="both"/>
            </w:pPr>
            <w:r>
              <w:t>/s/ Adam J. Teitzman</w:t>
            </w:r>
          </w:p>
        </w:tc>
      </w:tr>
      <w:bookmarkEnd w:id="8"/>
      <w:tr w:rsidR="00147803" w14:paraId="30501923" w14:textId="77777777" w:rsidTr="00147803">
        <w:tc>
          <w:tcPr>
            <w:tcW w:w="720" w:type="dxa"/>
            <w:shd w:val="clear" w:color="auto" w:fill="auto"/>
          </w:tcPr>
          <w:p w14:paraId="15EDC449" w14:textId="77777777" w:rsidR="00147803" w:rsidRDefault="00147803" w:rsidP="00147803">
            <w:pPr>
              <w:keepNext/>
              <w:keepLines/>
              <w:jc w:val="both"/>
            </w:pPr>
          </w:p>
        </w:tc>
        <w:tc>
          <w:tcPr>
            <w:tcW w:w="4320" w:type="dxa"/>
            <w:tcBorders>
              <w:top w:val="single" w:sz="4" w:space="0" w:color="auto"/>
            </w:tcBorders>
            <w:shd w:val="clear" w:color="auto" w:fill="auto"/>
          </w:tcPr>
          <w:p w14:paraId="5D8FD539" w14:textId="77777777" w:rsidR="00147803" w:rsidRDefault="00147803" w:rsidP="00147803">
            <w:pPr>
              <w:keepNext/>
              <w:keepLines/>
              <w:jc w:val="both"/>
            </w:pPr>
            <w:r>
              <w:t>ADAM J. TEITZMAN</w:t>
            </w:r>
          </w:p>
          <w:p w14:paraId="71F3C817" w14:textId="77777777" w:rsidR="00147803" w:rsidRDefault="00147803" w:rsidP="00147803">
            <w:pPr>
              <w:keepNext/>
              <w:keepLines/>
              <w:jc w:val="both"/>
            </w:pPr>
            <w:r>
              <w:t>Commission Clerk</w:t>
            </w:r>
          </w:p>
        </w:tc>
      </w:tr>
    </w:tbl>
    <w:p w14:paraId="0BE11415" w14:textId="77777777" w:rsidR="00147803" w:rsidRDefault="00147803" w:rsidP="00147803">
      <w:pPr>
        <w:pStyle w:val="OrderSigInfo"/>
        <w:keepNext/>
        <w:keepLines/>
      </w:pPr>
      <w:r>
        <w:t>Florida Public Service Commission</w:t>
      </w:r>
    </w:p>
    <w:p w14:paraId="54CC1E3A" w14:textId="77777777" w:rsidR="00147803" w:rsidRDefault="00147803" w:rsidP="00147803">
      <w:pPr>
        <w:pStyle w:val="OrderSigInfo"/>
        <w:keepNext/>
        <w:keepLines/>
      </w:pPr>
      <w:r>
        <w:t>2540 Shumard Oak Boulevard</w:t>
      </w:r>
    </w:p>
    <w:p w14:paraId="35B0848B" w14:textId="77777777" w:rsidR="00147803" w:rsidRDefault="00147803" w:rsidP="00147803">
      <w:pPr>
        <w:pStyle w:val="OrderSigInfo"/>
        <w:keepNext/>
        <w:keepLines/>
      </w:pPr>
      <w:r>
        <w:t>Tallahassee, Florida 32399</w:t>
      </w:r>
    </w:p>
    <w:p w14:paraId="4FD98A6F" w14:textId="77777777" w:rsidR="00147803" w:rsidRDefault="00147803" w:rsidP="00147803">
      <w:pPr>
        <w:pStyle w:val="OrderSigInfo"/>
        <w:keepNext/>
        <w:keepLines/>
      </w:pPr>
      <w:r>
        <w:t>(850) 413</w:t>
      </w:r>
      <w:r>
        <w:noBreakHyphen/>
        <w:t>6770</w:t>
      </w:r>
    </w:p>
    <w:p w14:paraId="67A0982B" w14:textId="77777777" w:rsidR="00147803" w:rsidRDefault="00147803" w:rsidP="00147803">
      <w:pPr>
        <w:pStyle w:val="OrderSigInfo"/>
        <w:keepNext/>
        <w:keepLines/>
      </w:pPr>
      <w:r>
        <w:t>www.floridapsc.com</w:t>
      </w:r>
    </w:p>
    <w:p w14:paraId="16FA8D47" w14:textId="77777777" w:rsidR="00147803" w:rsidRDefault="00147803" w:rsidP="00147803">
      <w:pPr>
        <w:pStyle w:val="OrderSigInfo"/>
        <w:keepNext/>
        <w:keepLines/>
      </w:pPr>
    </w:p>
    <w:p w14:paraId="250AA699" w14:textId="77777777" w:rsidR="00147803" w:rsidRDefault="00147803" w:rsidP="00147803">
      <w:pPr>
        <w:pStyle w:val="OrderSigInfo"/>
        <w:keepNext/>
        <w:keepLines/>
      </w:pPr>
      <w:r>
        <w:t>Copies furnished:  A copy of this document is provided to the parties of record at the time of issuance and, if applicable, interested persons.</w:t>
      </w:r>
    </w:p>
    <w:p w14:paraId="24A61233" w14:textId="77777777" w:rsidR="00147803" w:rsidRDefault="00147803" w:rsidP="00147803">
      <w:pPr>
        <w:pStyle w:val="OrderBody"/>
        <w:keepNext/>
        <w:keepLines/>
      </w:pPr>
    </w:p>
    <w:p w14:paraId="12150778" w14:textId="77777777" w:rsidR="00147803" w:rsidRDefault="00147803" w:rsidP="00147803">
      <w:pPr>
        <w:keepNext/>
        <w:keepLines/>
        <w:jc w:val="both"/>
      </w:pPr>
    </w:p>
    <w:p w14:paraId="4BCC515F" w14:textId="77777777" w:rsidR="00147803" w:rsidRDefault="00147803" w:rsidP="00147803">
      <w:pPr>
        <w:keepNext/>
        <w:keepLines/>
        <w:jc w:val="both"/>
      </w:pPr>
      <w:r>
        <w:t>ZB</w:t>
      </w:r>
    </w:p>
    <w:p w14:paraId="785A8DFD" w14:textId="77777777" w:rsidR="00147803" w:rsidRDefault="00147803" w:rsidP="00147803">
      <w:pPr>
        <w:jc w:val="both"/>
      </w:pPr>
    </w:p>
    <w:p w14:paraId="45061301" w14:textId="77777777" w:rsidR="00147803" w:rsidRDefault="00147803" w:rsidP="00147803">
      <w:pPr>
        <w:jc w:val="both"/>
      </w:pPr>
    </w:p>
    <w:p w14:paraId="1513DD04" w14:textId="77777777" w:rsidR="00147803" w:rsidRDefault="00147803" w:rsidP="00147803">
      <w:pPr>
        <w:jc w:val="both"/>
      </w:pPr>
    </w:p>
    <w:p w14:paraId="36129927" w14:textId="77777777" w:rsidR="00D30D00" w:rsidRDefault="00D30D00" w:rsidP="00147803">
      <w:pPr>
        <w:jc w:val="both"/>
      </w:pPr>
    </w:p>
    <w:p w14:paraId="028A3793" w14:textId="77777777" w:rsidR="00D30D00" w:rsidRDefault="00D30D00" w:rsidP="00147803">
      <w:pPr>
        <w:jc w:val="both"/>
      </w:pPr>
    </w:p>
    <w:p w14:paraId="0B82C40B" w14:textId="77777777" w:rsidR="00D30D00" w:rsidRDefault="00D30D00" w:rsidP="00147803">
      <w:pPr>
        <w:jc w:val="both"/>
      </w:pPr>
    </w:p>
    <w:p w14:paraId="32A791F9" w14:textId="77777777" w:rsidR="00D30D00" w:rsidRDefault="00D30D00" w:rsidP="00147803">
      <w:pPr>
        <w:jc w:val="both"/>
      </w:pPr>
    </w:p>
    <w:p w14:paraId="6197BBDC" w14:textId="77777777" w:rsidR="00D30D00" w:rsidRDefault="00D30D00" w:rsidP="00147803">
      <w:pPr>
        <w:jc w:val="both"/>
      </w:pPr>
    </w:p>
    <w:p w14:paraId="150EE3A5" w14:textId="77777777" w:rsidR="00D30D00" w:rsidRDefault="00D30D00" w:rsidP="00147803">
      <w:pPr>
        <w:jc w:val="both"/>
      </w:pPr>
    </w:p>
    <w:p w14:paraId="773FDE58" w14:textId="77777777" w:rsidR="00D30D00" w:rsidRDefault="00D30D00" w:rsidP="00147803">
      <w:pPr>
        <w:jc w:val="both"/>
      </w:pPr>
    </w:p>
    <w:p w14:paraId="6841D904" w14:textId="77777777" w:rsidR="00D30D00" w:rsidRDefault="00D30D00" w:rsidP="00147803">
      <w:pPr>
        <w:jc w:val="both"/>
      </w:pPr>
    </w:p>
    <w:p w14:paraId="412F62D1" w14:textId="77777777" w:rsidR="00D30D00" w:rsidRDefault="00D30D00" w:rsidP="00147803">
      <w:pPr>
        <w:jc w:val="both"/>
      </w:pPr>
    </w:p>
    <w:p w14:paraId="51EEC923" w14:textId="77777777" w:rsidR="00D30D00" w:rsidRDefault="00D30D00" w:rsidP="00147803">
      <w:pPr>
        <w:jc w:val="both"/>
      </w:pPr>
    </w:p>
    <w:p w14:paraId="50A71C0E" w14:textId="77777777" w:rsidR="00D30D00" w:rsidRDefault="00D30D00" w:rsidP="00147803">
      <w:pPr>
        <w:jc w:val="both"/>
      </w:pPr>
    </w:p>
    <w:p w14:paraId="35EC24D8" w14:textId="77777777" w:rsidR="00D30D00" w:rsidRDefault="00D30D00" w:rsidP="00147803">
      <w:pPr>
        <w:jc w:val="both"/>
      </w:pPr>
    </w:p>
    <w:p w14:paraId="3F4E518E" w14:textId="77777777" w:rsidR="00D30D00" w:rsidRDefault="00D30D00" w:rsidP="00147803">
      <w:pPr>
        <w:jc w:val="both"/>
      </w:pPr>
    </w:p>
    <w:p w14:paraId="3A9B7B52" w14:textId="77777777" w:rsidR="00D30D00" w:rsidRDefault="00D30D00" w:rsidP="00147803">
      <w:pPr>
        <w:jc w:val="both"/>
      </w:pPr>
    </w:p>
    <w:p w14:paraId="79D6BE3F" w14:textId="77777777" w:rsidR="00D30D00" w:rsidRDefault="00D30D00" w:rsidP="00147803">
      <w:pPr>
        <w:jc w:val="both"/>
      </w:pPr>
    </w:p>
    <w:p w14:paraId="3E4D5F56" w14:textId="77777777" w:rsidR="00D30D00" w:rsidRDefault="00D30D00" w:rsidP="00147803">
      <w:pPr>
        <w:jc w:val="both"/>
      </w:pPr>
    </w:p>
    <w:p w14:paraId="394F482D" w14:textId="77777777" w:rsidR="00D30D00" w:rsidRDefault="00D30D00" w:rsidP="00147803">
      <w:pPr>
        <w:jc w:val="both"/>
      </w:pPr>
    </w:p>
    <w:p w14:paraId="3190A956" w14:textId="77777777" w:rsidR="00D30D00" w:rsidRDefault="00D30D00" w:rsidP="00147803">
      <w:pPr>
        <w:jc w:val="both"/>
      </w:pPr>
    </w:p>
    <w:p w14:paraId="15BD0A8E" w14:textId="77777777" w:rsidR="00D30D00" w:rsidRDefault="00D30D00" w:rsidP="00147803">
      <w:pPr>
        <w:jc w:val="both"/>
      </w:pPr>
    </w:p>
    <w:p w14:paraId="104AB9EA" w14:textId="77777777" w:rsidR="00D30D00" w:rsidRDefault="00D30D00" w:rsidP="00147803">
      <w:pPr>
        <w:jc w:val="both"/>
      </w:pPr>
    </w:p>
    <w:p w14:paraId="1DCAEEB2" w14:textId="77777777" w:rsidR="00147803" w:rsidRDefault="00147803" w:rsidP="00147803">
      <w:pPr>
        <w:jc w:val="both"/>
      </w:pPr>
    </w:p>
    <w:p w14:paraId="1871699E" w14:textId="77777777" w:rsidR="0052751A" w:rsidRDefault="0052751A" w:rsidP="002621B8">
      <w:pPr>
        <w:pStyle w:val="CenterUnderline"/>
      </w:pPr>
    </w:p>
    <w:p w14:paraId="0D33EE58" w14:textId="13FE28D7" w:rsidR="002621B8" w:rsidRDefault="002621B8" w:rsidP="002621B8">
      <w:pPr>
        <w:pStyle w:val="CenterUnderline"/>
      </w:pPr>
      <w:bookmarkStart w:id="9" w:name="_GoBack"/>
      <w:bookmarkEnd w:id="9"/>
      <w:r>
        <w:lastRenderedPageBreak/>
        <w:t>NOTICE OF FURTHER PROCEEDINGS OR JUDICIAL REVIEW</w:t>
      </w:r>
    </w:p>
    <w:p w14:paraId="1C4B6AFB" w14:textId="77777777" w:rsidR="002621B8" w:rsidRDefault="002621B8" w:rsidP="002621B8">
      <w:pPr>
        <w:pStyle w:val="CenterUnderline"/>
      </w:pPr>
    </w:p>
    <w:p w14:paraId="1453DDD4" w14:textId="77777777" w:rsidR="002621B8" w:rsidRDefault="002621B8" w:rsidP="002621B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071BBCB" w14:textId="77777777" w:rsidR="002621B8" w:rsidRDefault="002621B8" w:rsidP="002621B8">
      <w:pPr>
        <w:pStyle w:val="OrderBody"/>
      </w:pPr>
    </w:p>
    <w:p w14:paraId="563E5A46" w14:textId="77777777" w:rsidR="002621B8" w:rsidRDefault="002621B8" w:rsidP="002621B8">
      <w:pPr>
        <w:pStyle w:val="OrderBody"/>
      </w:pPr>
      <w:r>
        <w:tab/>
        <w:t>Mediation may be available on a case-by-case basis.  If mediation is conducted, it does not affect a substantially interested person's right to a hearing.</w:t>
      </w:r>
    </w:p>
    <w:p w14:paraId="311A0F44" w14:textId="77777777" w:rsidR="002621B8" w:rsidRDefault="002621B8" w:rsidP="002621B8">
      <w:pPr>
        <w:pStyle w:val="OrderBody"/>
      </w:pPr>
    </w:p>
    <w:p w14:paraId="4FC86364" w14:textId="77777777" w:rsidR="002621B8" w:rsidRDefault="002621B8" w:rsidP="002621B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599DC4D" w14:textId="77777777" w:rsidR="002621B8" w:rsidRDefault="002621B8" w:rsidP="002621B8">
      <w:pPr>
        <w:pStyle w:val="OrderBody"/>
      </w:pPr>
    </w:p>
    <w:p w14:paraId="4370460F" w14:textId="77777777" w:rsidR="00147803" w:rsidRDefault="00147803" w:rsidP="00147803">
      <w:pPr>
        <w:pStyle w:val="OrderBody"/>
      </w:pPr>
      <w:r>
        <w:tab/>
        <w:t>Any objection or protest filed in this docket before the issuance date of this order is considered abandoned unless it satisfies the foregoing conditions and is renewed within the specified protest period.</w:t>
      </w:r>
    </w:p>
    <w:p w14:paraId="453C8DE2" w14:textId="77777777" w:rsidR="00147803" w:rsidRDefault="00147803" w:rsidP="00147803">
      <w:pPr>
        <w:pStyle w:val="OrderBody"/>
      </w:pPr>
    </w:p>
    <w:p w14:paraId="3F1BE82D" w14:textId="77777777" w:rsidR="00147803" w:rsidRDefault="00147803" w:rsidP="00147803">
      <w:pPr>
        <w:pStyle w:val="OrderBody"/>
      </w:pPr>
    </w:p>
    <w:p w14:paraId="2CA6CE5B" w14:textId="77777777" w:rsidR="00147803" w:rsidRPr="00147803" w:rsidRDefault="00147803" w:rsidP="00147803">
      <w:pPr>
        <w:pStyle w:val="OrderBody"/>
      </w:pPr>
    </w:p>
    <w:sectPr w:rsidR="00147803" w:rsidRPr="0014780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833CA" w14:textId="77777777" w:rsidR="00147803" w:rsidRDefault="00147803">
      <w:r>
        <w:separator/>
      </w:r>
    </w:p>
  </w:endnote>
  <w:endnote w:type="continuationSeparator" w:id="0">
    <w:p w14:paraId="6C475EA0" w14:textId="77777777" w:rsidR="00147803" w:rsidRDefault="0014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6CE6" w14:textId="77777777" w:rsidR="00FA6EFD" w:rsidRDefault="00FA6EFD">
    <w:pPr>
      <w:pStyle w:val="Footer"/>
    </w:pPr>
  </w:p>
  <w:p w14:paraId="0697768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1352D" w14:textId="77777777" w:rsidR="00147803" w:rsidRDefault="00147803">
      <w:r>
        <w:separator/>
      </w:r>
    </w:p>
  </w:footnote>
  <w:footnote w:type="continuationSeparator" w:id="0">
    <w:p w14:paraId="62990498" w14:textId="77777777" w:rsidR="00147803" w:rsidRDefault="00147803">
      <w:r>
        <w:continuationSeparator/>
      </w:r>
    </w:p>
  </w:footnote>
  <w:footnote w:id="1">
    <w:p w14:paraId="395F7517" w14:textId="77777777" w:rsidR="00147803" w:rsidRPr="00795702" w:rsidRDefault="00147803" w:rsidP="00147803">
      <w:pPr>
        <w:pStyle w:val="FootnoteText"/>
        <w:rPr>
          <w:i/>
        </w:rPr>
      </w:pPr>
      <w:r>
        <w:rPr>
          <w:rStyle w:val="FootnoteReference"/>
        </w:rPr>
        <w:footnoteRef/>
      </w:r>
      <w:r>
        <w:t xml:space="preserve"> Order No. PSC-12-0476-TRF-GU, issued September 18, 2012, in Docket No. 20110320-GU, </w:t>
      </w:r>
      <w:r w:rsidRPr="00795702">
        <w:rPr>
          <w:i/>
        </w:rPr>
        <w:t>In re: Petition for</w:t>
      </w:r>
    </w:p>
    <w:p w14:paraId="1E1BC4CE" w14:textId="77777777" w:rsidR="00147803" w:rsidRDefault="00147803" w:rsidP="00147803">
      <w:pPr>
        <w:pStyle w:val="FootnoteText"/>
      </w:pPr>
      <w:r w:rsidRPr="00795702">
        <w:rPr>
          <w:i/>
        </w:rPr>
        <w:t xml:space="preserve">approval of Cast iron/Bare Steel </w:t>
      </w:r>
      <w:r>
        <w:rPr>
          <w:i/>
        </w:rPr>
        <w:t>Pipe Replacement Rider (Rider CI</w:t>
      </w:r>
      <w:r w:rsidRPr="00795702">
        <w:rPr>
          <w:i/>
        </w:rPr>
        <w:t>/BSR), by Peoples Gas System.</w:t>
      </w:r>
    </w:p>
  </w:footnote>
  <w:footnote w:id="2">
    <w:p w14:paraId="2A59D752" w14:textId="77777777" w:rsidR="00147803" w:rsidRDefault="00147803" w:rsidP="00147803">
      <w:pPr>
        <w:pStyle w:val="FootnoteText"/>
      </w:pPr>
      <w:r>
        <w:rPr>
          <w:rStyle w:val="FootnoteReference"/>
        </w:rPr>
        <w:footnoteRef/>
      </w:r>
      <w:r>
        <w:t xml:space="preserve"> </w:t>
      </w:r>
      <w:r w:rsidRPr="000863CB">
        <w:rPr>
          <w:i/>
        </w:rPr>
        <w:t>Id.</w:t>
      </w:r>
      <w:r>
        <w:t>, p. 3.</w:t>
      </w:r>
    </w:p>
  </w:footnote>
  <w:footnote w:id="3">
    <w:p w14:paraId="53A63F60" w14:textId="77777777" w:rsidR="00147803" w:rsidRDefault="00147803" w:rsidP="00147803">
      <w:pPr>
        <w:pStyle w:val="FootnoteText"/>
      </w:pPr>
      <w:r>
        <w:rPr>
          <w:rStyle w:val="FootnoteReference"/>
        </w:rPr>
        <w:footnoteRef/>
      </w:r>
      <w:r>
        <w:t xml:space="preserve"> Order No. PSC-2024-0511-TRF-GU, issued December 20, 2024, in Docket No. 20240133-GU, </w:t>
      </w:r>
      <w:r w:rsidRPr="00432C23">
        <w:rPr>
          <w:i/>
        </w:rPr>
        <w:t>In re: Petition for approval of 2023 true-up, projected 2024 true-up, and 2025 revenue requirements and surcharges associated with cast iron/bare steel pipe replacement rider, by Peoples Gas System,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70DF" w14:textId="2621B200" w:rsidR="00FA6EFD" w:rsidRDefault="00FA6EFD">
    <w:pPr>
      <w:pStyle w:val="OrderHeader"/>
    </w:pPr>
    <w:r>
      <w:t xml:space="preserve">ORDER NO. </w:t>
    </w:r>
    <w:r w:rsidR="0052751A">
      <w:fldChar w:fldCharType="begin"/>
    </w:r>
    <w:r w:rsidR="0052751A">
      <w:instrText xml:space="preserve"> REF OrderNo0395 </w:instrText>
    </w:r>
    <w:r w:rsidR="0052751A">
      <w:fldChar w:fldCharType="separate"/>
    </w:r>
    <w:r w:rsidR="00A91BAD">
      <w:t>PSC-2025-0395-PCO-GU</w:t>
    </w:r>
    <w:r w:rsidR="0052751A">
      <w:fldChar w:fldCharType="end"/>
    </w:r>
  </w:p>
  <w:p w14:paraId="71D2F107" w14:textId="77777777" w:rsidR="00FA6EFD" w:rsidRDefault="00147803">
    <w:pPr>
      <w:pStyle w:val="OrderHeader"/>
    </w:pPr>
    <w:bookmarkStart w:id="10" w:name="HeaderDocketNo"/>
    <w:bookmarkEnd w:id="10"/>
    <w:r>
      <w:t>DOCKET NO. 20250106-GU</w:t>
    </w:r>
  </w:p>
  <w:p w14:paraId="44758776" w14:textId="3AB6E7E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751A">
      <w:rPr>
        <w:rStyle w:val="PageNumber"/>
        <w:noProof/>
      </w:rPr>
      <w:t>3</w:t>
    </w:r>
    <w:r>
      <w:rPr>
        <w:rStyle w:val="PageNumber"/>
      </w:rPr>
      <w:fldChar w:fldCharType="end"/>
    </w:r>
  </w:p>
  <w:p w14:paraId="6BDAA5B0"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106-GU"/>
  </w:docVars>
  <w:rsids>
    <w:rsidRoot w:val="00147803"/>
    <w:rsid w:val="000022B8"/>
    <w:rsid w:val="00003883"/>
    <w:rsid w:val="00011251"/>
    <w:rsid w:val="00016953"/>
    <w:rsid w:val="00025C2A"/>
    <w:rsid w:val="00025C9D"/>
    <w:rsid w:val="00033639"/>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7803"/>
    <w:rsid w:val="001513DE"/>
    <w:rsid w:val="00154A71"/>
    <w:rsid w:val="00154BE8"/>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1A4"/>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1B8"/>
    <w:rsid w:val="00262C43"/>
    <w:rsid w:val="0026544B"/>
    <w:rsid w:val="00270F89"/>
    <w:rsid w:val="00276CDC"/>
    <w:rsid w:val="00277655"/>
    <w:rsid w:val="002824B7"/>
    <w:rsid w:val="00282AC4"/>
    <w:rsid w:val="00291A1E"/>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225"/>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2751A"/>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3C45"/>
    <w:rsid w:val="0066495C"/>
    <w:rsid w:val="00665CC7"/>
    <w:rsid w:val="00667A18"/>
    <w:rsid w:val="00672612"/>
    <w:rsid w:val="00674ECC"/>
    <w:rsid w:val="00677F18"/>
    <w:rsid w:val="00693483"/>
    <w:rsid w:val="006A0BF3"/>
    <w:rsid w:val="006A502B"/>
    <w:rsid w:val="006B0036"/>
    <w:rsid w:val="006B0DA6"/>
    <w:rsid w:val="006B3FA9"/>
    <w:rsid w:val="006C4A34"/>
    <w:rsid w:val="006C547E"/>
    <w:rsid w:val="006D2B51"/>
    <w:rsid w:val="006D5575"/>
    <w:rsid w:val="006D7191"/>
    <w:rsid w:val="006E21C4"/>
    <w:rsid w:val="006E3492"/>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171A"/>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5AF5"/>
    <w:rsid w:val="008B7615"/>
    <w:rsid w:val="008C21C8"/>
    <w:rsid w:val="008C6375"/>
    <w:rsid w:val="008C6A5B"/>
    <w:rsid w:val="008D441D"/>
    <w:rsid w:val="008D498D"/>
    <w:rsid w:val="008D6D36"/>
    <w:rsid w:val="008E0693"/>
    <w:rsid w:val="008E26A5"/>
    <w:rsid w:val="008E42D2"/>
    <w:rsid w:val="008E6328"/>
    <w:rsid w:val="008F4F65"/>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1BAD"/>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367"/>
    <w:rsid w:val="00C30A4E"/>
    <w:rsid w:val="00C411F3"/>
    <w:rsid w:val="00C431AE"/>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44E8"/>
    <w:rsid w:val="00D269CA"/>
    <w:rsid w:val="00D30B48"/>
    <w:rsid w:val="00D30D00"/>
    <w:rsid w:val="00D3168A"/>
    <w:rsid w:val="00D350D1"/>
    <w:rsid w:val="00D46FAA"/>
    <w:rsid w:val="00D47A40"/>
    <w:rsid w:val="00D512EE"/>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078C2"/>
    <w:rsid w:val="00E11351"/>
    <w:rsid w:val="00E33F44"/>
    <w:rsid w:val="00E37D48"/>
    <w:rsid w:val="00E4225C"/>
    <w:rsid w:val="00E44879"/>
    <w:rsid w:val="00E65DDD"/>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46E5"/>
    <w:rsid w:val="00FB6780"/>
    <w:rsid w:val="00FB74EA"/>
    <w:rsid w:val="00FD0ADB"/>
    <w:rsid w:val="00FD2C9E"/>
    <w:rsid w:val="00FD4786"/>
    <w:rsid w:val="00FD616C"/>
    <w:rsid w:val="00FE0EE5"/>
    <w:rsid w:val="00FE53F2"/>
    <w:rsid w:val="00FE6FF7"/>
    <w:rsid w:val="00FF0A00"/>
    <w:rsid w:val="00FF1C57"/>
    <w:rsid w:val="00FF2581"/>
    <w:rsid w:val="00FF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08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47803"/>
    <w:pPr>
      <w:jc w:val="center"/>
    </w:pPr>
    <w:rPr>
      <w:rFonts w:ascii="Arial" w:hAnsi="Arial"/>
      <w:b/>
    </w:rPr>
  </w:style>
  <w:style w:type="paragraph" w:customStyle="1" w:styleId="IssueHeading">
    <w:name w:val="Issue Heading"/>
    <w:basedOn w:val="Heading1"/>
    <w:next w:val="BodyText"/>
    <w:link w:val="IssueHeadingChar"/>
    <w:qFormat/>
    <w:rsid w:val="00147803"/>
    <w:pPr>
      <w:keepNext w:val="0"/>
    </w:pPr>
    <w:rPr>
      <w:rFonts w:ascii="Arial" w:hAnsi="Arial"/>
      <w:b/>
      <w:i/>
    </w:rPr>
  </w:style>
  <w:style w:type="character" w:customStyle="1" w:styleId="IssueHeadingChar">
    <w:name w:val="Issue Heading Char"/>
    <w:link w:val="IssueHeading"/>
    <w:rsid w:val="00147803"/>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47803"/>
    <w:pPr>
      <w:keepNext w:val="0"/>
    </w:pPr>
    <w:rPr>
      <w:rFonts w:ascii="Arial" w:hAnsi="Arial"/>
      <w:b/>
      <w:i/>
    </w:rPr>
  </w:style>
  <w:style w:type="character" w:customStyle="1" w:styleId="IssueSubsectionHeadingChar">
    <w:name w:val="Issue Subsection Heading Char"/>
    <w:link w:val="IssueSubsectionHeading"/>
    <w:rsid w:val="00147803"/>
    <w:rPr>
      <w:rFonts w:ascii="Arial" w:hAnsi="Arial" w:cs="Arial"/>
      <w:b/>
      <w:bCs/>
      <w:i/>
      <w:iCs/>
      <w:sz w:val="24"/>
      <w:szCs w:val="28"/>
    </w:rPr>
  </w:style>
  <w:style w:type="paragraph" w:styleId="BalloonText">
    <w:name w:val="Balloon Text"/>
    <w:basedOn w:val="Normal"/>
    <w:link w:val="BalloonTextChar"/>
    <w:semiHidden/>
    <w:unhideWhenUsed/>
    <w:rsid w:val="002621B8"/>
    <w:rPr>
      <w:rFonts w:ascii="Segoe UI" w:hAnsi="Segoe UI" w:cs="Segoe UI"/>
      <w:sz w:val="18"/>
      <w:szCs w:val="18"/>
    </w:rPr>
  </w:style>
  <w:style w:type="character" w:customStyle="1" w:styleId="BalloonTextChar">
    <w:name w:val="Balloon Text Char"/>
    <w:basedOn w:val="DefaultParagraphFont"/>
    <w:link w:val="BalloonText"/>
    <w:semiHidden/>
    <w:rsid w:val="002621B8"/>
    <w:rPr>
      <w:rFonts w:ascii="Segoe UI" w:hAnsi="Segoe UI" w:cs="Segoe UI"/>
      <w:sz w:val="18"/>
      <w:szCs w:val="18"/>
    </w:rPr>
  </w:style>
  <w:style w:type="character" w:styleId="CommentReference">
    <w:name w:val="annotation reference"/>
    <w:basedOn w:val="DefaultParagraphFont"/>
    <w:semiHidden/>
    <w:unhideWhenUsed/>
    <w:rsid w:val="002621B8"/>
    <w:rPr>
      <w:sz w:val="16"/>
      <w:szCs w:val="16"/>
    </w:rPr>
  </w:style>
  <w:style w:type="paragraph" w:styleId="CommentText">
    <w:name w:val="annotation text"/>
    <w:basedOn w:val="Normal"/>
    <w:link w:val="CommentTextChar"/>
    <w:semiHidden/>
    <w:unhideWhenUsed/>
    <w:rsid w:val="002621B8"/>
    <w:rPr>
      <w:sz w:val="20"/>
      <w:szCs w:val="20"/>
    </w:rPr>
  </w:style>
  <w:style w:type="character" w:customStyle="1" w:styleId="CommentTextChar">
    <w:name w:val="Comment Text Char"/>
    <w:basedOn w:val="DefaultParagraphFont"/>
    <w:link w:val="CommentText"/>
    <w:semiHidden/>
    <w:rsid w:val="002621B8"/>
  </w:style>
  <w:style w:type="paragraph" w:styleId="CommentSubject">
    <w:name w:val="annotation subject"/>
    <w:basedOn w:val="CommentText"/>
    <w:next w:val="CommentText"/>
    <w:link w:val="CommentSubjectChar"/>
    <w:semiHidden/>
    <w:unhideWhenUsed/>
    <w:rsid w:val="002621B8"/>
    <w:rPr>
      <w:b/>
      <w:bCs/>
    </w:rPr>
  </w:style>
  <w:style w:type="character" w:customStyle="1" w:styleId="CommentSubjectChar">
    <w:name w:val="Comment Subject Char"/>
    <w:basedOn w:val="CommentTextChar"/>
    <w:link w:val="CommentSubject"/>
    <w:semiHidden/>
    <w:rsid w:val="00262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2025-10-22T17:29:00Z</dcterms:created>
  <dcterms:modified xsi:type="dcterms:W3CDTF">2025-10-22T18:51:00Z</dcterms:modified>
</cp:coreProperties>
</file>