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BACE15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7917755" w14:textId="77777777" w:rsidR="007C0528" w:rsidRDefault="007C0528" w:rsidP="00532DFB">
            <w:pPr>
              <w:pStyle w:val="MastHeadState"/>
            </w:pPr>
            <w:bookmarkStart w:id="0" w:name="_GoBack"/>
            <w:bookmarkEnd w:id="0"/>
            <w:r>
              <w:t>State of Florida</w:t>
            </w:r>
          </w:p>
          <w:p w14:paraId="029BE8F3" w14:textId="77777777" w:rsidR="007C0528" w:rsidRDefault="00072CCA">
            <w:pPr>
              <w:jc w:val="center"/>
            </w:pPr>
            <w:r>
              <w:rPr>
                <w:noProof/>
              </w:rPr>
              <w:drawing>
                <wp:inline distT="0" distB="0" distL="0" distR="0" wp14:anchorId="3102C6CA" wp14:editId="5290F1C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244696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58D4874" w14:textId="77777777" w:rsidR="007C0528" w:rsidRDefault="007C0528">
            <w:pPr>
              <w:pStyle w:val="MastHeadPSC"/>
            </w:pPr>
            <w:r>
              <w:t>Public Service Commission</w:t>
            </w:r>
          </w:p>
          <w:p w14:paraId="18214A0F" w14:textId="77777777" w:rsidR="007C0528" w:rsidRDefault="007C0528">
            <w:pPr>
              <w:pStyle w:val="MastHeadAddress"/>
            </w:pPr>
            <w:r>
              <w:t>Capital Circle Office Center ● 2540 Shumard Oak Boulevard</w:t>
            </w:r>
            <w:r>
              <w:br/>
              <w:t>Tallahassee, Florida 32399-0850</w:t>
            </w:r>
          </w:p>
          <w:p w14:paraId="5022D29A" w14:textId="77777777" w:rsidR="007C0528" w:rsidRDefault="007C0528">
            <w:pPr>
              <w:pStyle w:val="MastHeadMemorandum"/>
            </w:pPr>
            <w:r>
              <w:t>-M-E-M-O-R-A-N-D-U-M-</w:t>
            </w:r>
          </w:p>
          <w:p w14:paraId="62F63DC7" w14:textId="77777777" w:rsidR="007C0528" w:rsidRDefault="007C0528">
            <w:pPr>
              <w:pStyle w:val="MemoHeading"/>
            </w:pPr>
          </w:p>
        </w:tc>
      </w:tr>
      <w:tr w:rsidR="007C0528" w14:paraId="43AD065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24DD5F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F156AC0" w14:textId="77777777" w:rsidR="007C0528" w:rsidRDefault="009C777E">
            <w:pPr>
              <w:pStyle w:val="MemoHeading"/>
            </w:pPr>
            <w:bookmarkStart w:id="1" w:name="FilingDate"/>
            <w:r>
              <w:t>May 28, 2020</w:t>
            </w:r>
            <w:bookmarkEnd w:id="1"/>
          </w:p>
        </w:tc>
      </w:tr>
      <w:tr w:rsidR="007C0528" w14:paraId="7DBFD1BD" w14:textId="77777777">
        <w:tc>
          <w:tcPr>
            <w:tcW w:w="1254" w:type="dxa"/>
            <w:tcBorders>
              <w:top w:val="nil"/>
              <w:left w:val="nil"/>
              <w:bottom w:val="nil"/>
              <w:right w:val="nil"/>
            </w:tcBorders>
            <w:shd w:val="clear" w:color="auto" w:fill="auto"/>
            <w:tcMar>
              <w:top w:w="288" w:type="dxa"/>
              <w:bottom w:w="0" w:type="dxa"/>
              <w:right w:w="0" w:type="dxa"/>
            </w:tcMar>
          </w:tcPr>
          <w:p w14:paraId="5FD81E9A"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11AD73C" w14:textId="77777777" w:rsidR="007C0528" w:rsidRDefault="007C0528" w:rsidP="0093658B">
            <w:pPr>
              <w:pStyle w:val="MemoHeading"/>
            </w:pPr>
            <w:r>
              <w:t>Office of Commission Clerk (</w:t>
            </w:r>
            <w:proofErr w:type="spellStart"/>
            <w:r w:rsidR="004E69B5">
              <w:t>Teitzman</w:t>
            </w:r>
            <w:proofErr w:type="spellEnd"/>
            <w:r>
              <w:t>)</w:t>
            </w:r>
          </w:p>
        </w:tc>
      </w:tr>
      <w:tr w:rsidR="007C0528" w14:paraId="5959C4D6" w14:textId="77777777">
        <w:tc>
          <w:tcPr>
            <w:tcW w:w="1254" w:type="dxa"/>
            <w:tcBorders>
              <w:top w:val="nil"/>
              <w:left w:val="nil"/>
              <w:bottom w:val="nil"/>
              <w:right w:val="nil"/>
            </w:tcBorders>
            <w:shd w:val="clear" w:color="auto" w:fill="auto"/>
            <w:tcMar>
              <w:top w:w="288" w:type="dxa"/>
              <w:right w:w="0" w:type="dxa"/>
            </w:tcMar>
          </w:tcPr>
          <w:p w14:paraId="42DE41A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389DB77" w14:textId="77777777" w:rsidR="009C777E" w:rsidRDefault="009C777E">
            <w:pPr>
              <w:pStyle w:val="MemoHeading"/>
            </w:pPr>
            <w:bookmarkStart w:id="2" w:name="From"/>
            <w:r>
              <w:t>Division of Economics (Smith II, Kunkler)</w:t>
            </w:r>
          </w:p>
          <w:p w14:paraId="3AB553B9" w14:textId="77777777" w:rsidR="007C0528" w:rsidRDefault="009C777E">
            <w:pPr>
              <w:pStyle w:val="MemoHeading"/>
            </w:pPr>
            <w:r>
              <w:t>Office of the General Counsel (Stiller)</w:t>
            </w:r>
            <w:bookmarkEnd w:id="2"/>
          </w:p>
        </w:tc>
      </w:tr>
      <w:tr w:rsidR="007C0528" w14:paraId="71185B08" w14:textId="77777777">
        <w:tc>
          <w:tcPr>
            <w:tcW w:w="1254" w:type="dxa"/>
            <w:tcBorders>
              <w:top w:val="nil"/>
              <w:left w:val="nil"/>
              <w:bottom w:val="nil"/>
              <w:right w:val="nil"/>
            </w:tcBorders>
            <w:shd w:val="clear" w:color="auto" w:fill="auto"/>
            <w:tcMar>
              <w:top w:w="288" w:type="dxa"/>
              <w:right w:w="0" w:type="dxa"/>
            </w:tcMar>
          </w:tcPr>
          <w:p w14:paraId="63E11D68"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E320C8D" w14:textId="77777777" w:rsidR="007C0528" w:rsidRDefault="009C777E">
            <w:pPr>
              <w:pStyle w:val="MemoHeadingRe"/>
            </w:pPr>
            <w:bookmarkStart w:id="3" w:name="Re"/>
            <w:r>
              <w:t>Docket No. 20200059-EI – Petition for approval of amortization rate for customer account management system, by Gulf Power Company.</w:t>
            </w:r>
            <w:bookmarkEnd w:id="3"/>
          </w:p>
        </w:tc>
      </w:tr>
      <w:tr w:rsidR="007C0528" w14:paraId="40AAE988" w14:textId="77777777">
        <w:tc>
          <w:tcPr>
            <w:tcW w:w="1254" w:type="dxa"/>
            <w:tcBorders>
              <w:top w:val="nil"/>
              <w:left w:val="nil"/>
              <w:bottom w:val="nil"/>
              <w:right w:val="nil"/>
            </w:tcBorders>
            <w:shd w:val="clear" w:color="auto" w:fill="auto"/>
            <w:tcMar>
              <w:top w:w="288" w:type="dxa"/>
              <w:bottom w:w="0" w:type="dxa"/>
              <w:right w:w="0" w:type="dxa"/>
            </w:tcMar>
          </w:tcPr>
          <w:p w14:paraId="4E692BA1" w14:textId="6CCF02C1" w:rsidR="007C0528" w:rsidRDefault="007C0528" w:rsidP="001D0927">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3BBA4B8" w14:textId="5EB86C01" w:rsidR="007C0528" w:rsidRDefault="009C777E" w:rsidP="00D62556">
            <w:pPr>
              <w:pStyle w:val="MemoHeading"/>
            </w:pPr>
            <w:bookmarkStart w:id="4" w:name="AgendaDate"/>
            <w:r>
              <w:t>06/09/20</w:t>
            </w:r>
            <w:bookmarkEnd w:id="4"/>
            <w:r w:rsidR="007C0528">
              <w:t xml:space="preserve"> – </w:t>
            </w:r>
            <w:bookmarkStart w:id="5" w:name="PermittedStatus"/>
            <w:r>
              <w:t xml:space="preserve">Regular Agenda – </w:t>
            </w:r>
            <w:r w:rsidR="00D62556">
              <w:t xml:space="preserve"> </w:t>
            </w:r>
            <w:r w:rsidR="00D62556" w:rsidRPr="001D0927">
              <w:t>Proposed Agency Action -</w:t>
            </w:r>
            <w:r w:rsidR="00D62556">
              <w:t xml:space="preserve"> Interested </w:t>
            </w:r>
            <w:r>
              <w:t>Persons May Participate</w:t>
            </w:r>
            <w:bookmarkEnd w:id="5"/>
          </w:p>
        </w:tc>
      </w:tr>
      <w:tr w:rsidR="007C0528" w14:paraId="7B2D285C" w14:textId="77777777">
        <w:tc>
          <w:tcPr>
            <w:tcW w:w="3690" w:type="dxa"/>
            <w:gridSpan w:val="3"/>
            <w:tcBorders>
              <w:top w:val="nil"/>
              <w:left w:val="nil"/>
              <w:bottom w:val="nil"/>
              <w:right w:val="nil"/>
            </w:tcBorders>
            <w:shd w:val="clear" w:color="auto" w:fill="auto"/>
            <w:tcMar>
              <w:top w:w="288" w:type="dxa"/>
              <w:bottom w:w="0" w:type="dxa"/>
              <w:right w:w="0" w:type="dxa"/>
            </w:tcMar>
          </w:tcPr>
          <w:p w14:paraId="77CDD334"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E2C7910" w14:textId="77777777" w:rsidR="007C0528" w:rsidRDefault="009C777E">
            <w:pPr>
              <w:pStyle w:val="MemoHeading"/>
            </w:pPr>
            <w:bookmarkStart w:id="6" w:name="CommissionersAssigned"/>
            <w:r>
              <w:t>All Commissioners</w:t>
            </w:r>
            <w:bookmarkEnd w:id="6"/>
          </w:p>
        </w:tc>
      </w:tr>
      <w:tr w:rsidR="007C0528" w14:paraId="2BF9195A" w14:textId="77777777">
        <w:tc>
          <w:tcPr>
            <w:tcW w:w="3690" w:type="dxa"/>
            <w:gridSpan w:val="3"/>
            <w:tcBorders>
              <w:top w:val="nil"/>
              <w:left w:val="nil"/>
              <w:bottom w:val="nil"/>
              <w:right w:val="nil"/>
            </w:tcBorders>
            <w:shd w:val="clear" w:color="auto" w:fill="auto"/>
            <w:tcMar>
              <w:top w:w="288" w:type="dxa"/>
              <w:bottom w:w="0" w:type="dxa"/>
              <w:right w:w="0" w:type="dxa"/>
            </w:tcMar>
          </w:tcPr>
          <w:p w14:paraId="0E72518D"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2AF5913" w14:textId="77777777" w:rsidR="007C0528" w:rsidRDefault="009C777E">
            <w:pPr>
              <w:pStyle w:val="MemoHeading"/>
            </w:pPr>
            <w:bookmarkStart w:id="7" w:name="PrehearingOfficer"/>
            <w:proofErr w:type="spellStart"/>
            <w:r>
              <w:t>Polmann</w:t>
            </w:r>
            <w:bookmarkEnd w:id="7"/>
            <w:proofErr w:type="spellEnd"/>
          </w:p>
        </w:tc>
      </w:tr>
      <w:tr w:rsidR="007C0528" w14:paraId="10BE71F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E4E574F"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E781B5B" w14:textId="77777777" w:rsidR="007C0528" w:rsidRDefault="009C777E">
            <w:pPr>
              <w:pStyle w:val="MemoHeading"/>
            </w:pPr>
            <w:bookmarkStart w:id="9" w:name="CriticalDates"/>
            <w:r>
              <w:t>None</w:t>
            </w:r>
            <w:bookmarkEnd w:id="9"/>
          </w:p>
        </w:tc>
      </w:tr>
      <w:tr w:rsidR="007C0528" w14:paraId="2577F82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526C69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B9DF2C9" w14:textId="77777777" w:rsidR="007C0528" w:rsidRDefault="009C777E">
            <w:pPr>
              <w:pStyle w:val="MemoHeading"/>
            </w:pPr>
            <w:bookmarkStart w:id="10" w:name="SpecialInstructions"/>
            <w:r>
              <w:t>None</w:t>
            </w:r>
            <w:bookmarkEnd w:id="10"/>
          </w:p>
        </w:tc>
      </w:tr>
    </w:tbl>
    <w:p w14:paraId="06773EF2" w14:textId="77777777" w:rsidR="007C0528" w:rsidRDefault="007C0528">
      <w:pPr>
        <w:pStyle w:val="BodyText"/>
      </w:pPr>
    </w:p>
    <w:p w14:paraId="27B6706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D03ED60" w14:textId="51CD0F5A" w:rsidR="00403960" w:rsidRDefault="0015161A">
      <w:pPr>
        <w:pStyle w:val="BodyText"/>
      </w:pPr>
      <w:r>
        <w:t xml:space="preserve">On February 24, 2020, Gulf Power Company (Gulf or Company) filed a request for approval of amortization rate for </w:t>
      </w:r>
      <w:r w:rsidR="00CC590F">
        <w:t xml:space="preserve">its </w:t>
      </w:r>
      <w:r>
        <w:t xml:space="preserve">Customer Account Management System (Petition). </w:t>
      </w:r>
      <w:r w:rsidRPr="002D481D">
        <w:t>The Company’s request</w:t>
      </w:r>
      <w:r>
        <w:t xml:space="preserve"> is</w:t>
      </w:r>
      <w:r w:rsidRPr="002D481D">
        <w:t xml:space="preserve"> in accordance with </w:t>
      </w:r>
      <w:r w:rsidR="00403960">
        <w:t>Section 366.04, Florida Statutes</w:t>
      </w:r>
      <w:r w:rsidR="009D4F94" w:rsidRPr="007927F4">
        <w:t xml:space="preserve"> (F.S.)</w:t>
      </w:r>
      <w:r w:rsidR="00A074C2">
        <w:t>,</w:t>
      </w:r>
      <w:r w:rsidR="00403960">
        <w:t xml:space="preserve"> and </w:t>
      </w:r>
      <w:r w:rsidRPr="002D481D">
        <w:t>Rule 25-6.0436(3</w:t>
      </w:r>
      <w:proofErr w:type="gramStart"/>
      <w:r w:rsidRPr="002D481D">
        <w:t>)(</w:t>
      </w:r>
      <w:proofErr w:type="gramEnd"/>
      <w:r w:rsidR="00403960">
        <w:t>a</w:t>
      </w:r>
      <w:r w:rsidRPr="002D481D">
        <w:t>)</w:t>
      </w:r>
      <w:r w:rsidR="00403960">
        <w:t xml:space="preserve"> and 25-6.0436(3)(b)</w:t>
      </w:r>
      <w:r w:rsidRPr="002D481D">
        <w:t>, Florid</w:t>
      </w:r>
      <w:r>
        <w:t>a Administrative Code (F.A.C.)</w:t>
      </w:r>
      <w:r w:rsidR="00CC590F">
        <w:t>.</w:t>
      </w:r>
      <w:r>
        <w:t xml:space="preserve"> </w:t>
      </w:r>
    </w:p>
    <w:p w14:paraId="3AB6454E" w14:textId="245B5B92" w:rsidR="002E4A5B" w:rsidRDefault="00CC590F">
      <w:pPr>
        <w:pStyle w:val="BodyText"/>
      </w:pPr>
      <w:r w:rsidRPr="002D481D">
        <w:t>Pursuant to Rule 25-6.0436(3)(a), F.A.C., electric utilities are required to maintain depreciation rates and accumulated depreciation reserves in accounts or subaccounts in accordance with the Uniform System of Accounts for Public Utilities and Licensees, as found in the Code of Federal Regulations, which is incorporated by reference in Rule 25-6.014(1), F.A.C.</w:t>
      </w:r>
      <w:r w:rsidRPr="002D481D">
        <w:rPr>
          <w:vertAlign w:val="superscript"/>
        </w:rPr>
        <w:footnoteReference w:id="1"/>
      </w:r>
      <w:r w:rsidRPr="002D481D">
        <w:t xml:space="preserve"> Rule 25-6.0436(3)(a), F.A.C.</w:t>
      </w:r>
      <w:r w:rsidR="009D4F94" w:rsidRPr="007927F4">
        <w:t>,</w:t>
      </w:r>
      <w:r>
        <w:t xml:space="preserve"> r</w:t>
      </w:r>
      <w:r w:rsidR="0015161A" w:rsidRPr="002D481D">
        <w:t>equires that: “[u]</w:t>
      </w:r>
      <w:proofErr w:type="spellStart"/>
      <w:r w:rsidR="0015161A" w:rsidRPr="002D481D">
        <w:t>pon</w:t>
      </w:r>
      <w:proofErr w:type="spellEnd"/>
      <w:r w:rsidR="0015161A" w:rsidRPr="002D481D">
        <w:t xml:space="preserve"> establishing a new account or subaccount </w:t>
      </w:r>
      <w:r w:rsidR="0015161A" w:rsidRPr="002D481D">
        <w:lastRenderedPageBreak/>
        <w:t>classification, each utility shall request Commission approval of a depreciation rate for the new plant category</w:t>
      </w:r>
      <w:r w:rsidR="002E4A5B">
        <w:t>.</w:t>
      </w:r>
    </w:p>
    <w:p w14:paraId="7D8D9B79" w14:textId="5EE20D87" w:rsidR="00D11041" w:rsidRDefault="002E4A5B">
      <w:pPr>
        <w:pStyle w:val="BodyText"/>
      </w:pPr>
      <w:r>
        <w:t xml:space="preserve">In its Petition, Gulf explains that its </w:t>
      </w:r>
      <w:r w:rsidR="00A074C2" w:rsidRPr="00F71BBE">
        <w:t>former</w:t>
      </w:r>
      <w:r w:rsidR="00A074C2">
        <w:t xml:space="preserve"> </w:t>
      </w:r>
      <w:r>
        <w:t xml:space="preserve">billing system, </w:t>
      </w:r>
      <w:r w:rsidR="00A074C2">
        <w:t>referred to as</w:t>
      </w:r>
      <w:r>
        <w:t xml:space="preserve"> Customer Service System (CSS)</w:t>
      </w:r>
      <w:r w:rsidR="00D11041">
        <w:t>,</w:t>
      </w:r>
      <w:r>
        <w:t xml:space="preserve"> is owned by Southern </w:t>
      </w:r>
      <w:r w:rsidR="007927F4">
        <w:t>Company,</w:t>
      </w:r>
      <w:r>
        <w:t xml:space="preserve"> and </w:t>
      </w:r>
      <w:r w:rsidRPr="007927F4">
        <w:t>c</w:t>
      </w:r>
      <w:r w:rsidR="009B216C" w:rsidRPr="007927F4">
        <w:t>ould only</w:t>
      </w:r>
      <w:r>
        <w:t xml:space="preserve"> be used by Gulf </w:t>
      </w:r>
      <w:r w:rsidR="00A074C2">
        <w:t>through</w:t>
      </w:r>
      <w:r>
        <w:t xml:space="preserve"> the end of 2020</w:t>
      </w:r>
      <w:r w:rsidR="0015161A" w:rsidRPr="002D481D">
        <w:t>.</w:t>
      </w:r>
      <w:r>
        <w:t xml:space="preserve"> Gulf further explained that</w:t>
      </w:r>
      <w:r w:rsidR="00D11041">
        <w:t xml:space="preserve"> a </w:t>
      </w:r>
      <w:r w:rsidR="00A074C2">
        <w:t>new</w:t>
      </w:r>
      <w:r w:rsidR="00D11041">
        <w:t xml:space="preserve"> billing system, the</w:t>
      </w:r>
      <w:r w:rsidR="00A074C2">
        <w:t xml:space="preserve"> Customer Account Management System (CAMS)</w:t>
      </w:r>
      <w:r w:rsidR="00D11041">
        <w:t>,</w:t>
      </w:r>
      <w:r w:rsidR="009B216C">
        <w:t xml:space="preserve"> </w:t>
      </w:r>
      <w:r w:rsidR="00A074C2" w:rsidRPr="007927F4">
        <w:t>replace</w:t>
      </w:r>
      <w:r w:rsidR="009B216C" w:rsidRPr="007927F4">
        <w:t>d</w:t>
      </w:r>
      <w:r w:rsidR="00A074C2">
        <w:t xml:space="preserve"> the CSS</w:t>
      </w:r>
      <w:r w:rsidR="009B216C">
        <w:t>.</w:t>
      </w:r>
    </w:p>
    <w:p w14:paraId="3C925E81" w14:textId="77777777" w:rsidR="002E4A5B" w:rsidRDefault="00A074C2">
      <w:pPr>
        <w:pStyle w:val="BodyText"/>
      </w:pPr>
      <w:r>
        <w:t>Gulf successfully instituted a p</w:t>
      </w:r>
      <w:r w:rsidR="009B216C">
        <w:t xml:space="preserve">artial roll-out of the new CAMS </w:t>
      </w:r>
      <w:r w:rsidR="002E4A5B">
        <w:t>during the fourth quarter of 2019</w:t>
      </w:r>
      <w:r w:rsidR="00EB0A73">
        <w:t xml:space="preserve">. The Company </w:t>
      </w:r>
      <w:r w:rsidR="009B216C">
        <w:t xml:space="preserve">completed </w:t>
      </w:r>
      <w:r w:rsidR="005D1ECD">
        <w:t>the</w:t>
      </w:r>
      <w:r w:rsidR="009B216C">
        <w:t xml:space="preserve"> full implementation </w:t>
      </w:r>
      <w:r w:rsidR="00EB0A73">
        <w:t xml:space="preserve">of the </w:t>
      </w:r>
      <w:r w:rsidR="00D11041">
        <w:t>CAMS</w:t>
      </w:r>
      <w:r w:rsidR="00EB0A73">
        <w:t xml:space="preserve"> </w:t>
      </w:r>
      <w:r w:rsidR="009B216C">
        <w:t xml:space="preserve">on February 24, </w:t>
      </w:r>
      <w:r w:rsidR="00EB0A73">
        <w:t>2020.</w:t>
      </w:r>
      <w:r w:rsidR="00D11041">
        <w:t xml:space="preserve"> The current net book value on Gulf’s books for the CSS is $0.</w:t>
      </w:r>
    </w:p>
    <w:p w14:paraId="564043EB" w14:textId="77777777" w:rsidR="00EB0A73" w:rsidRPr="009864B0" w:rsidRDefault="00EB0A73" w:rsidP="00EB0A73">
      <w:pPr>
        <w:pStyle w:val="BodyText"/>
      </w:pPr>
      <w:r w:rsidRPr="009864B0">
        <w:t xml:space="preserve">Staff is not aware of any public comments or concerns </w:t>
      </w:r>
      <w:r w:rsidR="00706D51">
        <w:t xml:space="preserve">regarding </w:t>
      </w:r>
      <w:r w:rsidRPr="009864B0">
        <w:t>this matter.</w:t>
      </w:r>
    </w:p>
    <w:p w14:paraId="7A7A6C07" w14:textId="618F7AFE" w:rsidR="00EB0A73" w:rsidRDefault="00EB0A73" w:rsidP="00EB0A73">
      <w:pPr>
        <w:pStyle w:val="BodyText"/>
      </w:pPr>
      <w:r w:rsidRPr="0023240B">
        <w:t xml:space="preserve">The Commission has jurisdiction in this matter pursuant to Sections 366.04, 366.05, and 366.06, </w:t>
      </w:r>
      <w:r w:rsidR="00B05481">
        <w:t>F.S</w:t>
      </w:r>
      <w:r w:rsidRPr="0023240B">
        <w:t>.</w:t>
      </w:r>
    </w:p>
    <w:bookmarkEnd w:id="12"/>
    <w:p w14:paraId="458F4AB2" w14:textId="77777777" w:rsidR="00D154A7" w:rsidRPr="00D154A7" w:rsidRDefault="00D154A7" w:rsidP="00D154A7">
      <w:pPr>
        <w:pStyle w:val="BodyText"/>
        <w:sectPr w:rsidR="00D154A7" w:rsidRPr="00D154A7">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253155C6" w14:textId="77777777" w:rsidR="007C0528" w:rsidRDefault="007C0528">
      <w:pPr>
        <w:pStyle w:val="RecommendationMajorSectionHeading"/>
      </w:pPr>
      <w:bookmarkStart w:id="16" w:name="DiscussionOfIssues"/>
      <w:r>
        <w:lastRenderedPageBreak/>
        <w:t>Discussion of Issues</w:t>
      </w:r>
    </w:p>
    <w:bookmarkEnd w:id="16"/>
    <w:p w14:paraId="70B44EDD" w14:textId="77777777" w:rsidR="00FF33F9" w:rsidRDefault="00FF33F9">
      <w:pPr>
        <w:pStyle w:val="IssueHeading"/>
        <w:rPr>
          <w:vanish/>
          <w:specVanish/>
        </w:rPr>
      </w:pPr>
      <w:r w:rsidRPr="004C3641">
        <w:t xml:space="preserve">Issue </w:t>
      </w:r>
      <w:r w:rsidR="00F33F69">
        <w:fldChar w:fldCharType="begin"/>
      </w:r>
      <w:r w:rsidR="00F33F69">
        <w:instrText xml:space="preserve"> SEQ Issue \* MERGEFORMAT </w:instrText>
      </w:r>
      <w:r w:rsidR="00F33F69">
        <w:fldChar w:fldCharType="separate"/>
      </w:r>
      <w:r w:rsidR="000C47A4">
        <w:rPr>
          <w:noProof/>
        </w:rPr>
        <w:t>1</w:t>
      </w:r>
      <w:r w:rsidR="00F33F6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C47A4">
        <w:rPr>
          <w:noProof/>
        </w:rPr>
        <w:instrText>1</w:instrText>
      </w:r>
      <w:r>
        <w:fldChar w:fldCharType="end"/>
      </w:r>
      <w:r>
        <w:tab/>
        <w:instrText xml:space="preserve">(Smith II, Kunkler)" \l 1 </w:instrText>
      </w:r>
      <w:r>
        <w:fldChar w:fldCharType="end"/>
      </w:r>
      <w:r>
        <w:t> </w:t>
      </w:r>
    </w:p>
    <w:p w14:paraId="50426E7E" w14:textId="77777777" w:rsidR="00FF33F9" w:rsidRDefault="00FF33F9">
      <w:pPr>
        <w:pStyle w:val="BodyText"/>
      </w:pPr>
      <w:r>
        <w:t xml:space="preserve"> Should </w:t>
      </w:r>
      <w:r w:rsidR="001303E3">
        <w:t xml:space="preserve">Gulf's request </w:t>
      </w:r>
      <w:r w:rsidR="004F7435">
        <w:t xml:space="preserve">to establish </w:t>
      </w:r>
      <w:r w:rsidR="001303E3">
        <w:t>a</w:t>
      </w:r>
      <w:r w:rsidR="001B1C98">
        <w:t xml:space="preserve"> </w:t>
      </w:r>
      <w:r w:rsidR="004F7435">
        <w:t>n</w:t>
      </w:r>
      <w:r w:rsidR="001B1C98">
        <w:t xml:space="preserve">ew sub-account and </w:t>
      </w:r>
      <w:r w:rsidR="004F7435">
        <w:t>annual</w:t>
      </w:r>
      <w:r w:rsidR="001303E3">
        <w:t xml:space="preserve"> depreciation rate</w:t>
      </w:r>
      <w:r w:rsidR="00BF27B0" w:rsidRPr="00BF27B0">
        <w:t xml:space="preserve"> </w:t>
      </w:r>
      <w:r w:rsidR="004F7435">
        <w:t xml:space="preserve">applicable to its </w:t>
      </w:r>
      <w:r w:rsidR="00BF27B0">
        <w:t>CAMS software</w:t>
      </w:r>
      <w:r w:rsidR="00D11041">
        <w:t xml:space="preserve"> be approved,</w:t>
      </w:r>
      <w:r w:rsidR="001303E3">
        <w:t xml:space="preserve"> and</w:t>
      </w:r>
      <w:r w:rsidR="00D11041">
        <w:t>,</w:t>
      </w:r>
      <w:r w:rsidR="001303E3">
        <w:t xml:space="preserve"> if so</w:t>
      </w:r>
      <w:r w:rsidR="00D11041">
        <w:t>,</w:t>
      </w:r>
      <w:r w:rsidR="001303E3">
        <w:t xml:space="preserve"> what is the appropriate </w:t>
      </w:r>
      <w:r w:rsidR="004F7435">
        <w:t xml:space="preserve">depreciation </w:t>
      </w:r>
      <w:r w:rsidR="001303E3">
        <w:t>rate</w:t>
      </w:r>
      <w:r>
        <w:t>?</w:t>
      </w:r>
    </w:p>
    <w:p w14:paraId="1F95BB81" w14:textId="77777777" w:rsidR="00FF33F9" w:rsidRPr="004C3641" w:rsidRDefault="00FF33F9">
      <w:pPr>
        <w:pStyle w:val="IssueSubsectionHeading"/>
        <w:rPr>
          <w:vanish/>
          <w:specVanish/>
        </w:rPr>
      </w:pPr>
      <w:r w:rsidRPr="004C3641">
        <w:t>Recommendation: </w:t>
      </w:r>
    </w:p>
    <w:p w14:paraId="4E4714A3" w14:textId="0683753C" w:rsidR="00FF33F9" w:rsidRDefault="00FF33F9">
      <w:pPr>
        <w:pStyle w:val="BodyText"/>
      </w:pPr>
      <w:r>
        <w:t> Yes</w:t>
      </w:r>
      <w:r w:rsidR="00B6381C">
        <w:t>, a</w:t>
      </w:r>
      <w:r w:rsidR="001B1C98">
        <w:t xml:space="preserve"> new sub-account and </w:t>
      </w:r>
      <w:r w:rsidR="004F7435">
        <w:t>annual</w:t>
      </w:r>
      <w:r w:rsidR="00B6381C">
        <w:t xml:space="preserve"> depreciation rate </w:t>
      </w:r>
      <w:r w:rsidR="001B1C98">
        <w:t xml:space="preserve">applicable to </w:t>
      </w:r>
      <w:r w:rsidR="004F7435">
        <w:t>Gulf’s new</w:t>
      </w:r>
      <w:r w:rsidR="00B6381C">
        <w:t xml:space="preserve"> CAMS software should be approved</w:t>
      </w:r>
      <w:r>
        <w:t>.</w:t>
      </w:r>
      <w:r w:rsidRPr="002816D7">
        <w:t xml:space="preserve"> </w:t>
      </w:r>
      <w:r w:rsidR="00B6381C">
        <w:t xml:space="preserve">The appropriate </w:t>
      </w:r>
      <w:r w:rsidRPr="002816D7">
        <w:t>annual depreciation rate</w:t>
      </w:r>
      <w:r w:rsidR="00B6381C">
        <w:t xml:space="preserve"> for the CAMS software is</w:t>
      </w:r>
      <w:r w:rsidRPr="002816D7">
        <w:t xml:space="preserve"> </w:t>
      </w:r>
      <w:r w:rsidR="00036A5F">
        <w:t>5 percent. (</w:t>
      </w:r>
      <w:r>
        <w:t>Kunkler)</w:t>
      </w:r>
    </w:p>
    <w:p w14:paraId="072ED1BC" w14:textId="2522CBC8" w:rsidR="001F653F" w:rsidRPr="004C3641" w:rsidRDefault="001F653F" w:rsidP="001F653F">
      <w:pPr>
        <w:pStyle w:val="IssueSubsectionHeading"/>
        <w:rPr>
          <w:vanish/>
          <w:specVanish/>
        </w:rPr>
      </w:pPr>
      <w:r w:rsidRPr="004C3641">
        <w:t>Staff Analysis: </w:t>
      </w:r>
    </w:p>
    <w:p w14:paraId="23C715FC" w14:textId="78400EA3" w:rsidR="001F653F" w:rsidRPr="001F653F" w:rsidRDefault="001F653F" w:rsidP="001F653F">
      <w:pPr>
        <w:pStyle w:val="BodyText"/>
      </w:pPr>
      <w:r w:rsidRPr="007927F4">
        <w:t>Gulf states that the CAMS software directly facilitates a wide variety of customer service interactions.</w:t>
      </w:r>
      <w:r w:rsidRPr="007927F4">
        <w:rPr>
          <w:rStyle w:val="FootnoteReference"/>
        </w:rPr>
        <w:footnoteReference w:id="2"/>
      </w:r>
      <w:r w:rsidRPr="007927F4">
        <w:t xml:space="preserve"> According to the Company, these </w:t>
      </w:r>
      <w:r w:rsidR="00463626">
        <w:t>customer service interactions</w:t>
      </w:r>
      <w:r w:rsidRPr="007927F4">
        <w:t xml:space="preserve"> include </w:t>
      </w:r>
      <w:r w:rsidR="00463626">
        <w:t xml:space="preserve">customer </w:t>
      </w:r>
      <w:r w:rsidRPr="007927F4">
        <w:t>billing</w:t>
      </w:r>
      <w:r w:rsidR="00463626">
        <w:t xml:space="preserve">, </w:t>
      </w:r>
      <w:r w:rsidRPr="007927F4">
        <w:t>maintaining an online</w:t>
      </w:r>
      <w:r w:rsidR="00463626">
        <w:t xml:space="preserve"> application,</w:t>
      </w:r>
      <w:r w:rsidRPr="007927F4">
        <w:t xml:space="preserve"> and </w:t>
      </w:r>
      <w:r w:rsidR="00463626">
        <w:t xml:space="preserve">a </w:t>
      </w:r>
      <w:r w:rsidRPr="007927F4">
        <w:t xml:space="preserve">mobile application </w:t>
      </w:r>
      <w:r w:rsidR="00463626">
        <w:t xml:space="preserve">for customers </w:t>
      </w:r>
      <w:r w:rsidRPr="007927F4">
        <w:t>to manage accounts.</w:t>
      </w:r>
      <w:r w:rsidRPr="007927F4">
        <w:rPr>
          <w:rStyle w:val="FootnoteReference"/>
        </w:rPr>
        <w:footnoteReference w:id="3"/>
      </w:r>
      <w:r w:rsidRPr="007927F4">
        <w:t xml:space="preserve"> Additionally, CAMS includes an option for starting and stopping service, as well as an interactive phone system with digital self-service options.</w:t>
      </w:r>
      <w:r w:rsidRPr="007927F4">
        <w:rPr>
          <w:rStyle w:val="FootnoteReference"/>
        </w:rPr>
        <w:footnoteReference w:id="4"/>
      </w:r>
      <w:r w:rsidRPr="007927F4">
        <w:t xml:space="preserve"> The estimated total capital cost associated with the CAMS software is $92 million.</w:t>
      </w:r>
      <w:r w:rsidRPr="007927F4">
        <w:rPr>
          <w:rStyle w:val="FootnoteReference"/>
        </w:rPr>
        <w:footnoteReference w:id="5"/>
      </w:r>
    </w:p>
    <w:p w14:paraId="26095543" w14:textId="77777777" w:rsidR="009550BA" w:rsidRDefault="001A6A84" w:rsidP="001A6A84">
      <w:pPr>
        <w:pStyle w:val="BodyText"/>
      </w:pPr>
      <w:r>
        <w:t>In response to Staff’s First Data Request, Gulf stated that the CAMS software is currently recorded in Account 303, Miscellaneous Intangible Plant.</w:t>
      </w:r>
      <w:r>
        <w:rPr>
          <w:rStyle w:val="FootnoteReference"/>
        </w:rPr>
        <w:footnoteReference w:id="6"/>
      </w:r>
      <w:r>
        <w:t xml:space="preserve"> This account has an approved amortization period of seven years. The Company is requesting authorization to establish a sub-account within Account 303, specifically for the CAMS software. The sub-account for the new CAMS software is Account 303.5 – Capitalization of Software.</w:t>
      </w:r>
      <w:r w:rsidR="00DA0126">
        <w:t xml:space="preserve"> </w:t>
      </w:r>
    </w:p>
    <w:p w14:paraId="73D12F00" w14:textId="57C2D11C" w:rsidR="001A6A84" w:rsidRDefault="001A6A84" w:rsidP="009550BA">
      <w:pPr>
        <w:pStyle w:val="BodyText"/>
      </w:pPr>
      <w:r>
        <w:t>The Company also is requesting to extend the amortization period in this CAMS-specific sub-account from seven to 20 years.</w:t>
      </w:r>
      <w:r w:rsidR="009550BA">
        <w:t xml:space="preserve"> </w:t>
      </w:r>
      <w:r>
        <w:t>In addition to the Company’s request that the Commission approve a 20-year average service life (ASL), Gulf is requesting approval of a zero</w:t>
      </w:r>
      <w:r w:rsidR="00CD773D">
        <w:t xml:space="preserve"> percent net salvage level (NS)</w:t>
      </w:r>
      <w:r>
        <w:t xml:space="preserve"> for depreciating its CAMS software. An annual depreciation rate of 5 percent is computed by using these parameters.</w:t>
      </w:r>
      <w:r>
        <w:rPr>
          <w:vertAlign w:val="superscript"/>
        </w:rPr>
        <w:footnoteReference w:id="7"/>
      </w:r>
      <w:r>
        <w:t xml:space="preserve"> The Company makes clear in its petition that the proposed 20-year </w:t>
      </w:r>
      <w:r w:rsidR="009550BA">
        <w:t xml:space="preserve">ASL or </w:t>
      </w:r>
      <w:r>
        <w:t xml:space="preserve">amortization period is for accounting purposes only and will have no impact on consumer base rates during the current settlement term, approved in </w:t>
      </w:r>
      <w:r w:rsidRPr="001F653F">
        <w:t xml:space="preserve">Order No. </w:t>
      </w:r>
      <w:proofErr w:type="gramStart"/>
      <w:r w:rsidRPr="001F653F">
        <w:t>PSC-</w:t>
      </w:r>
      <w:r w:rsidR="0067544D" w:rsidRPr="001D0927">
        <w:t>20</w:t>
      </w:r>
      <w:r w:rsidRPr="001F653F">
        <w:t>17-0178-S-EI.</w:t>
      </w:r>
      <w:proofErr w:type="gramEnd"/>
      <w:r>
        <w:rPr>
          <w:rStyle w:val="FootnoteReference"/>
        </w:rPr>
        <w:footnoteReference w:id="8"/>
      </w:r>
      <w:r>
        <w:t xml:space="preserve"> </w:t>
      </w:r>
    </w:p>
    <w:p w14:paraId="3B0504F7" w14:textId="77777777" w:rsidR="001A6A84" w:rsidRDefault="001A6A84" w:rsidP="001A6A84">
      <w:pPr>
        <w:jc w:val="both"/>
      </w:pPr>
      <w:r>
        <w:t>To support its proposed 20-year ASL, Gulf explained that its former billing system, CSS, was placed into service in the late 1990s, and was still being used in 2020</w:t>
      </w:r>
      <w:r w:rsidRPr="007927F4">
        <w:t>.</w:t>
      </w:r>
      <w:r w:rsidRPr="007927F4">
        <w:rPr>
          <w:rStyle w:val="FootnoteReference"/>
        </w:rPr>
        <w:footnoteReference w:id="9"/>
      </w:r>
      <w:r>
        <w:t xml:space="preserve"> In addition, the Company </w:t>
      </w:r>
      <w:r>
        <w:lastRenderedPageBreak/>
        <w:t xml:space="preserve">stated </w:t>
      </w:r>
      <w:proofErr w:type="gramStart"/>
      <w:r>
        <w:t>its</w:t>
      </w:r>
      <w:proofErr w:type="gramEnd"/>
      <w:r>
        <w:t xml:space="preserve"> “request for a 20-year amortization period is well supported by both Gulf Power and industry experience.”</w:t>
      </w:r>
      <w:r>
        <w:rPr>
          <w:rStyle w:val="FootnoteReference"/>
        </w:rPr>
        <w:footnoteReference w:id="10"/>
      </w:r>
      <w:r>
        <w:t xml:space="preserve">  </w:t>
      </w:r>
    </w:p>
    <w:p w14:paraId="4A9C5C36" w14:textId="77777777" w:rsidR="001A6A84" w:rsidRDefault="001A6A84" w:rsidP="001A6A84">
      <w:pPr>
        <w:jc w:val="both"/>
      </w:pPr>
    </w:p>
    <w:p w14:paraId="6B8A4D58" w14:textId="76F825CF" w:rsidR="001A6A84" w:rsidRPr="00036A5F" w:rsidRDefault="001A6A84" w:rsidP="001A6A84">
      <w:pPr>
        <w:pStyle w:val="CommentText"/>
        <w:jc w:val="both"/>
        <w:rPr>
          <w:sz w:val="24"/>
          <w:szCs w:val="24"/>
        </w:rPr>
      </w:pPr>
      <w:r>
        <w:rPr>
          <w:sz w:val="24"/>
          <w:szCs w:val="24"/>
        </w:rPr>
        <w:t>In its Petition, Gulf referenced Docket 20120015-EI,</w:t>
      </w:r>
      <w:r>
        <w:rPr>
          <w:rStyle w:val="FootnoteReference"/>
          <w:sz w:val="24"/>
          <w:szCs w:val="24"/>
        </w:rPr>
        <w:footnoteReference w:id="11"/>
      </w:r>
      <w:r>
        <w:rPr>
          <w:sz w:val="24"/>
          <w:szCs w:val="24"/>
        </w:rPr>
        <w:t xml:space="preserve"> in which Florida Power </w:t>
      </w:r>
      <w:r w:rsidR="0067544D" w:rsidRPr="001D0927">
        <w:rPr>
          <w:sz w:val="24"/>
          <w:szCs w:val="24"/>
        </w:rPr>
        <w:t>&amp;</w:t>
      </w:r>
      <w:r w:rsidR="0067544D">
        <w:rPr>
          <w:sz w:val="24"/>
          <w:szCs w:val="24"/>
        </w:rPr>
        <w:t xml:space="preserve"> </w:t>
      </w:r>
      <w:r>
        <w:rPr>
          <w:sz w:val="24"/>
          <w:szCs w:val="24"/>
        </w:rPr>
        <w:t xml:space="preserve">Light </w:t>
      </w:r>
      <w:r w:rsidR="009D4F94" w:rsidRPr="007927F4">
        <w:rPr>
          <w:sz w:val="24"/>
          <w:szCs w:val="24"/>
        </w:rPr>
        <w:t xml:space="preserve">Company </w:t>
      </w:r>
      <w:r>
        <w:rPr>
          <w:sz w:val="24"/>
          <w:szCs w:val="24"/>
        </w:rPr>
        <w:t xml:space="preserve">(FPL) requested to extend the depreciable life of its newly implemented general ledger accounting system, </w:t>
      </w:r>
      <w:r w:rsidRPr="007927F4">
        <w:rPr>
          <w:sz w:val="24"/>
          <w:szCs w:val="24"/>
        </w:rPr>
        <w:t>SAP</w:t>
      </w:r>
      <w:r w:rsidR="00830C0F" w:rsidRPr="007927F4">
        <w:rPr>
          <w:sz w:val="24"/>
          <w:szCs w:val="24"/>
        </w:rPr>
        <w:t>,</w:t>
      </w:r>
      <w:r w:rsidRPr="007927F4">
        <w:rPr>
          <w:rStyle w:val="FootnoteReference"/>
          <w:sz w:val="24"/>
          <w:szCs w:val="24"/>
        </w:rPr>
        <w:footnoteReference w:id="12"/>
      </w:r>
      <w:r w:rsidRPr="007927F4">
        <w:rPr>
          <w:sz w:val="24"/>
          <w:szCs w:val="24"/>
        </w:rPr>
        <w:t xml:space="preserve"> from five to 20 years, in order to more closely align with the period in which customers would experience the benefit of the system.</w:t>
      </w:r>
      <w:r w:rsidRPr="007927F4">
        <w:rPr>
          <w:rStyle w:val="FootnoteReference"/>
          <w:sz w:val="24"/>
          <w:szCs w:val="24"/>
        </w:rPr>
        <w:footnoteReference w:id="13"/>
      </w:r>
      <w:r w:rsidRPr="007927F4">
        <w:rPr>
          <w:sz w:val="24"/>
          <w:szCs w:val="24"/>
        </w:rPr>
        <w:t xml:space="preserve"> The Commission approved a settlement in that docket which, although not precedential, recognized a depreciable life of 20 years for the SAP system</w:t>
      </w:r>
      <w:r w:rsidRPr="00E227C1">
        <w:rPr>
          <w:sz w:val="24"/>
          <w:szCs w:val="24"/>
        </w:rPr>
        <w:t>.</w:t>
      </w:r>
      <w:r w:rsidR="0067544D" w:rsidRPr="00E227C1">
        <w:rPr>
          <w:rStyle w:val="FootnoteReference"/>
          <w:sz w:val="24"/>
          <w:szCs w:val="24"/>
        </w:rPr>
        <w:footnoteReference w:id="14"/>
      </w:r>
      <w:r w:rsidRPr="00E227C1">
        <w:rPr>
          <w:sz w:val="24"/>
          <w:szCs w:val="24"/>
        </w:rPr>
        <w:t xml:space="preserve"> </w:t>
      </w:r>
      <w:r w:rsidR="00036A5F" w:rsidRPr="00E227C1">
        <w:rPr>
          <w:sz w:val="24"/>
          <w:szCs w:val="24"/>
        </w:rPr>
        <w:t>Si</w:t>
      </w:r>
      <w:r w:rsidR="00036A5F" w:rsidRPr="00036A5F">
        <w:rPr>
          <w:sz w:val="24"/>
          <w:szCs w:val="24"/>
        </w:rPr>
        <w:t>milar to both the CSS and the SAP depreciable life extension, the CAMS software is expected to provide service to Gulf’s customers for approximately 20 years.</w:t>
      </w:r>
    </w:p>
    <w:p w14:paraId="33C61EFB" w14:textId="77777777" w:rsidR="001A6A84" w:rsidRDefault="001A6A84" w:rsidP="001A6A84">
      <w:pPr>
        <w:pStyle w:val="CommentText"/>
        <w:jc w:val="both"/>
        <w:rPr>
          <w:sz w:val="24"/>
          <w:szCs w:val="24"/>
          <w:highlight w:val="yellow"/>
        </w:rPr>
      </w:pPr>
    </w:p>
    <w:p w14:paraId="529F6052" w14:textId="5E728706" w:rsidR="001A6A84" w:rsidRPr="00DA0126" w:rsidRDefault="001A6A84" w:rsidP="001A6A84">
      <w:pPr>
        <w:pStyle w:val="CommentText"/>
        <w:jc w:val="both"/>
        <w:rPr>
          <w:sz w:val="24"/>
          <w:szCs w:val="24"/>
        </w:rPr>
      </w:pPr>
      <w:r w:rsidRPr="007927F4">
        <w:rPr>
          <w:sz w:val="24"/>
          <w:szCs w:val="24"/>
        </w:rPr>
        <w:t>Gulf states that the underlying software for CAMS is SAP’s S4 system, which includes an ongoing maintenance contract with Gulf’s parent company, NextEra Energy.</w:t>
      </w:r>
      <w:r w:rsidRPr="007927F4">
        <w:rPr>
          <w:rStyle w:val="FootnoteReference"/>
          <w:sz w:val="24"/>
          <w:szCs w:val="24"/>
        </w:rPr>
        <w:footnoteReference w:id="15"/>
      </w:r>
      <w:r w:rsidRPr="007927F4">
        <w:rPr>
          <w:sz w:val="24"/>
          <w:szCs w:val="24"/>
        </w:rPr>
        <w:t xml:space="preserve"> Additionally, Gulf states that NextEra Energy has worked with SAP for more than 15 years, and has had no significant interruptions of service.</w:t>
      </w:r>
      <w:r w:rsidRPr="007927F4">
        <w:rPr>
          <w:rStyle w:val="FootnoteReference"/>
          <w:sz w:val="24"/>
          <w:szCs w:val="24"/>
        </w:rPr>
        <w:footnoteReference w:id="16"/>
      </w:r>
      <w:r w:rsidRPr="00DA0126">
        <w:rPr>
          <w:sz w:val="24"/>
          <w:szCs w:val="24"/>
        </w:rPr>
        <w:t xml:space="preserve"> </w:t>
      </w:r>
      <w:r w:rsidR="00DA0126" w:rsidRPr="00DA0126">
        <w:rPr>
          <w:sz w:val="24"/>
          <w:szCs w:val="24"/>
        </w:rPr>
        <w:t>Gulf believes that the propose</w:t>
      </w:r>
      <w:r w:rsidR="00CD773D">
        <w:rPr>
          <w:sz w:val="24"/>
          <w:szCs w:val="24"/>
        </w:rPr>
        <w:t xml:space="preserve">d 20-year </w:t>
      </w:r>
      <w:r w:rsidR="00DA0126" w:rsidRPr="00DA0126">
        <w:rPr>
          <w:sz w:val="24"/>
          <w:szCs w:val="24"/>
        </w:rPr>
        <w:t>ASL for the CAMS software will allow accounting consistency between FPL and Gulf.</w:t>
      </w:r>
    </w:p>
    <w:p w14:paraId="473EFB29" w14:textId="77777777" w:rsidR="001A6A84" w:rsidRDefault="001A6A84" w:rsidP="001A6A84">
      <w:pPr>
        <w:autoSpaceDE w:val="0"/>
        <w:autoSpaceDN w:val="0"/>
        <w:adjustRightInd w:val="0"/>
        <w:jc w:val="both"/>
      </w:pPr>
    </w:p>
    <w:p w14:paraId="0A41AED6" w14:textId="056819AA" w:rsidR="001A6A84" w:rsidRDefault="001A6A84" w:rsidP="001A6A84">
      <w:pPr>
        <w:jc w:val="both"/>
      </w:pPr>
      <w:r>
        <w:t>Given the circumstances presented by</w:t>
      </w:r>
      <w:r w:rsidR="001F653F">
        <w:t xml:space="preserve"> Gulf, s</w:t>
      </w:r>
      <w:r>
        <w:t>taff agrees that a 20</w:t>
      </w:r>
      <w:r w:rsidR="009D4F94" w:rsidRPr="007927F4">
        <w:t>-</w:t>
      </w:r>
      <w:r w:rsidRPr="007927F4">
        <w:t>year life is a more accurate reflection of the expected service life of the CAMS</w:t>
      </w:r>
      <w:r w:rsidR="009D4F94" w:rsidRPr="007927F4">
        <w:t xml:space="preserve"> software</w:t>
      </w:r>
      <w:r w:rsidRPr="007927F4">
        <w:t>, and wil</w:t>
      </w:r>
      <w:r>
        <w:t>l result in a more accurate depreciation expense.</w:t>
      </w:r>
    </w:p>
    <w:p w14:paraId="14DCFB85" w14:textId="77777777" w:rsidR="001A6A84" w:rsidRDefault="001A6A84" w:rsidP="001A6A84">
      <w:pPr>
        <w:jc w:val="both"/>
      </w:pPr>
    </w:p>
    <w:p w14:paraId="7CA9E47F" w14:textId="77777777" w:rsidR="001A6A84" w:rsidRDefault="001A6A84" w:rsidP="001A6A84">
      <w:pPr>
        <w:jc w:val="both"/>
        <w:rPr>
          <w:rFonts w:eastAsiaTheme="minorHAnsi"/>
        </w:rPr>
      </w:pPr>
      <w:r>
        <w:t>For the reasons outlined in this analysis, staff recommends that an annual depreciation rate of 5 percent be approved for the new CAMS software, applicable to Gulf’s newly-established sub-account, Account 303.5 – Capitalization of Software</w:t>
      </w:r>
      <w:r>
        <w:rPr>
          <w:rFonts w:eastAsiaTheme="minorHAnsi"/>
        </w:rPr>
        <w:t>.</w:t>
      </w:r>
    </w:p>
    <w:p w14:paraId="1CAFCB68" w14:textId="77777777" w:rsidR="000C47A4" w:rsidRDefault="000C47A4" w:rsidP="001A6A84">
      <w:pPr>
        <w:pStyle w:val="BodyText"/>
        <w:rPr>
          <w:vanish/>
          <w:specVanish/>
        </w:rPr>
      </w:pPr>
      <w:r w:rsidRPr="004C3641">
        <w:br w:type="page"/>
      </w:r>
      <w:r w:rsidRPr="0076408A">
        <w:rPr>
          <w:rFonts w:ascii="Arial" w:hAnsi="Arial" w:cs="Arial"/>
          <w:b/>
          <w:bCs/>
          <w:i/>
          <w:kern w:val="32"/>
          <w:szCs w:val="32"/>
        </w:rPr>
        <w:lastRenderedPageBreak/>
        <w:t xml:space="preserve">Issue </w:t>
      </w:r>
      <w:r w:rsidR="00BF3720" w:rsidRPr="0076408A">
        <w:rPr>
          <w:rFonts w:ascii="Arial" w:hAnsi="Arial" w:cs="Arial"/>
          <w:b/>
          <w:bCs/>
          <w:i/>
          <w:kern w:val="32"/>
          <w:szCs w:val="32"/>
        </w:rPr>
        <w:fldChar w:fldCharType="begin"/>
      </w:r>
      <w:r w:rsidR="00BF3720" w:rsidRPr="0076408A">
        <w:rPr>
          <w:rFonts w:ascii="Arial" w:hAnsi="Arial" w:cs="Arial"/>
          <w:b/>
          <w:bCs/>
          <w:i/>
          <w:kern w:val="32"/>
          <w:szCs w:val="32"/>
        </w:rPr>
        <w:instrText xml:space="preserve"> SEQ Issue \* MERGEFORMAT </w:instrText>
      </w:r>
      <w:r w:rsidR="00BF3720" w:rsidRPr="0076408A">
        <w:rPr>
          <w:rFonts w:ascii="Arial" w:hAnsi="Arial" w:cs="Arial"/>
          <w:b/>
          <w:bCs/>
          <w:i/>
          <w:kern w:val="32"/>
          <w:szCs w:val="32"/>
        </w:rPr>
        <w:fldChar w:fldCharType="separate"/>
      </w:r>
      <w:r w:rsidRPr="0076408A">
        <w:rPr>
          <w:rFonts w:ascii="Arial" w:hAnsi="Arial" w:cs="Arial"/>
          <w:b/>
          <w:bCs/>
          <w:i/>
          <w:kern w:val="32"/>
          <w:szCs w:val="32"/>
        </w:rPr>
        <w:t>2</w:t>
      </w:r>
      <w:r w:rsidR="00BF3720" w:rsidRPr="0076408A">
        <w:rPr>
          <w:rFonts w:ascii="Arial" w:hAnsi="Arial" w:cs="Arial"/>
          <w:b/>
          <w:bCs/>
          <w:i/>
          <w:kern w:val="32"/>
          <w:szCs w:val="32"/>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(Smith II, Kunkler)" \l 1 </w:instrText>
      </w:r>
      <w:r>
        <w:fldChar w:fldCharType="end"/>
      </w:r>
      <w:r>
        <w:t> </w:t>
      </w:r>
    </w:p>
    <w:p w14:paraId="1F1B2495" w14:textId="77777777" w:rsidR="000C47A4" w:rsidRDefault="000C47A4" w:rsidP="00083570">
      <w:pPr>
        <w:pStyle w:val="BodyText"/>
      </w:pPr>
      <w:r>
        <w:t> </w:t>
      </w:r>
      <w:r w:rsidR="00B81B49">
        <w:t>If the new amortization rate in Issue 1</w:t>
      </w:r>
      <w:r w:rsidR="007B68EE">
        <w:t xml:space="preserve"> is approved</w:t>
      </w:r>
      <w:r w:rsidR="00B81B49">
        <w:t>, what should be the effective date</w:t>
      </w:r>
      <w:r>
        <w:t>?</w:t>
      </w:r>
    </w:p>
    <w:p w14:paraId="6F572CC3" w14:textId="77777777" w:rsidR="000C47A4" w:rsidRPr="004C3641" w:rsidRDefault="000C47A4" w:rsidP="00083570">
      <w:pPr>
        <w:pStyle w:val="IssueSubsectionHeading"/>
        <w:rPr>
          <w:vanish/>
          <w:specVanish/>
        </w:rPr>
      </w:pPr>
      <w:r w:rsidRPr="004C3641">
        <w:t>Recommendation: </w:t>
      </w:r>
    </w:p>
    <w:p w14:paraId="7E5D1D5D" w14:textId="6DB15489" w:rsidR="000C47A4" w:rsidRDefault="000C47A4" w:rsidP="00083570">
      <w:pPr>
        <w:pStyle w:val="BodyText"/>
      </w:pPr>
      <w:r>
        <w:t> </w:t>
      </w:r>
      <w:r w:rsidR="007B68EE">
        <w:t>If</w:t>
      </w:r>
      <w:r w:rsidR="00B81B49">
        <w:t xml:space="preserve"> the amortization rate </w:t>
      </w:r>
      <w:r w:rsidR="007B68EE">
        <w:t xml:space="preserve">is </w:t>
      </w:r>
      <w:r w:rsidR="00B81B49">
        <w:t>approved in Issue 1, s</w:t>
      </w:r>
      <w:r w:rsidRPr="002816D7">
        <w:t xml:space="preserve">taff </w:t>
      </w:r>
      <w:r w:rsidR="00B81B49">
        <w:t>recommends an</w:t>
      </w:r>
      <w:r w:rsidR="00012A3F">
        <w:t xml:space="preserve"> implementation date of February 24, 2020</w:t>
      </w:r>
      <w:r w:rsidR="004208E8">
        <w:t>.</w:t>
      </w:r>
      <w:r w:rsidR="00036A5F">
        <w:t xml:space="preserve"> (Smith II</w:t>
      </w:r>
      <w:r>
        <w:t>)</w:t>
      </w:r>
    </w:p>
    <w:p w14:paraId="553C619C" w14:textId="77777777" w:rsidR="000C47A4" w:rsidRPr="004C3641" w:rsidRDefault="000C47A4" w:rsidP="00083570">
      <w:pPr>
        <w:pStyle w:val="IssueSubsectionHeading"/>
        <w:rPr>
          <w:vanish/>
          <w:specVanish/>
        </w:rPr>
      </w:pPr>
      <w:r w:rsidRPr="004C3641">
        <w:t>Staff Analysis: </w:t>
      </w:r>
    </w:p>
    <w:p w14:paraId="08797C03" w14:textId="77777777" w:rsidR="000C47A4" w:rsidRDefault="00012A3F" w:rsidP="00083570">
      <w:pPr>
        <w:pStyle w:val="BodyText"/>
      </w:pPr>
      <w:r>
        <w:t>Gulf filed its</w:t>
      </w:r>
      <w:r w:rsidR="00F57310">
        <w:t xml:space="preserve"> Petition on February 24, 2020. Gulf explained in a response to </w:t>
      </w:r>
      <w:r w:rsidR="008E7AD3">
        <w:t>s</w:t>
      </w:r>
      <w:r w:rsidR="00F57310">
        <w:t>taff’s data request that it also began recording depreciation expense related to the CAMS system that same month.</w:t>
      </w:r>
      <w:r w:rsidR="00F71BBE">
        <w:rPr>
          <w:rStyle w:val="FootnoteReference"/>
        </w:rPr>
        <w:footnoteReference w:id="17"/>
      </w:r>
      <w:r w:rsidR="00083570">
        <w:t xml:space="preserve"> </w:t>
      </w:r>
      <w:r w:rsidR="00F57310">
        <w:t>Since the goal of depreciation expense is to match the expense with the useful life of the asset, staff believes it is appropriate to allow Gulf to implement the new amortization rate as of February</w:t>
      </w:r>
      <w:r w:rsidR="00706D51">
        <w:t xml:space="preserve"> </w:t>
      </w:r>
      <w:r w:rsidR="00706D51" w:rsidRPr="007927F4">
        <w:t>24,</w:t>
      </w:r>
      <w:r w:rsidR="00F57310" w:rsidRPr="007927F4">
        <w:t xml:space="preserve"> 20</w:t>
      </w:r>
      <w:r w:rsidR="00F57310">
        <w:t>20, in order for the Company to record the appropriate amortization expense.</w:t>
      </w:r>
      <w:r w:rsidR="00BF27B0">
        <w:t xml:space="preserve"> Therefore, staff recommends an implementation date of February 24, 2020.</w:t>
      </w:r>
      <w:r w:rsidR="000C47A4" w:rsidRPr="004C3641">
        <w:br w:type="page"/>
      </w:r>
      <w:r w:rsidR="000C47A4" w:rsidRPr="001303E3">
        <w:rPr>
          <w:rFonts w:ascii="Arial" w:hAnsi="Arial" w:cs="Arial"/>
          <w:b/>
          <w:bCs/>
          <w:i/>
          <w:kern w:val="32"/>
          <w:szCs w:val="32"/>
        </w:rPr>
        <w:lastRenderedPageBreak/>
        <w:t xml:space="preserve">Issue </w:t>
      </w:r>
      <w:r w:rsidR="00730AAF" w:rsidRPr="001303E3">
        <w:rPr>
          <w:rFonts w:ascii="Arial" w:hAnsi="Arial" w:cs="Arial"/>
          <w:b/>
          <w:bCs/>
          <w:i/>
          <w:kern w:val="32"/>
          <w:szCs w:val="32"/>
        </w:rPr>
        <w:fldChar w:fldCharType="begin"/>
      </w:r>
      <w:r w:rsidR="00730AAF" w:rsidRPr="001303E3">
        <w:rPr>
          <w:rFonts w:ascii="Arial" w:hAnsi="Arial" w:cs="Arial"/>
          <w:b/>
          <w:bCs/>
          <w:i/>
          <w:kern w:val="32"/>
          <w:szCs w:val="32"/>
        </w:rPr>
        <w:instrText xml:space="preserve"> SEQ Issue \* MERGEFORMAT </w:instrText>
      </w:r>
      <w:r w:rsidR="00730AAF" w:rsidRPr="001303E3">
        <w:rPr>
          <w:rFonts w:ascii="Arial" w:hAnsi="Arial" w:cs="Arial"/>
          <w:b/>
          <w:bCs/>
          <w:i/>
          <w:kern w:val="32"/>
          <w:szCs w:val="32"/>
        </w:rPr>
        <w:fldChar w:fldCharType="separate"/>
      </w:r>
      <w:r w:rsidR="000C47A4" w:rsidRPr="001303E3">
        <w:rPr>
          <w:rFonts w:ascii="Arial" w:hAnsi="Arial" w:cs="Arial"/>
          <w:b/>
          <w:bCs/>
          <w:i/>
          <w:kern w:val="32"/>
          <w:szCs w:val="32"/>
        </w:rPr>
        <w:t>3</w:t>
      </w:r>
      <w:r w:rsidR="00730AAF" w:rsidRPr="001303E3">
        <w:rPr>
          <w:rFonts w:ascii="Arial" w:hAnsi="Arial" w:cs="Arial"/>
          <w:b/>
          <w:bCs/>
          <w:i/>
          <w:kern w:val="32"/>
          <w:szCs w:val="32"/>
        </w:rPr>
        <w:fldChar w:fldCharType="end"/>
      </w:r>
      <w:r w:rsidR="000C47A4" w:rsidRPr="001303E3">
        <w:rPr>
          <w:rFonts w:ascii="Arial" w:hAnsi="Arial" w:cs="Arial"/>
          <w:b/>
          <w:bCs/>
          <w:i/>
          <w:kern w:val="32"/>
          <w:szCs w:val="32"/>
        </w:rPr>
        <w:t>:</w:t>
      </w:r>
      <w:r w:rsidR="000C47A4">
        <w:fldChar w:fldCharType="begin"/>
      </w:r>
      <w:r w:rsidR="000C47A4">
        <w:instrText xml:space="preserve"> TC "</w:instrText>
      </w:r>
      <w:r w:rsidR="000C47A4">
        <w:fldChar w:fldCharType="begin"/>
      </w:r>
      <w:r w:rsidR="000C47A4">
        <w:instrText xml:space="preserve"> SEQ issue \c </w:instrText>
      </w:r>
      <w:r w:rsidR="000C47A4">
        <w:fldChar w:fldCharType="separate"/>
      </w:r>
      <w:r w:rsidR="000C47A4">
        <w:rPr>
          <w:noProof/>
        </w:rPr>
        <w:instrText>3</w:instrText>
      </w:r>
      <w:r w:rsidR="000C47A4">
        <w:fldChar w:fldCharType="end"/>
      </w:r>
      <w:r w:rsidR="000C47A4">
        <w:tab/>
        <w:instrText xml:space="preserve">(Smith II, Kunkler)" \l 1 </w:instrText>
      </w:r>
      <w:r w:rsidR="000C47A4">
        <w:fldChar w:fldCharType="end"/>
      </w:r>
      <w:r w:rsidR="000C47A4">
        <w:t> </w:t>
      </w:r>
      <w:r w:rsidR="00B81B49">
        <w:t>If the Commission approves staff’s recommendation in Issue 1, should any accounting entries or adjustments be authorized as part of this docket</w:t>
      </w:r>
      <w:r w:rsidR="000C47A4">
        <w:t>?</w:t>
      </w:r>
    </w:p>
    <w:p w14:paraId="37972681" w14:textId="77777777" w:rsidR="000C47A4" w:rsidRPr="004C3641" w:rsidRDefault="000C47A4">
      <w:pPr>
        <w:pStyle w:val="IssueSubsectionHeading"/>
        <w:rPr>
          <w:vanish/>
          <w:specVanish/>
        </w:rPr>
      </w:pPr>
      <w:r w:rsidRPr="004C3641">
        <w:t>Recommendation: </w:t>
      </w:r>
    </w:p>
    <w:p w14:paraId="3CACEB2B" w14:textId="11DD59DA" w:rsidR="000C47A4" w:rsidRDefault="000C47A4">
      <w:pPr>
        <w:pStyle w:val="BodyText"/>
      </w:pPr>
      <w:r>
        <w:t> </w:t>
      </w:r>
      <w:r w:rsidR="00B81B49" w:rsidRPr="002816D7">
        <w:t xml:space="preserve">Yes. Staff </w:t>
      </w:r>
      <w:r w:rsidR="00B81B49">
        <w:t>recommends the Commission authorize</w:t>
      </w:r>
      <w:r w:rsidR="00B81B49" w:rsidRPr="002816D7">
        <w:t xml:space="preserve"> </w:t>
      </w:r>
      <w:r w:rsidR="00B81B49">
        <w:t xml:space="preserve">accounting entries to reflect the </w:t>
      </w:r>
      <w:r w:rsidR="00F71BBE">
        <w:t>new amortiza</w:t>
      </w:r>
      <w:r w:rsidR="00B81B49">
        <w:t>tion rate.</w:t>
      </w:r>
      <w:r w:rsidR="00036A5F">
        <w:t xml:space="preserve"> (Smith II</w:t>
      </w:r>
      <w:r>
        <w:t>)</w:t>
      </w:r>
    </w:p>
    <w:p w14:paraId="50C6B553" w14:textId="77777777" w:rsidR="000C47A4" w:rsidRPr="004C3641" w:rsidRDefault="000C47A4">
      <w:pPr>
        <w:pStyle w:val="IssueSubsectionHeading"/>
        <w:rPr>
          <w:vanish/>
          <w:specVanish/>
        </w:rPr>
      </w:pPr>
      <w:r w:rsidRPr="004C3641">
        <w:t>Staff Analysis: </w:t>
      </w:r>
    </w:p>
    <w:p w14:paraId="72270FC9" w14:textId="77777777" w:rsidR="00B81B49" w:rsidRDefault="000C47A4" w:rsidP="00B81B49">
      <w:pPr>
        <w:pStyle w:val="BodyText"/>
      </w:pPr>
      <w:r>
        <w:t> </w:t>
      </w:r>
      <w:r w:rsidR="00BC69E4">
        <w:t>G</w:t>
      </w:r>
      <w:r w:rsidR="00B81B49">
        <w:t>ulf stated that it placed $71.9 million related to CAMS software into Account 303 Miscellaneous Intangible Plant.</w:t>
      </w:r>
      <w:r w:rsidR="00F71BBE">
        <w:rPr>
          <w:rStyle w:val="FootnoteReference"/>
        </w:rPr>
        <w:footnoteReference w:id="18"/>
      </w:r>
      <w:r w:rsidR="00083570">
        <w:t xml:space="preserve"> </w:t>
      </w:r>
      <w:r w:rsidR="00B81B49">
        <w:t>The Company further explained that it began recording depreciation expense based on the previously approved 7-year life.</w:t>
      </w:r>
      <w:r w:rsidR="00F71BBE">
        <w:rPr>
          <w:rStyle w:val="FootnoteReference"/>
        </w:rPr>
        <w:footnoteReference w:id="19"/>
      </w:r>
      <w:r w:rsidR="00B81B49">
        <w:t xml:space="preserve"> Th</w:t>
      </w:r>
      <w:r w:rsidR="00A63669">
        <w:t>e</w:t>
      </w:r>
      <w:r w:rsidR="00B81B49">
        <w:t xml:space="preserve"> resulting depreciation expense of $428,000 and $856,000 was recorded in February and March</w:t>
      </w:r>
      <w:r w:rsidR="00A63669">
        <w:t xml:space="preserve"> 2020</w:t>
      </w:r>
      <w:r w:rsidR="00B81B49">
        <w:t>, respectively.</w:t>
      </w:r>
    </w:p>
    <w:p w14:paraId="5F957BAB" w14:textId="65262BBF" w:rsidR="00B81B49" w:rsidRDefault="00B81B49" w:rsidP="00B81B49">
      <w:pPr>
        <w:pStyle w:val="BodyText"/>
      </w:pPr>
      <w:r>
        <w:t xml:space="preserve">In its Petition, Gulf requested that the new 20-year amortization rate be implemented retroactively to the </w:t>
      </w:r>
      <w:r w:rsidR="00A63669">
        <w:t xml:space="preserve">filing </w:t>
      </w:r>
      <w:r>
        <w:t>date of th</w:t>
      </w:r>
      <w:r w:rsidR="00A63669">
        <w:t>is</w:t>
      </w:r>
      <w:r>
        <w:t xml:space="preserve"> Petition.</w:t>
      </w:r>
      <w:r w:rsidR="00F71BBE">
        <w:rPr>
          <w:rStyle w:val="FootnoteReference"/>
        </w:rPr>
        <w:footnoteReference w:id="20"/>
      </w:r>
      <w:r>
        <w:t xml:space="preserve"> Gulf explained that if the Commission approves the requested 20-year rate in the instant case, it would reverse the depreciation expense</w:t>
      </w:r>
      <w:r w:rsidR="00E52C47">
        <w:t>.</w:t>
      </w:r>
      <w:r w:rsidR="00E52C47">
        <w:rPr>
          <w:rStyle w:val="FootnoteReference"/>
        </w:rPr>
        <w:footnoteReference w:id="21"/>
      </w:r>
      <w:r w:rsidR="00BC69E4">
        <w:t xml:space="preserve"> </w:t>
      </w:r>
      <w:r w:rsidR="00E52C47">
        <w:t xml:space="preserve">Gulf further explained that this reversal would be accomplished </w:t>
      </w:r>
      <w:r w:rsidR="00BC69E4" w:rsidRPr="007927F4">
        <w:t xml:space="preserve">by debiting Account 404 </w:t>
      </w:r>
      <w:r w:rsidR="004D59D9" w:rsidRPr="007927F4">
        <w:t xml:space="preserve">- </w:t>
      </w:r>
      <w:r w:rsidR="00BC69E4" w:rsidRPr="007927F4">
        <w:t xml:space="preserve">Amortization of limited term Electric Plant, and crediting Account 111 </w:t>
      </w:r>
      <w:r w:rsidR="004D59D9" w:rsidRPr="007927F4">
        <w:t xml:space="preserve">- </w:t>
      </w:r>
      <w:r w:rsidR="00BC69E4" w:rsidRPr="007927F4">
        <w:t xml:space="preserve">Accumulated Provision for Amortization of Electric Utility Plant for the amounts </w:t>
      </w:r>
      <w:r w:rsidRPr="007927F4">
        <w:t>previously recorded at the 7-year rate, and record</w:t>
      </w:r>
      <w:r w:rsidR="008F6F1C" w:rsidRPr="007927F4">
        <w:t>ing</w:t>
      </w:r>
      <w:r w:rsidRPr="007927F4">
        <w:t xml:space="preserve"> the </w:t>
      </w:r>
      <w:r w:rsidR="004D59D9" w:rsidRPr="007927F4">
        <w:t xml:space="preserve">appropriate </w:t>
      </w:r>
      <w:r w:rsidRPr="007927F4">
        <w:t>expense at the newly approved 20-year rate.</w:t>
      </w:r>
      <w:r w:rsidR="00E52C47" w:rsidRPr="007927F4">
        <w:rPr>
          <w:rStyle w:val="FootnoteReference"/>
        </w:rPr>
        <w:footnoteReference w:id="22"/>
      </w:r>
      <w:r>
        <w:t xml:space="preserve"> </w:t>
      </w:r>
      <w:r w:rsidR="00027061">
        <w:t xml:space="preserve">The </w:t>
      </w:r>
      <w:r w:rsidR="00830C0F">
        <w:t>C</w:t>
      </w:r>
      <w:r w:rsidR="00027061">
        <w:t>ompany stated that if the new 20-year rate was approved in June of 2020, these adjustments would total $1.9 million.</w:t>
      </w:r>
      <w:r w:rsidR="00027061">
        <w:rPr>
          <w:rStyle w:val="FootnoteReference"/>
        </w:rPr>
        <w:footnoteReference w:id="23"/>
      </w:r>
      <w:r w:rsidR="00027061">
        <w:t xml:space="preserve"> </w:t>
      </w:r>
      <w:r>
        <w:t>No transfers between accounts would be necessary.</w:t>
      </w:r>
      <w:r w:rsidR="00A63669">
        <w:rPr>
          <w:rStyle w:val="FootnoteReference"/>
        </w:rPr>
        <w:footnoteReference w:id="24"/>
      </w:r>
      <w:r>
        <w:t xml:space="preserve"> </w:t>
      </w:r>
    </w:p>
    <w:p w14:paraId="04B62D76" w14:textId="77777777" w:rsidR="000C47A4" w:rsidRDefault="00B81B49" w:rsidP="00B81B49">
      <w:pPr>
        <w:pStyle w:val="BodyText"/>
      </w:pPr>
      <w:r>
        <w:t>Staff believes Gulf’s request is appropriate because, as discussed in Issue 1, the 20-year rate more accurately reflects the useful life of the CAMS system and</w:t>
      </w:r>
      <w:r w:rsidR="00A63669">
        <w:t>,</w:t>
      </w:r>
      <w:r>
        <w:t xml:space="preserve"> therefore</w:t>
      </w:r>
      <w:r w:rsidR="00A63669">
        <w:t>,</w:t>
      </w:r>
      <w:r>
        <w:t xml:space="preserve"> results in a more </w:t>
      </w:r>
      <w:r w:rsidR="00A63669">
        <w:t xml:space="preserve">accurate and </w:t>
      </w:r>
      <w:r>
        <w:t xml:space="preserve">appropriate depreciation expense. </w:t>
      </w:r>
      <w:r w:rsidR="00A63669">
        <w:t>S</w:t>
      </w:r>
      <w:r>
        <w:t>t</w:t>
      </w:r>
      <w:r w:rsidR="00F71BBE">
        <w:t>aff recommends the Commission</w:t>
      </w:r>
      <w:r>
        <w:t xml:space="preserve"> authorize Gulf to make the appropriate accounting adjustments reflect</w:t>
      </w:r>
      <w:r w:rsidR="009F2DAF">
        <w:t>ing</w:t>
      </w:r>
      <w:r>
        <w:t xml:space="preserve"> the requested 20-year amortization rate.</w:t>
      </w:r>
    </w:p>
    <w:p w14:paraId="5BFAAF47" w14:textId="77777777" w:rsidR="000C47A4" w:rsidRDefault="000C47A4">
      <w:pPr>
        <w:pStyle w:val="IssueHeading"/>
        <w:rPr>
          <w:vanish/>
          <w:specVanish/>
        </w:rPr>
      </w:pPr>
      <w:r w:rsidRPr="004C3641">
        <w:rPr>
          <w:b w:val="0"/>
          <w:i w:val="0"/>
        </w:rPr>
        <w:br w:type="page"/>
      </w:r>
      <w:r w:rsidRPr="004C3641">
        <w:lastRenderedPageBreak/>
        <w:t xml:space="preserve">Issue </w:t>
      </w:r>
      <w:r w:rsidR="00F33F69">
        <w:fldChar w:fldCharType="begin"/>
      </w:r>
      <w:r w:rsidR="00F33F69">
        <w:instrText xml:space="preserve"> SEQ Issue \* MERGEFORMAT </w:instrText>
      </w:r>
      <w:r w:rsidR="00F33F69">
        <w:fldChar w:fldCharType="separate"/>
      </w:r>
      <w:r>
        <w:rPr>
          <w:noProof/>
        </w:rPr>
        <w:t>4</w:t>
      </w:r>
      <w:r w:rsidR="00F33F6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(Stilter)" \l 1 </w:instrText>
      </w:r>
      <w:r>
        <w:fldChar w:fldCharType="end"/>
      </w:r>
      <w:r>
        <w:t> </w:t>
      </w:r>
    </w:p>
    <w:p w14:paraId="3B232576" w14:textId="77777777" w:rsidR="000C47A4" w:rsidRDefault="000C47A4">
      <w:pPr>
        <w:pStyle w:val="BodyText"/>
      </w:pPr>
      <w:r>
        <w:t> Should this docket be closed?</w:t>
      </w:r>
    </w:p>
    <w:p w14:paraId="4E610492" w14:textId="77777777" w:rsidR="000C47A4" w:rsidRPr="004C3641" w:rsidRDefault="000C47A4">
      <w:pPr>
        <w:pStyle w:val="IssueSubsectionHeading"/>
        <w:rPr>
          <w:vanish/>
          <w:specVanish/>
        </w:rPr>
      </w:pPr>
      <w:r w:rsidRPr="004C3641">
        <w:t>Recommendation: </w:t>
      </w:r>
    </w:p>
    <w:p w14:paraId="7AF933AC" w14:textId="78EE57EF" w:rsidR="000C47A4" w:rsidRDefault="000C47A4">
      <w:pPr>
        <w:pStyle w:val="BodyText"/>
      </w:pPr>
      <w:r>
        <w:t> I</w:t>
      </w:r>
      <w:r w:rsidRPr="002816D7">
        <w:t xml:space="preserve">f no </w:t>
      </w:r>
      <w:r>
        <w:t xml:space="preserve">protest to this proposed agency action is filed by a substantially affected </w:t>
      </w:r>
      <w:r w:rsidRPr="002816D7">
        <w:t>perso</w:t>
      </w:r>
      <w:r>
        <w:t>n</w:t>
      </w:r>
      <w:r w:rsidRPr="002816D7">
        <w:t xml:space="preserve"> within 21 days of the issuance of the order,</w:t>
      </w:r>
      <w:r>
        <w:t xml:space="preserve"> </w:t>
      </w:r>
      <w:r w:rsidRPr="002816D7">
        <w:t>a</w:t>
      </w:r>
      <w:r>
        <w:t xml:space="preserve"> consummating order should be </w:t>
      </w:r>
      <w:r w:rsidRPr="002816D7">
        <w:t>issue</w:t>
      </w:r>
      <w:r>
        <w:t>d</w:t>
      </w:r>
      <w:r w:rsidRPr="007927F4">
        <w:t xml:space="preserve"> </w:t>
      </w:r>
      <w:r w:rsidR="008F6F1C" w:rsidRPr="007927F4">
        <w:t xml:space="preserve">and </w:t>
      </w:r>
      <w:r w:rsidRPr="007927F4">
        <w:t>th</w:t>
      </w:r>
      <w:r>
        <w:t>e</w:t>
      </w:r>
      <w:r w:rsidRPr="002816D7">
        <w:t xml:space="preserve"> docket </w:t>
      </w:r>
      <w:r>
        <w:t>should be closed. (Stiller)</w:t>
      </w:r>
    </w:p>
    <w:p w14:paraId="45403722" w14:textId="77777777" w:rsidR="000C47A4" w:rsidRPr="004C3641" w:rsidRDefault="000C47A4">
      <w:pPr>
        <w:pStyle w:val="IssueSubsectionHeading"/>
        <w:rPr>
          <w:vanish/>
          <w:specVanish/>
        </w:rPr>
      </w:pPr>
      <w:r w:rsidRPr="004C3641">
        <w:t>Staff Analysis: </w:t>
      </w:r>
    </w:p>
    <w:p w14:paraId="4B8FF1B0" w14:textId="1A7D59C2" w:rsidR="000C47A4" w:rsidRDefault="000C47A4">
      <w:pPr>
        <w:pStyle w:val="BodyText"/>
      </w:pPr>
      <w:r>
        <w:t> I</w:t>
      </w:r>
      <w:r w:rsidRPr="002816D7">
        <w:t xml:space="preserve">f no </w:t>
      </w:r>
      <w:r>
        <w:t xml:space="preserve">protest to this proposed agency action is filed by a substantially affected </w:t>
      </w:r>
      <w:r w:rsidRPr="002816D7">
        <w:t>perso</w:t>
      </w:r>
      <w:r>
        <w:t>n</w:t>
      </w:r>
      <w:r w:rsidRPr="002816D7">
        <w:t xml:space="preserve"> within 21 days of the issuance of the order,</w:t>
      </w:r>
      <w:r>
        <w:t xml:space="preserve"> </w:t>
      </w:r>
      <w:r w:rsidRPr="002816D7">
        <w:t>a</w:t>
      </w:r>
      <w:r>
        <w:t xml:space="preserve"> consummating order should be </w:t>
      </w:r>
      <w:r w:rsidRPr="002816D7">
        <w:t>issue</w:t>
      </w:r>
      <w:r>
        <w:t>d</w:t>
      </w:r>
      <w:r w:rsidRPr="007927F4">
        <w:t xml:space="preserve"> </w:t>
      </w:r>
      <w:r w:rsidR="008F6F1C" w:rsidRPr="007927F4">
        <w:t xml:space="preserve">and </w:t>
      </w:r>
      <w:r w:rsidRPr="002816D7">
        <w:t>th</w:t>
      </w:r>
      <w:r>
        <w:t>e</w:t>
      </w:r>
      <w:r w:rsidRPr="002816D7">
        <w:t xml:space="preserve"> docket </w:t>
      </w:r>
      <w:r>
        <w:t>should be closed</w:t>
      </w:r>
      <w:r w:rsidR="00B05481">
        <w:t>.</w:t>
      </w:r>
    </w:p>
    <w:p w14:paraId="6C37BAB6" w14:textId="77777777"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56704" w14:textId="77777777" w:rsidR="00BF3720" w:rsidRDefault="00BF3720">
      <w:r>
        <w:separator/>
      </w:r>
    </w:p>
  </w:endnote>
  <w:endnote w:type="continuationSeparator" w:id="0">
    <w:p w14:paraId="5001A03A" w14:textId="77777777" w:rsidR="00BF3720" w:rsidRDefault="00BF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C66E" w14:textId="7777777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75694">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A537" w14:textId="77777777"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904B7" w14:textId="77777777" w:rsidR="00BF3720" w:rsidRDefault="00BF3720">
      <w:r>
        <w:separator/>
      </w:r>
    </w:p>
  </w:footnote>
  <w:footnote w:type="continuationSeparator" w:id="0">
    <w:p w14:paraId="20375B81" w14:textId="77777777" w:rsidR="00BF3720" w:rsidRDefault="00BF3720">
      <w:r>
        <w:continuationSeparator/>
      </w:r>
    </w:p>
  </w:footnote>
  <w:footnote w:id="1">
    <w:p w14:paraId="4CD919DE" w14:textId="77777777" w:rsidR="00CC590F" w:rsidRDefault="00CC590F" w:rsidP="00CC590F">
      <w:pPr>
        <w:pStyle w:val="FootnoteText"/>
      </w:pPr>
      <w:r>
        <w:rPr>
          <w:rStyle w:val="FootnoteReference"/>
        </w:rPr>
        <w:footnoteRef/>
      </w:r>
      <w:proofErr w:type="gramStart"/>
      <w:r>
        <w:rPr>
          <w:color w:val="000000"/>
        </w:rPr>
        <w:t xml:space="preserve">Code of Federal Regulations, Title 18, Subchapter C, Part 101, for Major Utilities, as revised </w:t>
      </w:r>
      <w:r>
        <w:t>April 1, 2013.</w:t>
      </w:r>
      <w:proofErr w:type="gramEnd"/>
    </w:p>
  </w:footnote>
  <w:footnote w:id="2">
    <w:p w14:paraId="36C670E3" w14:textId="77777777" w:rsidR="001F653F" w:rsidRPr="007927F4" w:rsidRDefault="001F653F" w:rsidP="001F653F">
      <w:pPr>
        <w:pStyle w:val="FootnoteText"/>
      </w:pPr>
      <w:r w:rsidRPr="007927F4">
        <w:rPr>
          <w:rStyle w:val="FootnoteReference"/>
        </w:rPr>
        <w:footnoteRef/>
      </w:r>
      <w:r w:rsidRPr="007927F4">
        <w:t>Document No. 01897-2020, Gulf Power Company's response to Staff's First Data Request, No. 3.</w:t>
      </w:r>
    </w:p>
  </w:footnote>
  <w:footnote w:id="3">
    <w:p w14:paraId="75E58875" w14:textId="77777777" w:rsidR="001F653F" w:rsidRPr="007927F4" w:rsidRDefault="001F653F" w:rsidP="001F653F">
      <w:pPr>
        <w:pStyle w:val="FootnoteText"/>
      </w:pPr>
      <w:r w:rsidRPr="007927F4">
        <w:rPr>
          <w:rStyle w:val="FootnoteReference"/>
        </w:rPr>
        <w:footnoteRef/>
      </w:r>
      <w:r w:rsidRPr="007927F4">
        <w:t>See Id.</w:t>
      </w:r>
    </w:p>
  </w:footnote>
  <w:footnote w:id="4">
    <w:p w14:paraId="01B0E219" w14:textId="77777777" w:rsidR="001F653F" w:rsidRPr="007927F4" w:rsidRDefault="001F653F" w:rsidP="001F653F">
      <w:pPr>
        <w:pStyle w:val="FootnoteText"/>
      </w:pPr>
      <w:r w:rsidRPr="007927F4">
        <w:rPr>
          <w:rStyle w:val="FootnoteReference"/>
        </w:rPr>
        <w:footnoteRef/>
      </w:r>
      <w:r w:rsidRPr="007927F4">
        <w:t>See Id.</w:t>
      </w:r>
    </w:p>
  </w:footnote>
  <w:footnote w:id="5">
    <w:p w14:paraId="6BDF834F" w14:textId="77777777" w:rsidR="001F653F" w:rsidRDefault="001F653F" w:rsidP="001F653F">
      <w:pPr>
        <w:pStyle w:val="FootnoteText"/>
      </w:pPr>
      <w:r w:rsidRPr="007927F4">
        <w:rPr>
          <w:rStyle w:val="FootnoteReference"/>
        </w:rPr>
        <w:footnoteRef/>
      </w:r>
      <w:r w:rsidRPr="007927F4">
        <w:t>Document No. 01897-2020, Gulf Power Company's response to Staff's First Data Request, No. 2.</w:t>
      </w:r>
    </w:p>
  </w:footnote>
  <w:footnote w:id="6">
    <w:p w14:paraId="3FC22780" w14:textId="77777777" w:rsidR="001A6A84" w:rsidRDefault="001A6A84" w:rsidP="001A6A84">
      <w:pPr>
        <w:pStyle w:val="FootnoteText"/>
      </w:pPr>
      <w:r>
        <w:rPr>
          <w:rStyle w:val="FootnoteReference"/>
        </w:rPr>
        <w:footnoteRef/>
      </w:r>
      <w:r>
        <w:t>Document No. 01897-2020, Gulf Power Company's response to Staff's First Data Request, No. 1(a).</w:t>
      </w:r>
    </w:p>
  </w:footnote>
  <w:footnote w:id="7">
    <w:p w14:paraId="167228C7" w14:textId="77777777" w:rsidR="001A6A84" w:rsidRPr="001D0927" w:rsidRDefault="001A6A84" w:rsidP="001A6A84">
      <w:pPr>
        <w:pStyle w:val="FootnoteText"/>
      </w:pPr>
      <w:r>
        <w:rPr>
          <w:rStyle w:val="FootnoteReference"/>
        </w:rPr>
        <w:footnoteRef/>
      </w:r>
      <w:r>
        <w:t>Rules 25-6.0436(1</w:t>
      </w:r>
      <w:proofErr w:type="gramStart"/>
      <w:r>
        <w:t>)(</w:t>
      </w:r>
      <w:proofErr w:type="gramEnd"/>
      <w:r>
        <w:t xml:space="preserve">e) and 25-6.0436(1)(m), F.A.C., specify the Commission’s depreciation rate formulae and </w:t>
      </w:r>
      <w:r w:rsidRPr="001D0927">
        <w:t>methodologies.</w:t>
      </w:r>
    </w:p>
  </w:footnote>
  <w:footnote w:id="8">
    <w:p w14:paraId="34931483" w14:textId="116089E7" w:rsidR="001A6A84" w:rsidRPr="001D0927" w:rsidRDefault="001A6A84" w:rsidP="001A6A84">
      <w:pPr>
        <w:pStyle w:val="FootnoteText"/>
        <w:rPr>
          <w:i/>
          <w:iCs/>
        </w:rPr>
      </w:pPr>
      <w:r w:rsidRPr="001D0927">
        <w:rPr>
          <w:rStyle w:val="FootnoteReference"/>
        </w:rPr>
        <w:footnoteRef/>
      </w:r>
      <w:proofErr w:type="gramStart"/>
      <w:r w:rsidRPr="001D0927">
        <w:t>Order No.</w:t>
      </w:r>
      <w:proofErr w:type="gramEnd"/>
      <w:r w:rsidRPr="001D0927">
        <w:t xml:space="preserve"> PSC-</w:t>
      </w:r>
      <w:r w:rsidR="0067544D" w:rsidRPr="001D0927">
        <w:t>20</w:t>
      </w:r>
      <w:r w:rsidRPr="001D0927">
        <w:t xml:space="preserve">17·0178-S-EI, issued May 16, 2017, in Docket No. </w:t>
      </w:r>
      <w:r w:rsidRPr="001D0927">
        <w:rPr>
          <w:rFonts w:cs="Helvetica"/>
        </w:rPr>
        <w:t>20160186-EI</w:t>
      </w:r>
      <w:r w:rsidRPr="001D0927">
        <w:t xml:space="preserve">,  </w:t>
      </w:r>
      <w:r w:rsidRPr="001D0927">
        <w:rPr>
          <w:i/>
          <w:iCs/>
        </w:rPr>
        <w:t xml:space="preserve">In re: Petition for rate increase by Gulf Power Company; </w:t>
      </w:r>
      <w:r w:rsidRPr="001D0927">
        <w:rPr>
          <w:rStyle w:val="FootnoteTextChar"/>
        </w:rPr>
        <w:t xml:space="preserve">Docket No. </w:t>
      </w:r>
      <w:r w:rsidR="0067544D" w:rsidRPr="001D0927">
        <w:rPr>
          <w:rStyle w:val="FootnoteTextChar"/>
        </w:rPr>
        <w:t>20</w:t>
      </w:r>
      <w:r w:rsidRPr="001D0927">
        <w:rPr>
          <w:rStyle w:val="FootnoteTextChar"/>
        </w:rPr>
        <w:t>160170-EI</w:t>
      </w:r>
      <w:r w:rsidRPr="001D0927">
        <w:rPr>
          <w:i/>
          <w:iCs/>
        </w:rPr>
        <w:t xml:space="preserve"> In re: Petition for approval of 2016 depreciation and dismantlement studies, approval of proposed depreciation rates and annual dismantlement accruals and Plant Smith Units 1 and 2 regulatory asset amortization, by Gulf Power Company.</w:t>
      </w:r>
    </w:p>
  </w:footnote>
  <w:footnote w:id="9">
    <w:p w14:paraId="0986C49A" w14:textId="77777777" w:rsidR="001A6A84" w:rsidRPr="007927F4" w:rsidRDefault="001A6A84" w:rsidP="001A6A84">
      <w:pPr>
        <w:pStyle w:val="FootnoteText"/>
      </w:pPr>
      <w:r w:rsidRPr="001D0927">
        <w:rPr>
          <w:rStyle w:val="FootnoteReference"/>
        </w:rPr>
        <w:footnoteRef/>
      </w:r>
      <w:r w:rsidRPr="001D0927">
        <w:t xml:space="preserve">Document No. 01897-2020, Gulf Power Company's response to Staff's First Data Request, No. </w:t>
      </w:r>
      <w:r w:rsidRPr="007927F4">
        <w:t>9.</w:t>
      </w:r>
    </w:p>
  </w:footnote>
  <w:footnote w:id="10">
    <w:p w14:paraId="123107B6" w14:textId="7BFEC5B7" w:rsidR="001A6A84" w:rsidRDefault="001A6A84" w:rsidP="001A6A84">
      <w:pPr>
        <w:pStyle w:val="FootnoteText"/>
      </w:pPr>
      <w:r w:rsidRPr="007927F4">
        <w:rPr>
          <w:rStyle w:val="FootnoteReference"/>
        </w:rPr>
        <w:footnoteRef/>
      </w:r>
      <w:r w:rsidRPr="007927F4">
        <w:t>Id.</w:t>
      </w:r>
    </w:p>
  </w:footnote>
  <w:footnote w:id="11">
    <w:p w14:paraId="7E019AB1" w14:textId="77777777" w:rsidR="001A6A84" w:rsidRDefault="001A6A84" w:rsidP="001A6A84">
      <w:pPr>
        <w:pStyle w:val="FootnoteText"/>
        <w:rPr>
          <w:color w:val="414141"/>
        </w:rPr>
      </w:pPr>
      <w:r>
        <w:rPr>
          <w:rStyle w:val="FootnoteReference"/>
        </w:rPr>
        <w:footnoteRef/>
      </w:r>
      <w:r>
        <w:rPr>
          <w:rStyle w:val="FootnoteTextChar"/>
        </w:rPr>
        <w:t>Document No. 01071-2020, Petition of Gulf Power Company for Approval of Amortization Rate for Customer Account Management System, pg. 4.</w:t>
      </w:r>
    </w:p>
  </w:footnote>
  <w:footnote w:id="12">
    <w:p w14:paraId="1E9886BE" w14:textId="586E4C98" w:rsidR="001A6A84" w:rsidRPr="007927F4" w:rsidRDefault="001A6A84" w:rsidP="001A6A84">
      <w:pPr>
        <w:pStyle w:val="FootnoteText"/>
      </w:pPr>
      <w:r w:rsidRPr="007927F4">
        <w:rPr>
          <w:rStyle w:val="FootnoteReference"/>
        </w:rPr>
        <w:footnoteRef/>
      </w:r>
      <w:r w:rsidRPr="007927F4">
        <w:t>The SAP general ledger accounting system is produced by the enterprise software company of the same name,   SAP</w:t>
      </w:r>
      <w:r w:rsidR="00B05481">
        <w:t>.</w:t>
      </w:r>
    </w:p>
  </w:footnote>
  <w:footnote w:id="13">
    <w:p w14:paraId="5C75E609" w14:textId="63006720" w:rsidR="001A6A84" w:rsidRPr="007927F4" w:rsidRDefault="001A6A84" w:rsidP="001A6A84">
      <w:pPr>
        <w:pStyle w:val="FootnoteText"/>
      </w:pPr>
      <w:r w:rsidRPr="007927F4">
        <w:rPr>
          <w:rStyle w:val="FootnoteReference"/>
        </w:rPr>
        <w:footnoteRef/>
      </w:r>
      <w:r w:rsidRPr="007927F4">
        <w:t xml:space="preserve">Document No. 01616-2012, in Docket No. 20120015-EI, </w:t>
      </w:r>
      <w:r w:rsidRPr="007927F4">
        <w:rPr>
          <w:color w:val="333333"/>
        </w:rPr>
        <w:t>Direct testimony of Kim Ousdahl and Exhs</w:t>
      </w:r>
      <w:r w:rsidR="00CD773D">
        <w:rPr>
          <w:color w:val="333333"/>
        </w:rPr>
        <w:t>.</w:t>
      </w:r>
      <w:r w:rsidRPr="007927F4">
        <w:rPr>
          <w:color w:val="333333"/>
        </w:rPr>
        <w:t xml:space="preserve"> KO-1 through KO-13</w:t>
      </w:r>
      <w:r w:rsidRPr="007927F4">
        <w:t>, Pg. 14.</w:t>
      </w:r>
    </w:p>
  </w:footnote>
  <w:footnote w:id="14">
    <w:p w14:paraId="4AAC32DD" w14:textId="21812A17" w:rsidR="0067544D" w:rsidRPr="0067544D" w:rsidRDefault="0067544D">
      <w:pPr>
        <w:pStyle w:val="FootnoteText"/>
        <w:rPr>
          <w:i/>
        </w:rPr>
      </w:pPr>
      <w:r>
        <w:rPr>
          <w:rStyle w:val="FootnoteReference"/>
        </w:rPr>
        <w:footnoteRef/>
      </w:r>
      <w:r w:rsidR="00B570A5" w:rsidRPr="00D13641">
        <w:t>Order No.</w:t>
      </w:r>
      <w:r w:rsidR="00B570A5">
        <w:t xml:space="preserve"> PSC-2013</w:t>
      </w:r>
      <w:r w:rsidR="00B570A5" w:rsidRPr="00D13641">
        <w:t>-0</w:t>
      </w:r>
      <w:r w:rsidR="00B570A5">
        <w:t>023</w:t>
      </w:r>
      <w:r w:rsidR="00B570A5" w:rsidRPr="00D13641">
        <w:t>-</w:t>
      </w:r>
      <w:r w:rsidR="00B570A5">
        <w:t>S</w:t>
      </w:r>
      <w:r w:rsidR="00B570A5" w:rsidRPr="00D13641">
        <w:t xml:space="preserve">-EI, issued </w:t>
      </w:r>
      <w:r w:rsidR="00B570A5">
        <w:t>January 14</w:t>
      </w:r>
      <w:r w:rsidR="00B570A5" w:rsidRPr="00D13641">
        <w:t>, 201</w:t>
      </w:r>
      <w:r w:rsidR="00B570A5">
        <w:t>3</w:t>
      </w:r>
      <w:r w:rsidR="00B570A5" w:rsidRPr="00D13641">
        <w:t xml:space="preserve">, in Docket No. </w:t>
      </w:r>
      <w:r w:rsidR="00B570A5">
        <w:t>2012</w:t>
      </w:r>
      <w:r w:rsidR="00B570A5" w:rsidRPr="00D13641">
        <w:t>00</w:t>
      </w:r>
      <w:r w:rsidR="00B570A5">
        <w:t>15</w:t>
      </w:r>
      <w:r w:rsidR="00B570A5" w:rsidRPr="00D13641">
        <w:t xml:space="preserve">-EI, </w:t>
      </w:r>
      <w:r w:rsidR="00B570A5" w:rsidRPr="00D13641">
        <w:rPr>
          <w:i/>
        </w:rPr>
        <w:t>In re: Petition for</w:t>
      </w:r>
      <w:r w:rsidR="00CD773D">
        <w:rPr>
          <w:i/>
        </w:rPr>
        <w:t xml:space="preserve"> </w:t>
      </w:r>
      <w:r w:rsidR="00B570A5">
        <w:rPr>
          <w:i/>
        </w:rPr>
        <w:t xml:space="preserve">increase in rates </w:t>
      </w:r>
      <w:r w:rsidR="00B570A5" w:rsidRPr="00D13641">
        <w:rPr>
          <w:i/>
        </w:rPr>
        <w:t>by Florida Power &amp; Light Company</w:t>
      </w:r>
      <w:r w:rsidR="00E227C1">
        <w:rPr>
          <w:i/>
        </w:rPr>
        <w:t>, p. 21</w:t>
      </w:r>
      <w:r w:rsidR="00B570A5">
        <w:rPr>
          <w:i/>
        </w:rPr>
        <w:t>.</w:t>
      </w:r>
    </w:p>
  </w:footnote>
  <w:footnote w:id="15">
    <w:p w14:paraId="3206DE42" w14:textId="77777777" w:rsidR="001A6A84" w:rsidRPr="007927F4" w:rsidRDefault="001A6A84" w:rsidP="001A6A84">
      <w:pPr>
        <w:pStyle w:val="FootnoteText"/>
      </w:pPr>
      <w:r w:rsidRPr="007927F4">
        <w:rPr>
          <w:rStyle w:val="FootnoteReference"/>
        </w:rPr>
        <w:footnoteRef/>
      </w:r>
      <w:r w:rsidRPr="007927F4">
        <w:t>Document No. 01897-2020, Gulf Power Company's response to Staff's First Data Request, No. 5.</w:t>
      </w:r>
    </w:p>
  </w:footnote>
  <w:footnote w:id="16">
    <w:p w14:paraId="4C894E89" w14:textId="77777777" w:rsidR="001A6A84" w:rsidRPr="007927F4" w:rsidRDefault="001A6A84" w:rsidP="001A6A84">
      <w:pPr>
        <w:pStyle w:val="FootnoteText"/>
      </w:pPr>
      <w:r w:rsidRPr="007927F4">
        <w:rPr>
          <w:rStyle w:val="FootnoteReference"/>
        </w:rPr>
        <w:footnoteRef/>
      </w:r>
      <w:r w:rsidRPr="007927F4">
        <w:t>See Id.</w:t>
      </w:r>
    </w:p>
  </w:footnote>
  <w:footnote w:id="17">
    <w:p w14:paraId="22E76BCB" w14:textId="77777777" w:rsidR="00F71BBE" w:rsidRDefault="00F71BBE">
      <w:pPr>
        <w:pStyle w:val="FootnoteText"/>
      </w:pPr>
      <w:r>
        <w:rPr>
          <w:rStyle w:val="FootnoteReference"/>
        </w:rPr>
        <w:footnoteRef/>
      </w:r>
      <w:r>
        <w:t>Document No. 01897-2020, Gulf’s</w:t>
      </w:r>
      <w:r w:rsidRPr="0060508F">
        <w:t xml:space="preserve"> </w:t>
      </w:r>
      <w:r>
        <w:t>R</w:t>
      </w:r>
      <w:r w:rsidRPr="0060508F">
        <w:t>esponse</w:t>
      </w:r>
      <w:r>
        <w:t>s</w:t>
      </w:r>
      <w:r w:rsidRPr="0060508F">
        <w:t xml:space="preserve"> to Staff’s First Data Request, No. </w:t>
      </w:r>
      <w:r>
        <w:t>1.</w:t>
      </w:r>
    </w:p>
  </w:footnote>
  <w:footnote w:id="18">
    <w:p w14:paraId="231F0664" w14:textId="77777777" w:rsidR="00F71BBE" w:rsidRDefault="00F71BBE">
      <w:pPr>
        <w:pStyle w:val="FootnoteText"/>
      </w:pPr>
      <w:r>
        <w:rPr>
          <w:rStyle w:val="FootnoteReference"/>
        </w:rPr>
        <w:footnoteRef/>
      </w:r>
      <w:r w:rsidR="00040BEC">
        <w:t>Document No. 01897-2020, Gulf’s</w:t>
      </w:r>
      <w:r w:rsidR="00040BEC" w:rsidRPr="0060508F">
        <w:t xml:space="preserve"> </w:t>
      </w:r>
      <w:r w:rsidR="00040BEC">
        <w:t>R</w:t>
      </w:r>
      <w:r w:rsidR="00040BEC" w:rsidRPr="0060508F">
        <w:t>esponse</w:t>
      </w:r>
      <w:r w:rsidR="00040BEC">
        <w:t>s</w:t>
      </w:r>
      <w:r w:rsidR="00040BEC" w:rsidRPr="0060508F">
        <w:t xml:space="preserve"> to Staff’s First Data Request, No. </w:t>
      </w:r>
      <w:r w:rsidR="00040BEC">
        <w:t>1</w:t>
      </w:r>
      <w:r>
        <w:t>.</w:t>
      </w:r>
    </w:p>
  </w:footnote>
  <w:footnote w:id="19">
    <w:p w14:paraId="7844F447" w14:textId="082109C6" w:rsidR="00F71BBE" w:rsidRDefault="00F71BBE">
      <w:pPr>
        <w:pStyle w:val="FootnoteText"/>
      </w:pPr>
      <w:r>
        <w:rPr>
          <w:rStyle w:val="FootnoteReference"/>
        </w:rPr>
        <w:footnoteRef/>
      </w:r>
      <w:r w:rsidR="00040BEC">
        <w:t>Id.</w:t>
      </w:r>
    </w:p>
  </w:footnote>
  <w:footnote w:id="20">
    <w:p w14:paraId="085C52B7" w14:textId="77777777" w:rsidR="00F71BBE" w:rsidRDefault="00F71BBE">
      <w:pPr>
        <w:pStyle w:val="FootnoteText"/>
      </w:pPr>
      <w:r>
        <w:rPr>
          <w:rStyle w:val="FootnoteReference"/>
        </w:rPr>
        <w:footnoteRef/>
      </w:r>
      <w:r w:rsidR="00040BEC">
        <w:t>Document No. 01071-2020, Petition of Gulf Power Company for Approval of Amortization Rate for Customer Account Management System</w:t>
      </w:r>
      <w:r>
        <w:t>.</w:t>
      </w:r>
    </w:p>
  </w:footnote>
  <w:footnote w:id="21">
    <w:p w14:paraId="58DDE0F7" w14:textId="77777777" w:rsidR="00E52C47" w:rsidRDefault="00E52C47">
      <w:pPr>
        <w:pStyle w:val="FootnoteText"/>
      </w:pPr>
      <w:r>
        <w:rPr>
          <w:rStyle w:val="FootnoteReference"/>
        </w:rPr>
        <w:footnoteRef/>
      </w:r>
      <w:r>
        <w:t>Document No. 01897-2020, Gulf’s</w:t>
      </w:r>
      <w:r w:rsidRPr="0060508F">
        <w:t xml:space="preserve"> </w:t>
      </w:r>
      <w:r>
        <w:t>R</w:t>
      </w:r>
      <w:r w:rsidRPr="0060508F">
        <w:t>esponse</w:t>
      </w:r>
      <w:r>
        <w:t>s</w:t>
      </w:r>
      <w:r w:rsidRPr="0060508F">
        <w:t xml:space="preserve"> to Staff’s First Data Request, No. </w:t>
      </w:r>
      <w:r>
        <w:t>4.</w:t>
      </w:r>
    </w:p>
  </w:footnote>
  <w:footnote w:id="22">
    <w:p w14:paraId="530C3D32" w14:textId="306D7411" w:rsidR="00E52C47" w:rsidRDefault="00E52C47">
      <w:pPr>
        <w:pStyle w:val="FootnoteText"/>
      </w:pPr>
      <w:r>
        <w:rPr>
          <w:rStyle w:val="FootnoteReference"/>
        </w:rPr>
        <w:footnoteRef/>
      </w:r>
      <w:r>
        <w:t>Id.</w:t>
      </w:r>
    </w:p>
  </w:footnote>
  <w:footnote w:id="23">
    <w:p w14:paraId="17947C5C" w14:textId="25F5DD04" w:rsidR="00027061" w:rsidRDefault="00027061">
      <w:pPr>
        <w:pStyle w:val="FootnoteText"/>
      </w:pPr>
      <w:r>
        <w:rPr>
          <w:rStyle w:val="FootnoteReference"/>
        </w:rPr>
        <w:footnoteRef/>
      </w:r>
      <w:r w:rsidR="00E52C47">
        <w:t>Id.</w:t>
      </w:r>
    </w:p>
  </w:footnote>
  <w:footnote w:id="24">
    <w:p w14:paraId="36739D0E" w14:textId="77777777" w:rsidR="00A63669" w:rsidRDefault="00A63669">
      <w:pPr>
        <w:pStyle w:val="FootnoteText"/>
      </w:pPr>
      <w:r>
        <w:rPr>
          <w:rStyle w:val="FootnoteReference"/>
        </w:rPr>
        <w:footnoteRef/>
      </w:r>
      <w:r>
        <w:t>Document No. 01897-2020, Gulf’s</w:t>
      </w:r>
      <w:r w:rsidRPr="0060508F">
        <w:t xml:space="preserve"> </w:t>
      </w:r>
      <w:r>
        <w:t>R</w:t>
      </w:r>
      <w:r w:rsidRPr="0060508F">
        <w:t>esponse</w:t>
      </w:r>
      <w:r>
        <w:t>s</w:t>
      </w:r>
      <w:r w:rsidRPr="0060508F">
        <w:t xml:space="preserve"> to Staff’s First Data Request, No. </w:t>
      </w:r>
      <w:r>
        <w:t xml:space="preserve">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4B83" w14:textId="77777777" w:rsidR="00BC402E" w:rsidRDefault="009C777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20200059-EI</w:t>
    </w:r>
    <w:bookmarkEnd w:id="15"/>
  </w:p>
  <w:p w14:paraId="771D91F7" w14:textId="77777777" w:rsidR="00BC402E" w:rsidRDefault="00BC402E">
    <w:pPr>
      <w:pStyle w:val="Header"/>
    </w:pPr>
    <w:r>
      <w:t xml:space="preserve">Date: </w:t>
    </w:r>
    <w:r w:rsidR="00F33F69">
      <w:fldChar w:fldCharType="begin"/>
    </w:r>
    <w:r w:rsidR="00F33F69">
      <w:instrText xml:space="preserve"> REF FilingDate </w:instrText>
    </w:r>
    <w:r w:rsidR="00F33F69">
      <w:fldChar w:fldCharType="separate"/>
    </w:r>
    <w:r w:rsidR="000C47A4">
      <w:t>May 28, 2020</w:t>
    </w:r>
    <w:r w:rsidR="00F33F6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4D2E" w14:textId="00C4FD2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C47A4">
      <w:t>Docket No.</w:t>
    </w:r>
    <w:r>
      <w:fldChar w:fldCharType="end"/>
    </w:r>
    <w:r>
      <w:t xml:space="preserve"> </w:t>
    </w:r>
    <w:r>
      <w:fldChar w:fldCharType="begin"/>
    </w:r>
    <w:r>
      <w:instrText xml:space="preserve"> REF DocketList</w:instrText>
    </w:r>
    <w:r>
      <w:fldChar w:fldCharType="separate"/>
    </w:r>
    <w:r w:rsidR="000C47A4">
      <w:t>20200059-EI</w:t>
    </w:r>
    <w:r>
      <w:fldChar w:fldCharType="end"/>
    </w:r>
    <w:r>
      <w:tab/>
      <w:t xml:space="preserve">Issue </w:t>
    </w:r>
    <w:r w:rsidR="00F33F69">
      <w:fldChar w:fldCharType="begin"/>
    </w:r>
    <w:r w:rsidR="00F33F69">
      <w:instrText xml:space="preserve"> Seq Issue \c \* Arabic </w:instrText>
    </w:r>
    <w:r w:rsidR="00F33F69">
      <w:fldChar w:fldCharType="separate"/>
    </w:r>
    <w:r w:rsidR="00275694">
      <w:rPr>
        <w:noProof/>
      </w:rPr>
      <w:t>4</w:t>
    </w:r>
    <w:r w:rsidR="00F33F69">
      <w:rPr>
        <w:noProof/>
      </w:rPr>
      <w:fldChar w:fldCharType="end"/>
    </w:r>
  </w:p>
  <w:p w14:paraId="6C779382" w14:textId="77777777" w:rsidR="00BC402E" w:rsidRDefault="00BC402E">
    <w:pPr>
      <w:pStyle w:val="Header"/>
    </w:pPr>
    <w:r>
      <w:t xml:space="preserve">Date: </w:t>
    </w:r>
    <w:r w:rsidR="00F33F69">
      <w:fldChar w:fldCharType="begin"/>
    </w:r>
    <w:r w:rsidR="00F33F69">
      <w:instrText xml:space="preserve"> REF FilingDate </w:instrText>
    </w:r>
    <w:r w:rsidR="00F33F69">
      <w:fldChar w:fldCharType="separate"/>
    </w:r>
    <w:r w:rsidR="000C47A4">
      <w:t>May 28, 2020</w:t>
    </w:r>
    <w:r w:rsidR="00F33F6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CCE3F" w14:textId="77777777"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C777E"/>
    <w:rsid w:val="000043D5"/>
    <w:rsid w:val="00006170"/>
    <w:rsid w:val="00010E37"/>
    <w:rsid w:val="00012A3F"/>
    <w:rsid w:val="000172DA"/>
    <w:rsid w:val="000247C5"/>
    <w:rsid w:val="00027061"/>
    <w:rsid w:val="000277C2"/>
    <w:rsid w:val="000315D2"/>
    <w:rsid w:val="00035B48"/>
    <w:rsid w:val="00036A5F"/>
    <w:rsid w:val="00036CE2"/>
    <w:rsid w:val="00040BEC"/>
    <w:rsid w:val="000437FE"/>
    <w:rsid w:val="000513BE"/>
    <w:rsid w:val="00056243"/>
    <w:rsid w:val="00065A06"/>
    <w:rsid w:val="000666F3"/>
    <w:rsid w:val="00070038"/>
    <w:rsid w:val="00070DCB"/>
    <w:rsid w:val="00071074"/>
    <w:rsid w:val="00072CCA"/>
    <w:rsid w:val="00073120"/>
    <w:rsid w:val="0007485C"/>
    <w:rsid w:val="00075D6B"/>
    <w:rsid w:val="000764D0"/>
    <w:rsid w:val="000828D3"/>
    <w:rsid w:val="00083570"/>
    <w:rsid w:val="000A2B57"/>
    <w:rsid w:val="000A418B"/>
    <w:rsid w:val="000A75DB"/>
    <w:rsid w:val="000C3CAF"/>
    <w:rsid w:val="000C4431"/>
    <w:rsid w:val="000C47A4"/>
    <w:rsid w:val="000D1C06"/>
    <w:rsid w:val="000D3FBC"/>
    <w:rsid w:val="000D4319"/>
    <w:rsid w:val="000D524B"/>
    <w:rsid w:val="000E0602"/>
    <w:rsid w:val="000F374A"/>
    <w:rsid w:val="001076AF"/>
    <w:rsid w:val="00117C8C"/>
    <w:rsid w:val="00124C38"/>
    <w:rsid w:val="00124E2E"/>
    <w:rsid w:val="00125AF3"/>
    <w:rsid w:val="00125ED4"/>
    <w:rsid w:val="001303E3"/>
    <w:rsid w:val="001305E9"/>
    <w:rsid w:val="001307AF"/>
    <w:rsid w:val="00135687"/>
    <w:rsid w:val="00143DAA"/>
    <w:rsid w:val="0015161A"/>
    <w:rsid w:val="0015506E"/>
    <w:rsid w:val="00163031"/>
    <w:rsid w:val="00171A90"/>
    <w:rsid w:val="00180254"/>
    <w:rsid w:val="00191E1F"/>
    <w:rsid w:val="00192943"/>
    <w:rsid w:val="001A6A84"/>
    <w:rsid w:val="001A7406"/>
    <w:rsid w:val="001B1C98"/>
    <w:rsid w:val="001B4FEE"/>
    <w:rsid w:val="001B51C5"/>
    <w:rsid w:val="001B6F3F"/>
    <w:rsid w:val="001C52B5"/>
    <w:rsid w:val="001D0927"/>
    <w:rsid w:val="001D0D3E"/>
    <w:rsid w:val="001E3123"/>
    <w:rsid w:val="001F2245"/>
    <w:rsid w:val="001F2C63"/>
    <w:rsid w:val="001F48C7"/>
    <w:rsid w:val="001F653F"/>
    <w:rsid w:val="001F6DA1"/>
    <w:rsid w:val="002044E6"/>
    <w:rsid w:val="00205C82"/>
    <w:rsid w:val="00205DC2"/>
    <w:rsid w:val="00212B17"/>
    <w:rsid w:val="002163B6"/>
    <w:rsid w:val="00220732"/>
    <w:rsid w:val="00221D32"/>
    <w:rsid w:val="00225C3F"/>
    <w:rsid w:val="00227725"/>
    <w:rsid w:val="00227EC1"/>
    <w:rsid w:val="002606A1"/>
    <w:rsid w:val="00263D44"/>
    <w:rsid w:val="0026663A"/>
    <w:rsid w:val="002702AD"/>
    <w:rsid w:val="00275694"/>
    <w:rsid w:val="0027778E"/>
    <w:rsid w:val="00292D82"/>
    <w:rsid w:val="002963CB"/>
    <w:rsid w:val="002B4A01"/>
    <w:rsid w:val="002D226D"/>
    <w:rsid w:val="002E343A"/>
    <w:rsid w:val="002E4A5B"/>
    <w:rsid w:val="002F6030"/>
    <w:rsid w:val="002F7294"/>
    <w:rsid w:val="003037E1"/>
    <w:rsid w:val="00307E51"/>
    <w:rsid w:val="003103EC"/>
    <w:rsid w:val="00312F97"/>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0D20"/>
    <w:rsid w:val="003F1679"/>
    <w:rsid w:val="003F21EB"/>
    <w:rsid w:val="003F4A35"/>
    <w:rsid w:val="003F7FDD"/>
    <w:rsid w:val="00402481"/>
    <w:rsid w:val="00403960"/>
    <w:rsid w:val="004042B4"/>
    <w:rsid w:val="00410DC4"/>
    <w:rsid w:val="00412546"/>
    <w:rsid w:val="00412DAE"/>
    <w:rsid w:val="00414C91"/>
    <w:rsid w:val="004208E8"/>
    <w:rsid w:val="004242E6"/>
    <w:rsid w:val="00431351"/>
    <w:rsid w:val="00431598"/>
    <w:rsid w:val="004319AD"/>
    <w:rsid w:val="004341E1"/>
    <w:rsid w:val="004426B8"/>
    <w:rsid w:val="00444432"/>
    <w:rsid w:val="00447833"/>
    <w:rsid w:val="00463626"/>
    <w:rsid w:val="00471860"/>
    <w:rsid w:val="00477026"/>
    <w:rsid w:val="004A744D"/>
    <w:rsid w:val="004B0C6F"/>
    <w:rsid w:val="004B60BD"/>
    <w:rsid w:val="004C3150"/>
    <w:rsid w:val="004C3641"/>
    <w:rsid w:val="004C4390"/>
    <w:rsid w:val="004C4AF7"/>
    <w:rsid w:val="004C5D56"/>
    <w:rsid w:val="004D11E5"/>
    <w:rsid w:val="004D2881"/>
    <w:rsid w:val="004D385F"/>
    <w:rsid w:val="004D59D9"/>
    <w:rsid w:val="004D5B39"/>
    <w:rsid w:val="004E330D"/>
    <w:rsid w:val="004E5147"/>
    <w:rsid w:val="004E62A3"/>
    <w:rsid w:val="004E69B5"/>
    <w:rsid w:val="004F5C43"/>
    <w:rsid w:val="004F7435"/>
    <w:rsid w:val="0050652D"/>
    <w:rsid w:val="00506C03"/>
    <w:rsid w:val="00511A11"/>
    <w:rsid w:val="00516496"/>
    <w:rsid w:val="00523B11"/>
    <w:rsid w:val="0052572A"/>
    <w:rsid w:val="00527A3C"/>
    <w:rsid w:val="00532DFB"/>
    <w:rsid w:val="00543CB3"/>
    <w:rsid w:val="005442E4"/>
    <w:rsid w:val="0055529B"/>
    <w:rsid w:val="00560E95"/>
    <w:rsid w:val="00560FF0"/>
    <w:rsid w:val="005614BD"/>
    <w:rsid w:val="0057154F"/>
    <w:rsid w:val="00571ADD"/>
    <w:rsid w:val="00576C0B"/>
    <w:rsid w:val="00580F69"/>
    <w:rsid w:val="00581CA3"/>
    <w:rsid w:val="00583472"/>
    <w:rsid w:val="00587A44"/>
    <w:rsid w:val="00597730"/>
    <w:rsid w:val="005977EC"/>
    <w:rsid w:val="00597DE7"/>
    <w:rsid w:val="005A4AA2"/>
    <w:rsid w:val="005B34B6"/>
    <w:rsid w:val="005B5A94"/>
    <w:rsid w:val="005B6C8F"/>
    <w:rsid w:val="005B6EC3"/>
    <w:rsid w:val="005D0F74"/>
    <w:rsid w:val="005D1ECD"/>
    <w:rsid w:val="005D2E7D"/>
    <w:rsid w:val="005D4A8F"/>
    <w:rsid w:val="005D561B"/>
    <w:rsid w:val="005D5ECF"/>
    <w:rsid w:val="005F468D"/>
    <w:rsid w:val="005F69A3"/>
    <w:rsid w:val="00601C00"/>
    <w:rsid w:val="00604CC7"/>
    <w:rsid w:val="00615423"/>
    <w:rsid w:val="006165B2"/>
    <w:rsid w:val="00617276"/>
    <w:rsid w:val="0062527B"/>
    <w:rsid w:val="00625D97"/>
    <w:rsid w:val="00625F1C"/>
    <w:rsid w:val="006279E1"/>
    <w:rsid w:val="00630CEB"/>
    <w:rsid w:val="00632264"/>
    <w:rsid w:val="006470BC"/>
    <w:rsid w:val="00654D66"/>
    <w:rsid w:val="006554D3"/>
    <w:rsid w:val="00667036"/>
    <w:rsid w:val="00673BDB"/>
    <w:rsid w:val="00674341"/>
    <w:rsid w:val="0067544D"/>
    <w:rsid w:val="006771B8"/>
    <w:rsid w:val="006843B6"/>
    <w:rsid w:val="0068481F"/>
    <w:rsid w:val="00692DB2"/>
    <w:rsid w:val="00696F5D"/>
    <w:rsid w:val="00697249"/>
    <w:rsid w:val="006B3947"/>
    <w:rsid w:val="006B4293"/>
    <w:rsid w:val="006B4E0A"/>
    <w:rsid w:val="006B624F"/>
    <w:rsid w:val="006C0C95"/>
    <w:rsid w:val="006C31E3"/>
    <w:rsid w:val="006D18D3"/>
    <w:rsid w:val="006D386F"/>
    <w:rsid w:val="006E08CB"/>
    <w:rsid w:val="006E598D"/>
    <w:rsid w:val="0070437D"/>
    <w:rsid w:val="00704CF1"/>
    <w:rsid w:val="00705B04"/>
    <w:rsid w:val="00706D51"/>
    <w:rsid w:val="00724992"/>
    <w:rsid w:val="00730AAF"/>
    <w:rsid w:val="00734820"/>
    <w:rsid w:val="007349DC"/>
    <w:rsid w:val="0074365E"/>
    <w:rsid w:val="00744B55"/>
    <w:rsid w:val="007515FD"/>
    <w:rsid w:val="00760D80"/>
    <w:rsid w:val="0076408A"/>
    <w:rsid w:val="00780C09"/>
    <w:rsid w:val="00780DDF"/>
    <w:rsid w:val="007834E9"/>
    <w:rsid w:val="00787DBC"/>
    <w:rsid w:val="0079019A"/>
    <w:rsid w:val="007927F4"/>
    <w:rsid w:val="00792935"/>
    <w:rsid w:val="007A04A1"/>
    <w:rsid w:val="007A067C"/>
    <w:rsid w:val="007A1840"/>
    <w:rsid w:val="007B68EE"/>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0C0F"/>
    <w:rsid w:val="00832DDC"/>
    <w:rsid w:val="00844337"/>
    <w:rsid w:val="00850BAC"/>
    <w:rsid w:val="00854A3E"/>
    <w:rsid w:val="00855D08"/>
    <w:rsid w:val="00874344"/>
    <w:rsid w:val="00877885"/>
    <w:rsid w:val="00882155"/>
    <w:rsid w:val="0088233B"/>
    <w:rsid w:val="0088599E"/>
    <w:rsid w:val="00886C37"/>
    <w:rsid w:val="00892D99"/>
    <w:rsid w:val="00893315"/>
    <w:rsid w:val="00894BC2"/>
    <w:rsid w:val="008A494C"/>
    <w:rsid w:val="008B62AE"/>
    <w:rsid w:val="008C04B5"/>
    <w:rsid w:val="008C14FA"/>
    <w:rsid w:val="008C7B0B"/>
    <w:rsid w:val="008D241B"/>
    <w:rsid w:val="008D4057"/>
    <w:rsid w:val="008E1F19"/>
    <w:rsid w:val="008E7AD3"/>
    <w:rsid w:val="008F2262"/>
    <w:rsid w:val="008F4D2B"/>
    <w:rsid w:val="008F6F1C"/>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66A"/>
    <w:rsid w:val="009271A7"/>
    <w:rsid w:val="00932C77"/>
    <w:rsid w:val="0093658B"/>
    <w:rsid w:val="009429FF"/>
    <w:rsid w:val="0094509A"/>
    <w:rsid w:val="00945BD6"/>
    <w:rsid w:val="009479FB"/>
    <w:rsid w:val="00951C45"/>
    <w:rsid w:val="00951CE3"/>
    <w:rsid w:val="009550BA"/>
    <w:rsid w:val="009656F2"/>
    <w:rsid w:val="00966A08"/>
    <w:rsid w:val="00971207"/>
    <w:rsid w:val="00975CB4"/>
    <w:rsid w:val="009863B0"/>
    <w:rsid w:val="00987DE1"/>
    <w:rsid w:val="00990571"/>
    <w:rsid w:val="0099673A"/>
    <w:rsid w:val="009A3330"/>
    <w:rsid w:val="009A7C96"/>
    <w:rsid w:val="009B216C"/>
    <w:rsid w:val="009C3DB9"/>
    <w:rsid w:val="009C777E"/>
    <w:rsid w:val="009D46E5"/>
    <w:rsid w:val="009D4F94"/>
    <w:rsid w:val="009D545B"/>
    <w:rsid w:val="009D568A"/>
    <w:rsid w:val="009F04EC"/>
    <w:rsid w:val="009F2A7C"/>
    <w:rsid w:val="009F2DAF"/>
    <w:rsid w:val="009F3B36"/>
    <w:rsid w:val="00A00D46"/>
    <w:rsid w:val="00A019B9"/>
    <w:rsid w:val="00A05818"/>
    <w:rsid w:val="00A074C2"/>
    <w:rsid w:val="00A12508"/>
    <w:rsid w:val="00A1282B"/>
    <w:rsid w:val="00A13A27"/>
    <w:rsid w:val="00A175B6"/>
    <w:rsid w:val="00A21835"/>
    <w:rsid w:val="00A2374B"/>
    <w:rsid w:val="00A27D6E"/>
    <w:rsid w:val="00A325E3"/>
    <w:rsid w:val="00A328EC"/>
    <w:rsid w:val="00A33A51"/>
    <w:rsid w:val="00A41CA6"/>
    <w:rsid w:val="00A47927"/>
    <w:rsid w:val="00A47FFC"/>
    <w:rsid w:val="00A5442F"/>
    <w:rsid w:val="00A54FF9"/>
    <w:rsid w:val="00A56765"/>
    <w:rsid w:val="00A63669"/>
    <w:rsid w:val="00A675AC"/>
    <w:rsid w:val="00A7581F"/>
    <w:rsid w:val="00A92FB1"/>
    <w:rsid w:val="00A95A0C"/>
    <w:rsid w:val="00AA2765"/>
    <w:rsid w:val="00AA77B5"/>
    <w:rsid w:val="00AB1B8C"/>
    <w:rsid w:val="00AB6C5D"/>
    <w:rsid w:val="00AC3401"/>
    <w:rsid w:val="00AC51A7"/>
    <w:rsid w:val="00AD36F0"/>
    <w:rsid w:val="00AD444B"/>
    <w:rsid w:val="00AD5614"/>
    <w:rsid w:val="00AD6C78"/>
    <w:rsid w:val="00AE2EAB"/>
    <w:rsid w:val="00AF5F89"/>
    <w:rsid w:val="00AF73CB"/>
    <w:rsid w:val="00B002D6"/>
    <w:rsid w:val="00B03379"/>
    <w:rsid w:val="00B05481"/>
    <w:rsid w:val="00B05B51"/>
    <w:rsid w:val="00B14E5A"/>
    <w:rsid w:val="00B15370"/>
    <w:rsid w:val="00B16DA4"/>
    <w:rsid w:val="00B17BEB"/>
    <w:rsid w:val="00B21A3C"/>
    <w:rsid w:val="00B223C0"/>
    <w:rsid w:val="00B234ED"/>
    <w:rsid w:val="00B249B2"/>
    <w:rsid w:val="00B25CA3"/>
    <w:rsid w:val="00B2765A"/>
    <w:rsid w:val="00B27863"/>
    <w:rsid w:val="00B3109A"/>
    <w:rsid w:val="00B516ED"/>
    <w:rsid w:val="00B570A5"/>
    <w:rsid w:val="00B57A6A"/>
    <w:rsid w:val="00B6381C"/>
    <w:rsid w:val="00B71DA1"/>
    <w:rsid w:val="00B760F1"/>
    <w:rsid w:val="00B7669E"/>
    <w:rsid w:val="00B77DA1"/>
    <w:rsid w:val="00B81B49"/>
    <w:rsid w:val="00B822A0"/>
    <w:rsid w:val="00B826C2"/>
    <w:rsid w:val="00B858AE"/>
    <w:rsid w:val="00B85964"/>
    <w:rsid w:val="00B96250"/>
    <w:rsid w:val="00BA0D55"/>
    <w:rsid w:val="00BA37B3"/>
    <w:rsid w:val="00BA4CC6"/>
    <w:rsid w:val="00BB0035"/>
    <w:rsid w:val="00BB3493"/>
    <w:rsid w:val="00BB7468"/>
    <w:rsid w:val="00BC188A"/>
    <w:rsid w:val="00BC402E"/>
    <w:rsid w:val="00BC69E4"/>
    <w:rsid w:val="00BD0693"/>
    <w:rsid w:val="00BD0F48"/>
    <w:rsid w:val="00BE6DDB"/>
    <w:rsid w:val="00BF27B0"/>
    <w:rsid w:val="00BF3720"/>
    <w:rsid w:val="00BF5010"/>
    <w:rsid w:val="00C03D5F"/>
    <w:rsid w:val="00C13791"/>
    <w:rsid w:val="00C1390C"/>
    <w:rsid w:val="00C214E8"/>
    <w:rsid w:val="00C27B0D"/>
    <w:rsid w:val="00C31BB3"/>
    <w:rsid w:val="00C32A4A"/>
    <w:rsid w:val="00C36977"/>
    <w:rsid w:val="00C467DA"/>
    <w:rsid w:val="00C477D9"/>
    <w:rsid w:val="00C60BA3"/>
    <w:rsid w:val="00C623F7"/>
    <w:rsid w:val="00C62A81"/>
    <w:rsid w:val="00C70EAF"/>
    <w:rsid w:val="00C75BC5"/>
    <w:rsid w:val="00C81670"/>
    <w:rsid w:val="00C81773"/>
    <w:rsid w:val="00C82861"/>
    <w:rsid w:val="00C86896"/>
    <w:rsid w:val="00C907A8"/>
    <w:rsid w:val="00C93211"/>
    <w:rsid w:val="00C93D22"/>
    <w:rsid w:val="00C942EC"/>
    <w:rsid w:val="00C96047"/>
    <w:rsid w:val="00C979D0"/>
    <w:rsid w:val="00CA0818"/>
    <w:rsid w:val="00CA15C8"/>
    <w:rsid w:val="00CA2C8F"/>
    <w:rsid w:val="00CA30DA"/>
    <w:rsid w:val="00CA3A24"/>
    <w:rsid w:val="00CB1777"/>
    <w:rsid w:val="00CB33E9"/>
    <w:rsid w:val="00CC10A9"/>
    <w:rsid w:val="00CC590F"/>
    <w:rsid w:val="00CD085C"/>
    <w:rsid w:val="00CD6036"/>
    <w:rsid w:val="00CD773D"/>
    <w:rsid w:val="00CE2BF8"/>
    <w:rsid w:val="00CE484E"/>
    <w:rsid w:val="00CE656F"/>
    <w:rsid w:val="00CF0DA8"/>
    <w:rsid w:val="00CF1F17"/>
    <w:rsid w:val="00CF2E25"/>
    <w:rsid w:val="00CF4453"/>
    <w:rsid w:val="00CF5D94"/>
    <w:rsid w:val="00CF7E0F"/>
    <w:rsid w:val="00D034D7"/>
    <w:rsid w:val="00D04BE4"/>
    <w:rsid w:val="00D0583C"/>
    <w:rsid w:val="00D06FC7"/>
    <w:rsid w:val="00D11041"/>
    <w:rsid w:val="00D12565"/>
    <w:rsid w:val="00D14127"/>
    <w:rsid w:val="00D154A7"/>
    <w:rsid w:val="00D1756C"/>
    <w:rsid w:val="00D25215"/>
    <w:rsid w:val="00D60B16"/>
    <w:rsid w:val="00D60F02"/>
    <w:rsid w:val="00D62556"/>
    <w:rsid w:val="00D64925"/>
    <w:rsid w:val="00D66E49"/>
    <w:rsid w:val="00D704F6"/>
    <w:rsid w:val="00D70D71"/>
    <w:rsid w:val="00D72F74"/>
    <w:rsid w:val="00D81563"/>
    <w:rsid w:val="00D85907"/>
    <w:rsid w:val="00D9073E"/>
    <w:rsid w:val="00D9221D"/>
    <w:rsid w:val="00D92A8A"/>
    <w:rsid w:val="00D958DF"/>
    <w:rsid w:val="00D96DA1"/>
    <w:rsid w:val="00DA0126"/>
    <w:rsid w:val="00DA3FD9"/>
    <w:rsid w:val="00DA51E7"/>
    <w:rsid w:val="00DB0260"/>
    <w:rsid w:val="00DB1C78"/>
    <w:rsid w:val="00DB7D96"/>
    <w:rsid w:val="00DC23FE"/>
    <w:rsid w:val="00DC59E6"/>
    <w:rsid w:val="00DD150B"/>
    <w:rsid w:val="00DD5025"/>
    <w:rsid w:val="00DD7A81"/>
    <w:rsid w:val="00DF1510"/>
    <w:rsid w:val="00E01AD6"/>
    <w:rsid w:val="00E02F1F"/>
    <w:rsid w:val="00E06484"/>
    <w:rsid w:val="00E20A7D"/>
    <w:rsid w:val="00E227C1"/>
    <w:rsid w:val="00E275D8"/>
    <w:rsid w:val="00E30F6A"/>
    <w:rsid w:val="00E3117C"/>
    <w:rsid w:val="00E375CA"/>
    <w:rsid w:val="00E52C47"/>
    <w:rsid w:val="00E5364F"/>
    <w:rsid w:val="00E567E8"/>
    <w:rsid w:val="00E642B1"/>
    <w:rsid w:val="00E64679"/>
    <w:rsid w:val="00E65EBC"/>
    <w:rsid w:val="00E677FE"/>
    <w:rsid w:val="00E73432"/>
    <w:rsid w:val="00E77B0C"/>
    <w:rsid w:val="00E77FB8"/>
    <w:rsid w:val="00E838B0"/>
    <w:rsid w:val="00E86A7C"/>
    <w:rsid w:val="00E878E1"/>
    <w:rsid w:val="00E87F2C"/>
    <w:rsid w:val="00E95278"/>
    <w:rsid w:val="00EA2273"/>
    <w:rsid w:val="00EA7C3C"/>
    <w:rsid w:val="00EB0A73"/>
    <w:rsid w:val="00EB2DB3"/>
    <w:rsid w:val="00EC3FBB"/>
    <w:rsid w:val="00EC6B7A"/>
    <w:rsid w:val="00ED3A87"/>
    <w:rsid w:val="00ED5B67"/>
    <w:rsid w:val="00EF264C"/>
    <w:rsid w:val="00EF3FEE"/>
    <w:rsid w:val="00F04B59"/>
    <w:rsid w:val="00F11741"/>
    <w:rsid w:val="00F12B1C"/>
    <w:rsid w:val="00F13785"/>
    <w:rsid w:val="00F13CF8"/>
    <w:rsid w:val="00F15855"/>
    <w:rsid w:val="00F200B2"/>
    <w:rsid w:val="00F227DC"/>
    <w:rsid w:val="00F32978"/>
    <w:rsid w:val="00F4044B"/>
    <w:rsid w:val="00F45CB2"/>
    <w:rsid w:val="00F544C0"/>
    <w:rsid w:val="00F55332"/>
    <w:rsid w:val="00F57310"/>
    <w:rsid w:val="00F6504A"/>
    <w:rsid w:val="00F65519"/>
    <w:rsid w:val="00F713C0"/>
    <w:rsid w:val="00F71BBE"/>
    <w:rsid w:val="00F75DDC"/>
    <w:rsid w:val="00F763E0"/>
    <w:rsid w:val="00F7792F"/>
    <w:rsid w:val="00F842AA"/>
    <w:rsid w:val="00F8476F"/>
    <w:rsid w:val="00F853E1"/>
    <w:rsid w:val="00F85604"/>
    <w:rsid w:val="00F94B7A"/>
    <w:rsid w:val="00FA17AC"/>
    <w:rsid w:val="00FA32DE"/>
    <w:rsid w:val="00FA3382"/>
    <w:rsid w:val="00FA401F"/>
    <w:rsid w:val="00FA59CD"/>
    <w:rsid w:val="00FB1740"/>
    <w:rsid w:val="00FC5469"/>
    <w:rsid w:val="00FC6D7D"/>
    <w:rsid w:val="00FD16B0"/>
    <w:rsid w:val="00FD4FED"/>
    <w:rsid w:val="00FE0577"/>
    <w:rsid w:val="00FE59EC"/>
    <w:rsid w:val="00FE5B67"/>
    <w:rsid w:val="00FE60D6"/>
    <w:rsid w:val="00FF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E24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CC590F"/>
    <w:rPr>
      <w:vertAlign w:val="superscript"/>
    </w:rPr>
  </w:style>
  <w:style w:type="character" w:customStyle="1" w:styleId="FootnoteTextChar">
    <w:name w:val="Footnote Text Char"/>
    <w:basedOn w:val="DefaultParagraphFont"/>
    <w:link w:val="FootnoteText"/>
    <w:rsid w:val="00CC590F"/>
  </w:style>
  <w:style w:type="character" w:styleId="CommentReference">
    <w:name w:val="annotation reference"/>
    <w:basedOn w:val="DefaultParagraphFont"/>
    <w:semiHidden/>
    <w:unhideWhenUsed/>
    <w:rsid w:val="000D524B"/>
    <w:rPr>
      <w:sz w:val="16"/>
      <w:szCs w:val="16"/>
    </w:rPr>
  </w:style>
  <w:style w:type="character" w:customStyle="1" w:styleId="CommentTextChar">
    <w:name w:val="Comment Text Char"/>
    <w:basedOn w:val="DefaultParagraphFont"/>
    <w:link w:val="CommentText"/>
    <w:semiHidden/>
    <w:rsid w:val="001A6A84"/>
  </w:style>
  <w:style w:type="paragraph" w:styleId="Revision">
    <w:name w:val="Revision"/>
    <w:hidden/>
    <w:uiPriority w:val="99"/>
    <w:semiHidden/>
    <w:rsid w:val="007927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CC590F"/>
    <w:rPr>
      <w:vertAlign w:val="superscript"/>
    </w:rPr>
  </w:style>
  <w:style w:type="character" w:customStyle="1" w:styleId="FootnoteTextChar">
    <w:name w:val="Footnote Text Char"/>
    <w:basedOn w:val="DefaultParagraphFont"/>
    <w:link w:val="FootnoteText"/>
    <w:rsid w:val="00CC590F"/>
  </w:style>
  <w:style w:type="character" w:styleId="CommentReference">
    <w:name w:val="annotation reference"/>
    <w:basedOn w:val="DefaultParagraphFont"/>
    <w:semiHidden/>
    <w:unhideWhenUsed/>
    <w:rsid w:val="000D524B"/>
    <w:rPr>
      <w:sz w:val="16"/>
      <w:szCs w:val="16"/>
    </w:rPr>
  </w:style>
  <w:style w:type="character" w:customStyle="1" w:styleId="CommentTextChar">
    <w:name w:val="Comment Text Char"/>
    <w:basedOn w:val="DefaultParagraphFont"/>
    <w:link w:val="CommentText"/>
    <w:semiHidden/>
    <w:rsid w:val="001A6A84"/>
  </w:style>
  <w:style w:type="paragraph" w:styleId="Revision">
    <w:name w:val="Revision"/>
    <w:hidden/>
    <w:uiPriority w:val="99"/>
    <w:semiHidden/>
    <w:rsid w:val="007927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070">
      <w:bodyDiv w:val="1"/>
      <w:marLeft w:val="0"/>
      <w:marRight w:val="0"/>
      <w:marTop w:val="0"/>
      <w:marBottom w:val="0"/>
      <w:divBdr>
        <w:top w:val="none" w:sz="0" w:space="0" w:color="auto"/>
        <w:left w:val="none" w:sz="0" w:space="0" w:color="auto"/>
        <w:bottom w:val="none" w:sz="0" w:space="0" w:color="auto"/>
        <w:right w:val="none" w:sz="0" w:space="0" w:color="auto"/>
      </w:divBdr>
    </w:div>
    <w:div w:id="285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AE60-74F5-406A-A91D-52AAD73C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1412</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Lee Smith</cp:lastModifiedBy>
  <cp:revision>2</cp:revision>
  <cp:lastPrinted>2004-01-27T20:32:00Z</cp:lastPrinted>
  <dcterms:created xsi:type="dcterms:W3CDTF">2020-05-28T12:36:00Z</dcterms:created>
  <dcterms:modified xsi:type="dcterms:W3CDTF">2020-05-28T12:36:00Z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20200059-EI</vt:lpwstr>
  </property>
  <property fmtid="{D5CDD505-2E9C-101B-9397-08002B2CF9AE}" pid="3" name="MasterDocument">
    <vt:bool>false</vt:bool>
  </property>
</Properties>
</file>