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65372" w14:textId="77777777" w:rsidR="00CB5276" w:rsidRDefault="00DA69E1" w:rsidP="00DA69E1">
      <w:pPr>
        <w:pStyle w:val="OrderHeading"/>
      </w:pPr>
      <w:r>
        <w:t>BEFORE THE FLORIDA PUBLIC SERVICE COMMISSION</w:t>
      </w:r>
    </w:p>
    <w:p w14:paraId="020C1548" w14:textId="77777777" w:rsidR="00DA69E1" w:rsidRDefault="00DA69E1" w:rsidP="00DA69E1">
      <w:pPr>
        <w:pStyle w:val="OrderBody"/>
      </w:pPr>
    </w:p>
    <w:p w14:paraId="24992EF8" w14:textId="77777777" w:rsidR="00DA69E1" w:rsidRDefault="00DA69E1" w:rsidP="00DA69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69E1" w:rsidRPr="00C63FCF" w14:paraId="415170D6" w14:textId="77777777" w:rsidTr="004F0D22">
        <w:trPr>
          <w:trHeight w:val="828"/>
        </w:trPr>
        <w:tc>
          <w:tcPr>
            <w:tcW w:w="4788" w:type="dxa"/>
            <w:tcBorders>
              <w:bottom w:val="single" w:sz="8" w:space="0" w:color="auto"/>
              <w:right w:val="double" w:sz="6" w:space="0" w:color="auto"/>
            </w:tcBorders>
            <w:shd w:val="clear" w:color="auto" w:fill="auto"/>
          </w:tcPr>
          <w:p w14:paraId="23ABA256" w14:textId="77777777" w:rsidR="00DA69E1" w:rsidRDefault="00DA69E1" w:rsidP="004F0D22">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0A7F773E" w14:textId="77777777" w:rsidR="00DA69E1" w:rsidRDefault="00DA69E1" w:rsidP="00DA69E1">
            <w:pPr>
              <w:pStyle w:val="OrderBody"/>
            </w:pPr>
            <w:r>
              <w:t xml:space="preserve">DOCKET NO. </w:t>
            </w:r>
            <w:bookmarkStart w:id="1" w:name="SSDocketNo"/>
            <w:bookmarkEnd w:id="1"/>
            <w:r>
              <w:t>20240010-EI</w:t>
            </w:r>
          </w:p>
          <w:p w14:paraId="570E2943" w14:textId="4ED87C49" w:rsidR="00DA69E1" w:rsidRDefault="00DA69E1" w:rsidP="004F0D22">
            <w:pPr>
              <w:pStyle w:val="OrderBody"/>
              <w:tabs>
                <w:tab w:val="center" w:pos="4320"/>
                <w:tab w:val="right" w:pos="8640"/>
              </w:tabs>
              <w:jc w:val="left"/>
            </w:pPr>
            <w:r>
              <w:t xml:space="preserve">ORDER NO. </w:t>
            </w:r>
            <w:bookmarkStart w:id="2" w:name="OrderNo0459"/>
            <w:r w:rsidR="00D624D6">
              <w:t>PSC-2024-0459-FOF-EI</w:t>
            </w:r>
            <w:bookmarkEnd w:id="2"/>
          </w:p>
          <w:p w14:paraId="5551E1D4" w14:textId="16A4951E" w:rsidR="00DA69E1" w:rsidRDefault="00DA69E1" w:rsidP="004F0D22">
            <w:pPr>
              <w:pStyle w:val="OrderBody"/>
              <w:tabs>
                <w:tab w:val="center" w:pos="4320"/>
                <w:tab w:val="right" w:pos="8640"/>
              </w:tabs>
              <w:jc w:val="left"/>
            </w:pPr>
            <w:r>
              <w:t xml:space="preserve">ISSUED: </w:t>
            </w:r>
            <w:r w:rsidR="00D624D6">
              <w:t>October 24, 2024</w:t>
            </w:r>
          </w:p>
        </w:tc>
      </w:tr>
    </w:tbl>
    <w:p w14:paraId="6C628E04" w14:textId="77777777" w:rsidR="00DA69E1" w:rsidRDefault="00DA69E1" w:rsidP="00DA69E1"/>
    <w:p w14:paraId="1BEF2C36" w14:textId="77777777" w:rsidR="00DA69E1" w:rsidRDefault="00DA69E1" w:rsidP="00B67A43">
      <w:pPr>
        <w:ind w:firstLine="720"/>
        <w:jc w:val="both"/>
      </w:pPr>
      <w:bookmarkStart w:id="3" w:name="Commissioners"/>
      <w:bookmarkEnd w:id="3"/>
      <w:r>
        <w:t>The following Commissioners participated in the disposition of this matter:</w:t>
      </w:r>
    </w:p>
    <w:p w14:paraId="417FD7BA" w14:textId="77777777" w:rsidR="00DA69E1" w:rsidRDefault="00DA69E1" w:rsidP="00B67A43"/>
    <w:p w14:paraId="6083D8AE" w14:textId="77777777" w:rsidR="00DA69E1" w:rsidRDefault="00DA69E1" w:rsidP="00477699">
      <w:pPr>
        <w:jc w:val="center"/>
      </w:pPr>
      <w:r>
        <w:t>MIKE LA ROSA, Chairman</w:t>
      </w:r>
    </w:p>
    <w:p w14:paraId="3D1C6A72" w14:textId="77777777" w:rsidR="00DA69E1" w:rsidRDefault="00DA69E1" w:rsidP="00B67A43">
      <w:pPr>
        <w:jc w:val="center"/>
      </w:pPr>
      <w:r>
        <w:t>ART GRAHAM</w:t>
      </w:r>
    </w:p>
    <w:p w14:paraId="062C6C16" w14:textId="77777777" w:rsidR="00DA69E1" w:rsidRDefault="00DA69E1" w:rsidP="00B67A43">
      <w:pPr>
        <w:jc w:val="center"/>
      </w:pPr>
      <w:r>
        <w:t>GARY F. CLARK</w:t>
      </w:r>
    </w:p>
    <w:p w14:paraId="713B4535" w14:textId="77777777" w:rsidR="00DA69E1" w:rsidRDefault="00DA69E1" w:rsidP="00B67A43">
      <w:pPr>
        <w:jc w:val="center"/>
      </w:pPr>
      <w:r>
        <w:t>ANDREW GILES FAY</w:t>
      </w:r>
    </w:p>
    <w:p w14:paraId="09DAEB75" w14:textId="77777777" w:rsidR="00DA69E1" w:rsidRPr="005F2751" w:rsidRDefault="00DA69E1" w:rsidP="00B67A43">
      <w:pPr>
        <w:jc w:val="center"/>
      </w:pPr>
      <w:r w:rsidRPr="005F2751">
        <w:rPr>
          <w:lang w:val="en"/>
        </w:rPr>
        <w:t>GABRIELLA PASSIDOMO</w:t>
      </w:r>
    </w:p>
    <w:p w14:paraId="2E879BE1" w14:textId="77777777" w:rsidR="00DA69E1" w:rsidRDefault="00DA69E1" w:rsidP="00B67A43"/>
    <w:p w14:paraId="2373DF4E" w14:textId="77777777" w:rsidR="009C5469" w:rsidRDefault="009C5469" w:rsidP="00B67A43"/>
    <w:p w14:paraId="2F4A81A3" w14:textId="77777777" w:rsidR="0067760B" w:rsidRPr="0067760B" w:rsidRDefault="009E4394" w:rsidP="0067760B">
      <w:pPr>
        <w:pStyle w:val="CenterUnderline"/>
      </w:pPr>
      <w:r>
        <w:t xml:space="preserve">FINAL </w:t>
      </w:r>
      <w:r w:rsidR="00DA69E1">
        <w:t>ORDER</w:t>
      </w:r>
      <w:bookmarkStart w:id="4" w:name="OrderTitle"/>
      <w:r w:rsidR="00DA69E1">
        <w:t xml:space="preserve"> </w:t>
      </w:r>
      <w:r w:rsidR="0067760B" w:rsidRPr="0067760B">
        <w:t>APPROVING STORM COST RECOVERY</w:t>
      </w:r>
    </w:p>
    <w:p w14:paraId="585C1CEF" w14:textId="77777777" w:rsidR="0067760B" w:rsidRPr="0067760B" w:rsidRDefault="0067760B" w:rsidP="0067760B">
      <w:pPr>
        <w:pStyle w:val="CenterUnderline"/>
      </w:pPr>
      <w:r w:rsidRPr="0067760B">
        <w:t>AMOUNTS AND RELATED TARIFFS AND ESTABLISHING</w:t>
      </w:r>
    </w:p>
    <w:p w14:paraId="60CEEB0B" w14:textId="77777777" w:rsidR="0067760B" w:rsidRPr="0067760B" w:rsidRDefault="0067760B" w:rsidP="0067760B">
      <w:pPr>
        <w:pStyle w:val="CenterUnderline"/>
      </w:pPr>
      <w:r w:rsidRPr="0067760B">
        <w:t>STORM COST RECOVERY FACTORS FOR THE PERIOD</w:t>
      </w:r>
    </w:p>
    <w:p w14:paraId="7D1BE640" w14:textId="77777777" w:rsidR="00DA69E1" w:rsidRDefault="0067760B" w:rsidP="0067760B">
      <w:pPr>
        <w:pStyle w:val="CenterUnderline"/>
      </w:pPr>
      <w:r>
        <w:t>JANUARY 2025 THROUGH DECEMBER 2025</w:t>
      </w:r>
      <w:r w:rsidR="00DA69E1">
        <w:t xml:space="preserve"> </w:t>
      </w:r>
      <w:bookmarkEnd w:id="4"/>
    </w:p>
    <w:p w14:paraId="325D1C9D" w14:textId="77777777" w:rsidR="00DA69E1" w:rsidRDefault="00DA69E1" w:rsidP="00DA69E1">
      <w:pPr>
        <w:pStyle w:val="CenterUnderline"/>
      </w:pPr>
    </w:p>
    <w:p w14:paraId="391F7426" w14:textId="77777777" w:rsidR="00DA69E1" w:rsidRDefault="00DA69E1" w:rsidP="00DA69E1">
      <w:pPr>
        <w:pStyle w:val="OrderBody"/>
      </w:pPr>
    </w:p>
    <w:p w14:paraId="06B7A9BA" w14:textId="77777777" w:rsidR="006701BB" w:rsidRPr="00701945" w:rsidRDefault="006701BB" w:rsidP="006701BB">
      <w:pPr>
        <w:jc w:val="both"/>
      </w:pPr>
      <w:bookmarkStart w:id="5" w:name="OrderText"/>
      <w:bookmarkEnd w:id="5"/>
      <w:r w:rsidRPr="00701945">
        <w:t>APPEARANCES:</w:t>
      </w:r>
    </w:p>
    <w:p w14:paraId="4EF708D4" w14:textId="77777777" w:rsidR="006701BB" w:rsidRPr="00701945" w:rsidRDefault="006701BB" w:rsidP="006701BB">
      <w:pPr>
        <w:jc w:val="both"/>
      </w:pPr>
    </w:p>
    <w:p w14:paraId="761A990F" w14:textId="77777777" w:rsidR="006701BB" w:rsidRDefault="006701BB" w:rsidP="006701BB">
      <w:pPr>
        <w:ind w:left="1440"/>
        <w:jc w:val="both"/>
      </w:pPr>
      <w:r>
        <w:t>J. JEFFRY WAHLEN, MALCOLM N. MEANS and VIRGINIA L. PONDER</w:t>
      </w:r>
      <w:r w:rsidRPr="00701945">
        <w:t>, ESQUIRE</w:t>
      </w:r>
      <w:r>
        <w:t>S</w:t>
      </w:r>
      <w:r w:rsidRPr="00701945">
        <w:t xml:space="preserve">, </w:t>
      </w:r>
      <w:r>
        <w:t>Ausley McMullen, Post Office Box 391, Tallahassee, Florida  32302</w:t>
      </w:r>
    </w:p>
    <w:p w14:paraId="756ED1CD" w14:textId="77777777" w:rsidR="006701BB" w:rsidRPr="00701945" w:rsidRDefault="006701BB" w:rsidP="006701BB">
      <w:pPr>
        <w:ind w:left="720" w:firstLine="720"/>
        <w:jc w:val="both"/>
      </w:pPr>
      <w:r w:rsidRPr="00701945">
        <w:rPr>
          <w:u w:val="single"/>
        </w:rPr>
        <w:t xml:space="preserve">On behalf of </w:t>
      </w:r>
      <w:r>
        <w:rPr>
          <w:u w:val="single"/>
        </w:rPr>
        <w:t>Tampa Electric Company (TECO)</w:t>
      </w:r>
      <w:r w:rsidRPr="00701945">
        <w:t>.</w:t>
      </w:r>
    </w:p>
    <w:p w14:paraId="3773A154" w14:textId="77777777" w:rsidR="006701BB" w:rsidRDefault="006701BB" w:rsidP="006701BB">
      <w:pPr>
        <w:jc w:val="both"/>
      </w:pPr>
    </w:p>
    <w:p w14:paraId="6A00F718" w14:textId="77777777" w:rsidR="006701BB" w:rsidRDefault="006701BB" w:rsidP="006701BB">
      <w:pPr>
        <w:ind w:left="1440"/>
        <w:jc w:val="both"/>
      </w:pPr>
      <w:r>
        <w:t>BETH KEATING</w:t>
      </w:r>
      <w:r w:rsidRPr="00701945">
        <w:t xml:space="preserve">, ESQUIRE, </w:t>
      </w:r>
      <w:r>
        <w:t>Gunster, Yoakley &amp; Stewart, P.A., 215 South Monroe Street, Suite 601, Tallahassee, Florida  32301</w:t>
      </w:r>
    </w:p>
    <w:p w14:paraId="42143CEB" w14:textId="77777777" w:rsidR="006701BB" w:rsidRPr="00701945" w:rsidRDefault="006701BB" w:rsidP="006701BB">
      <w:pPr>
        <w:ind w:left="720" w:firstLine="720"/>
        <w:jc w:val="both"/>
      </w:pPr>
      <w:r w:rsidRPr="00701945">
        <w:rPr>
          <w:u w:val="single"/>
        </w:rPr>
        <w:t xml:space="preserve">On behalf of </w:t>
      </w:r>
      <w:r>
        <w:rPr>
          <w:u w:val="single"/>
        </w:rPr>
        <w:t>Florida Public Utilities Company (FPUC)</w:t>
      </w:r>
      <w:r w:rsidRPr="00701945">
        <w:t>.</w:t>
      </w:r>
    </w:p>
    <w:p w14:paraId="1D71DE1D" w14:textId="77777777" w:rsidR="006701BB" w:rsidRDefault="006701BB" w:rsidP="006701BB">
      <w:pPr>
        <w:jc w:val="both"/>
      </w:pPr>
    </w:p>
    <w:p w14:paraId="3462B0BD" w14:textId="77777777" w:rsidR="006701BB" w:rsidRDefault="006701BB" w:rsidP="006701BB">
      <w:pPr>
        <w:ind w:left="1440"/>
        <w:jc w:val="both"/>
      </w:pPr>
      <w:r>
        <w:t>CHRISTOPHER T. WRIGHT and DAVID M. LEE</w:t>
      </w:r>
      <w:r w:rsidRPr="00701945">
        <w:t>, ESQUIRE</w:t>
      </w:r>
      <w:r>
        <w:t>S</w:t>
      </w:r>
      <w:r w:rsidRPr="00701945">
        <w:t xml:space="preserve">, </w:t>
      </w:r>
      <w:r>
        <w:t>Florida Power &amp; Light Company, 700 Universe Boulevard, Juno Beach, Florida  33408-0420</w:t>
      </w:r>
    </w:p>
    <w:p w14:paraId="492310F6" w14:textId="77777777" w:rsidR="006701BB" w:rsidRPr="00701945" w:rsidRDefault="006701BB" w:rsidP="006701BB">
      <w:pPr>
        <w:ind w:left="720" w:firstLine="720"/>
        <w:jc w:val="both"/>
      </w:pPr>
      <w:r w:rsidRPr="00701945">
        <w:rPr>
          <w:u w:val="single"/>
        </w:rPr>
        <w:t xml:space="preserve">On behalf of </w:t>
      </w:r>
      <w:r>
        <w:rPr>
          <w:u w:val="single"/>
        </w:rPr>
        <w:t>Florida Power &amp; Light Company (FPL)</w:t>
      </w:r>
      <w:r w:rsidRPr="00701945">
        <w:t>.</w:t>
      </w:r>
    </w:p>
    <w:p w14:paraId="614E8016" w14:textId="77777777" w:rsidR="006701BB" w:rsidRDefault="006701BB" w:rsidP="006701BB">
      <w:pPr>
        <w:jc w:val="both"/>
      </w:pPr>
    </w:p>
    <w:p w14:paraId="1B94BA37" w14:textId="77777777" w:rsidR="006701BB" w:rsidRDefault="006701BB" w:rsidP="006701BB">
      <w:pPr>
        <w:ind w:left="1440"/>
        <w:jc w:val="both"/>
      </w:pPr>
      <w:r>
        <w:t>MATTHEW R. BERNIER and STEPHANIE A. CUELLO</w:t>
      </w:r>
      <w:r w:rsidRPr="00701945">
        <w:t>, ESQUIRE</w:t>
      </w:r>
      <w:r>
        <w:t>S</w:t>
      </w:r>
      <w:r w:rsidRPr="00701945">
        <w:t xml:space="preserve">, </w:t>
      </w:r>
      <w:r>
        <w:t>106 East College Avenue, Suite 800, Tallahassee, Florida  32301</w:t>
      </w:r>
    </w:p>
    <w:p w14:paraId="33B88AE0" w14:textId="77777777" w:rsidR="006701BB" w:rsidRDefault="006701BB" w:rsidP="006701BB">
      <w:pPr>
        <w:ind w:left="1440"/>
        <w:jc w:val="both"/>
      </w:pPr>
      <w:r>
        <w:t>DIANNE M. TRIPLETT, ESQUIRE, Deputy General Counsel, 299 1</w:t>
      </w:r>
      <w:r w:rsidRPr="00F5192F">
        <w:rPr>
          <w:vertAlign w:val="superscript"/>
        </w:rPr>
        <w:t>st</w:t>
      </w:r>
      <w:r>
        <w:t xml:space="preserve"> Avenue North, St. Petersburg, Florida  33701</w:t>
      </w:r>
    </w:p>
    <w:p w14:paraId="49B4845F" w14:textId="77777777" w:rsidR="006701BB" w:rsidRDefault="006701BB" w:rsidP="006701BB">
      <w:pPr>
        <w:ind w:left="720" w:firstLine="720"/>
        <w:jc w:val="both"/>
      </w:pPr>
      <w:r w:rsidRPr="00701945">
        <w:rPr>
          <w:u w:val="single"/>
        </w:rPr>
        <w:t xml:space="preserve">On behalf of </w:t>
      </w:r>
      <w:r>
        <w:rPr>
          <w:u w:val="single"/>
        </w:rPr>
        <w:t>Duke Energy Florida, LLC (DEF)</w:t>
      </w:r>
      <w:r w:rsidRPr="00701945">
        <w:t>.</w:t>
      </w:r>
    </w:p>
    <w:p w14:paraId="2D4717EA" w14:textId="77777777" w:rsidR="00DA42B1" w:rsidRDefault="00DA42B1" w:rsidP="006701BB">
      <w:pPr>
        <w:ind w:left="720" w:firstLine="720"/>
        <w:jc w:val="both"/>
      </w:pPr>
    </w:p>
    <w:p w14:paraId="1B6D38F6" w14:textId="77777777" w:rsidR="00DA42B1" w:rsidRDefault="00DA42B1" w:rsidP="006701BB">
      <w:pPr>
        <w:ind w:left="720" w:firstLine="720"/>
        <w:jc w:val="both"/>
      </w:pPr>
    </w:p>
    <w:p w14:paraId="482EFDBF" w14:textId="77777777" w:rsidR="00DA42B1" w:rsidRDefault="00DA42B1" w:rsidP="006701BB">
      <w:pPr>
        <w:ind w:left="720" w:firstLine="720"/>
        <w:jc w:val="both"/>
      </w:pPr>
    </w:p>
    <w:p w14:paraId="4DC9740F" w14:textId="77777777" w:rsidR="00DA42B1" w:rsidRDefault="00DA42B1" w:rsidP="006701BB">
      <w:pPr>
        <w:ind w:left="720" w:firstLine="720"/>
        <w:jc w:val="both"/>
      </w:pPr>
    </w:p>
    <w:p w14:paraId="44763DF6" w14:textId="77777777" w:rsidR="006701BB" w:rsidRPr="00701945" w:rsidRDefault="006701BB" w:rsidP="006701BB">
      <w:pPr>
        <w:ind w:left="1440"/>
        <w:jc w:val="both"/>
      </w:pPr>
      <w:r>
        <w:lastRenderedPageBreak/>
        <w:t>WALT TRIERWEILER, CHARLES REHWINKEL, PATRICIA A. CHRISTENSEN, MARY A. WESSLING, OCTAVIO SIMOES-PONCE, and AUSTIN A. WATROUS</w:t>
      </w:r>
      <w:r w:rsidRPr="00701945">
        <w:t>, ESQUIRE</w:t>
      </w:r>
      <w:r>
        <w:t>S</w:t>
      </w:r>
      <w:r w:rsidRPr="00701945">
        <w:t xml:space="preserve">, </w:t>
      </w:r>
      <w:r>
        <w:t>Office of the Public Counsel, c/o The Florida Legislature, 111 West Madison Street, Suite 812, Tallahassee, Florida  32399-1400</w:t>
      </w:r>
    </w:p>
    <w:p w14:paraId="0733F065" w14:textId="77777777" w:rsidR="006701BB" w:rsidRPr="00701945" w:rsidRDefault="006701BB" w:rsidP="006701BB">
      <w:pPr>
        <w:ind w:left="720" w:firstLine="720"/>
        <w:jc w:val="both"/>
      </w:pPr>
      <w:r w:rsidRPr="00701945">
        <w:rPr>
          <w:u w:val="single"/>
        </w:rPr>
        <w:t xml:space="preserve">On behalf of </w:t>
      </w:r>
      <w:r>
        <w:rPr>
          <w:u w:val="single"/>
        </w:rPr>
        <w:t>Office of Public Counsel (OPC)</w:t>
      </w:r>
      <w:r w:rsidRPr="00701945">
        <w:t xml:space="preserve">. </w:t>
      </w:r>
    </w:p>
    <w:p w14:paraId="6E9A06FD" w14:textId="77777777" w:rsidR="006701BB" w:rsidRDefault="006701BB" w:rsidP="006701BB">
      <w:pPr>
        <w:jc w:val="both"/>
      </w:pPr>
    </w:p>
    <w:p w14:paraId="260B0FDF" w14:textId="77777777" w:rsidR="006701BB" w:rsidRPr="00701945" w:rsidRDefault="006701BB" w:rsidP="006701BB">
      <w:pPr>
        <w:ind w:left="1440"/>
        <w:jc w:val="both"/>
      </w:pPr>
      <w:r>
        <w:t>JON C. MOYLE, JR. and KAREN A. PUTNAL</w:t>
      </w:r>
      <w:r w:rsidRPr="00701945">
        <w:t>, ESQUIRE</w:t>
      </w:r>
      <w:r>
        <w:t>S</w:t>
      </w:r>
      <w:r w:rsidRPr="00701945">
        <w:t xml:space="preserve">, </w:t>
      </w:r>
      <w:r>
        <w:t>Moyle Law Firm, P.A., 118 North Gadsden Street, Tallahassee, Florida  32301</w:t>
      </w:r>
    </w:p>
    <w:p w14:paraId="116CB083" w14:textId="77777777" w:rsidR="006701BB" w:rsidRPr="00701945" w:rsidRDefault="006701BB" w:rsidP="006701BB">
      <w:pPr>
        <w:ind w:left="720" w:firstLine="720"/>
        <w:jc w:val="both"/>
      </w:pPr>
      <w:r w:rsidRPr="00701945">
        <w:rPr>
          <w:u w:val="single"/>
        </w:rPr>
        <w:t xml:space="preserve">On behalf of </w:t>
      </w:r>
      <w:r>
        <w:rPr>
          <w:u w:val="single"/>
        </w:rPr>
        <w:t>Florida Industrial Power Users Group (FIPUG)</w:t>
      </w:r>
      <w:r w:rsidRPr="00701945">
        <w:t xml:space="preserve">. </w:t>
      </w:r>
    </w:p>
    <w:p w14:paraId="11BC448B" w14:textId="77777777" w:rsidR="006701BB" w:rsidRDefault="006701BB" w:rsidP="006701BB">
      <w:pPr>
        <w:jc w:val="both"/>
      </w:pPr>
    </w:p>
    <w:p w14:paraId="7E9E4FC0" w14:textId="77777777" w:rsidR="006701BB" w:rsidRPr="00701945" w:rsidRDefault="006701BB" w:rsidP="006701BB">
      <w:pPr>
        <w:ind w:left="1440"/>
        <w:jc w:val="both"/>
      </w:pPr>
      <w:r>
        <w:t>PETER J. MATTHEIS, MICHAEL K. LAVANGA, and JOSEPH R. BRISCAR</w:t>
      </w:r>
      <w:r w:rsidRPr="00701945">
        <w:t>, ESQUIRE</w:t>
      </w:r>
      <w:r>
        <w:t>S</w:t>
      </w:r>
      <w:r w:rsidRPr="00701945">
        <w:t xml:space="preserve">, </w:t>
      </w:r>
      <w:r>
        <w:t>Stone, Mattheis, Xenopoulos &amp; Brew, PC, 1025 Thomas Jefferson Street, NW, Eighth Floor, West Tower, Washington, DC  20007</w:t>
      </w:r>
    </w:p>
    <w:p w14:paraId="1A666EFD" w14:textId="77777777" w:rsidR="006701BB" w:rsidRPr="00701945" w:rsidRDefault="006701BB" w:rsidP="006701BB">
      <w:pPr>
        <w:ind w:left="720" w:firstLine="720"/>
        <w:jc w:val="both"/>
      </w:pPr>
      <w:r w:rsidRPr="00701945">
        <w:rPr>
          <w:u w:val="single"/>
        </w:rPr>
        <w:t xml:space="preserve">On behalf of </w:t>
      </w:r>
      <w:r>
        <w:rPr>
          <w:u w:val="single"/>
        </w:rPr>
        <w:t>Nucor Steel Florida, Inc. (Nucor)</w:t>
      </w:r>
      <w:r w:rsidRPr="00701945">
        <w:t xml:space="preserve">. </w:t>
      </w:r>
    </w:p>
    <w:p w14:paraId="66BCABA9" w14:textId="77777777" w:rsidR="006701BB" w:rsidRDefault="006701BB" w:rsidP="006701BB">
      <w:pPr>
        <w:jc w:val="both"/>
      </w:pPr>
    </w:p>
    <w:p w14:paraId="6F1264BC" w14:textId="77777777" w:rsidR="006701BB" w:rsidRPr="00701945" w:rsidRDefault="006701BB" w:rsidP="006701BB">
      <w:pPr>
        <w:ind w:left="1440"/>
        <w:jc w:val="both"/>
      </w:pPr>
      <w:r>
        <w:t>JAMES W. BREW, LAURA WYNN BAKER and SARAH B. NEWMAN</w:t>
      </w:r>
      <w:r w:rsidRPr="00701945">
        <w:t>, ESQUIRE</w:t>
      </w:r>
      <w:r>
        <w:t>S</w:t>
      </w:r>
      <w:r w:rsidRPr="00701945">
        <w:t xml:space="preserve">, </w:t>
      </w:r>
      <w:r>
        <w:t>Stone, Mattheis, Xenopoulos &amp; Brew, PC, 1025 Thomas Jefferson Street, NW, Suite 800 West, Washington, DC 20007</w:t>
      </w:r>
    </w:p>
    <w:p w14:paraId="2FAF612E" w14:textId="77777777" w:rsidR="006701BB" w:rsidRPr="00701945" w:rsidRDefault="006701BB" w:rsidP="006701BB">
      <w:pPr>
        <w:ind w:left="1440"/>
        <w:jc w:val="both"/>
      </w:pPr>
      <w:r w:rsidRPr="00701945">
        <w:rPr>
          <w:u w:val="single"/>
        </w:rPr>
        <w:t xml:space="preserve">On behalf of </w:t>
      </w:r>
      <w:r>
        <w:rPr>
          <w:u w:val="single"/>
        </w:rPr>
        <w:t>White Springs Agricultural Chemicals, Inc. d/b/a PCS Phosphate – White Springs (PCS Phosphate)</w:t>
      </w:r>
      <w:r w:rsidRPr="00701945">
        <w:t xml:space="preserve">. </w:t>
      </w:r>
    </w:p>
    <w:p w14:paraId="762FF64D" w14:textId="77777777" w:rsidR="006701BB" w:rsidRPr="00701945" w:rsidRDefault="006701BB" w:rsidP="006701BB">
      <w:pPr>
        <w:jc w:val="both"/>
      </w:pPr>
    </w:p>
    <w:p w14:paraId="2908EAF3" w14:textId="77777777" w:rsidR="006701BB" w:rsidRPr="00701945" w:rsidRDefault="006701BB" w:rsidP="006701BB">
      <w:pPr>
        <w:ind w:left="1440"/>
        <w:jc w:val="both"/>
      </w:pPr>
      <w:r>
        <w:t>SHAW STILLER and DANIEL DOSE</w:t>
      </w:r>
      <w:r w:rsidRPr="00701945">
        <w:t>, ESQUIRE</w:t>
      </w:r>
      <w:r>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562A333C" w14:textId="77777777" w:rsidR="006701BB" w:rsidRPr="00701945" w:rsidRDefault="006701BB" w:rsidP="006701BB">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2BFC5F29" w14:textId="77777777" w:rsidR="006701BB" w:rsidRPr="00701945" w:rsidRDefault="006701BB" w:rsidP="006701BB">
      <w:pPr>
        <w:jc w:val="both"/>
      </w:pPr>
    </w:p>
    <w:p w14:paraId="0BDB83FC" w14:textId="77777777" w:rsidR="006701BB" w:rsidRPr="00701945" w:rsidRDefault="006701BB" w:rsidP="006701BB">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7F631716" w14:textId="77777777" w:rsidR="006701BB" w:rsidRPr="00701945" w:rsidRDefault="006701BB" w:rsidP="006701BB">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17799E35" w14:textId="77777777" w:rsidR="006701BB" w:rsidRPr="00701945" w:rsidRDefault="006701BB" w:rsidP="006701BB">
      <w:pPr>
        <w:jc w:val="center"/>
        <w:rPr>
          <w:b/>
          <w:bCs/>
          <w:u w:val="single"/>
        </w:rPr>
      </w:pPr>
    </w:p>
    <w:p w14:paraId="2FB70A6E" w14:textId="77777777" w:rsidR="006701BB" w:rsidRPr="00D033EB" w:rsidRDefault="006701BB" w:rsidP="006701BB">
      <w:pPr>
        <w:ind w:left="1440"/>
        <w:jc w:val="both"/>
      </w:pPr>
      <w:r w:rsidRPr="00D033EB">
        <w:t>K</w:t>
      </w:r>
      <w:r>
        <w:t>EITH C. HETRICK</w:t>
      </w:r>
      <w:r w:rsidRPr="00D033EB">
        <w:t>, ESQUIRE, General Counsel, Florida Public Service Commission, 2540 Shumard Oak Boulevard, Tallahassee, Florida 32399-0850</w:t>
      </w:r>
    </w:p>
    <w:p w14:paraId="1C17FA20" w14:textId="77777777" w:rsidR="00CB5276" w:rsidRDefault="006701BB" w:rsidP="006701BB">
      <w:pPr>
        <w:pStyle w:val="OrderBody"/>
        <w:ind w:left="1440"/>
        <w:rPr>
          <w:u w:val="single"/>
        </w:rPr>
      </w:pPr>
      <w:r w:rsidRPr="00D033EB">
        <w:rPr>
          <w:u w:val="single"/>
        </w:rPr>
        <w:t>Florida Public Service Commission General Counsel</w:t>
      </w:r>
    </w:p>
    <w:p w14:paraId="5EE36122" w14:textId="77777777" w:rsidR="006701BB" w:rsidRDefault="006701BB" w:rsidP="006701BB">
      <w:pPr>
        <w:pStyle w:val="OrderBody"/>
      </w:pPr>
    </w:p>
    <w:p w14:paraId="54124871" w14:textId="77777777" w:rsidR="00DA42B1" w:rsidRDefault="00DA42B1" w:rsidP="00DA42B1">
      <w:pPr>
        <w:pStyle w:val="OrderBody"/>
      </w:pPr>
      <w:r>
        <w:t>BY THE COMMISSION:</w:t>
      </w:r>
    </w:p>
    <w:p w14:paraId="5C71F0E3" w14:textId="77777777" w:rsidR="00493E44" w:rsidRPr="0067760B" w:rsidRDefault="0067760B" w:rsidP="00493E44">
      <w:pPr>
        <w:jc w:val="center"/>
      </w:pPr>
      <w:r w:rsidRPr="0067760B">
        <w:rPr>
          <w:u w:val="single"/>
        </w:rPr>
        <w:t>Background</w:t>
      </w:r>
    </w:p>
    <w:p w14:paraId="1A332C81" w14:textId="77777777" w:rsidR="00493E44" w:rsidRPr="00701945" w:rsidRDefault="00493E44" w:rsidP="00493E44">
      <w:pPr>
        <w:jc w:val="both"/>
      </w:pPr>
    </w:p>
    <w:p w14:paraId="383F03E4" w14:textId="77777777" w:rsidR="00493E44" w:rsidRDefault="00493E44" w:rsidP="0049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E73EB">
        <w:t xml:space="preserve">The 2019 Florida Legislature enacted Section 366.96, Florida Statutes (F.S.), entitled “Storm protection plan cost recovery.” </w:t>
      </w:r>
      <w:r>
        <w:t>S</w:t>
      </w:r>
      <w:r w:rsidRPr="000E73EB">
        <w:t>ection 366.96(3), F.S.,</w:t>
      </w:r>
      <w:r>
        <w:t xml:space="preserve"> established a new requirement that each public utility</w:t>
      </w:r>
      <w:r w:rsidRPr="000E73EB">
        <w:t xml:space="preserve"> file a transmission and distribution storm protection plan </w:t>
      </w:r>
      <w:r>
        <w:t>(SPP) covering</w:t>
      </w:r>
      <w:r w:rsidRPr="000E73EB">
        <w:t xml:space="preserve"> the immediate 10-ye</w:t>
      </w:r>
      <w:r>
        <w:t>ar planning period, and explaining</w:t>
      </w:r>
      <w:r w:rsidRPr="000E73EB">
        <w:t xml:space="preserve"> the systematic approach the utility will follow to achieve the objectives of reducing restoration costs and outage times associated with extreme weather events and enhancing reliability. Pursuant to </w:t>
      </w:r>
      <w:r>
        <w:t>S</w:t>
      </w:r>
      <w:r w:rsidRPr="000E73EB">
        <w:t xml:space="preserve">ections 366.96(5) and 366.96(6), </w:t>
      </w:r>
      <w:r w:rsidRPr="000E73EB">
        <w:lastRenderedPageBreak/>
        <w:t xml:space="preserve">F.S., </w:t>
      </w:r>
      <w:r w:rsidR="0067760B">
        <w:t>we are</w:t>
      </w:r>
      <w:r w:rsidRPr="000E73EB">
        <w:t xml:space="preserve"> required</w:t>
      </w:r>
      <w:r w:rsidRPr="00DA2D08">
        <w:t xml:space="preserve"> </w:t>
      </w:r>
      <w:r w:rsidRPr="000E73EB">
        <w:t>every three years to determine whether it is in the public interest to approve, approve with modification, or deny each utility’s</w:t>
      </w:r>
      <w:r>
        <w:t xml:space="preserve"> SPP.</w:t>
      </w:r>
    </w:p>
    <w:p w14:paraId="6485100D" w14:textId="77777777" w:rsidR="00493E44" w:rsidRDefault="00493E44" w:rsidP="0049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C5B4D6" w14:textId="77777777" w:rsidR="00493E44" w:rsidRDefault="00493E44" w:rsidP="00493E44">
      <w:pPr>
        <w:jc w:val="both"/>
      </w:pPr>
      <w:r w:rsidRPr="00385601">
        <w:tab/>
        <w:t xml:space="preserve">In addition to reviewing SPPs </w:t>
      </w:r>
      <w:r>
        <w:t xml:space="preserve">at least </w:t>
      </w:r>
      <w:r w:rsidRPr="00385601">
        <w:t xml:space="preserve">every three years, </w:t>
      </w:r>
      <w:r w:rsidR="0067760B">
        <w:t>we</w:t>
      </w:r>
      <w:r w:rsidRPr="00385601">
        <w:t xml:space="preserve"> must conduct an annual proceeding pursuant to Section 366.96(7), F.S., to determine a utility’s prudently incurred transmission and distribution storm protection plan costs and allow t</w:t>
      </w:r>
      <w:r w:rsidRPr="00D47CB7">
        <w:t>he utility to recover such costs through a charge separate and apart from its base rates, to be referred to as the storm protection plan cost recovery clause</w:t>
      </w:r>
      <w:r>
        <w:t xml:space="preserve"> (SPPCRC)</w:t>
      </w:r>
      <w:r w:rsidRPr="00D47CB7">
        <w:t>.</w:t>
      </w:r>
      <w:r>
        <w:t xml:space="preserve"> The annual SPPCRC proceeding is a rolling three-year review that includes a true-up of costs for the prior year, the calculation of actual/estimated costs for the year of the filing, and projected factors for the following year.</w:t>
      </w:r>
      <w:r w:rsidRPr="00292829">
        <w:t xml:space="preserve"> </w:t>
      </w:r>
      <w:r w:rsidRPr="000E73EB">
        <w:t xml:space="preserve">If </w:t>
      </w:r>
      <w:r w:rsidR="008F0CAD">
        <w:t>we determine</w:t>
      </w:r>
      <w:r w:rsidRPr="000E73EB">
        <w:t xml:space="preserve"> that costs were prudently incurred, those costs will not be subject to disallowance or further prudence review except for fraud, perjury, or intentional withholding of key information by the public utility.</w:t>
      </w:r>
    </w:p>
    <w:p w14:paraId="3EB76815" w14:textId="77777777" w:rsidR="00493E44" w:rsidRDefault="00493E44" w:rsidP="00493E44">
      <w:pPr>
        <w:pStyle w:val="ListParagraph"/>
      </w:pPr>
    </w:p>
    <w:p w14:paraId="1D20CE83" w14:textId="77777777" w:rsidR="00493E44" w:rsidRDefault="00493E44" w:rsidP="0049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docket was opened by Order No. PSC-2024-0010-PCO-EI, issued January 3, 2024, under the authority of S</w:t>
      </w:r>
      <w:r w:rsidRPr="000E73EB">
        <w:t>ections 366.96(5)</w:t>
      </w:r>
      <w:r>
        <w:t>, 366.96(6), and 366.96(7), F.S. The purpose</w:t>
      </w:r>
      <w:r w:rsidR="00E137E9">
        <w:t>s</w:t>
      </w:r>
      <w:r>
        <w:t xml:space="preserve"> o</w:t>
      </w:r>
      <w:r w:rsidR="00E137E9">
        <w:t>f this 2024 annual proceeding are</w:t>
      </w:r>
      <w:r>
        <w:t xml:space="preserve"> for </w:t>
      </w:r>
      <w:r w:rsidR="008F0CAD">
        <w:t>us</w:t>
      </w:r>
      <w:r>
        <w:t xml:space="preserve"> to establish the amount of prudently incurred costs each</w:t>
      </w:r>
      <w:r w:rsidRPr="00D47CB7">
        <w:t xml:space="preserve"> utility </w:t>
      </w:r>
      <w:r w:rsidR="00E137E9">
        <w:t>is</w:t>
      </w:r>
      <w:r>
        <w:t xml:space="preserve"> allowed to </w:t>
      </w:r>
      <w:r w:rsidRPr="00D47CB7">
        <w:t>recover</w:t>
      </w:r>
      <w:r w:rsidRPr="003A3758">
        <w:t xml:space="preserve"> </w:t>
      </w:r>
      <w:r w:rsidRPr="00D47CB7">
        <w:t xml:space="preserve">through </w:t>
      </w:r>
      <w:r>
        <w:t>the SPPCRC</w:t>
      </w:r>
      <w:r w:rsidR="00E137E9">
        <w:t>,</w:t>
      </w:r>
      <w:r w:rsidRPr="00D47CB7">
        <w:t xml:space="preserve"> </w:t>
      </w:r>
      <w:r>
        <w:t xml:space="preserve">and </w:t>
      </w:r>
      <w:r w:rsidR="00E137E9">
        <w:t>to</w:t>
      </w:r>
      <w:r>
        <w:t xml:space="preserve"> specif</w:t>
      </w:r>
      <w:r w:rsidR="00E137E9">
        <w:t>y the</w:t>
      </w:r>
      <w:r>
        <w:t xml:space="preserve"> terms of that recovery. Tampa Electric Company, Duke Energy Florida,</w:t>
      </w:r>
      <w:r w:rsidR="00E137E9">
        <w:t xml:space="preserve"> LLC,</w:t>
      </w:r>
      <w:r>
        <w:t xml:space="preserve"> Florida Industrial Power Users Group, Florida Power &amp; Light Company, PCS Phosphate – White Springs, Nucor Steel Florida, Inc., Office of Public Counsel, and Florida Public Utilities Company each filed a Notice of Intent to Retain Party Status. No </w:t>
      </w:r>
      <w:r w:rsidR="00E137E9">
        <w:t>other person</w:t>
      </w:r>
      <w:r>
        <w:t xml:space="preserve"> filed for intervention.</w:t>
      </w:r>
    </w:p>
    <w:p w14:paraId="0E9F4C1D" w14:textId="77777777" w:rsidR="00E137E9" w:rsidRDefault="00E137E9" w:rsidP="0049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37A3D1" w14:textId="5B207CE2" w:rsidR="00E137E9" w:rsidRDefault="00E137E9" w:rsidP="0049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February 6, 2024, the Prehearing Officer issued the Order Establishing Procedure</w:t>
      </w:r>
      <w:r w:rsidR="007D0E24">
        <w:t>.</w:t>
      </w:r>
      <w:r>
        <w:rPr>
          <w:rStyle w:val="FootnoteReference"/>
        </w:rPr>
        <w:footnoteReference w:id="1"/>
      </w:r>
      <w:r w:rsidR="007D0E24">
        <w:t xml:space="preserve"> The four utilities thereafter filed their petitions</w:t>
      </w:r>
      <w:r w:rsidR="00697238">
        <w:t>,</w:t>
      </w:r>
      <w:r w:rsidR="007D0E24">
        <w:t xml:space="preserve"> along with direct testimony and exhibits</w:t>
      </w:r>
      <w:r w:rsidR="00697238">
        <w:t>,</w:t>
      </w:r>
      <w:r w:rsidR="007D0E24">
        <w:t xml:space="preserve"> requesting approval of the final true-up for 2023</w:t>
      </w:r>
      <w:r w:rsidR="00697238">
        <w:t>,</w:t>
      </w:r>
      <w:r w:rsidR="007D0E24">
        <w:rPr>
          <w:rStyle w:val="FootnoteReference"/>
        </w:rPr>
        <w:footnoteReference w:id="2"/>
      </w:r>
      <w:r w:rsidR="00697238">
        <w:t xml:space="preserve"> and approval of 2024 actual/estimated costs, and 2025 projected costs</w:t>
      </w:r>
      <w:r w:rsidR="007D0E24">
        <w:t xml:space="preserve"> </w:t>
      </w:r>
      <w:r w:rsidR="00697238">
        <w:t>and cost recovery factors.</w:t>
      </w:r>
      <w:r w:rsidR="00697238">
        <w:rPr>
          <w:rStyle w:val="FootnoteReference"/>
        </w:rPr>
        <w:footnoteReference w:id="3"/>
      </w:r>
      <w:r w:rsidR="007D0E24">
        <w:t xml:space="preserve">  By Order issued April 19, 2024, the final hearing in this matter was set for September 24-26, 2024.</w:t>
      </w:r>
    </w:p>
    <w:p w14:paraId="41945401" w14:textId="77777777" w:rsidR="00F070C9" w:rsidRPr="00F070C9" w:rsidRDefault="00F070C9" w:rsidP="00F070C9">
      <w:pPr>
        <w:widowControl w:val="0"/>
        <w:autoSpaceDE w:val="0"/>
        <w:autoSpaceDN w:val="0"/>
        <w:adjustRightInd w:val="0"/>
        <w:contextualSpacing/>
        <w:jc w:val="both"/>
      </w:pPr>
    </w:p>
    <w:p w14:paraId="72678459" w14:textId="77777777" w:rsidR="00F070C9" w:rsidRDefault="00F070C9" w:rsidP="00F070C9">
      <w:pPr>
        <w:widowControl w:val="0"/>
        <w:autoSpaceDE w:val="0"/>
        <w:autoSpaceDN w:val="0"/>
        <w:adjustRightInd w:val="0"/>
        <w:contextualSpacing/>
        <w:jc w:val="both"/>
      </w:pPr>
      <w:r>
        <w:tab/>
      </w:r>
      <w:r w:rsidRPr="00F070C9">
        <w:t>On September 5, 2024, FPL filed a set of proposed stipulations that would fully resolve all FPL issues in this docket.</w:t>
      </w:r>
      <w:r>
        <w:t xml:space="preserve"> </w:t>
      </w:r>
      <w:r w:rsidRPr="00F070C9">
        <w:t>On September 6, 2024, DEF filed a set of proposed stipulations that would fully resolve all DEF issues in this docket.</w:t>
      </w:r>
      <w:r>
        <w:t xml:space="preserve"> O</w:t>
      </w:r>
      <w:r w:rsidRPr="00F070C9">
        <w:t>n September 9, 2024, FPUC and TECO each filed a set of proposed stipulations that would fully resolve their respective issues in this docket.</w:t>
      </w:r>
      <w:r>
        <w:t xml:space="preserve"> T</w:t>
      </w:r>
      <w:r w:rsidR="00C80EA1">
        <w:t>aken together, t</w:t>
      </w:r>
      <w:r>
        <w:t xml:space="preserve">hese </w:t>
      </w:r>
      <w:r w:rsidRPr="00DC48B2">
        <w:t>Type 2</w:t>
      </w:r>
      <w:r w:rsidRPr="00DC48B2">
        <w:rPr>
          <w:bCs/>
          <w:vertAlign w:val="superscript"/>
        </w:rPr>
        <w:footnoteReference w:id="4"/>
      </w:r>
      <w:r>
        <w:t xml:space="preserve"> stipulations fully address all issues identified in the Prehearing Order</w:t>
      </w:r>
      <w:r w:rsidRPr="00DC48B2">
        <w:t>.</w:t>
      </w:r>
      <w:r w:rsidR="00E137E9" w:rsidRPr="00E137E9">
        <w:rPr>
          <w:rStyle w:val="FootnoteReference"/>
        </w:rPr>
        <w:t xml:space="preserve"> </w:t>
      </w:r>
      <w:r w:rsidR="00E137E9">
        <w:rPr>
          <w:rStyle w:val="FootnoteReference"/>
        </w:rPr>
        <w:footnoteReference w:id="5"/>
      </w:r>
      <w:r w:rsidR="00E137E9">
        <w:t xml:space="preserve"> Neither PSC staff nor any party identified additional issues.</w:t>
      </w:r>
      <w:r w:rsidR="000C5930">
        <w:t xml:space="preserve"> </w:t>
      </w:r>
    </w:p>
    <w:p w14:paraId="084D504F" w14:textId="77777777" w:rsidR="00C80EA1" w:rsidRDefault="00C80EA1" w:rsidP="00C80EA1">
      <w:pPr>
        <w:ind w:firstLine="720"/>
        <w:jc w:val="both"/>
      </w:pPr>
    </w:p>
    <w:p w14:paraId="190E917C" w14:textId="77777777" w:rsidR="00C80EA1" w:rsidRPr="00DC48B2" w:rsidRDefault="00C80EA1" w:rsidP="00C80EA1">
      <w:pPr>
        <w:ind w:firstLine="720"/>
        <w:jc w:val="both"/>
      </w:pPr>
      <w:r w:rsidRPr="00DC48B2">
        <w:t xml:space="preserve">The OPC position on </w:t>
      </w:r>
      <w:r w:rsidR="001E1869">
        <w:t>all</w:t>
      </w:r>
      <w:r w:rsidRPr="00DC48B2">
        <w:t xml:space="preserve"> </w:t>
      </w:r>
      <w:r>
        <w:t>issue</w:t>
      </w:r>
      <w:r w:rsidR="001E1869">
        <w:t>s for every utility</w:t>
      </w:r>
      <w:r>
        <w:t xml:space="preserve"> is a </w:t>
      </w:r>
      <w:r w:rsidRPr="00DC48B2">
        <w:t>Type 2 stipulation</w:t>
      </w:r>
      <w:r>
        <w:t xml:space="preserve"> </w:t>
      </w:r>
      <w:r w:rsidRPr="00DC48B2">
        <w:t>as follows:</w:t>
      </w:r>
    </w:p>
    <w:p w14:paraId="5EF01105" w14:textId="77777777" w:rsidR="00C80EA1" w:rsidRPr="00DC48B2" w:rsidRDefault="00C80EA1" w:rsidP="00C80EA1"/>
    <w:p w14:paraId="3AC9D7E4" w14:textId="77777777" w:rsidR="00C80EA1" w:rsidRDefault="00C80EA1" w:rsidP="00C80EA1">
      <w:pPr>
        <w:autoSpaceDE w:val="0"/>
        <w:autoSpaceDN w:val="0"/>
        <w:adjustRightInd w:val="0"/>
        <w:ind w:left="720" w:right="720"/>
        <w:jc w:val="both"/>
        <w:rPr>
          <w:bCs/>
        </w:rPr>
      </w:pPr>
      <w:r w:rsidRPr="00DC48B2">
        <w:rPr>
          <w:bCs/>
        </w:rPr>
        <w:t xml:space="preserve">OPC takes no position on these issues nor does it have the burden of proof related to them. As such, OPC </w:t>
      </w:r>
      <w:r>
        <w:rPr>
          <w:bCs/>
        </w:rPr>
        <w:t xml:space="preserve">further </w:t>
      </w:r>
      <w:r w:rsidRPr="00DC48B2">
        <w:rPr>
          <w:bCs/>
        </w:rPr>
        <w:t xml:space="preserve">represents that it </w:t>
      </w:r>
      <w:r>
        <w:rPr>
          <w:bCs/>
        </w:rPr>
        <w:t xml:space="preserve">takes no position on, and thus </w:t>
      </w:r>
      <w:r w:rsidRPr="00DC48B2">
        <w:rPr>
          <w:bCs/>
        </w:rPr>
        <w:t xml:space="preserve">will not contest or oppose the Commission taking action approving a </w:t>
      </w:r>
      <w:r>
        <w:rPr>
          <w:bCs/>
        </w:rPr>
        <w:t>proposed stipulation between each</w:t>
      </w:r>
      <w:r w:rsidRPr="00DC48B2">
        <w:rPr>
          <w:bCs/>
        </w:rPr>
        <w:t xml:space="preserve"> </w:t>
      </w:r>
      <w:r w:rsidR="001E1869">
        <w:rPr>
          <w:bCs/>
        </w:rPr>
        <w:t>utilit</w:t>
      </w:r>
      <w:r w:rsidRPr="00DC48B2">
        <w:rPr>
          <w:bCs/>
        </w:rPr>
        <w:t>y and another party or staff as a final resolution of the issue</w:t>
      </w:r>
      <w:r>
        <w:rPr>
          <w:bCs/>
        </w:rPr>
        <w:t>s</w:t>
      </w:r>
      <w:r w:rsidRPr="00DC48B2">
        <w:rPr>
          <w:bCs/>
        </w:rPr>
        <w:t>.  No person is authorized to state that the OPC is a participant in, or party to, a stipulation on these issues, either in this docket, in an order of the Commission or in a representation to a Court.</w:t>
      </w:r>
    </w:p>
    <w:p w14:paraId="6C6C0EF5" w14:textId="77777777" w:rsidR="000C5930" w:rsidRDefault="000C5930" w:rsidP="0084731B">
      <w:pPr>
        <w:autoSpaceDE w:val="0"/>
        <w:autoSpaceDN w:val="0"/>
        <w:adjustRightInd w:val="0"/>
        <w:ind w:right="720"/>
        <w:jc w:val="both"/>
        <w:rPr>
          <w:bCs/>
        </w:rPr>
      </w:pPr>
    </w:p>
    <w:p w14:paraId="0886B1A3" w14:textId="77777777" w:rsidR="000C5930" w:rsidRPr="0084731B" w:rsidRDefault="000C5930" w:rsidP="0084731B">
      <w:pPr>
        <w:autoSpaceDE w:val="0"/>
        <w:autoSpaceDN w:val="0"/>
        <w:adjustRightInd w:val="0"/>
        <w:ind w:right="720"/>
        <w:jc w:val="center"/>
        <w:rPr>
          <w:bCs/>
          <w:u w:val="single"/>
        </w:rPr>
      </w:pPr>
      <w:r>
        <w:rPr>
          <w:bCs/>
          <w:u w:val="single"/>
        </w:rPr>
        <w:t>Decision</w:t>
      </w:r>
    </w:p>
    <w:p w14:paraId="32596B98" w14:textId="77777777" w:rsidR="00C80EA1" w:rsidRDefault="00C80EA1" w:rsidP="00C80EA1">
      <w:pPr>
        <w:autoSpaceDE w:val="0"/>
        <w:autoSpaceDN w:val="0"/>
        <w:adjustRightInd w:val="0"/>
        <w:ind w:left="720" w:right="720"/>
        <w:jc w:val="both"/>
        <w:rPr>
          <w:bCs/>
        </w:rPr>
      </w:pPr>
      <w:r w:rsidRPr="00DC48B2">
        <w:rPr>
          <w:bCs/>
        </w:rPr>
        <w:t xml:space="preserve">  </w:t>
      </w:r>
    </w:p>
    <w:p w14:paraId="2B817498" w14:textId="10793CE3" w:rsidR="00DA42B1" w:rsidRDefault="00493E44" w:rsidP="00DA42B1">
      <w:pPr>
        <w:jc w:val="both"/>
      </w:pPr>
      <w:r>
        <w:tab/>
      </w:r>
      <w:r w:rsidR="0067760B">
        <w:t>We conducted</w:t>
      </w:r>
      <w:r>
        <w:t xml:space="preserve"> an evi</w:t>
      </w:r>
      <w:r w:rsidR="0067760B">
        <w:t>dentiary hearing September 25</w:t>
      </w:r>
      <w:r>
        <w:t>, 2024.</w:t>
      </w:r>
      <w:r w:rsidR="00DA42B1">
        <w:t xml:space="preserve"> At the hearing, exhibits 1–46 on the Comprehensive Exhibit List were admitted in</w:t>
      </w:r>
      <w:r w:rsidR="00C80EA1">
        <w:t>to evidence without objection. Pursuant to the filed stipulations, t</w:t>
      </w:r>
      <w:r w:rsidR="00DA42B1">
        <w:t>he parties</w:t>
      </w:r>
      <w:r w:rsidR="00DA42B1" w:rsidRPr="00CA729B">
        <w:t xml:space="preserve"> </w:t>
      </w:r>
      <w:r w:rsidR="00DA42B1">
        <w:t xml:space="preserve">waived cross-examination and </w:t>
      </w:r>
      <w:r w:rsidR="00DA42B1" w:rsidRPr="006961DE">
        <w:t>stipulate</w:t>
      </w:r>
      <w:r w:rsidR="00DA42B1">
        <w:t>d</w:t>
      </w:r>
      <w:r w:rsidR="00DA42B1" w:rsidRPr="006961DE">
        <w:t xml:space="preserve"> to the admission of the</w:t>
      </w:r>
      <w:r w:rsidR="00DA42B1">
        <w:t xml:space="preserve"> prefiled direct testimony of all witnesses. </w:t>
      </w:r>
      <w:r w:rsidR="00C80EA1">
        <w:t>Accordingly</w:t>
      </w:r>
      <w:r w:rsidR="00DA42B1">
        <w:t>, t</w:t>
      </w:r>
      <w:r w:rsidR="00DA42B1" w:rsidRPr="00965BA6">
        <w:t>he</w:t>
      </w:r>
      <w:r w:rsidR="00DA42B1">
        <w:t xml:space="preserve"> testimony of the following witnesses was</w:t>
      </w:r>
      <w:r w:rsidR="00DA42B1" w:rsidRPr="00965BA6">
        <w:t xml:space="preserve"> entered into the record </w:t>
      </w:r>
      <w:r w:rsidR="00DA42B1">
        <w:t xml:space="preserve">as if read: </w:t>
      </w:r>
      <w:r w:rsidR="00AA2751">
        <w:t xml:space="preserve">M. Ashley </w:t>
      </w:r>
      <w:r w:rsidR="00DA42B1">
        <w:t xml:space="preserve">Sizemore and </w:t>
      </w:r>
      <w:r w:rsidR="00AA2751">
        <w:t xml:space="preserve">C. David </w:t>
      </w:r>
      <w:r w:rsidR="00DA42B1">
        <w:t xml:space="preserve">Sweat (TECO); </w:t>
      </w:r>
      <w:r w:rsidR="00AA2751">
        <w:t xml:space="preserve">P. Mark </w:t>
      </w:r>
      <w:r w:rsidR="00DA42B1">
        <w:t xml:space="preserve">Cutshaw and </w:t>
      </w:r>
      <w:r w:rsidR="00AA2751">
        <w:t xml:space="preserve">Michele D. </w:t>
      </w:r>
      <w:r w:rsidR="00DA42B1">
        <w:t xml:space="preserve">Napier (FPUC); </w:t>
      </w:r>
      <w:r w:rsidR="00AA2751">
        <w:t xml:space="preserve">Michael </w:t>
      </w:r>
      <w:r w:rsidR="00DA42B1">
        <w:t xml:space="preserve">Jarro and </w:t>
      </w:r>
      <w:r w:rsidR="00AA2751">
        <w:t xml:space="preserve">Richard L. </w:t>
      </w:r>
      <w:r w:rsidR="00DA42B1">
        <w:t xml:space="preserve">Hume (FPL); </w:t>
      </w:r>
      <w:r w:rsidR="00AA2751">
        <w:t xml:space="preserve">Christopher A. </w:t>
      </w:r>
      <w:r w:rsidR="00DA42B1">
        <w:t xml:space="preserve">Menendez, </w:t>
      </w:r>
      <w:r w:rsidR="00AA2751">
        <w:t xml:space="preserve">Robert </w:t>
      </w:r>
      <w:r w:rsidR="00DA42B1">
        <w:t xml:space="preserve">McCabe, and </w:t>
      </w:r>
      <w:r w:rsidR="00AA2751">
        <w:t xml:space="preserve">Robert </w:t>
      </w:r>
      <w:r w:rsidR="00DA42B1">
        <w:t xml:space="preserve">Brong (DEF); and </w:t>
      </w:r>
      <w:r w:rsidR="00AA2751">
        <w:t xml:space="preserve">Tomer </w:t>
      </w:r>
      <w:r w:rsidR="00DA42B1">
        <w:t>Kopel</w:t>
      </w:r>
      <w:r w:rsidR="00E91319">
        <w:t>o</w:t>
      </w:r>
      <w:r w:rsidR="00DA42B1">
        <w:t xml:space="preserve">vich, </w:t>
      </w:r>
      <w:r w:rsidR="00AA2751">
        <w:t xml:space="preserve">Ron </w:t>
      </w:r>
      <w:r w:rsidR="00DA42B1">
        <w:t xml:space="preserve">Mavrides, and </w:t>
      </w:r>
      <w:r w:rsidR="00AA2751">
        <w:t xml:space="preserve">Donna D. </w:t>
      </w:r>
      <w:r w:rsidR="00DA42B1">
        <w:t>Brown (PSC Staff).</w:t>
      </w:r>
    </w:p>
    <w:p w14:paraId="2062C4E9" w14:textId="77777777" w:rsidR="00D40CE4" w:rsidRDefault="00D40CE4" w:rsidP="00DA42B1">
      <w:pPr>
        <w:jc w:val="both"/>
      </w:pPr>
    </w:p>
    <w:p w14:paraId="0828E262" w14:textId="0863D614" w:rsidR="00AA2751" w:rsidRDefault="00AA2751" w:rsidP="00AA2751">
      <w:pPr>
        <w:jc w:val="both"/>
      </w:pPr>
      <w:r>
        <w:tab/>
      </w:r>
      <w:r w:rsidR="00D40CE4">
        <w:t>Upon review of the entire record, w</w:t>
      </w:r>
      <w:r>
        <w:t xml:space="preserve">e accept and approve </w:t>
      </w:r>
      <w:r w:rsidR="000C5930">
        <w:t>the following</w:t>
      </w:r>
      <w:r>
        <w:t xml:space="preserve"> Type 2 stipulations on the issues</w:t>
      </w:r>
      <w:r w:rsidR="00D40CE4">
        <w:t xml:space="preserve"> as reasonable and supported by competent, substantial record evidence.</w:t>
      </w:r>
    </w:p>
    <w:p w14:paraId="238184DF" w14:textId="77777777" w:rsidR="005F2751" w:rsidRDefault="005F2751"/>
    <w:p w14:paraId="3AD32C7D" w14:textId="5AFB2873" w:rsidR="00493E44" w:rsidRPr="0084731B" w:rsidRDefault="00493E44" w:rsidP="0084731B">
      <w:r w:rsidRPr="0084731B">
        <w:rPr>
          <w:u w:val="single"/>
        </w:rPr>
        <w:t>I</w:t>
      </w:r>
      <w:r w:rsidR="000C5930">
        <w:rPr>
          <w:u w:val="single"/>
        </w:rPr>
        <w:t>ssues and Stipulations</w:t>
      </w:r>
    </w:p>
    <w:p w14:paraId="0FE8E215" w14:textId="77777777" w:rsidR="000C5930" w:rsidRDefault="000C5930" w:rsidP="00493E44">
      <w:pPr>
        <w:jc w:val="both"/>
      </w:pPr>
    </w:p>
    <w:p w14:paraId="7435F666" w14:textId="77777777" w:rsidR="00493E44" w:rsidRDefault="00493E44" w:rsidP="00547986">
      <w:pPr>
        <w:ind w:left="1440" w:hanging="1440"/>
        <w:jc w:val="both"/>
        <w:rPr>
          <w:b/>
        </w:rPr>
      </w:pPr>
      <w:r w:rsidRPr="005D4B47">
        <w:rPr>
          <w:b/>
          <w:bCs/>
        </w:rPr>
        <w:t>ISSUE 1</w:t>
      </w:r>
      <w:r>
        <w:rPr>
          <w:b/>
          <w:bCs/>
        </w:rPr>
        <w:t>A</w:t>
      </w:r>
      <w:r w:rsidRPr="00701945">
        <w:rPr>
          <w:b/>
          <w:bCs/>
        </w:rPr>
        <w:t>:</w:t>
      </w:r>
      <w:r w:rsidRPr="00701945">
        <w:tab/>
      </w:r>
      <w:r w:rsidRPr="00C8599E">
        <w:rPr>
          <w:b/>
        </w:rPr>
        <w:t>What jurisdictional amounts should the Commission approve as FPL’s final 2023 prudently incurred costs and final true-up revenue requirement amounts for the Storm Protection Plan Cost Recovery Clause?</w:t>
      </w:r>
    </w:p>
    <w:p w14:paraId="553A9ECA" w14:textId="77777777" w:rsidR="00547986" w:rsidRPr="009C3FB7" w:rsidRDefault="00547986" w:rsidP="00547986">
      <w:pPr>
        <w:jc w:val="both"/>
      </w:pPr>
    </w:p>
    <w:p w14:paraId="44EA8F69" w14:textId="77777777" w:rsidR="00547986" w:rsidRPr="009C3FB7" w:rsidRDefault="00D40CE4" w:rsidP="0084731B">
      <w:pPr>
        <w:autoSpaceDE w:val="0"/>
        <w:autoSpaceDN w:val="0"/>
        <w:adjustRightInd w:val="0"/>
        <w:jc w:val="both"/>
      </w:pPr>
      <w:r w:rsidRPr="009C3FB7">
        <w:t>FPL's final total SPPCRC cost incu</w:t>
      </w:r>
      <w:r w:rsidR="009C3FB7" w:rsidRPr="009C3FB7">
        <w:t>rr</w:t>
      </w:r>
      <w:r w:rsidRPr="009C3FB7">
        <w:t>ed for 2023 is $1,371,442,934, which</w:t>
      </w:r>
      <w:r w:rsidR="009C3FB7" w:rsidRPr="009C3FB7">
        <w:t xml:space="preserve"> </w:t>
      </w:r>
      <w:r w:rsidRPr="009C3FB7">
        <w:t>includes a total O&amp;M expense of $96,59</w:t>
      </w:r>
      <w:r w:rsidR="009C3FB7" w:rsidRPr="009C3FB7">
        <w:t>1</w:t>
      </w:r>
      <w:r w:rsidRPr="009C3FB7">
        <w:t>,030 and a total capital expenditure of</w:t>
      </w:r>
      <w:r w:rsidR="009C3FB7" w:rsidRPr="009C3FB7">
        <w:t xml:space="preserve"> </w:t>
      </w:r>
      <w:r w:rsidRPr="009C3FB7">
        <w:t>$1,274,851,904.</w:t>
      </w:r>
      <w:r w:rsidRPr="009C3FB7">
        <w:rPr>
          <w:rStyle w:val="FootnoteReference"/>
        </w:rPr>
        <w:footnoteReference w:id="6"/>
      </w:r>
      <w:r w:rsidRPr="009C3FB7">
        <w:rPr>
          <w:rFonts w:ascii="Arial" w:hAnsi="Arial" w:cs="Arial"/>
          <w:sz w:val="16"/>
          <w:szCs w:val="16"/>
        </w:rPr>
        <w:t xml:space="preserve"> </w:t>
      </w:r>
      <w:r w:rsidRPr="009C3FB7">
        <w:t>FPL's SPPCRC final jurisdictional revenue requirement</w:t>
      </w:r>
      <w:r w:rsidR="009C3FB7" w:rsidRPr="009C3FB7">
        <w:t xml:space="preserve"> </w:t>
      </w:r>
      <w:r w:rsidRPr="009C3FB7">
        <w:t>true</w:t>
      </w:r>
      <w:r w:rsidR="009C3FB7" w:rsidRPr="009C3FB7">
        <w:t>-</w:t>
      </w:r>
      <w:r w:rsidRPr="009C3FB7">
        <w:t>up</w:t>
      </w:r>
      <w:r w:rsidR="009C3FB7" w:rsidRPr="009C3FB7">
        <w:t xml:space="preserve"> </w:t>
      </w:r>
      <w:r w:rsidRPr="009C3FB7">
        <w:t>for the period January 2023 through December 2023, including interest, is</w:t>
      </w:r>
      <w:r w:rsidR="009C3FB7" w:rsidRPr="009C3FB7">
        <w:t xml:space="preserve"> an under-recovery</w:t>
      </w:r>
      <w:r w:rsidRPr="009C3FB7">
        <w:t xml:space="preserve"> of $5,648,042.</w:t>
      </w:r>
    </w:p>
    <w:p w14:paraId="758C9BCA" w14:textId="77777777" w:rsidR="00547986" w:rsidRDefault="00547986" w:rsidP="00547986">
      <w:pPr>
        <w:jc w:val="both"/>
      </w:pPr>
    </w:p>
    <w:p w14:paraId="2E417CC2" w14:textId="77777777" w:rsidR="00547986" w:rsidRDefault="00547986" w:rsidP="00547986">
      <w:pPr>
        <w:ind w:left="1440" w:hanging="1440"/>
        <w:jc w:val="both"/>
      </w:pPr>
      <w:r w:rsidRPr="005D4B47">
        <w:rPr>
          <w:b/>
          <w:bCs/>
        </w:rPr>
        <w:t>ISSUE 1</w:t>
      </w:r>
      <w:r>
        <w:rPr>
          <w:b/>
          <w:bCs/>
        </w:rPr>
        <w:t>B</w:t>
      </w:r>
      <w:r w:rsidRPr="00701945">
        <w:rPr>
          <w:b/>
          <w:bCs/>
        </w:rPr>
        <w:t>:</w:t>
      </w:r>
      <w:r w:rsidRPr="00701945">
        <w:tab/>
      </w:r>
      <w:r w:rsidRPr="002A09E4">
        <w:rPr>
          <w:b/>
        </w:rPr>
        <w:t xml:space="preserve">What jurisdictional amounts should </w:t>
      </w:r>
      <w:r w:rsidR="0029303A">
        <w:rPr>
          <w:b/>
        </w:rPr>
        <w:t>the Commission</w:t>
      </w:r>
      <w:r w:rsidRPr="002A09E4">
        <w:rPr>
          <w:b/>
        </w:rPr>
        <w:t xml:space="preserve"> approve as TECO’s final 2023 prudently incurred costs and final true-up revenue requirement amounts for the Storm Protection Plan Cost Recovery Clause?</w:t>
      </w:r>
    </w:p>
    <w:p w14:paraId="215BF95E" w14:textId="77777777" w:rsidR="00547986" w:rsidRDefault="00547986" w:rsidP="00547986">
      <w:pPr>
        <w:jc w:val="both"/>
      </w:pPr>
    </w:p>
    <w:p w14:paraId="607A4B49" w14:textId="77777777" w:rsidR="00547986" w:rsidRPr="009C3FB7" w:rsidRDefault="0021540A" w:rsidP="009C3FB7">
      <w:pPr>
        <w:autoSpaceDE w:val="0"/>
        <w:autoSpaceDN w:val="0"/>
        <w:adjustRightInd w:val="0"/>
        <w:jc w:val="both"/>
      </w:pPr>
      <w:r w:rsidRPr="009C3FB7">
        <w:t>T</w:t>
      </w:r>
      <w:r w:rsidR="009C3FB7" w:rsidRPr="009C3FB7">
        <w:t>ECO’</w:t>
      </w:r>
      <w:r w:rsidRPr="009C3FB7">
        <w:t xml:space="preserve">s final </w:t>
      </w:r>
      <w:r w:rsidR="009C3FB7">
        <w:t>SPPCRC</w:t>
      </w:r>
      <w:r w:rsidR="009C3FB7" w:rsidRPr="009C3FB7">
        <w:t xml:space="preserve"> </w:t>
      </w:r>
      <w:r w:rsidRPr="009C3FB7">
        <w:t>jurisdictional revenue requirements are $70,079,782 and jurisdictional cost</w:t>
      </w:r>
      <w:r w:rsidR="009C3FB7" w:rsidRPr="009C3FB7">
        <w:t xml:space="preserve"> </w:t>
      </w:r>
      <w:r w:rsidRPr="009C3FB7">
        <w:t>recovery true-up under-recovery amount is $459,097 for the period January</w:t>
      </w:r>
      <w:r w:rsidR="009C3FB7" w:rsidRPr="009C3FB7">
        <w:t xml:space="preserve"> </w:t>
      </w:r>
      <w:r w:rsidRPr="009C3FB7">
        <w:t>2023 through December 2023 including interest.</w:t>
      </w:r>
    </w:p>
    <w:p w14:paraId="4EA71BF1" w14:textId="77777777" w:rsidR="00547986" w:rsidRDefault="00547986" w:rsidP="00547986">
      <w:pPr>
        <w:jc w:val="both"/>
      </w:pPr>
    </w:p>
    <w:p w14:paraId="7BE7C004" w14:textId="77777777" w:rsidR="00547986" w:rsidRDefault="00547986" w:rsidP="00547986">
      <w:pPr>
        <w:ind w:left="1440" w:hanging="1440"/>
        <w:jc w:val="both"/>
      </w:pPr>
      <w:r w:rsidRPr="005D4B47">
        <w:rPr>
          <w:b/>
          <w:bCs/>
        </w:rPr>
        <w:lastRenderedPageBreak/>
        <w:t>ISSUE 1</w:t>
      </w:r>
      <w:r>
        <w:rPr>
          <w:b/>
          <w:bCs/>
        </w:rPr>
        <w:t>C</w:t>
      </w:r>
      <w:r w:rsidRPr="00701945">
        <w:rPr>
          <w:b/>
          <w:bCs/>
        </w:rPr>
        <w:t>:</w:t>
      </w:r>
      <w:r w:rsidRPr="00701945">
        <w:tab/>
      </w:r>
      <w:r w:rsidRPr="00C727F8">
        <w:rPr>
          <w:b/>
        </w:rPr>
        <w:t>What jurisdictional amounts should the Commission approve as the FPUC’s final 2023 prudently incurred costs and final true-up revenue requirement amounts for the Storm Protection Plan Cost Recovery Clause?</w:t>
      </w:r>
    </w:p>
    <w:p w14:paraId="04BE66FF" w14:textId="77777777" w:rsidR="00547986" w:rsidRPr="009C3FB7" w:rsidRDefault="00547986" w:rsidP="009C3FB7">
      <w:pPr>
        <w:jc w:val="both"/>
      </w:pPr>
    </w:p>
    <w:p w14:paraId="1781FCC3" w14:textId="77777777" w:rsidR="00547986" w:rsidRPr="009C3FB7" w:rsidRDefault="00172608" w:rsidP="009C3FB7">
      <w:pPr>
        <w:autoSpaceDE w:val="0"/>
        <w:autoSpaceDN w:val="0"/>
        <w:adjustRightInd w:val="0"/>
        <w:jc w:val="both"/>
      </w:pPr>
      <w:r w:rsidRPr="009C3FB7">
        <w:t>The final, end of period true up amount to be included in the calculation of the</w:t>
      </w:r>
      <w:r w:rsidR="009C3FB7" w:rsidRPr="009C3FB7">
        <w:t xml:space="preserve"> </w:t>
      </w:r>
      <w:r w:rsidRPr="009C3FB7">
        <w:t>2023 cost recovery factors for FPUC is an under-recovery of $388,983, which</w:t>
      </w:r>
      <w:r w:rsidR="009C3FB7" w:rsidRPr="009C3FB7">
        <w:t xml:space="preserve"> </w:t>
      </w:r>
      <w:r w:rsidRPr="009C3FB7">
        <w:t>reflects the difference between the actual, end of period revenue requirement of</w:t>
      </w:r>
      <w:r w:rsidR="009C3FB7" w:rsidRPr="009C3FB7">
        <w:t xml:space="preserve"> </w:t>
      </w:r>
      <w:r w:rsidRPr="009C3FB7">
        <w:t>$246,889 based on actual expenditures, and the projected 2023 over-recovery of</w:t>
      </w:r>
      <w:r w:rsidR="009C3FB7" w:rsidRPr="009C3FB7">
        <w:t xml:space="preserve"> </w:t>
      </w:r>
      <w:r w:rsidRPr="009C3FB7">
        <w:t>$142,094.</w:t>
      </w:r>
    </w:p>
    <w:p w14:paraId="70CA7A30" w14:textId="77777777" w:rsidR="00547986" w:rsidRDefault="00547986" w:rsidP="00547986">
      <w:pPr>
        <w:jc w:val="both"/>
      </w:pPr>
    </w:p>
    <w:p w14:paraId="22BE69DE" w14:textId="77777777" w:rsidR="00547986" w:rsidRDefault="00547986" w:rsidP="00547986">
      <w:pPr>
        <w:ind w:left="1440" w:hanging="1440"/>
        <w:jc w:val="both"/>
      </w:pPr>
      <w:r w:rsidRPr="005D4B47">
        <w:rPr>
          <w:b/>
          <w:bCs/>
        </w:rPr>
        <w:t>ISSUE 1</w:t>
      </w:r>
      <w:r>
        <w:rPr>
          <w:b/>
          <w:bCs/>
        </w:rPr>
        <w:t>D</w:t>
      </w:r>
      <w:r w:rsidRPr="00701945">
        <w:rPr>
          <w:b/>
          <w:bCs/>
        </w:rPr>
        <w:t>:</w:t>
      </w:r>
      <w:r w:rsidRPr="00701945">
        <w:tab/>
      </w:r>
      <w:r w:rsidRPr="00C6054D">
        <w:rPr>
          <w:b/>
        </w:rPr>
        <w:t>What jurisdictional amounts should the Commission approve as the DEF’s final 2023 prudently incurred costs and final true-up revenue requirement amounts for the Storm Protection Plan Cost Recovery Clause?</w:t>
      </w:r>
    </w:p>
    <w:p w14:paraId="7DF028CF" w14:textId="77777777" w:rsidR="00547986" w:rsidRDefault="00547986" w:rsidP="00547986">
      <w:pPr>
        <w:jc w:val="both"/>
      </w:pPr>
    </w:p>
    <w:p w14:paraId="015A9220" w14:textId="77777777" w:rsidR="00547986" w:rsidRDefault="00E64A0E" w:rsidP="009C3FB7">
      <w:pPr>
        <w:autoSpaceDE w:val="0"/>
        <w:autoSpaceDN w:val="0"/>
        <w:adjustRightInd w:val="0"/>
        <w:jc w:val="both"/>
      </w:pPr>
      <w:r>
        <w:rPr>
          <w:rFonts w:ascii="TimesNewRomanPSMT" w:hAnsi="TimesNewRomanPSMT" w:cs="TimesNewRomanPSMT"/>
        </w:rPr>
        <w:t>DEF’s final total SPPCRC investments for 2023 is $684,389,980.</w:t>
      </w:r>
      <w:r>
        <w:rPr>
          <w:rStyle w:val="FootnoteReference"/>
          <w:rFonts w:ascii="TimesNewRomanPSMT" w:hAnsi="TimesNewRomanPSMT" w:cs="TimesNewRomanPSMT"/>
        </w:rPr>
        <w:footnoteReference w:id="7"/>
      </w:r>
      <w:r>
        <w:rPr>
          <w:rFonts w:ascii="TimesNewRomanPSMT" w:hAnsi="TimesNewRomanPSMT" w:cs="TimesNewRomanPSMT"/>
          <w:sz w:val="16"/>
          <w:szCs w:val="16"/>
        </w:rPr>
        <w:t xml:space="preserve"> </w:t>
      </w:r>
      <w:r>
        <w:rPr>
          <w:rFonts w:ascii="TimesNewRomanPSMT" w:hAnsi="TimesNewRomanPSMT" w:cs="TimesNewRomanPSMT"/>
        </w:rPr>
        <w:t>DEF’s</w:t>
      </w:r>
      <w:r w:rsidR="009C3FB7">
        <w:rPr>
          <w:rFonts w:ascii="TimesNewRomanPSMT" w:hAnsi="TimesNewRomanPSMT" w:cs="TimesNewRomanPSMT"/>
        </w:rPr>
        <w:t xml:space="preserve"> </w:t>
      </w:r>
      <w:r>
        <w:rPr>
          <w:rFonts w:ascii="TimesNewRomanPSMT" w:hAnsi="TimesNewRomanPSMT" w:cs="TimesNewRomanPSMT"/>
        </w:rPr>
        <w:t>SPPCRC final jurisdictional revenue requirement true-up for the period January</w:t>
      </w:r>
      <w:r w:rsidR="009C3FB7">
        <w:rPr>
          <w:rFonts w:ascii="TimesNewRomanPSMT" w:hAnsi="TimesNewRomanPSMT" w:cs="TimesNewRomanPSMT"/>
        </w:rPr>
        <w:t xml:space="preserve"> </w:t>
      </w:r>
      <w:r>
        <w:rPr>
          <w:rFonts w:ascii="TimesNewRomanPSMT" w:hAnsi="TimesNewRomanPSMT" w:cs="TimesNewRomanPSMT"/>
        </w:rPr>
        <w:t>2023 through December 2023, including interest, is an over-recovery of</w:t>
      </w:r>
      <w:r w:rsidR="009C3FB7">
        <w:rPr>
          <w:rFonts w:ascii="TimesNewRomanPSMT" w:hAnsi="TimesNewRomanPSMT" w:cs="TimesNewRomanPSMT"/>
        </w:rPr>
        <w:t xml:space="preserve"> </w:t>
      </w:r>
      <w:r>
        <w:rPr>
          <w:rFonts w:ascii="TimesNewRomanPSMT" w:hAnsi="TimesNewRomanPSMT" w:cs="TimesNewRomanPSMT"/>
        </w:rPr>
        <w:t>$5,364,450.</w:t>
      </w:r>
    </w:p>
    <w:p w14:paraId="0AA49219" w14:textId="77777777" w:rsidR="00547986" w:rsidRDefault="00547986" w:rsidP="00547986">
      <w:pPr>
        <w:jc w:val="both"/>
      </w:pPr>
    </w:p>
    <w:p w14:paraId="66856C99" w14:textId="77777777" w:rsidR="00547986" w:rsidRDefault="00547986" w:rsidP="00547986">
      <w:pPr>
        <w:ind w:left="1440" w:hanging="1440"/>
        <w:jc w:val="both"/>
        <w:rPr>
          <w:b/>
          <w:spacing w:val="-3"/>
        </w:rPr>
      </w:pPr>
      <w:r>
        <w:rPr>
          <w:b/>
          <w:bCs/>
        </w:rPr>
        <w:t>ISSUE 2A</w:t>
      </w:r>
      <w:r w:rsidRPr="00701945">
        <w:rPr>
          <w:b/>
          <w:bCs/>
        </w:rPr>
        <w:t>:</w:t>
      </w:r>
      <w:r w:rsidRPr="00701945">
        <w:tab/>
      </w:r>
      <w:r w:rsidRPr="00DA2021">
        <w:rPr>
          <w:b/>
          <w:spacing w:val="-3"/>
        </w:rPr>
        <w:t>What jurisdictional amounts should the Commission approve as the FPL’s reasonably estimated 2024 costs and estimated true-up revenue requirement amounts for the Storm Protection Plan Cost Recovery Clause?</w:t>
      </w:r>
    </w:p>
    <w:p w14:paraId="27A412AC" w14:textId="77777777" w:rsidR="009C3FB7" w:rsidRDefault="009C3FB7" w:rsidP="00547986">
      <w:pPr>
        <w:ind w:left="1440" w:hanging="1440"/>
        <w:jc w:val="both"/>
      </w:pPr>
    </w:p>
    <w:p w14:paraId="5C6D0DA0" w14:textId="7C5679B5" w:rsidR="00547986" w:rsidRPr="009C3FB7" w:rsidRDefault="005271CD" w:rsidP="009C3FB7">
      <w:pPr>
        <w:autoSpaceDE w:val="0"/>
        <w:autoSpaceDN w:val="0"/>
        <w:adjustRightInd w:val="0"/>
        <w:jc w:val="both"/>
      </w:pPr>
      <w:r>
        <w:t>FPL'</w:t>
      </w:r>
      <w:r w:rsidR="00D40CE4" w:rsidRPr="009C3FB7">
        <w:t>s total SPPCR</w:t>
      </w:r>
      <w:r w:rsidR="00E91319">
        <w:t>C cost estimated for 2024 is $1</w:t>
      </w:r>
      <w:r w:rsidR="00D40CE4" w:rsidRPr="009C3FB7">
        <w:t>,540,725,072, which includes</w:t>
      </w:r>
      <w:r w:rsidR="009C3FB7" w:rsidRPr="009C3FB7">
        <w:t xml:space="preserve"> </w:t>
      </w:r>
      <w:r w:rsidR="00D40CE4" w:rsidRPr="009C3FB7">
        <w:t>a total O&amp;M expense of $126,982,092 and a total capital expenditure of $1,413,742,980.</w:t>
      </w:r>
      <w:r w:rsidR="006B17AB" w:rsidRPr="009C3FB7">
        <w:rPr>
          <w:rStyle w:val="FootnoteReference"/>
        </w:rPr>
        <w:footnoteReference w:id="8"/>
      </w:r>
      <w:r w:rsidR="00D40CE4" w:rsidRPr="009C3FB7">
        <w:t xml:space="preserve"> FPL's SPPCRC</w:t>
      </w:r>
      <w:r w:rsidR="009C3FB7" w:rsidRPr="009C3FB7">
        <w:t xml:space="preserve"> a</w:t>
      </w:r>
      <w:r w:rsidR="00D40CE4" w:rsidRPr="009C3FB7">
        <w:t>ctual/estimated jurisdictional revenue</w:t>
      </w:r>
      <w:r w:rsidR="009C3FB7" w:rsidRPr="009C3FB7">
        <w:t xml:space="preserve"> </w:t>
      </w:r>
      <w:r w:rsidR="00D40CE4" w:rsidRPr="009C3FB7">
        <w:t>requirement true-up for the period January 2024 through December 2024,</w:t>
      </w:r>
      <w:r w:rsidR="009C3FB7" w:rsidRPr="009C3FB7">
        <w:t xml:space="preserve"> </w:t>
      </w:r>
      <w:r w:rsidR="00D40CE4" w:rsidRPr="009C3FB7">
        <w:t>including interest, is an under-</w:t>
      </w:r>
      <w:r w:rsidR="00E91319" w:rsidRPr="009C3FB7">
        <w:t>recovery</w:t>
      </w:r>
      <w:r w:rsidR="00D40CE4" w:rsidRPr="009C3FB7">
        <w:t xml:space="preserve"> of $59,670,684.</w:t>
      </w:r>
    </w:p>
    <w:p w14:paraId="5EB0955B" w14:textId="77777777" w:rsidR="00547986" w:rsidRDefault="00547986" w:rsidP="00547986">
      <w:pPr>
        <w:jc w:val="both"/>
      </w:pPr>
    </w:p>
    <w:p w14:paraId="375EA2EB" w14:textId="77777777" w:rsidR="00547986" w:rsidRDefault="00547986" w:rsidP="00547986">
      <w:pPr>
        <w:ind w:left="1440" w:hanging="1440"/>
        <w:jc w:val="both"/>
      </w:pPr>
      <w:r>
        <w:rPr>
          <w:b/>
          <w:bCs/>
        </w:rPr>
        <w:t>ISSUE 2B</w:t>
      </w:r>
      <w:r w:rsidRPr="00701945">
        <w:rPr>
          <w:b/>
          <w:bCs/>
        </w:rPr>
        <w:t>:</w:t>
      </w:r>
      <w:r w:rsidRPr="00701945">
        <w:tab/>
      </w:r>
      <w:r w:rsidRPr="002B0D4D">
        <w:rPr>
          <w:b/>
          <w:spacing w:val="-3"/>
        </w:rPr>
        <w:t>What jurisdictional amounts should the Commission approve as TECO’s reasonably estimated 2024 costs and estimated true-up revenue requirement amounts for the Storm Protection Plan Cost Recovery Clause?</w:t>
      </w:r>
    </w:p>
    <w:p w14:paraId="449CE990" w14:textId="77777777" w:rsidR="00547986" w:rsidRPr="004E14F5" w:rsidRDefault="00547986" w:rsidP="004E14F5">
      <w:pPr>
        <w:jc w:val="both"/>
      </w:pPr>
    </w:p>
    <w:p w14:paraId="52B90B22" w14:textId="77777777" w:rsidR="00547986" w:rsidRPr="004E14F5" w:rsidRDefault="0021540A" w:rsidP="004E14F5">
      <w:pPr>
        <w:autoSpaceDE w:val="0"/>
        <w:autoSpaceDN w:val="0"/>
        <w:adjustRightInd w:val="0"/>
        <w:jc w:val="both"/>
      </w:pPr>
      <w:r w:rsidRPr="004E14F5">
        <w:rPr>
          <w:szCs w:val="22"/>
        </w:rPr>
        <w:t>T</w:t>
      </w:r>
      <w:r w:rsidR="004E14F5" w:rsidRPr="004E14F5">
        <w:rPr>
          <w:szCs w:val="22"/>
        </w:rPr>
        <w:t>ECO</w:t>
      </w:r>
      <w:r w:rsidRPr="004E14F5">
        <w:rPr>
          <w:szCs w:val="22"/>
        </w:rPr>
        <w:t>'s actual/estimated Storm Protection Plan Cost Recovery Clause</w:t>
      </w:r>
      <w:r w:rsidR="004E14F5" w:rsidRPr="004E14F5">
        <w:rPr>
          <w:szCs w:val="22"/>
        </w:rPr>
        <w:t xml:space="preserve"> </w:t>
      </w:r>
      <w:r w:rsidRPr="004E14F5">
        <w:rPr>
          <w:szCs w:val="22"/>
        </w:rPr>
        <w:t>jurisdictional revenue requirements are $90,297,357 and jurisdictional estimated cost recovery true-up under-recovery amount is $606,964 for the</w:t>
      </w:r>
      <w:r w:rsidR="004E14F5" w:rsidRPr="004E14F5">
        <w:rPr>
          <w:szCs w:val="22"/>
        </w:rPr>
        <w:t xml:space="preserve"> </w:t>
      </w:r>
      <w:r w:rsidRPr="004E14F5">
        <w:rPr>
          <w:szCs w:val="22"/>
        </w:rPr>
        <w:t>period January 2024 through December 2024 including interest.</w:t>
      </w:r>
    </w:p>
    <w:p w14:paraId="1FECFEAE" w14:textId="77777777" w:rsidR="00547986" w:rsidRDefault="00547986" w:rsidP="00547986">
      <w:pPr>
        <w:jc w:val="both"/>
      </w:pPr>
    </w:p>
    <w:p w14:paraId="61F31F31" w14:textId="77777777" w:rsidR="00547986" w:rsidRDefault="00B87182" w:rsidP="00B87182">
      <w:pPr>
        <w:ind w:left="1440" w:hanging="1440"/>
        <w:jc w:val="both"/>
      </w:pPr>
      <w:r>
        <w:rPr>
          <w:b/>
          <w:bCs/>
        </w:rPr>
        <w:t>ISSUE 2C</w:t>
      </w:r>
      <w:r w:rsidRPr="00701945">
        <w:rPr>
          <w:b/>
          <w:bCs/>
        </w:rPr>
        <w:t>:</w:t>
      </w:r>
      <w:r w:rsidRPr="00701945">
        <w:tab/>
      </w:r>
      <w:r w:rsidRPr="00336060">
        <w:rPr>
          <w:b/>
          <w:spacing w:val="-3"/>
        </w:rPr>
        <w:t>What jurisdictional amounts should the Commission approve as FPUC’s reasonably estimated 2024 costs and estimated true-up revenue requirement amounts for the Storm Protection Plan Cost Recovery Clause?</w:t>
      </w:r>
    </w:p>
    <w:p w14:paraId="47008DAA" w14:textId="77777777" w:rsidR="00547986" w:rsidRPr="004E14F5" w:rsidRDefault="00547986" w:rsidP="00547986">
      <w:pPr>
        <w:jc w:val="both"/>
      </w:pPr>
    </w:p>
    <w:p w14:paraId="7B479E0D" w14:textId="77777777" w:rsidR="00547986" w:rsidRPr="004E14F5" w:rsidRDefault="00172608" w:rsidP="004E551E">
      <w:pPr>
        <w:autoSpaceDE w:val="0"/>
        <w:autoSpaceDN w:val="0"/>
        <w:adjustRightInd w:val="0"/>
        <w:jc w:val="both"/>
      </w:pPr>
      <w:r w:rsidRPr="004E14F5">
        <w:t>FPUC projects an end of period 2024 under-recovery of $1,120,304, based on a</w:t>
      </w:r>
      <w:r w:rsidR="004E14F5" w:rsidRPr="004E14F5">
        <w:t xml:space="preserve"> </w:t>
      </w:r>
      <w:r w:rsidRPr="004E14F5">
        <w:t>revised 2024 revenue requirement of $3,481,578, which is net of $975,504</w:t>
      </w:r>
      <w:r w:rsidR="004E14F5" w:rsidRPr="004E14F5">
        <w:t xml:space="preserve"> </w:t>
      </w:r>
      <w:r w:rsidRPr="004E14F5">
        <w:t>already recovered through base rates.</w:t>
      </w:r>
    </w:p>
    <w:p w14:paraId="05875D20" w14:textId="77777777" w:rsidR="00547986" w:rsidRDefault="00547986" w:rsidP="00547986">
      <w:pPr>
        <w:jc w:val="both"/>
      </w:pPr>
    </w:p>
    <w:p w14:paraId="350C469A" w14:textId="77777777" w:rsidR="00547986" w:rsidRDefault="00B87182" w:rsidP="00B87182">
      <w:pPr>
        <w:ind w:left="1440" w:hanging="1440"/>
        <w:jc w:val="both"/>
      </w:pPr>
      <w:r>
        <w:rPr>
          <w:b/>
          <w:bCs/>
        </w:rPr>
        <w:lastRenderedPageBreak/>
        <w:t>ISSUE 2D</w:t>
      </w:r>
      <w:r w:rsidRPr="00701945">
        <w:rPr>
          <w:b/>
          <w:bCs/>
        </w:rPr>
        <w:t>:</w:t>
      </w:r>
      <w:r w:rsidRPr="00701945">
        <w:tab/>
      </w:r>
      <w:r w:rsidRPr="00726C89">
        <w:rPr>
          <w:b/>
          <w:spacing w:val="-3"/>
        </w:rPr>
        <w:t>What jurisdictional amounts should the Commission approve as DEF’s reasonably estimated 2024 costs and estimated true-up revenue requirement amounts for the Storm Protection Plan Cost Recovery Clause?</w:t>
      </w:r>
    </w:p>
    <w:p w14:paraId="32FD61B4" w14:textId="77777777" w:rsidR="00547986" w:rsidRDefault="00547986" w:rsidP="00547986">
      <w:pPr>
        <w:jc w:val="both"/>
      </w:pPr>
    </w:p>
    <w:p w14:paraId="3D9A157A" w14:textId="77777777" w:rsidR="00547986" w:rsidRDefault="004E14F5" w:rsidP="004E14F5">
      <w:pPr>
        <w:autoSpaceDE w:val="0"/>
        <w:autoSpaceDN w:val="0"/>
        <w:adjustRightInd w:val="0"/>
        <w:jc w:val="both"/>
      </w:pPr>
      <w:r>
        <w:rPr>
          <w:rFonts w:ascii="TimesNewRomanPSMT" w:hAnsi="TimesNewRomanPSMT" w:cs="TimesNewRomanPSMT"/>
        </w:rPr>
        <w:t>DEF’s total SPPCRC investment</w:t>
      </w:r>
      <w:r w:rsidR="00C3406A">
        <w:rPr>
          <w:rFonts w:ascii="TimesNewRomanPSMT" w:hAnsi="TimesNewRomanPSMT" w:cs="TimesNewRomanPSMT"/>
        </w:rPr>
        <w:t xml:space="preserve"> for 2024 is $771,943,413.</w:t>
      </w:r>
      <w:r w:rsidR="00C3406A">
        <w:rPr>
          <w:rStyle w:val="FootnoteReference"/>
          <w:rFonts w:ascii="TimesNewRomanPSMT" w:hAnsi="TimesNewRomanPSMT" w:cs="TimesNewRomanPSMT"/>
        </w:rPr>
        <w:footnoteReference w:id="9"/>
      </w:r>
      <w:r w:rsidR="00C3406A">
        <w:rPr>
          <w:rFonts w:ascii="TimesNewRomanPSMT" w:hAnsi="TimesNewRomanPSMT" w:cs="TimesNewRomanPSMT"/>
          <w:sz w:val="16"/>
          <w:szCs w:val="16"/>
        </w:rPr>
        <w:t xml:space="preserve"> </w:t>
      </w:r>
      <w:r w:rsidR="00C3406A">
        <w:rPr>
          <w:rFonts w:ascii="TimesNewRomanPSMT" w:hAnsi="TimesNewRomanPSMT" w:cs="TimesNewRomanPSMT"/>
        </w:rPr>
        <w:t>DEF’s SPPCRC</w:t>
      </w:r>
      <w:r>
        <w:rPr>
          <w:rFonts w:ascii="TimesNewRomanPSMT" w:hAnsi="TimesNewRomanPSMT" w:cs="TimesNewRomanPSMT"/>
        </w:rPr>
        <w:t xml:space="preserve"> </w:t>
      </w:r>
      <w:r w:rsidR="00C3406A">
        <w:rPr>
          <w:rFonts w:ascii="TimesNewRomanPSMT" w:hAnsi="TimesNewRomanPSMT" w:cs="TimesNewRomanPSMT"/>
        </w:rPr>
        <w:t>actual/estimated jurisdictional revenue requirement true-up for the period</w:t>
      </w:r>
      <w:r>
        <w:rPr>
          <w:rFonts w:ascii="TimesNewRomanPSMT" w:hAnsi="TimesNewRomanPSMT" w:cs="TimesNewRomanPSMT"/>
        </w:rPr>
        <w:t xml:space="preserve"> </w:t>
      </w:r>
      <w:r w:rsidR="00C3406A">
        <w:rPr>
          <w:rFonts w:ascii="TimesNewRomanPSMT" w:hAnsi="TimesNewRomanPSMT" w:cs="TimesNewRomanPSMT"/>
        </w:rPr>
        <w:t>January 2024 through December 2024, including interest, is an over-recovery</w:t>
      </w:r>
      <w:r>
        <w:rPr>
          <w:rFonts w:ascii="TimesNewRomanPSMT" w:hAnsi="TimesNewRomanPSMT" w:cs="TimesNewRomanPSMT"/>
        </w:rPr>
        <w:t xml:space="preserve"> </w:t>
      </w:r>
      <w:r w:rsidR="00C3406A">
        <w:rPr>
          <w:rFonts w:ascii="TimesNewRomanPSMT" w:hAnsi="TimesNewRomanPSMT" w:cs="TimesNewRomanPSMT"/>
        </w:rPr>
        <w:t>of $10,259,107.</w:t>
      </w:r>
    </w:p>
    <w:p w14:paraId="5B36B00D" w14:textId="77777777" w:rsidR="00547986" w:rsidRDefault="00547986" w:rsidP="00547986">
      <w:pPr>
        <w:jc w:val="both"/>
      </w:pPr>
    </w:p>
    <w:p w14:paraId="5C0CCE8B" w14:textId="77777777" w:rsidR="00547986" w:rsidRDefault="00A23686" w:rsidP="00943FC5">
      <w:pPr>
        <w:ind w:left="1440" w:hanging="1440"/>
        <w:jc w:val="both"/>
      </w:pPr>
      <w:r>
        <w:rPr>
          <w:b/>
          <w:bCs/>
        </w:rPr>
        <w:t>ISSUE 3A</w:t>
      </w:r>
      <w:r w:rsidRPr="00701945">
        <w:rPr>
          <w:b/>
          <w:bCs/>
        </w:rPr>
        <w:t>:</w:t>
      </w:r>
      <w:r w:rsidRPr="00701945">
        <w:tab/>
      </w:r>
      <w:r w:rsidRPr="00102787">
        <w:rPr>
          <w:b/>
          <w:spacing w:val="-3"/>
        </w:rPr>
        <w:t>What jurisdictional amounts should the Commission approve as FPL’s reasonably projected 2025 costs and projected revenue requirement amounts for the Storm Protection Plan Cost Recovery Clause?</w:t>
      </w:r>
    </w:p>
    <w:p w14:paraId="725C92F2" w14:textId="77777777" w:rsidR="00547986" w:rsidRPr="004E14F5" w:rsidRDefault="00547986" w:rsidP="004E14F5">
      <w:pPr>
        <w:jc w:val="both"/>
      </w:pPr>
    </w:p>
    <w:p w14:paraId="647E2FB2" w14:textId="2BA56CA8" w:rsidR="00547986" w:rsidRPr="004E14F5" w:rsidRDefault="006B17AB" w:rsidP="004E14F5">
      <w:pPr>
        <w:autoSpaceDE w:val="0"/>
        <w:autoSpaceDN w:val="0"/>
        <w:adjustRightInd w:val="0"/>
        <w:jc w:val="both"/>
      </w:pPr>
      <w:r w:rsidRPr="004E14F5">
        <w:t>FPL's total SPPCRC cost projected for 2025 is $1,471,820,854, which includes</w:t>
      </w:r>
      <w:r w:rsidR="004E14F5" w:rsidRPr="004E14F5">
        <w:t xml:space="preserve"> </w:t>
      </w:r>
      <w:r w:rsidRPr="004E14F5">
        <w:t>a total O&amp;M expense of $134,563,013 and a total capital expenditure of</w:t>
      </w:r>
      <w:r w:rsidR="004E14F5" w:rsidRPr="004E14F5">
        <w:t xml:space="preserve"> </w:t>
      </w:r>
      <w:r w:rsidRPr="004E14F5">
        <w:t>$1,337,257,841.</w:t>
      </w:r>
      <w:r w:rsidRPr="004E14F5">
        <w:rPr>
          <w:rStyle w:val="FootnoteReference"/>
        </w:rPr>
        <w:footnoteReference w:id="10"/>
      </w:r>
      <w:r w:rsidR="005271CD">
        <w:t xml:space="preserve"> FPL'</w:t>
      </w:r>
      <w:r w:rsidRPr="004E14F5">
        <w:t xml:space="preserve">s projected </w:t>
      </w:r>
      <w:r w:rsidR="004E14F5" w:rsidRPr="004E14F5">
        <w:t>SPPCRC jur</w:t>
      </w:r>
      <w:r w:rsidRPr="004E14F5">
        <w:t>isdictional revenue requirement</w:t>
      </w:r>
      <w:r w:rsidR="004E14F5" w:rsidRPr="004E14F5">
        <w:t xml:space="preserve"> </w:t>
      </w:r>
      <w:r w:rsidRPr="004E14F5">
        <w:t>for the period January 2025 through December 2025 is $721,264,550.</w:t>
      </w:r>
    </w:p>
    <w:p w14:paraId="57F89B26" w14:textId="77777777" w:rsidR="00B87182" w:rsidRDefault="00B87182" w:rsidP="00547986">
      <w:pPr>
        <w:jc w:val="both"/>
      </w:pPr>
    </w:p>
    <w:p w14:paraId="7764F8B0" w14:textId="77777777" w:rsidR="00B87182" w:rsidRDefault="00943FC5" w:rsidP="00943FC5">
      <w:pPr>
        <w:ind w:left="1440" w:hanging="1440"/>
        <w:jc w:val="both"/>
      </w:pPr>
      <w:r>
        <w:rPr>
          <w:b/>
          <w:bCs/>
        </w:rPr>
        <w:t>ISSUE 3B</w:t>
      </w:r>
      <w:r w:rsidRPr="00701945">
        <w:rPr>
          <w:b/>
          <w:bCs/>
        </w:rPr>
        <w:t>:</w:t>
      </w:r>
      <w:r w:rsidRPr="00701945">
        <w:tab/>
      </w:r>
      <w:r w:rsidRPr="00BF6B3C">
        <w:rPr>
          <w:b/>
          <w:spacing w:val="-3"/>
        </w:rPr>
        <w:t>What jurisdictional amounts should the Commission approve as TECO’s reasonably projected 2025 costs and projected revenue requirement amounts for the Storm Protection Plan Cost Recovery Clause?</w:t>
      </w:r>
    </w:p>
    <w:p w14:paraId="77A569C0" w14:textId="77777777" w:rsidR="00B87182" w:rsidRPr="004E14F5" w:rsidRDefault="00B87182" w:rsidP="004E14F5">
      <w:pPr>
        <w:jc w:val="both"/>
      </w:pPr>
    </w:p>
    <w:p w14:paraId="1FD6E7A8" w14:textId="77777777" w:rsidR="0021540A" w:rsidRPr="004E14F5" w:rsidRDefault="0021540A" w:rsidP="004E14F5">
      <w:pPr>
        <w:autoSpaceDE w:val="0"/>
        <w:autoSpaceDN w:val="0"/>
        <w:adjustRightInd w:val="0"/>
        <w:jc w:val="both"/>
      </w:pPr>
      <w:r w:rsidRPr="004E14F5">
        <w:t>T</w:t>
      </w:r>
      <w:r w:rsidR="004E14F5" w:rsidRPr="004E14F5">
        <w:t>ECO</w:t>
      </w:r>
      <w:r w:rsidRPr="004E14F5">
        <w:t>'s projected Storm Protection Plan Cost Recovery Clause</w:t>
      </w:r>
      <w:r w:rsidR="004E14F5" w:rsidRPr="004E14F5">
        <w:t xml:space="preserve"> </w:t>
      </w:r>
      <w:r w:rsidRPr="004E14F5">
        <w:t>jurisdictional revenue requirements are $116,458,022 for the period January</w:t>
      </w:r>
      <w:r w:rsidR="004E14F5" w:rsidRPr="004E14F5">
        <w:t xml:space="preserve"> </w:t>
      </w:r>
      <w:r w:rsidRPr="004E14F5">
        <w:t>2025 through December 2025.</w:t>
      </w:r>
    </w:p>
    <w:p w14:paraId="1281EA15" w14:textId="77777777" w:rsidR="0021540A" w:rsidRPr="004E14F5" w:rsidRDefault="0021540A" w:rsidP="004E14F5">
      <w:pPr>
        <w:autoSpaceDE w:val="0"/>
        <w:autoSpaceDN w:val="0"/>
        <w:adjustRightInd w:val="0"/>
        <w:jc w:val="both"/>
      </w:pPr>
    </w:p>
    <w:p w14:paraId="1CFDD723" w14:textId="77777777" w:rsidR="00B87182" w:rsidRPr="004E14F5" w:rsidRDefault="004E14F5" w:rsidP="004E14F5">
      <w:pPr>
        <w:autoSpaceDE w:val="0"/>
        <w:autoSpaceDN w:val="0"/>
        <w:adjustRightInd w:val="0"/>
        <w:jc w:val="both"/>
      </w:pPr>
      <w:r w:rsidRPr="004E14F5">
        <w:t>TECO</w:t>
      </w:r>
      <w:r w:rsidR="0021540A" w:rsidRPr="004E14F5">
        <w:t xml:space="preserve"> has certain proposals pending in its current base rate case in</w:t>
      </w:r>
      <w:r w:rsidRPr="004E14F5">
        <w:t xml:space="preserve"> </w:t>
      </w:r>
      <w:r w:rsidR="0021540A" w:rsidRPr="004E14F5">
        <w:t>Docket No. 20240026-EI that may affect the company's storm protection plan</w:t>
      </w:r>
      <w:r w:rsidRPr="004E14F5">
        <w:t xml:space="preserve"> </w:t>
      </w:r>
      <w:r w:rsidR="0021540A" w:rsidRPr="004E14F5">
        <w:t>cost recovery charges and associated tariffs. The above revenue requirement</w:t>
      </w:r>
      <w:r w:rsidRPr="004E14F5">
        <w:t xml:space="preserve"> </w:t>
      </w:r>
      <w:r w:rsidR="0021540A" w:rsidRPr="004E14F5">
        <w:t>may be amended to reflect revisions ordered by the Commission in that docket.</w:t>
      </w:r>
    </w:p>
    <w:p w14:paraId="51331355" w14:textId="77777777" w:rsidR="00B87182" w:rsidRDefault="00B87182" w:rsidP="00547986">
      <w:pPr>
        <w:jc w:val="both"/>
      </w:pPr>
    </w:p>
    <w:p w14:paraId="2F7997DF" w14:textId="77777777" w:rsidR="00A23686" w:rsidRDefault="00943FC5" w:rsidP="00943FC5">
      <w:pPr>
        <w:ind w:left="1440" w:hanging="1440"/>
        <w:jc w:val="both"/>
      </w:pPr>
      <w:r>
        <w:rPr>
          <w:b/>
          <w:bCs/>
        </w:rPr>
        <w:t>ISSUE 3C</w:t>
      </w:r>
      <w:r w:rsidRPr="00701945">
        <w:rPr>
          <w:b/>
          <w:bCs/>
        </w:rPr>
        <w:t>:</w:t>
      </w:r>
      <w:r w:rsidRPr="00701945">
        <w:tab/>
      </w:r>
      <w:r w:rsidRPr="00142015">
        <w:rPr>
          <w:b/>
          <w:spacing w:val="-3"/>
        </w:rPr>
        <w:t>What jurisdictional amounts should the Commission approve as FPUC’s reasonably projected 2025 costs and projected revenue requirement amounts for the Storm Protection Plan Cost Recovery Clause?</w:t>
      </w:r>
    </w:p>
    <w:p w14:paraId="66C40061" w14:textId="77777777" w:rsidR="00A23686" w:rsidRPr="006F3EC9" w:rsidRDefault="00A23686" w:rsidP="006F3EC9">
      <w:pPr>
        <w:jc w:val="both"/>
      </w:pPr>
    </w:p>
    <w:p w14:paraId="084F7630" w14:textId="77777777" w:rsidR="00A23686" w:rsidRPr="006F3EC9" w:rsidRDefault="00172608" w:rsidP="006F3EC9">
      <w:pPr>
        <w:autoSpaceDE w:val="0"/>
        <w:autoSpaceDN w:val="0"/>
        <w:adjustRightInd w:val="0"/>
        <w:jc w:val="both"/>
      </w:pPr>
      <w:r w:rsidRPr="006F3EC9">
        <w:t>FPUC projects total expenditures of $20.44 million, with a revenue requirement</w:t>
      </w:r>
      <w:r w:rsidR="006F3EC9" w:rsidRPr="006F3EC9">
        <w:t xml:space="preserve"> </w:t>
      </w:r>
      <w:r w:rsidRPr="006F3EC9">
        <w:t>of $4,153,106, which is net of $975,504 already recovered through base rates.</w:t>
      </w:r>
    </w:p>
    <w:p w14:paraId="6B75C6F5" w14:textId="77777777" w:rsidR="00A23686" w:rsidRDefault="00A23686" w:rsidP="00547986">
      <w:pPr>
        <w:jc w:val="both"/>
      </w:pPr>
    </w:p>
    <w:p w14:paraId="205E95B3" w14:textId="77777777" w:rsidR="00A23686" w:rsidRDefault="00943FC5" w:rsidP="00943FC5">
      <w:pPr>
        <w:ind w:left="1440" w:hanging="1440"/>
        <w:jc w:val="both"/>
      </w:pPr>
      <w:r>
        <w:rPr>
          <w:b/>
          <w:bCs/>
        </w:rPr>
        <w:t>ISSUE 3D</w:t>
      </w:r>
      <w:r w:rsidRPr="00701945">
        <w:rPr>
          <w:b/>
          <w:bCs/>
        </w:rPr>
        <w:t>:</w:t>
      </w:r>
      <w:r w:rsidRPr="00701945">
        <w:tab/>
      </w:r>
      <w:r w:rsidRPr="00E57E37">
        <w:rPr>
          <w:b/>
          <w:spacing w:val="-3"/>
        </w:rPr>
        <w:t>What jurisdictional amounts should the Commission approve as DEF’s reasonably projected 2025 costs and projected revenue requirement amounts for the Storm Protection Plan Cost Recovery Clause?</w:t>
      </w:r>
    </w:p>
    <w:p w14:paraId="67A1AEB2" w14:textId="77777777" w:rsidR="00A23686" w:rsidRDefault="00A23686" w:rsidP="00547986">
      <w:pPr>
        <w:jc w:val="both"/>
      </w:pPr>
    </w:p>
    <w:p w14:paraId="40B7C51F" w14:textId="77777777" w:rsidR="00A23686" w:rsidRDefault="00C3406A" w:rsidP="006F3EC9">
      <w:pPr>
        <w:autoSpaceDE w:val="0"/>
        <w:autoSpaceDN w:val="0"/>
        <w:adjustRightInd w:val="0"/>
        <w:jc w:val="both"/>
        <w:rPr>
          <w:rFonts w:ascii="TimesNewRomanPSMT" w:hAnsi="TimesNewRomanPSMT" w:cs="TimesNewRomanPSMT"/>
        </w:rPr>
      </w:pPr>
      <w:r>
        <w:rPr>
          <w:rFonts w:ascii="TimesNewRomanPSMT" w:hAnsi="TimesNewRomanPSMT" w:cs="TimesNewRomanPSMT"/>
        </w:rPr>
        <w:t>DEF’s total SPPCRC projected investments for 2025 is $845,476,201.</w:t>
      </w:r>
      <w:r>
        <w:rPr>
          <w:rStyle w:val="FootnoteReference"/>
          <w:rFonts w:ascii="TimesNewRomanPSMT" w:hAnsi="TimesNewRomanPSMT" w:cs="TimesNewRomanPSMT"/>
        </w:rPr>
        <w:footnoteReference w:id="11"/>
      </w:r>
      <w:r>
        <w:rPr>
          <w:rFonts w:ascii="TimesNewRomanPSMT" w:hAnsi="TimesNewRomanPSMT" w:cs="TimesNewRomanPSMT"/>
          <w:sz w:val="16"/>
          <w:szCs w:val="16"/>
        </w:rPr>
        <w:t xml:space="preserve"> </w:t>
      </w:r>
      <w:r>
        <w:rPr>
          <w:rFonts w:ascii="TimesNewRomanPSMT" w:hAnsi="TimesNewRomanPSMT" w:cs="TimesNewRomanPSMT"/>
        </w:rPr>
        <w:t>DEF’s</w:t>
      </w:r>
      <w:r w:rsidR="006F3EC9">
        <w:rPr>
          <w:rFonts w:ascii="TimesNewRomanPSMT" w:hAnsi="TimesNewRomanPSMT" w:cs="TimesNewRomanPSMT"/>
        </w:rPr>
        <w:t xml:space="preserve"> </w:t>
      </w:r>
      <w:r>
        <w:rPr>
          <w:rFonts w:ascii="TimesNewRomanPSMT" w:hAnsi="TimesNewRomanPSMT" w:cs="TimesNewRomanPSMT"/>
        </w:rPr>
        <w:t>projected SPPCRC jurisdictional revenue requirement for the period January</w:t>
      </w:r>
      <w:r w:rsidR="006F3EC9">
        <w:rPr>
          <w:rFonts w:ascii="TimesNewRomanPSMT" w:hAnsi="TimesNewRomanPSMT" w:cs="TimesNewRomanPSMT"/>
        </w:rPr>
        <w:t xml:space="preserve"> </w:t>
      </w:r>
      <w:r>
        <w:rPr>
          <w:rFonts w:ascii="TimesNewRomanPSMT" w:hAnsi="TimesNewRomanPSMT" w:cs="TimesNewRomanPSMT"/>
        </w:rPr>
        <w:t xml:space="preserve">2025 through December 2025 </w:t>
      </w:r>
      <w:r>
        <w:rPr>
          <w:rFonts w:ascii="TimesNewRomanPSMT" w:hAnsi="TimesNewRomanPSMT" w:cs="TimesNewRomanPSMT"/>
        </w:rPr>
        <w:lastRenderedPageBreak/>
        <w:t>is $285,580,616, based on the updated 2025</w:t>
      </w:r>
      <w:r w:rsidR="006F3EC9">
        <w:rPr>
          <w:rFonts w:ascii="TimesNewRomanPSMT" w:hAnsi="TimesNewRomanPSMT" w:cs="TimesNewRomanPSMT"/>
        </w:rPr>
        <w:t xml:space="preserve"> </w:t>
      </w:r>
      <w:r>
        <w:rPr>
          <w:rFonts w:ascii="TimesNewRomanPSMT" w:hAnsi="TimesNewRomanPSMT" w:cs="TimesNewRomanPSMT"/>
        </w:rPr>
        <w:t>testimony of Christopher A. Menendez and updated Exhibit CAM-3.</w:t>
      </w:r>
    </w:p>
    <w:p w14:paraId="651203A9" w14:textId="77777777" w:rsidR="001B39C5" w:rsidRDefault="001B39C5" w:rsidP="006F3EC9">
      <w:pPr>
        <w:autoSpaceDE w:val="0"/>
        <w:autoSpaceDN w:val="0"/>
        <w:adjustRightInd w:val="0"/>
        <w:jc w:val="both"/>
        <w:rPr>
          <w:rFonts w:ascii="TimesNewRomanPSMT" w:hAnsi="TimesNewRomanPSMT" w:cs="TimesNewRomanPSMT"/>
        </w:rPr>
      </w:pPr>
    </w:p>
    <w:p w14:paraId="1C85228B" w14:textId="77777777" w:rsidR="00A23686" w:rsidRDefault="008F762A" w:rsidP="008F762A">
      <w:pPr>
        <w:ind w:left="1440" w:hanging="1440"/>
        <w:jc w:val="both"/>
      </w:pPr>
      <w:r>
        <w:rPr>
          <w:b/>
          <w:bCs/>
        </w:rPr>
        <w:t>ISSUE 4A</w:t>
      </w:r>
      <w:r w:rsidRPr="00701945">
        <w:rPr>
          <w:b/>
          <w:bCs/>
        </w:rPr>
        <w:t>:</w:t>
      </w:r>
      <w:r w:rsidRPr="00701945">
        <w:tab/>
      </w:r>
      <w:r w:rsidRPr="00182E03">
        <w:rPr>
          <w:b/>
        </w:rPr>
        <w:t>What are the Storm Protection Plan Cost Recovery Clause total jurisdictional cost recovery amounts, including true-ups, to be included in establishing 2025 Storm Protection Plan Cost Recovery factors for FPL?</w:t>
      </w:r>
    </w:p>
    <w:p w14:paraId="3A8AFC7F" w14:textId="77777777" w:rsidR="00A23686" w:rsidRDefault="00A23686" w:rsidP="00547986">
      <w:pPr>
        <w:jc w:val="both"/>
      </w:pPr>
    </w:p>
    <w:p w14:paraId="0105715A" w14:textId="77777777" w:rsidR="00B87182" w:rsidRPr="006F3EC9" w:rsidRDefault="006B17AB" w:rsidP="006F3EC9">
      <w:pPr>
        <w:autoSpaceDE w:val="0"/>
        <w:autoSpaceDN w:val="0"/>
        <w:adjustRightInd w:val="0"/>
        <w:jc w:val="both"/>
      </w:pPr>
      <w:r w:rsidRPr="006F3EC9">
        <w:t>The projected total SPPCRC jurisdictional revenue requirement for the period</w:t>
      </w:r>
      <w:r w:rsidR="006F3EC9" w:rsidRPr="006F3EC9">
        <w:t xml:space="preserve"> </w:t>
      </w:r>
      <w:r w:rsidRPr="006F3EC9">
        <w:t>January 2025 through December 2025, including true-up amounts, is</w:t>
      </w:r>
      <w:r w:rsidR="006F3EC9" w:rsidRPr="006F3EC9">
        <w:t xml:space="preserve"> </w:t>
      </w:r>
      <w:r w:rsidRPr="006F3EC9">
        <w:t>$786,583,276.</w:t>
      </w:r>
    </w:p>
    <w:p w14:paraId="48DA3BAC" w14:textId="77777777" w:rsidR="008F762A" w:rsidRDefault="008F762A" w:rsidP="00547986">
      <w:pPr>
        <w:jc w:val="both"/>
      </w:pPr>
    </w:p>
    <w:p w14:paraId="7730153E" w14:textId="77777777" w:rsidR="008F762A" w:rsidRDefault="008F762A" w:rsidP="008F762A">
      <w:pPr>
        <w:ind w:left="1440" w:hanging="1440"/>
        <w:jc w:val="both"/>
      </w:pPr>
      <w:r>
        <w:rPr>
          <w:b/>
          <w:bCs/>
        </w:rPr>
        <w:t>ISSUE 4B</w:t>
      </w:r>
      <w:r w:rsidRPr="00701945">
        <w:rPr>
          <w:b/>
          <w:bCs/>
        </w:rPr>
        <w:t>:</w:t>
      </w:r>
      <w:r w:rsidRPr="00701945">
        <w:tab/>
      </w:r>
      <w:r w:rsidRPr="00E20F20">
        <w:rPr>
          <w:b/>
        </w:rPr>
        <w:t>What are the Storm Protection Plan Cost Recovery Clause total jurisdictional cost recovery amounts, including true-ups, to be included in establishing 2025 Storm Protection Plan Cost Recovery factors for TECO?</w:t>
      </w:r>
    </w:p>
    <w:p w14:paraId="0AABD613" w14:textId="77777777" w:rsidR="008F762A" w:rsidRPr="006F3EC9" w:rsidRDefault="008F762A" w:rsidP="006F3EC9">
      <w:pPr>
        <w:jc w:val="both"/>
      </w:pPr>
    </w:p>
    <w:p w14:paraId="7D4055C4" w14:textId="49AC5E0A" w:rsidR="0021540A" w:rsidRPr="006F3EC9" w:rsidRDefault="0021540A" w:rsidP="006F3EC9">
      <w:pPr>
        <w:autoSpaceDE w:val="0"/>
        <w:autoSpaceDN w:val="0"/>
        <w:adjustRightInd w:val="0"/>
        <w:jc w:val="both"/>
      </w:pPr>
      <w:r w:rsidRPr="006F3EC9">
        <w:t xml:space="preserve">The </w:t>
      </w:r>
      <w:r w:rsidR="006F3EC9">
        <w:t>SPPCRC</w:t>
      </w:r>
      <w:r w:rsidRPr="006F3EC9">
        <w:t xml:space="preserve"> total jurisdictional cost</w:t>
      </w:r>
      <w:r w:rsidR="006F3EC9" w:rsidRPr="006F3EC9">
        <w:t xml:space="preserve"> </w:t>
      </w:r>
      <w:r w:rsidRPr="006F3EC9">
        <w:t>recovery amounts, including true-ups, to be included in establishing Storm</w:t>
      </w:r>
      <w:r w:rsidR="006F3EC9" w:rsidRPr="006F3EC9">
        <w:t xml:space="preserve"> </w:t>
      </w:r>
      <w:r w:rsidRPr="006F3EC9">
        <w:t>Protection Plan Cost Recovery factors for the period January 2025 through</w:t>
      </w:r>
      <w:r w:rsidR="006F3EC9" w:rsidRPr="006F3EC9">
        <w:t xml:space="preserve"> </w:t>
      </w:r>
      <w:r w:rsidR="005271CD">
        <w:t>December 2025 is $117,623,744</w:t>
      </w:r>
      <w:r w:rsidRPr="006F3EC9">
        <w:t>.</w:t>
      </w:r>
    </w:p>
    <w:p w14:paraId="28272941" w14:textId="77777777" w:rsidR="0021540A" w:rsidRPr="006F3EC9" w:rsidRDefault="0021540A" w:rsidP="006F3EC9">
      <w:pPr>
        <w:autoSpaceDE w:val="0"/>
        <w:autoSpaceDN w:val="0"/>
        <w:adjustRightInd w:val="0"/>
        <w:jc w:val="both"/>
      </w:pPr>
    </w:p>
    <w:p w14:paraId="01666F92" w14:textId="77777777" w:rsidR="008F762A" w:rsidRPr="006F3EC9" w:rsidRDefault="0021540A" w:rsidP="006F3EC9">
      <w:pPr>
        <w:autoSpaceDE w:val="0"/>
        <w:autoSpaceDN w:val="0"/>
        <w:adjustRightInd w:val="0"/>
        <w:jc w:val="both"/>
      </w:pPr>
      <w:r w:rsidRPr="006F3EC9">
        <w:t>T</w:t>
      </w:r>
      <w:r w:rsidR="006F3EC9" w:rsidRPr="006F3EC9">
        <w:t>ECO</w:t>
      </w:r>
      <w:r w:rsidRPr="006F3EC9">
        <w:t xml:space="preserve"> has certain proposals pending in its current base rate case in</w:t>
      </w:r>
      <w:r w:rsidR="006F3EC9" w:rsidRPr="006F3EC9">
        <w:t xml:space="preserve"> </w:t>
      </w:r>
      <w:r w:rsidRPr="006F3EC9">
        <w:t>Docket No. 20240026-EI that may affect the company's storm protection plan</w:t>
      </w:r>
      <w:r w:rsidR="006F3EC9" w:rsidRPr="006F3EC9">
        <w:t xml:space="preserve"> </w:t>
      </w:r>
      <w:r w:rsidRPr="006F3EC9">
        <w:t>cost recovery charges and associated tariffs. The above jurisdictional cost</w:t>
      </w:r>
      <w:r w:rsidR="006F3EC9" w:rsidRPr="006F3EC9">
        <w:t xml:space="preserve"> </w:t>
      </w:r>
      <w:r w:rsidRPr="006F3EC9">
        <w:t>recovery amount may be amended to reflect revisions ordered by the</w:t>
      </w:r>
      <w:r w:rsidR="006F3EC9" w:rsidRPr="006F3EC9">
        <w:t xml:space="preserve"> </w:t>
      </w:r>
      <w:r w:rsidRPr="006F3EC9">
        <w:t>Commission in that docket.</w:t>
      </w:r>
    </w:p>
    <w:p w14:paraId="51D2D60E" w14:textId="77777777" w:rsidR="008F762A" w:rsidRDefault="008F762A" w:rsidP="00547986">
      <w:pPr>
        <w:jc w:val="both"/>
      </w:pPr>
    </w:p>
    <w:p w14:paraId="206AC2C3" w14:textId="77777777" w:rsidR="008F762A" w:rsidRDefault="008F762A" w:rsidP="008F762A">
      <w:pPr>
        <w:ind w:left="1440" w:hanging="1440"/>
        <w:jc w:val="both"/>
      </w:pPr>
      <w:r>
        <w:rPr>
          <w:b/>
          <w:bCs/>
        </w:rPr>
        <w:t>ISSUE 4C</w:t>
      </w:r>
      <w:r w:rsidRPr="00701945">
        <w:rPr>
          <w:b/>
          <w:bCs/>
        </w:rPr>
        <w:t>:</w:t>
      </w:r>
      <w:r w:rsidRPr="00701945">
        <w:tab/>
      </w:r>
      <w:r w:rsidRPr="00AE22FE">
        <w:rPr>
          <w:b/>
        </w:rPr>
        <w:t>What are the Storm Protection Plan Cost Recovery Clause total jurisdictional cost recovery amounts, including true-ups, to be included in establishing 2025 Storm Protection Plan Cost Recovery factors for FPUC?</w:t>
      </w:r>
    </w:p>
    <w:p w14:paraId="3ABE7274" w14:textId="77777777" w:rsidR="008F762A" w:rsidRPr="006F3EC9" w:rsidRDefault="008F762A" w:rsidP="006F3EC9">
      <w:pPr>
        <w:jc w:val="both"/>
      </w:pPr>
    </w:p>
    <w:p w14:paraId="3739AE26" w14:textId="77777777" w:rsidR="008F762A" w:rsidRPr="006F3EC9" w:rsidRDefault="00172608" w:rsidP="006F3EC9">
      <w:pPr>
        <w:autoSpaceDE w:val="0"/>
        <w:autoSpaceDN w:val="0"/>
        <w:adjustRightInd w:val="0"/>
        <w:jc w:val="both"/>
      </w:pPr>
      <w:r w:rsidRPr="006F3EC9">
        <w:rPr>
          <w:szCs w:val="23"/>
        </w:rPr>
        <w:t>The total amount upon which FPUC's p</w:t>
      </w:r>
      <w:r w:rsidR="006F3EC9" w:rsidRPr="006F3EC9">
        <w:rPr>
          <w:szCs w:val="23"/>
        </w:rPr>
        <w:t>roposed factors are calculated i</w:t>
      </w:r>
      <w:r w:rsidRPr="006F3EC9">
        <w:rPr>
          <w:szCs w:val="23"/>
        </w:rPr>
        <w:t>s</w:t>
      </w:r>
      <w:r w:rsidR="006F3EC9" w:rsidRPr="006F3EC9">
        <w:rPr>
          <w:szCs w:val="23"/>
        </w:rPr>
        <w:t xml:space="preserve"> </w:t>
      </w:r>
      <w:r w:rsidRPr="006F3EC9">
        <w:rPr>
          <w:szCs w:val="23"/>
        </w:rPr>
        <w:t>$5,667,195, which is adjusted for taxes.</w:t>
      </w:r>
    </w:p>
    <w:p w14:paraId="3ADAB1C2" w14:textId="77777777" w:rsidR="008F762A" w:rsidRDefault="008F762A" w:rsidP="00547986">
      <w:pPr>
        <w:jc w:val="both"/>
      </w:pPr>
    </w:p>
    <w:p w14:paraId="72E24407" w14:textId="77777777" w:rsidR="008F762A" w:rsidRDefault="008F762A" w:rsidP="008F762A">
      <w:pPr>
        <w:ind w:left="1440" w:hanging="1440"/>
        <w:jc w:val="both"/>
      </w:pPr>
      <w:r>
        <w:rPr>
          <w:b/>
          <w:bCs/>
        </w:rPr>
        <w:t>ISSUE 4D</w:t>
      </w:r>
      <w:r w:rsidRPr="00701945">
        <w:rPr>
          <w:b/>
          <w:bCs/>
        </w:rPr>
        <w:t>:</w:t>
      </w:r>
      <w:r w:rsidRPr="00701945">
        <w:tab/>
      </w:r>
      <w:r w:rsidRPr="00EC529C">
        <w:rPr>
          <w:b/>
        </w:rPr>
        <w:t>What are the Storm Protection Plan Cost Recovery Clause total jurisdictional cost recovery amounts, including true-ups, to be included in establishing 2025 Storm Protection Plan Cost Recovery factors for DEF?</w:t>
      </w:r>
    </w:p>
    <w:p w14:paraId="6D58B79A" w14:textId="77777777" w:rsidR="008F762A" w:rsidRDefault="008F762A" w:rsidP="006F3EC9">
      <w:pPr>
        <w:jc w:val="both"/>
      </w:pPr>
    </w:p>
    <w:p w14:paraId="7F8880E8" w14:textId="536B7497" w:rsidR="00B87182" w:rsidRDefault="00C3406A" w:rsidP="006F3EC9">
      <w:pPr>
        <w:autoSpaceDE w:val="0"/>
        <w:autoSpaceDN w:val="0"/>
        <w:adjustRightInd w:val="0"/>
        <w:jc w:val="both"/>
        <w:rPr>
          <w:rFonts w:ascii="TimesNewRomanPSMT" w:hAnsi="TimesNewRomanPSMT" w:cs="TimesNewRomanPSMT"/>
        </w:rPr>
      </w:pPr>
      <w:r>
        <w:rPr>
          <w:rFonts w:ascii="TimesNewRomanPSMT" w:hAnsi="TimesNewRomanPSMT" w:cs="TimesNewRomanPSMT"/>
        </w:rPr>
        <w:t>The projected total SPPCRC jurisdictional revenue requirement for the period</w:t>
      </w:r>
      <w:r w:rsidR="006F3EC9">
        <w:rPr>
          <w:rFonts w:ascii="TimesNewRomanPSMT" w:hAnsi="TimesNewRomanPSMT" w:cs="TimesNewRomanPSMT"/>
        </w:rPr>
        <w:t xml:space="preserve"> </w:t>
      </w:r>
      <w:r>
        <w:rPr>
          <w:rFonts w:ascii="TimesNewRomanPSMT" w:hAnsi="TimesNewRomanPSMT" w:cs="TimesNewRomanPSMT"/>
        </w:rPr>
        <w:t>January 2025 through December 2025, including true-up amounts, is</w:t>
      </w:r>
      <w:r w:rsidR="006F3EC9">
        <w:rPr>
          <w:rFonts w:ascii="TimesNewRomanPSMT" w:hAnsi="TimesNewRomanPSMT" w:cs="TimesNewRomanPSMT"/>
        </w:rPr>
        <w:t xml:space="preserve"> </w:t>
      </w:r>
      <w:r>
        <w:rPr>
          <w:rFonts w:ascii="TimesNewRomanPSMT" w:hAnsi="TimesNewRomanPSMT" w:cs="TimesNewRomanPSMT"/>
        </w:rPr>
        <w:t>$269,957,058, based on the updated 2025 testimony of Christopher A.</w:t>
      </w:r>
      <w:r w:rsidR="006F3EC9">
        <w:rPr>
          <w:rFonts w:ascii="TimesNewRomanPSMT" w:hAnsi="TimesNewRomanPSMT" w:cs="TimesNewRomanPSMT"/>
        </w:rPr>
        <w:t xml:space="preserve"> </w:t>
      </w:r>
      <w:r>
        <w:rPr>
          <w:rFonts w:ascii="TimesNewRomanPSMT" w:hAnsi="TimesNewRomanPSMT" w:cs="TimesNewRomanPSMT"/>
        </w:rPr>
        <w:t>Menendez and updated Exhibit CAM-3.</w:t>
      </w:r>
    </w:p>
    <w:p w14:paraId="5C649E52" w14:textId="77777777" w:rsidR="004E551E" w:rsidRDefault="004E551E" w:rsidP="006F3EC9">
      <w:pPr>
        <w:autoSpaceDE w:val="0"/>
        <w:autoSpaceDN w:val="0"/>
        <w:adjustRightInd w:val="0"/>
        <w:jc w:val="both"/>
        <w:rPr>
          <w:rFonts w:ascii="TimesNewRomanPSMT" w:hAnsi="TimesNewRomanPSMT" w:cs="TimesNewRomanPSMT"/>
        </w:rPr>
      </w:pPr>
    </w:p>
    <w:p w14:paraId="7CD6486D" w14:textId="77777777" w:rsidR="00B87182" w:rsidRDefault="00F43410" w:rsidP="00F43410">
      <w:pPr>
        <w:ind w:left="1440" w:hanging="1440"/>
        <w:jc w:val="both"/>
      </w:pPr>
      <w:r>
        <w:rPr>
          <w:b/>
          <w:bCs/>
        </w:rPr>
        <w:t>ISSUE 5A</w:t>
      </w:r>
      <w:r w:rsidRPr="00701945">
        <w:rPr>
          <w:b/>
          <w:bCs/>
        </w:rPr>
        <w:t>:</w:t>
      </w:r>
      <w:r w:rsidRPr="00701945">
        <w:tab/>
      </w:r>
      <w:r w:rsidRPr="006E4A4B">
        <w:rPr>
          <w:b/>
        </w:rPr>
        <w:t>What depreciation rates should be used to develop the depreciation expense included in the total 2025 Storm Protection Plan Cost Recovery Clause amounts for FPL?</w:t>
      </w:r>
    </w:p>
    <w:p w14:paraId="43A57A94" w14:textId="77777777" w:rsidR="008F762A" w:rsidRPr="006F3EC9" w:rsidRDefault="008F762A" w:rsidP="006F3EC9">
      <w:pPr>
        <w:jc w:val="both"/>
      </w:pPr>
    </w:p>
    <w:p w14:paraId="3E5C58B5" w14:textId="77777777" w:rsidR="008F762A" w:rsidRPr="006F3EC9" w:rsidRDefault="006B17AB" w:rsidP="006F3EC9">
      <w:pPr>
        <w:autoSpaceDE w:val="0"/>
        <w:autoSpaceDN w:val="0"/>
        <w:adjustRightInd w:val="0"/>
        <w:jc w:val="both"/>
      </w:pPr>
      <w:r w:rsidRPr="006F3EC9">
        <w:t>The depreciation rates used to calculate the depreciation expense should be the</w:t>
      </w:r>
      <w:r w:rsidR="006F3EC9" w:rsidRPr="006F3EC9">
        <w:t xml:space="preserve"> </w:t>
      </w:r>
      <w:r w:rsidRPr="006F3EC9">
        <w:t>Commission-approved depreciation rates that are in effect during the period the</w:t>
      </w:r>
      <w:r w:rsidR="006F3EC9" w:rsidRPr="006F3EC9">
        <w:t xml:space="preserve"> </w:t>
      </w:r>
      <w:r w:rsidRPr="006F3EC9">
        <w:t>allowed capital investment is in service. For the period January 2025 through</w:t>
      </w:r>
      <w:r w:rsidR="006F3EC9" w:rsidRPr="006F3EC9">
        <w:t xml:space="preserve"> </w:t>
      </w:r>
      <w:r w:rsidRPr="006F3EC9">
        <w:t xml:space="preserve">December 2025, FPL's depreciation rates are </w:t>
      </w:r>
      <w:r w:rsidRPr="006F3EC9">
        <w:lastRenderedPageBreak/>
        <w:t>those approved by Commission</w:t>
      </w:r>
      <w:r w:rsidR="006F3EC9" w:rsidRPr="006F3EC9">
        <w:t xml:space="preserve"> </w:t>
      </w:r>
      <w:r w:rsidRPr="006F3EC9">
        <w:t>Order Nos. PSC-2021-0446-S-EI and PSC-2021-0446A-S-EI in Docket No.</w:t>
      </w:r>
      <w:r w:rsidR="006F3EC9" w:rsidRPr="006F3EC9">
        <w:t xml:space="preserve"> </w:t>
      </w:r>
      <w:r w:rsidRPr="006F3EC9">
        <w:t>20210015-EI.</w:t>
      </w:r>
    </w:p>
    <w:p w14:paraId="77C3E287" w14:textId="77777777" w:rsidR="006B17AB" w:rsidRDefault="006B17AB" w:rsidP="006B17AB">
      <w:pPr>
        <w:jc w:val="both"/>
      </w:pPr>
    </w:p>
    <w:p w14:paraId="30D65FE3" w14:textId="77777777" w:rsidR="008F762A" w:rsidRDefault="00F43410" w:rsidP="00F43410">
      <w:pPr>
        <w:ind w:left="1440" w:hanging="1440"/>
        <w:jc w:val="both"/>
      </w:pPr>
      <w:r>
        <w:rPr>
          <w:b/>
          <w:bCs/>
        </w:rPr>
        <w:t>ISSUE 5B</w:t>
      </w:r>
      <w:r w:rsidRPr="00701945">
        <w:rPr>
          <w:b/>
          <w:bCs/>
        </w:rPr>
        <w:t>:</w:t>
      </w:r>
      <w:r w:rsidRPr="00701945">
        <w:tab/>
      </w:r>
      <w:r w:rsidRPr="003C0099">
        <w:rPr>
          <w:b/>
        </w:rPr>
        <w:t>What depreciation rates should be used to develop the depreciation expense included in the total 2025 Storm Protection Plan Cost Recovery Clause amounts for TECO?</w:t>
      </w:r>
    </w:p>
    <w:p w14:paraId="2B295145" w14:textId="77777777" w:rsidR="008F762A" w:rsidRDefault="008F762A" w:rsidP="00547986">
      <w:pPr>
        <w:jc w:val="both"/>
      </w:pPr>
    </w:p>
    <w:p w14:paraId="6B1F9AAE" w14:textId="77777777" w:rsidR="0021540A" w:rsidRPr="006F3EC9" w:rsidRDefault="0021540A" w:rsidP="004E551E">
      <w:pPr>
        <w:autoSpaceDE w:val="0"/>
        <w:autoSpaceDN w:val="0"/>
        <w:adjustRightInd w:val="0"/>
        <w:jc w:val="both"/>
      </w:pPr>
      <w:r w:rsidRPr="006F3EC9">
        <w:t>The depreciation rates from T</w:t>
      </w:r>
      <w:r w:rsidR="006F3EC9" w:rsidRPr="006F3EC9">
        <w:t>ECO</w:t>
      </w:r>
      <w:r w:rsidRPr="006F3EC9">
        <w:t>'s most current Depreciation Study,</w:t>
      </w:r>
      <w:r w:rsidR="006F3EC9" w:rsidRPr="006F3EC9">
        <w:t xml:space="preserve"> </w:t>
      </w:r>
      <w:r w:rsidRPr="006F3EC9">
        <w:t>approved by Order No. PSC-2</w:t>
      </w:r>
      <w:r w:rsidR="006F3EC9" w:rsidRPr="006F3EC9">
        <w:t>021-0423-S-EI issued November 1</w:t>
      </w:r>
      <w:r w:rsidRPr="006F3EC9">
        <w:t>0, 2021,</w:t>
      </w:r>
      <w:r w:rsidR="006F3EC9" w:rsidRPr="006F3EC9">
        <w:t xml:space="preserve"> </w:t>
      </w:r>
      <w:r w:rsidRPr="006F3EC9">
        <w:t>within Docket No. 20210034-EI, should be and were used to develop the</w:t>
      </w:r>
      <w:r w:rsidR="006F3EC9" w:rsidRPr="006F3EC9">
        <w:t xml:space="preserve"> </w:t>
      </w:r>
      <w:r w:rsidRPr="006F3EC9">
        <w:t>depreciation expense included in the total S</w:t>
      </w:r>
      <w:r w:rsidR="006F3EC9">
        <w:t>PPCRC</w:t>
      </w:r>
      <w:r w:rsidRPr="006F3EC9">
        <w:t xml:space="preserve"> amounts for 2025.</w:t>
      </w:r>
    </w:p>
    <w:p w14:paraId="367E0484" w14:textId="77777777" w:rsidR="0021540A" w:rsidRPr="006F3EC9" w:rsidRDefault="0021540A" w:rsidP="006F3EC9">
      <w:pPr>
        <w:autoSpaceDE w:val="0"/>
        <w:autoSpaceDN w:val="0"/>
        <w:adjustRightInd w:val="0"/>
      </w:pPr>
    </w:p>
    <w:p w14:paraId="1B8006CF" w14:textId="77777777" w:rsidR="008F762A" w:rsidRPr="006F3EC9" w:rsidRDefault="0021540A" w:rsidP="004E551E">
      <w:pPr>
        <w:autoSpaceDE w:val="0"/>
        <w:autoSpaceDN w:val="0"/>
        <w:adjustRightInd w:val="0"/>
        <w:jc w:val="both"/>
      </w:pPr>
      <w:r w:rsidRPr="006F3EC9">
        <w:t>T</w:t>
      </w:r>
      <w:r w:rsidR="006F3EC9" w:rsidRPr="006F3EC9">
        <w:t>ECO</w:t>
      </w:r>
      <w:r w:rsidRPr="006F3EC9">
        <w:t xml:space="preserve"> has certain proposals pending in Docket No. 20240026-EI that</w:t>
      </w:r>
      <w:r w:rsidR="006F3EC9" w:rsidRPr="006F3EC9">
        <w:t xml:space="preserve"> </w:t>
      </w:r>
      <w:r w:rsidRPr="006F3EC9">
        <w:t>may affect the company's storm protection plan cost recovery charges and</w:t>
      </w:r>
      <w:r w:rsidR="006F3EC9" w:rsidRPr="006F3EC9">
        <w:t xml:space="preserve"> </w:t>
      </w:r>
      <w:r w:rsidRPr="006F3EC9">
        <w:t>associated tariffs. The company's cost recovery clause factors may be amended</w:t>
      </w:r>
      <w:r w:rsidR="006F3EC9" w:rsidRPr="006F3EC9">
        <w:t xml:space="preserve"> </w:t>
      </w:r>
      <w:r w:rsidRPr="006F3EC9">
        <w:t>to reflect any changes to depreciation rates and depreciation expense ordered</w:t>
      </w:r>
      <w:r w:rsidR="006F3EC9" w:rsidRPr="006F3EC9">
        <w:t xml:space="preserve"> </w:t>
      </w:r>
      <w:r w:rsidRPr="006F3EC9">
        <w:t>by the Commission in Docket Nos. 20230139-EI and 20240026-EI.</w:t>
      </w:r>
    </w:p>
    <w:p w14:paraId="1991F849" w14:textId="77777777" w:rsidR="008F762A" w:rsidRDefault="008F762A" w:rsidP="00547986">
      <w:pPr>
        <w:jc w:val="both"/>
      </w:pPr>
    </w:p>
    <w:p w14:paraId="0FEECE22" w14:textId="77777777" w:rsidR="008F762A" w:rsidRDefault="00F43410" w:rsidP="00F43410">
      <w:pPr>
        <w:ind w:left="1440" w:hanging="1440"/>
        <w:jc w:val="both"/>
      </w:pPr>
      <w:r>
        <w:rPr>
          <w:b/>
          <w:bCs/>
        </w:rPr>
        <w:t>ISSUE 5C</w:t>
      </w:r>
      <w:r w:rsidRPr="00701945">
        <w:rPr>
          <w:b/>
          <w:bCs/>
        </w:rPr>
        <w:t>:</w:t>
      </w:r>
      <w:r w:rsidRPr="00701945">
        <w:tab/>
      </w:r>
      <w:r w:rsidRPr="00497FCE">
        <w:rPr>
          <w:b/>
        </w:rPr>
        <w:t>What depreciation rates should be used to develop the depreciation expense included in the total 2025 Storm Protection Plan Cost Recovery Clause amounts for FPUC?</w:t>
      </w:r>
    </w:p>
    <w:p w14:paraId="57669803" w14:textId="77777777" w:rsidR="008F762A" w:rsidRPr="006F3EC9" w:rsidRDefault="008F762A" w:rsidP="006F3EC9">
      <w:pPr>
        <w:jc w:val="both"/>
      </w:pPr>
    </w:p>
    <w:p w14:paraId="15E284A2" w14:textId="77777777" w:rsidR="008F762A" w:rsidRPr="006F3EC9" w:rsidRDefault="00172608" w:rsidP="006F3EC9">
      <w:pPr>
        <w:autoSpaceDE w:val="0"/>
        <w:autoSpaceDN w:val="0"/>
        <w:adjustRightInd w:val="0"/>
        <w:jc w:val="both"/>
      </w:pPr>
      <w:r w:rsidRPr="006F3EC9">
        <w:t>The appropriate depreciation rates are those approved in, Order No. PSC-2023-0384-PAA-EI, issued December 21, 2023, in Docket No. 20230079-EI.</w:t>
      </w:r>
    </w:p>
    <w:p w14:paraId="2E06F0A7" w14:textId="77777777" w:rsidR="008F762A" w:rsidRDefault="008F762A" w:rsidP="00547986">
      <w:pPr>
        <w:jc w:val="both"/>
      </w:pPr>
    </w:p>
    <w:p w14:paraId="5B4AFA2D" w14:textId="77777777" w:rsidR="008F762A" w:rsidRDefault="00F43410" w:rsidP="00F43410">
      <w:pPr>
        <w:ind w:left="1440" w:hanging="1440"/>
        <w:jc w:val="both"/>
      </w:pPr>
      <w:r>
        <w:rPr>
          <w:b/>
          <w:bCs/>
        </w:rPr>
        <w:t>ISSUE 5D</w:t>
      </w:r>
      <w:r w:rsidRPr="00701945">
        <w:rPr>
          <w:b/>
          <w:bCs/>
        </w:rPr>
        <w:t>:</w:t>
      </w:r>
      <w:r w:rsidRPr="00701945">
        <w:tab/>
      </w:r>
      <w:r w:rsidRPr="00AC67EB">
        <w:rPr>
          <w:b/>
        </w:rPr>
        <w:t>What depreciation rates should be used to develop the depreciation expense included in the total 2025 Storm Protection Plan Cost Recovery Clause amounts for DEF?</w:t>
      </w:r>
    </w:p>
    <w:p w14:paraId="666C836F" w14:textId="77777777" w:rsidR="008F762A" w:rsidRDefault="008F762A" w:rsidP="00547986">
      <w:pPr>
        <w:jc w:val="both"/>
      </w:pPr>
    </w:p>
    <w:p w14:paraId="6BFB3986" w14:textId="77777777" w:rsidR="008F762A" w:rsidRDefault="00C3406A" w:rsidP="006F3EC9">
      <w:pPr>
        <w:autoSpaceDE w:val="0"/>
        <w:autoSpaceDN w:val="0"/>
        <w:adjustRightInd w:val="0"/>
        <w:jc w:val="both"/>
        <w:rPr>
          <w:rFonts w:ascii="TimesNewRomanPSMT" w:hAnsi="TimesNewRomanPSMT" w:cs="TimesNewRomanPSMT"/>
        </w:rPr>
      </w:pPr>
      <w:r>
        <w:rPr>
          <w:rFonts w:ascii="TimesNewRomanPSMT" w:hAnsi="TimesNewRomanPSMT" w:cs="TimesNewRomanPSMT"/>
        </w:rPr>
        <w:t>For the period January 2025 through December 2025, DEF should use the</w:t>
      </w:r>
      <w:r w:rsidR="006F3EC9">
        <w:rPr>
          <w:rFonts w:ascii="TimesNewRomanPSMT" w:hAnsi="TimesNewRomanPSMT" w:cs="TimesNewRomanPSMT"/>
        </w:rPr>
        <w:t xml:space="preserve"> </w:t>
      </w:r>
      <w:r>
        <w:rPr>
          <w:rFonts w:ascii="TimesNewRomanPSMT" w:hAnsi="TimesNewRomanPSMT" w:cs="TimesNewRomanPSMT"/>
        </w:rPr>
        <w:t>depreciation rates that were approved in Final Order No. PSC-2021-0202A-AS</w:t>
      </w:r>
      <w:r w:rsidR="006F3EC9">
        <w:rPr>
          <w:rFonts w:ascii="TimesNewRomanPSMT" w:hAnsi="TimesNewRomanPSMT" w:cs="TimesNewRomanPSMT"/>
        </w:rPr>
        <w:t>-</w:t>
      </w:r>
      <w:r>
        <w:rPr>
          <w:rFonts w:ascii="TimesNewRomanPSMT" w:hAnsi="TimesNewRomanPSMT" w:cs="TimesNewRomanPSMT"/>
        </w:rPr>
        <w:t>EI,</w:t>
      </w:r>
      <w:r w:rsidR="006F3EC9">
        <w:rPr>
          <w:rFonts w:ascii="TimesNewRomanPSMT" w:hAnsi="TimesNewRomanPSMT" w:cs="TimesNewRomanPSMT"/>
        </w:rPr>
        <w:t xml:space="preserve"> </w:t>
      </w:r>
      <w:r>
        <w:rPr>
          <w:rFonts w:ascii="TimesNewRomanPSMT" w:hAnsi="TimesNewRomanPSMT" w:cs="TimesNewRomanPSMT"/>
        </w:rPr>
        <w:t>consistent with DEF’s settlement agreement filed on July 15, 2024, in</w:t>
      </w:r>
      <w:r w:rsidR="006F3EC9">
        <w:rPr>
          <w:rFonts w:ascii="TimesNewRomanPSMT" w:hAnsi="TimesNewRomanPSMT" w:cs="TimesNewRomanPSMT"/>
        </w:rPr>
        <w:t xml:space="preserve"> </w:t>
      </w:r>
      <w:r>
        <w:rPr>
          <w:rFonts w:ascii="TimesNewRomanPSMT" w:hAnsi="TimesNewRomanPSMT" w:cs="TimesNewRomanPSMT"/>
        </w:rPr>
        <w:t>Docket No. 20240025-EI and reflected in the updated 2025 testimony of</w:t>
      </w:r>
      <w:r w:rsidR="006F3EC9">
        <w:rPr>
          <w:rFonts w:ascii="TimesNewRomanPSMT" w:hAnsi="TimesNewRomanPSMT" w:cs="TimesNewRomanPSMT"/>
        </w:rPr>
        <w:t xml:space="preserve"> </w:t>
      </w:r>
      <w:r>
        <w:rPr>
          <w:rFonts w:ascii="TimesNewRomanPSMT" w:hAnsi="TimesNewRomanPSMT" w:cs="TimesNewRomanPSMT"/>
        </w:rPr>
        <w:t>Christopher A. Menendez and updated Exhibit CAM-3.</w:t>
      </w:r>
    </w:p>
    <w:p w14:paraId="1FDAC1B8" w14:textId="77777777" w:rsidR="00C3406A" w:rsidRDefault="00C3406A" w:rsidP="00C3406A">
      <w:pPr>
        <w:jc w:val="both"/>
      </w:pPr>
    </w:p>
    <w:p w14:paraId="26466306" w14:textId="77777777" w:rsidR="00724F79" w:rsidRDefault="00724F79" w:rsidP="00724F79">
      <w:pPr>
        <w:ind w:left="1440" w:hanging="1440"/>
        <w:jc w:val="both"/>
      </w:pPr>
      <w:r>
        <w:rPr>
          <w:b/>
          <w:bCs/>
        </w:rPr>
        <w:t>ISSUE 6A</w:t>
      </w:r>
      <w:r w:rsidRPr="00701945">
        <w:rPr>
          <w:b/>
          <w:bCs/>
        </w:rPr>
        <w:t>:</w:t>
      </w:r>
      <w:r w:rsidRPr="00701945">
        <w:tab/>
      </w:r>
      <w:r w:rsidRPr="008A5919">
        <w:rPr>
          <w:b/>
        </w:rPr>
        <w:t>What are the appropriate 2025 jurisdictional separation factors for FPL?</w:t>
      </w:r>
    </w:p>
    <w:p w14:paraId="755192FA" w14:textId="77777777" w:rsidR="00724F79" w:rsidRDefault="00724F79" w:rsidP="00547986">
      <w:pPr>
        <w:jc w:val="both"/>
      </w:pPr>
    </w:p>
    <w:p w14:paraId="55806AB1" w14:textId="77777777" w:rsidR="006B17AB" w:rsidRPr="006F3EC9" w:rsidRDefault="006B17AB" w:rsidP="006F3EC9">
      <w:pPr>
        <w:autoSpaceDE w:val="0"/>
        <w:autoSpaceDN w:val="0"/>
        <w:adjustRightInd w:val="0"/>
        <w:jc w:val="both"/>
      </w:pPr>
      <w:r w:rsidRPr="006F3EC9">
        <w:t>As shown on page 1 of Exhibit RLH-4, FPL's retail jurisdictional separation</w:t>
      </w:r>
      <w:r w:rsidR="006F3EC9" w:rsidRPr="006F3EC9">
        <w:t xml:space="preserve"> </w:t>
      </w:r>
      <w:r w:rsidRPr="006F3EC9">
        <w:t>factors for the period January 2025 through December 2025 are:</w:t>
      </w:r>
    </w:p>
    <w:p w14:paraId="3A89FB77" w14:textId="77777777" w:rsidR="006B17AB" w:rsidRDefault="006B17AB" w:rsidP="006B17AB">
      <w:pPr>
        <w:autoSpaceDE w:val="0"/>
        <w:autoSpaceDN w:val="0"/>
        <w:adjustRightInd w:val="0"/>
        <w:rPr>
          <w:color w:val="383838"/>
          <w:sz w:val="23"/>
          <w:szCs w:val="23"/>
        </w:rPr>
      </w:pPr>
    </w:p>
    <w:p w14:paraId="5A80E509" w14:textId="77777777" w:rsidR="006B17AB" w:rsidRPr="006F3EC9" w:rsidRDefault="006B17AB" w:rsidP="006B17AB">
      <w:pPr>
        <w:autoSpaceDE w:val="0"/>
        <w:autoSpaceDN w:val="0"/>
        <w:adjustRightInd w:val="0"/>
        <w:rPr>
          <w:u w:val="single"/>
        </w:rPr>
      </w:pPr>
      <w:r w:rsidRPr="006F3EC9">
        <w:rPr>
          <w:u w:val="single"/>
        </w:rPr>
        <w:t>DEMAND</w:t>
      </w:r>
    </w:p>
    <w:p w14:paraId="1DDF7E30" w14:textId="77777777" w:rsidR="006B17AB" w:rsidRPr="006F3EC9" w:rsidRDefault="006B17AB" w:rsidP="006B17AB">
      <w:pPr>
        <w:autoSpaceDE w:val="0"/>
        <w:autoSpaceDN w:val="0"/>
        <w:adjustRightInd w:val="0"/>
      </w:pPr>
    </w:p>
    <w:p w14:paraId="21F8AAD7" w14:textId="77777777" w:rsidR="006B17AB" w:rsidRPr="006F3EC9" w:rsidRDefault="006B17AB" w:rsidP="006B17AB">
      <w:pPr>
        <w:autoSpaceDE w:val="0"/>
        <w:autoSpaceDN w:val="0"/>
        <w:adjustRightInd w:val="0"/>
      </w:pPr>
      <w:r w:rsidRPr="006F3EC9">
        <w:t>Transmission</w:t>
      </w:r>
      <w:r w:rsidRPr="006F3EC9">
        <w:tab/>
      </w:r>
      <w:r w:rsidRPr="006F3EC9">
        <w:tab/>
      </w:r>
      <w:r w:rsidRPr="006F3EC9">
        <w:tab/>
      </w:r>
      <w:r w:rsidRPr="006F3EC9">
        <w:tab/>
        <w:t>0.887807</w:t>
      </w:r>
    </w:p>
    <w:p w14:paraId="5BBEC4CF" w14:textId="77777777" w:rsidR="006B17AB" w:rsidRPr="006F3EC9" w:rsidRDefault="006B17AB" w:rsidP="006B17AB">
      <w:pPr>
        <w:autoSpaceDE w:val="0"/>
        <w:autoSpaceDN w:val="0"/>
        <w:adjustRightInd w:val="0"/>
      </w:pPr>
      <w:r w:rsidRPr="006F3EC9">
        <w:t>Non-Stratified Production</w:t>
      </w:r>
      <w:r w:rsidRPr="006F3EC9">
        <w:tab/>
      </w:r>
      <w:r w:rsidRPr="006F3EC9">
        <w:tab/>
        <w:t>0.960110</w:t>
      </w:r>
    </w:p>
    <w:p w14:paraId="409116B6" w14:textId="220B42FC" w:rsidR="006B17AB" w:rsidRPr="006F3EC9" w:rsidRDefault="006B17AB" w:rsidP="006B17AB">
      <w:pPr>
        <w:autoSpaceDE w:val="0"/>
        <w:autoSpaceDN w:val="0"/>
        <w:adjustRightInd w:val="0"/>
      </w:pPr>
      <w:r w:rsidRPr="006F3EC9">
        <w:t>Intermediate Strata Production</w:t>
      </w:r>
      <w:r w:rsidRPr="006F3EC9">
        <w:tab/>
        <w:t>0.954157</w:t>
      </w:r>
    </w:p>
    <w:p w14:paraId="192111F8" w14:textId="77777777" w:rsidR="006B17AB" w:rsidRPr="006F3EC9" w:rsidRDefault="006B17AB" w:rsidP="006B17AB">
      <w:pPr>
        <w:autoSpaceDE w:val="0"/>
        <w:autoSpaceDN w:val="0"/>
        <w:adjustRightInd w:val="0"/>
      </w:pPr>
      <w:r w:rsidRPr="006F3EC9">
        <w:t>Peaking Strata Production</w:t>
      </w:r>
      <w:r w:rsidRPr="006F3EC9">
        <w:tab/>
      </w:r>
      <w:r w:rsidRPr="006F3EC9">
        <w:tab/>
        <w:t>0.949428</w:t>
      </w:r>
    </w:p>
    <w:p w14:paraId="24BB265F" w14:textId="77777777" w:rsidR="006B17AB" w:rsidRPr="006F3EC9" w:rsidRDefault="006B17AB" w:rsidP="006B17AB">
      <w:pPr>
        <w:autoSpaceDE w:val="0"/>
        <w:autoSpaceDN w:val="0"/>
        <w:adjustRightInd w:val="0"/>
      </w:pPr>
      <w:r w:rsidRPr="006F3EC9">
        <w:t>Distribution</w:t>
      </w:r>
      <w:r w:rsidRPr="006F3EC9">
        <w:tab/>
      </w:r>
      <w:r w:rsidRPr="006F3EC9">
        <w:tab/>
      </w:r>
      <w:r w:rsidRPr="006F3EC9">
        <w:tab/>
      </w:r>
      <w:r w:rsidRPr="006F3EC9">
        <w:tab/>
        <w:t>1.000000</w:t>
      </w:r>
    </w:p>
    <w:p w14:paraId="3ABBC4BB" w14:textId="77777777" w:rsidR="006B17AB" w:rsidRDefault="006B17AB" w:rsidP="006B17AB">
      <w:pPr>
        <w:autoSpaceDE w:val="0"/>
        <w:autoSpaceDN w:val="0"/>
        <w:adjustRightInd w:val="0"/>
      </w:pPr>
    </w:p>
    <w:p w14:paraId="44A0CBCA" w14:textId="77777777" w:rsidR="006B17AB" w:rsidRPr="006F3EC9" w:rsidRDefault="006B17AB" w:rsidP="006B17AB">
      <w:pPr>
        <w:autoSpaceDE w:val="0"/>
        <w:autoSpaceDN w:val="0"/>
        <w:adjustRightInd w:val="0"/>
        <w:rPr>
          <w:u w:val="single"/>
        </w:rPr>
      </w:pPr>
      <w:r w:rsidRPr="006F3EC9">
        <w:rPr>
          <w:u w:val="single"/>
        </w:rPr>
        <w:t>ENERGY</w:t>
      </w:r>
    </w:p>
    <w:p w14:paraId="67B6EC75" w14:textId="77777777" w:rsidR="006B17AB" w:rsidRPr="006F3EC9" w:rsidRDefault="006B17AB" w:rsidP="006B17AB">
      <w:pPr>
        <w:autoSpaceDE w:val="0"/>
        <w:autoSpaceDN w:val="0"/>
        <w:adjustRightInd w:val="0"/>
      </w:pPr>
      <w:r w:rsidRPr="006F3EC9">
        <w:tab/>
      </w:r>
      <w:r w:rsidRPr="006F3EC9">
        <w:tab/>
      </w:r>
      <w:r w:rsidRPr="006F3EC9">
        <w:tab/>
      </w:r>
    </w:p>
    <w:p w14:paraId="6F9A29CE" w14:textId="77777777" w:rsidR="006B17AB" w:rsidRPr="006F3EC9" w:rsidRDefault="006B17AB" w:rsidP="006B17AB">
      <w:pPr>
        <w:autoSpaceDE w:val="0"/>
        <w:autoSpaceDN w:val="0"/>
        <w:adjustRightInd w:val="0"/>
      </w:pPr>
      <w:r w:rsidRPr="006F3EC9">
        <w:t>Total Sales</w:t>
      </w:r>
      <w:r w:rsidRPr="006F3EC9">
        <w:tab/>
      </w:r>
      <w:r w:rsidRPr="006F3EC9">
        <w:tab/>
      </w:r>
      <w:r w:rsidRPr="006F3EC9">
        <w:tab/>
      </w:r>
      <w:r w:rsidRPr="006F3EC9">
        <w:tab/>
        <w:t>0.938401</w:t>
      </w:r>
    </w:p>
    <w:p w14:paraId="0842B3DC" w14:textId="77777777" w:rsidR="006B17AB" w:rsidRPr="006F3EC9" w:rsidRDefault="006B17AB" w:rsidP="006B17AB">
      <w:pPr>
        <w:autoSpaceDE w:val="0"/>
        <w:autoSpaceDN w:val="0"/>
        <w:adjustRightInd w:val="0"/>
      </w:pPr>
      <w:r w:rsidRPr="006F3EC9">
        <w:t>Non-Stratified Sales</w:t>
      </w:r>
      <w:r w:rsidRPr="006F3EC9">
        <w:tab/>
      </w:r>
      <w:r w:rsidRPr="006F3EC9">
        <w:tab/>
      </w:r>
      <w:r w:rsidRPr="006F3EC9">
        <w:tab/>
        <w:t>0.957062</w:t>
      </w:r>
    </w:p>
    <w:p w14:paraId="01FAA151" w14:textId="17A67A2F" w:rsidR="006B17AB" w:rsidRPr="006F3EC9" w:rsidRDefault="00E91319" w:rsidP="006B17AB">
      <w:pPr>
        <w:autoSpaceDE w:val="0"/>
        <w:autoSpaceDN w:val="0"/>
        <w:adjustRightInd w:val="0"/>
      </w:pPr>
      <w:r w:rsidRPr="006F3EC9">
        <w:t>Intermediate</w:t>
      </w:r>
      <w:r w:rsidR="006B17AB" w:rsidRPr="006F3EC9">
        <w:t xml:space="preserve"> Strata Sales</w:t>
      </w:r>
      <w:r w:rsidR="006B17AB" w:rsidRPr="006F3EC9">
        <w:tab/>
      </w:r>
      <w:r w:rsidR="006B17AB" w:rsidRPr="006F3EC9">
        <w:tab/>
        <w:t>0.939405</w:t>
      </w:r>
    </w:p>
    <w:p w14:paraId="070B6237" w14:textId="77777777" w:rsidR="006B17AB" w:rsidRPr="006F3EC9" w:rsidRDefault="006B17AB" w:rsidP="006B17AB">
      <w:pPr>
        <w:autoSpaceDE w:val="0"/>
        <w:autoSpaceDN w:val="0"/>
        <w:adjustRightInd w:val="0"/>
      </w:pPr>
      <w:r w:rsidRPr="006F3EC9">
        <w:t>Peaking Strata Sales</w:t>
      </w:r>
      <w:r w:rsidRPr="006F3EC9">
        <w:tab/>
      </w:r>
      <w:r w:rsidRPr="006F3EC9">
        <w:tab/>
      </w:r>
      <w:r w:rsidRPr="006F3EC9">
        <w:tab/>
        <w:t>0.956020</w:t>
      </w:r>
    </w:p>
    <w:p w14:paraId="5AC39DE4" w14:textId="77777777" w:rsidR="006B17AB" w:rsidRPr="006F3EC9" w:rsidRDefault="006B17AB" w:rsidP="006B17AB">
      <w:pPr>
        <w:autoSpaceDE w:val="0"/>
        <w:autoSpaceDN w:val="0"/>
        <w:adjustRightInd w:val="0"/>
      </w:pPr>
    </w:p>
    <w:p w14:paraId="1D8D105C" w14:textId="77777777" w:rsidR="006B17AB" w:rsidRPr="006F3EC9" w:rsidRDefault="006B17AB" w:rsidP="006B17AB">
      <w:pPr>
        <w:autoSpaceDE w:val="0"/>
        <w:autoSpaceDN w:val="0"/>
        <w:adjustRightInd w:val="0"/>
        <w:rPr>
          <w:u w:val="single"/>
        </w:rPr>
      </w:pPr>
      <w:r w:rsidRPr="006F3EC9">
        <w:rPr>
          <w:u w:val="single"/>
        </w:rPr>
        <w:t>GENERAL LABOR</w:t>
      </w:r>
    </w:p>
    <w:p w14:paraId="47B94A20" w14:textId="77777777" w:rsidR="006B17AB" w:rsidRPr="006F3EC9" w:rsidRDefault="006B17AB" w:rsidP="006B17AB">
      <w:pPr>
        <w:autoSpaceDE w:val="0"/>
        <w:autoSpaceDN w:val="0"/>
        <w:adjustRightInd w:val="0"/>
      </w:pPr>
    </w:p>
    <w:p w14:paraId="2A5D8A03" w14:textId="77777777" w:rsidR="006B17AB" w:rsidRPr="006F3EC9" w:rsidRDefault="006B17AB" w:rsidP="006B17AB">
      <w:pPr>
        <w:jc w:val="both"/>
      </w:pPr>
      <w:r w:rsidRPr="006F3EC9">
        <w:t>Labor</w:t>
      </w:r>
      <w:r w:rsidRPr="006F3EC9">
        <w:tab/>
      </w:r>
      <w:r w:rsidRPr="006F3EC9">
        <w:tab/>
      </w:r>
      <w:r w:rsidRPr="006F3EC9">
        <w:tab/>
      </w:r>
      <w:r w:rsidRPr="006F3EC9">
        <w:tab/>
      </w:r>
      <w:r w:rsidRPr="006F3EC9">
        <w:tab/>
        <w:t>0.969425</w:t>
      </w:r>
    </w:p>
    <w:p w14:paraId="61846D81" w14:textId="77777777" w:rsidR="006B17AB" w:rsidRPr="006F3EC9" w:rsidRDefault="006B17AB" w:rsidP="006B17AB">
      <w:pPr>
        <w:autoSpaceDE w:val="0"/>
        <w:autoSpaceDN w:val="0"/>
        <w:adjustRightInd w:val="0"/>
      </w:pPr>
    </w:p>
    <w:p w14:paraId="670D7FD1" w14:textId="77777777" w:rsidR="00724F79" w:rsidRDefault="00724F79" w:rsidP="00724F79">
      <w:pPr>
        <w:ind w:left="1440" w:hanging="1440"/>
        <w:jc w:val="both"/>
      </w:pPr>
      <w:r>
        <w:rPr>
          <w:b/>
          <w:bCs/>
        </w:rPr>
        <w:t>ISSUE 6B</w:t>
      </w:r>
      <w:r w:rsidRPr="00701945">
        <w:rPr>
          <w:b/>
          <w:bCs/>
        </w:rPr>
        <w:t>:</w:t>
      </w:r>
      <w:r w:rsidRPr="00701945">
        <w:tab/>
      </w:r>
      <w:r w:rsidRPr="008A5919">
        <w:rPr>
          <w:b/>
        </w:rPr>
        <w:t>What are the appropriate 2025 jurisdictional separation factors for TECO?</w:t>
      </w:r>
    </w:p>
    <w:p w14:paraId="0BED6266" w14:textId="77777777" w:rsidR="00724F79" w:rsidRDefault="00724F79" w:rsidP="00547986">
      <w:pPr>
        <w:jc w:val="both"/>
      </w:pPr>
    </w:p>
    <w:p w14:paraId="2CE4A4FE" w14:textId="77777777" w:rsidR="0021540A" w:rsidRPr="000D39F9" w:rsidRDefault="0021540A" w:rsidP="0021540A">
      <w:pPr>
        <w:autoSpaceDE w:val="0"/>
        <w:autoSpaceDN w:val="0"/>
        <w:adjustRightInd w:val="0"/>
      </w:pPr>
      <w:r w:rsidRPr="000D39F9">
        <w:t>The appropriate jurisdictional separation factors are as follows:</w:t>
      </w:r>
    </w:p>
    <w:p w14:paraId="5A9A781E" w14:textId="77777777" w:rsidR="0021540A" w:rsidRPr="000D39F9" w:rsidRDefault="0021540A" w:rsidP="0021540A">
      <w:pPr>
        <w:autoSpaceDE w:val="0"/>
        <w:autoSpaceDN w:val="0"/>
        <w:adjustRightInd w:val="0"/>
      </w:pPr>
    </w:p>
    <w:p w14:paraId="72FEFA8D" w14:textId="77777777" w:rsidR="0021540A" w:rsidRPr="000D39F9" w:rsidRDefault="0021540A" w:rsidP="0021540A">
      <w:pPr>
        <w:autoSpaceDE w:val="0"/>
        <w:autoSpaceDN w:val="0"/>
        <w:adjustRightInd w:val="0"/>
      </w:pPr>
      <w:r w:rsidRPr="000D39F9">
        <w:t xml:space="preserve">FPSC Jurisdictional Factor: </w:t>
      </w:r>
      <w:r w:rsidRPr="000D39F9">
        <w:tab/>
      </w:r>
      <w:r w:rsidRPr="000D39F9">
        <w:tab/>
        <w:t>93.5213%</w:t>
      </w:r>
    </w:p>
    <w:p w14:paraId="3ADEE364" w14:textId="77777777" w:rsidR="0021540A" w:rsidRPr="000D39F9" w:rsidRDefault="0021540A" w:rsidP="0021540A">
      <w:pPr>
        <w:autoSpaceDE w:val="0"/>
        <w:autoSpaceDN w:val="0"/>
        <w:adjustRightInd w:val="0"/>
      </w:pPr>
    </w:p>
    <w:p w14:paraId="13C64A06" w14:textId="77777777" w:rsidR="00724F79" w:rsidRPr="000D39F9" w:rsidRDefault="0021540A" w:rsidP="0021540A">
      <w:pPr>
        <w:autoSpaceDE w:val="0"/>
        <w:autoSpaceDN w:val="0"/>
        <w:adjustRightInd w:val="0"/>
      </w:pPr>
      <w:r w:rsidRPr="000D39F9">
        <w:t>FERC Jurisdictional Factor:</w:t>
      </w:r>
      <w:r w:rsidRPr="000D39F9">
        <w:tab/>
      </w:r>
      <w:r w:rsidRPr="000D39F9">
        <w:tab/>
        <w:t>6.4787%</w:t>
      </w:r>
    </w:p>
    <w:p w14:paraId="391281BA" w14:textId="77777777" w:rsidR="00724F79" w:rsidRDefault="00724F79" w:rsidP="00547986">
      <w:pPr>
        <w:jc w:val="both"/>
      </w:pPr>
    </w:p>
    <w:p w14:paraId="1607833B" w14:textId="77777777" w:rsidR="00724F79" w:rsidRDefault="00724F79" w:rsidP="00724F79">
      <w:pPr>
        <w:ind w:left="1440" w:hanging="1440"/>
        <w:jc w:val="both"/>
      </w:pPr>
      <w:r>
        <w:rPr>
          <w:b/>
          <w:bCs/>
        </w:rPr>
        <w:t>ISSUE 6C</w:t>
      </w:r>
      <w:r w:rsidRPr="00701945">
        <w:rPr>
          <w:b/>
          <w:bCs/>
        </w:rPr>
        <w:t>:</w:t>
      </w:r>
      <w:r w:rsidRPr="00701945">
        <w:tab/>
      </w:r>
      <w:r w:rsidRPr="00B43301">
        <w:rPr>
          <w:b/>
        </w:rPr>
        <w:t>What are the appropriate 2025 jurisdictional separation factors for FPUC?</w:t>
      </w:r>
    </w:p>
    <w:p w14:paraId="39422CED" w14:textId="77777777" w:rsidR="00724F79" w:rsidRDefault="00724F79" w:rsidP="00547986">
      <w:pPr>
        <w:jc w:val="both"/>
      </w:pPr>
    </w:p>
    <w:p w14:paraId="3AC2464E" w14:textId="77777777" w:rsidR="00724F79" w:rsidRDefault="00172608" w:rsidP="00547986">
      <w:pPr>
        <w:jc w:val="both"/>
      </w:pPr>
      <w:r>
        <w:rPr>
          <w:sz w:val="23"/>
          <w:szCs w:val="23"/>
        </w:rPr>
        <w:t>There is no jurisdictional separation applicable to FPUC.</w:t>
      </w:r>
    </w:p>
    <w:p w14:paraId="4A0FFFBE" w14:textId="77777777" w:rsidR="00724F79" w:rsidRDefault="00724F79" w:rsidP="00547986">
      <w:pPr>
        <w:jc w:val="both"/>
      </w:pPr>
    </w:p>
    <w:p w14:paraId="62D2FAF5" w14:textId="77777777" w:rsidR="00724F79" w:rsidRDefault="00724F79" w:rsidP="00724F79">
      <w:pPr>
        <w:ind w:left="1440" w:hanging="1440"/>
        <w:jc w:val="both"/>
      </w:pPr>
      <w:r>
        <w:rPr>
          <w:b/>
          <w:bCs/>
        </w:rPr>
        <w:t>ISSUE 6D</w:t>
      </w:r>
      <w:r w:rsidRPr="00701945">
        <w:rPr>
          <w:b/>
          <w:bCs/>
        </w:rPr>
        <w:t>:</w:t>
      </w:r>
      <w:r w:rsidRPr="00701945">
        <w:tab/>
      </w:r>
      <w:r w:rsidRPr="00B43301">
        <w:rPr>
          <w:b/>
        </w:rPr>
        <w:t>What are the appropriate 2025 jurisdictional separation factors for DEF?</w:t>
      </w:r>
    </w:p>
    <w:p w14:paraId="52F26829" w14:textId="77777777" w:rsidR="00547986" w:rsidRDefault="00547986" w:rsidP="000D39F9">
      <w:pPr>
        <w:jc w:val="both"/>
      </w:pPr>
    </w:p>
    <w:p w14:paraId="3892E0F6" w14:textId="77777777" w:rsidR="00C3406A" w:rsidRDefault="00C3406A" w:rsidP="000D39F9">
      <w:pPr>
        <w:autoSpaceDE w:val="0"/>
        <w:autoSpaceDN w:val="0"/>
        <w:adjustRightInd w:val="0"/>
        <w:jc w:val="both"/>
        <w:rPr>
          <w:rFonts w:ascii="TimesNewRomanPSMT" w:hAnsi="TimesNewRomanPSMT" w:cs="TimesNewRomanPSMT"/>
        </w:rPr>
      </w:pPr>
      <w:r>
        <w:rPr>
          <w:rFonts w:ascii="TimesNewRomanPSMT" w:hAnsi="TimesNewRomanPSMT" w:cs="TimesNewRomanPSMT"/>
        </w:rPr>
        <w:t>As shown in updated Exhibit CAM-3, DEF’s retail jurisdictional separation</w:t>
      </w:r>
      <w:r w:rsidR="000D39F9">
        <w:rPr>
          <w:rFonts w:ascii="TimesNewRomanPSMT" w:hAnsi="TimesNewRomanPSMT" w:cs="TimesNewRomanPSMT"/>
        </w:rPr>
        <w:t xml:space="preserve"> </w:t>
      </w:r>
      <w:r>
        <w:rPr>
          <w:rFonts w:ascii="TimesNewRomanPSMT" w:hAnsi="TimesNewRomanPSMT" w:cs="TimesNewRomanPSMT"/>
        </w:rPr>
        <w:t>factors for the period January 2025 through December 2025 are:</w:t>
      </w:r>
    </w:p>
    <w:p w14:paraId="75CCFEB4" w14:textId="77777777" w:rsidR="00C3406A" w:rsidRDefault="00C3406A" w:rsidP="00C3406A">
      <w:pPr>
        <w:autoSpaceDE w:val="0"/>
        <w:autoSpaceDN w:val="0"/>
        <w:adjustRightInd w:val="0"/>
        <w:rPr>
          <w:rFonts w:ascii="TimesNewRomanPSMT" w:hAnsi="TimesNewRomanPSMT" w:cs="TimesNewRomanPSMT"/>
        </w:rPr>
      </w:pPr>
    </w:p>
    <w:p w14:paraId="54542837" w14:textId="77777777" w:rsidR="00C3406A" w:rsidRDefault="00C3406A" w:rsidP="00C3406A">
      <w:pPr>
        <w:autoSpaceDE w:val="0"/>
        <w:autoSpaceDN w:val="0"/>
        <w:adjustRightInd w:val="0"/>
        <w:rPr>
          <w:rFonts w:ascii="TimesNewRomanPSMT" w:hAnsi="TimesNewRomanPSMT" w:cs="TimesNewRomanPSMT"/>
          <w:u w:val="single"/>
        </w:rPr>
      </w:pPr>
      <w:r w:rsidRPr="00C3406A">
        <w:rPr>
          <w:rFonts w:ascii="TimesNewRomanPSMT" w:hAnsi="TimesNewRomanPSMT" w:cs="TimesNewRomanPSMT"/>
          <w:u w:val="single"/>
        </w:rPr>
        <w:t>DEMAND</w:t>
      </w:r>
    </w:p>
    <w:p w14:paraId="3B97A451" w14:textId="77777777" w:rsidR="00C3406A" w:rsidRPr="00C3406A" w:rsidRDefault="00C3406A" w:rsidP="00C3406A">
      <w:pPr>
        <w:autoSpaceDE w:val="0"/>
        <w:autoSpaceDN w:val="0"/>
        <w:adjustRightInd w:val="0"/>
        <w:rPr>
          <w:rFonts w:ascii="TimesNewRomanPSMT" w:hAnsi="TimesNewRomanPSMT" w:cs="TimesNewRomanPSMT"/>
          <w:u w:val="single"/>
        </w:rPr>
      </w:pPr>
    </w:p>
    <w:p w14:paraId="43878534" w14:textId="77777777" w:rsidR="00C3406A" w:rsidRDefault="00C3406A" w:rsidP="00C3406A">
      <w:pPr>
        <w:autoSpaceDE w:val="0"/>
        <w:autoSpaceDN w:val="0"/>
        <w:adjustRightInd w:val="0"/>
        <w:rPr>
          <w:rFonts w:ascii="TimesNewRomanPSMT" w:hAnsi="TimesNewRomanPSMT" w:cs="TimesNewRomanPSMT"/>
        </w:rPr>
      </w:pPr>
      <w:r>
        <w:rPr>
          <w:rFonts w:ascii="TimesNewRomanPSMT" w:hAnsi="TimesNewRomanPSMT" w:cs="TimesNewRomanPSMT"/>
        </w:rPr>
        <w:t>Transmission</w:t>
      </w:r>
      <w:r w:rsidR="003C5A7B">
        <w:rPr>
          <w:rFonts w:ascii="TimesNewRomanPSMT" w:hAnsi="TimesNewRomanPSMT" w:cs="TimesNewRomanPSMT"/>
        </w:rPr>
        <w:tab/>
      </w:r>
      <w:r w:rsidR="003C5A7B">
        <w:rPr>
          <w:rFonts w:ascii="TimesNewRomanPSMT" w:hAnsi="TimesNewRomanPSMT" w:cs="TimesNewRomanPSMT"/>
        </w:rPr>
        <w:tab/>
      </w:r>
      <w:r w:rsidR="003C5A7B">
        <w:rPr>
          <w:rFonts w:ascii="TimesNewRomanPSMT" w:hAnsi="TimesNewRomanPSMT" w:cs="TimesNewRomanPSMT"/>
        </w:rPr>
        <w:tab/>
      </w:r>
      <w:r w:rsidR="003C5A7B">
        <w:rPr>
          <w:rFonts w:ascii="TimesNewRomanPSMT" w:hAnsi="TimesNewRomanPSMT" w:cs="TimesNewRomanPSMT"/>
        </w:rPr>
        <w:tab/>
      </w:r>
      <w:r>
        <w:rPr>
          <w:rFonts w:ascii="TimesNewRomanPSMT" w:hAnsi="TimesNewRomanPSMT" w:cs="TimesNewRomanPSMT"/>
        </w:rPr>
        <w:t>0.703692</w:t>
      </w:r>
    </w:p>
    <w:p w14:paraId="410DE432" w14:textId="77777777" w:rsidR="00547986" w:rsidRDefault="00C3406A" w:rsidP="00C3406A">
      <w:pPr>
        <w:jc w:val="both"/>
      </w:pPr>
      <w:r>
        <w:rPr>
          <w:rFonts w:ascii="TimesNewRomanPSMT" w:hAnsi="TimesNewRomanPSMT" w:cs="TimesNewRomanPSMT"/>
        </w:rPr>
        <w:t>Distribution</w:t>
      </w:r>
      <w:r w:rsidR="003C5A7B">
        <w:rPr>
          <w:rFonts w:ascii="TimesNewRomanPSMT" w:hAnsi="TimesNewRomanPSMT" w:cs="TimesNewRomanPSMT"/>
        </w:rPr>
        <w:tab/>
      </w:r>
      <w:r w:rsidR="003C5A7B">
        <w:rPr>
          <w:rFonts w:ascii="TimesNewRomanPSMT" w:hAnsi="TimesNewRomanPSMT" w:cs="TimesNewRomanPSMT"/>
        </w:rPr>
        <w:tab/>
      </w:r>
      <w:r w:rsidR="003C5A7B">
        <w:rPr>
          <w:rFonts w:ascii="TimesNewRomanPSMT" w:hAnsi="TimesNewRomanPSMT" w:cs="TimesNewRomanPSMT"/>
        </w:rPr>
        <w:tab/>
      </w:r>
      <w:r w:rsidR="003C5A7B">
        <w:rPr>
          <w:rFonts w:ascii="TimesNewRomanPSMT" w:hAnsi="TimesNewRomanPSMT" w:cs="TimesNewRomanPSMT"/>
        </w:rPr>
        <w:tab/>
      </w:r>
      <w:r>
        <w:rPr>
          <w:rFonts w:ascii="TimesNewRomanPSMT" w:hAnsi="TimesNewRomanPSMT" w:cs="TimesNewRomanPSMT"/>
        </w:rPr>
        <w:t>1.000000</w:t>
      </w:r>
    </w:p>
    <w:p w14:paraId="4CF836DE" w14:textId="77777777" w:rsidR="00547986" w:rsidRDefault="00547986" w:rsidP="00547986">
      <w:pPr>
        <w:jc w:val="both"/>
      </w:pPr>
    </w:p>
    <w:p w14:paraId="695DC148" w14:textId="77777777" w:rsidR="00724F79" w:rsidRDefault="001A0461" w:rsidP="001A0461">
      <w:pPr>
        <w:ind w:left="1440" w:hanging="1440"/>
        <w:jc w:val="both"/>
      </w:pPr>
      <w:r>
        <w:rPr>
          <w:b/>
          <w:bCs/>
        </w:rPr>
        <w:t>ISSUE 7A</w:t>
      </w:r>
      <w:r w:rsidRPr="00701945">
        <w:rPr>
          <w:b/>
          <w:bCs/>
        </w:rPr>
        <w:t>:</w:t>
      </w:r>
      <w:r w:rsidRPr="00701945">
        <w:tab/>
      </w:r>
      <w:r w:rsidRPr="004B6AE6">
        <w:rPr>
          <w:b/>
        </w:rPr>
        <w:t>What are the appropriate 2025 Storm Protection Plan Cost Recovery Clause factors for each rate class for FPL?</w:t>
      </w:r>
    </w:p>
    <w:p w14:paraId="4CCCD0CE" w14:textId="77777777" w:rsidR="00724F79" w:rsidRPr="000D39F9" w:rsidRDefault="00724F79" w:rsidP="000D39F9">
      <w:pPr>
        <w:jc w:val="both"/>
      </w:pPr>
    </w:p>
    <w:p w14:paraId="68734D05" w14:textId="77777777" w:rsidR="006B17AB" w:rsidRPr="000D39F9" w:rsidRDefault="006B17AB" w:rsidP="000D39F9">
      <w:pPr>
        <w:autoSpaceDE w:val="0"/>
        <w:autoSpaceDN w:val="0"/>
        <w:adjustRightInd w:val="0"/>
        <w:jc w:val="both"/>
      </w:pPr>
      <w:r w:rsidRPr="000D39F9">
        <w:t>As shown on Form SP of Exhibit RLH-3, p. 15, the appropriate FPL 2025</w:t>
      </w:r>
      <w:r w:rsidR="000D39F9" w:rsidRPr="000D39F9">
        <w:t xml:space="preserve"> </w:t>
      </w:r>
      <w:r w:rsidRPr="000D39F9">
        <w:t>SPPCRC factors for each rate class are as follows:</w:t>
      </w:r>
    </w:p>
    <w:p w14:paraId="2A5E9F05" w14:textId="3B6B53E0" w:rsidR="006B17AB" w:rsidRDefault="006B17AB" w:rsidP="006B17AB">
      <w:pPr>
        <w:jc w:val="both"/>
        <w:rPr>
          <w:sz w:val="23"/>
          <w:szCs w:val="23"/>
        </w:rPr>
      </w:pPr>
    </w:p>
    <w:p w14:paraId="1F7D809C" w14:textId="586347B4" w:rsidR="004E551E" w:rsidRDefault="004E551E" w:rsidP="006B17AB">
      <w:pPr>
        <w:jc w:val="both"/>
        <w:rPr>
          <w:sz w:val="23"/>
          <w:szCs w:val="23"/>
        </w:rPr>
      </w:pPr>
    </w:p>
    <w:p w14:paraId="73C2A306" w14:textId="77777777" w:rsidR="00E91319" w:rsidRDefault="00E91319" w:rsidP="006B17AB">
      <w:pPr>
        <w:jc w:val="both"/>
        <w:rPr>
          <w:sz w:val="23"/>
          <w:szCs w:val="23"/>
        </w:rPr>
      </w:pPr>
    </w:p>
    <w:p w14:paraId="393DEADD" w14:textId="77777777" w:rsidR="004E551E" w:rsidRDefault="004E551E" w:rsidP="006B17AB">
      <w:pPr>
        <w:jc w:val="both"/>
        <w:rPr>
          <w:sz w:val="23"/>
          <w:szCs w:val="23"/>
        </w:rPr>
      </w:pPr>
    </w:p>
    <w:tbl>
      <w:tblPr>
        <w:tblW w:w="0" w:type="auto"/>
        <w:tblInd w:w="1742" w:type="dxa"/>
        <w:tblLayout w:type="fixed"/>
        <w:tblCellMar>
          <w:left w:w="0" w:type="dxa"/>
          <w:right w:w="0" w:type="dxa"/>
        </w:tblCellMar>
        <w:tblLook w:val="0000" w:firstRow="0" w:lastRow="0" w:firstColumn="0" w:lastColumn="0" w:noHBand="0" w:noVBand="0"/>
      </w:tblPr>
      <w:tblGrid>
        <w:gridCol w:w="3487"/>
        <w:gridCol w:w="926"/>
        <w:gridCol w:w="1056"/>
        <w:gridCol w:w="1027"/>
        <w:gridCol w:w="933"/>
      </w:tblGrid>
      <w:tr w:rsidR="006B17AB" w:rsidRPr="000D39F9" w14:paraId="42049557" w14:textId="77777777">
        <w:trPr>
          <w:trHeight w:val="858"/>
        </w:trPr>
        <w:tc>
          <w:tcPr>
            <w:tcW w:w="3487" w:type="dxa"/>
            <w:tcBorders>
              <w:top w:val="single" w:sz="6" w:space="0" w:color="000000"/>
              <w:left w:val="single" w:sz="6" w:space="0" w:color="000000"/>
              <w:bottom w:val="single" w:sz="12" w:space="0" w:color="000000"/>
              <w:right w:val="single" w:sz="6" w:space="0" w:color="000000"/>
            </w:tcBorders>
          </w:tcPr>
          <w:p w14:paraId="733671BC" w14:textId="77777777" w:rsidR="006B17AB" w:rsidRPr="000D39F9" w:rsidRDefault="006B17AB" w:rsidP="006B17AB">
            <w:pPr>
              <w:kinsoku w:val="0"/>
              <w:overflowPunct w:val="0"/>
              <w:autoSpaceDE w:val="0"/>
              <w:autoSpaceDN w:val="0"/>
              <w:adjustRightInd w:val="0"/>
              <w:spacing w:before="81"/>
              <w:rPr>
                <w:sz w:val="21"/>
                <w:szCs w:val="21"/>
              </w:rPr>
            </w:pPr>
          </w:p>
          <w:p w14:paraId="0AB63A1A" w14:textId="77777777" w:rsidR="006B17AB" w:rsidRPr="000D39F9" w:rsidRDefault="006B17AB" w:rsidP="006B17AB">
            <w:pPr>
              <w:kinsoku w:val="0"/>
              <w:overflowPunct w:val="0"/>
              <w:autoSpaceDE w:val="0"/>
              <w:autoSpaceDN w:val="0"/>
              <w:adjustRightInd w:val="0"/>
              <w:spacing w:before="1"/>
              <w:ind w:left="82"/>
              <w:jc w:val="center"/>
              <w:rPr>
                <w:w w:val="105"/>
                <w:sz w:val="21"/>
                <w:szCs w:val="21"/>
              </w:rPr>
            </w:pPr>
            <w:r w:rsidRPr="000D39F9">
              <w:rPr>
                <w:w w:val="105"/>
                <w:sz w:val="21"/>
                <w:szCs w:val="21"/>
              </w:rPr>
              <w:t>Rate</w:t>
            </w:r>
            <w:r w:rsidRPr="000D39F9">
              <w:rPr>
                <w:spacing w:val="-13"/>
                <w:w w:val="105"/>
                <w:sz w:val="21"/>
                <w:szCs w:val="21"/>
              </w:rPr>
              <w:t xml:space="preserve"> </w:t>
            </w:r>
            <w:r w:rsidRPr="000D39F9">
              <w:rPr>
                <w:w w:val="105"/>
                <w:sz w:val="21"/>
                <w:szCs w:val="21"/>
              </w:rPr>
              <w:t>Class</w:t>
            </w:r>
          </w:p>
        </w:tc>
        <w:tc>
          <w:tcPr>
            <w:tcW w:w="926" w:type="dxa"/>
            <w:tcBorders>
              <w:top w:val="single" w:sz="6" w:space="0" w:color="000000"/>
              <w:left w:val="single" w:sz="6" w:space="0" w:color="000000"/>
              <w:bottom w:val="single" w:sz="12" w:space="0" w:color="000000"/>
              <w:right w:val="single" w:sz="6" w:space="0" w:color="000000"/>
            </w:tcBorders>
          </w:tcPr>
          <w:p w14:paraId="0BDFB437" w14:textId="77777777" w:rsidR="006B17AB" w:rsidRPr="000D39F9" w:rsidRDefault="006B17AB" w:rsidP="006B17AB">
            <w:pPr>
              <w:kinsoku w:val="0"/>
              <w:overflowPunct w:val="0"/>
              <w:autoSpaceDE w:val="0"/>
              <w:autoSpaceDN w:val="0"/>
              <w:adjustRightInd w:val="0"/>
              <w:spacing w:before="78"/>
              <w:ind w:left="88"/>
              <w:jc w:val="center"/>
              <w:rPr>
                <w:b/>
                <w:bCs/>
                <w:spacing w:val="-4"/>
                <w:sz w:val="21"/>
                <w:szCs w:val="21"/>
              </w:rPr>
            </w:pPr>
            <w:r w:rsidRPr="000D39F9">
              <w:rPr>
                <w:b/>
                <w:bCs/>
                <w:spacing w:val="-4"/>
                <w:sz w:val="21"/>
                <w:szCs w:val="21"/>
              </w:rPr>
              <w:t>SPP</w:t>
            </w:r>
          </w:p>
          <w:p w14:paraId="2011615F" w14:textId="77777777" w:rsidR="006B17AB" w:rsidRPr="000D39F9" w:rsidRDefault="006B17AB" w:rsidP="006B17AB">
            <w:pPr>
              <w:kinsoku w:val="0"/>
              <w:overflowPunct w:val="0"/>
              <w:autoSpaceDE w:val="0"/>
              <w:autoSpaceDN w:val="0"/>
              <w:adjustRightInd w:val="0"/>
              <w:spacing w:before="11" w:line="252" w:lineRule="auto"/>
              <w:ind w:left="171" w:right="103" w:firstLine="15"/>
              <w:jc w:val="center"/>
              <w:rPr>
                <w:spacing w:val="-2"/>
                <w:w w:val="105"/>
                <w:sz w:val="21"/>
                <w:szCs w:val="21"/>
              </w:rPr>
            </w:pPr>
            <w:r w:rsidRPr="000D39F9">
              <w:rPr>
                <w:spacing w:val="-2"/>
                <w:w w:val="105"/>
                <w:sz w:val="21"/>
                <w:szCs w:val="21"/>
              </w:rPr>
              <w:t>Factor ($/kW)</w:t>
            </w:r>
          </w:p>
        </w:tc>
        <w:tc>
          <w:tcPr>
            <w:tcW w:w="1056" w:type="dxa"/>
            <w:tcBorders>
              <w:top w:val="single" w:sz="6" w:space="0" w:color="000000"/>
              <w:left w:val="single" w:sz="6" w:space="0" w:color="000000"/>
              <w:bottom w:val="single" w:sz="12" w:space="0" w:color="000000"/>
              <w:right w:val="single" w:sz="6" w:space="0" w:color="000000"/>
            </w:tcBorders>
          </w:tcPr>
          <w:p w14:paraId="55D1469D" w14:textId="77777777" w:rsidR="006B17AB" w:rsidRPr="000D39F9" w:rsidRDefault="006B17AB" w:rsidP="006B17AB">
            <w:pPr>
              <w:kinsoku w:val="0"/>
              <w:overflowPunct w:val="0"/>
              <w:autoSpaceDE w:val="0"/>
              <w:autoSpaceDN w:val="0"/>
              <w:adjustRightInd w:val="0"/>
              <w:spacing w:before="85"/>
              <w:ind w:left="90"/>
              <w:jc w:val="center"/>
              <w:rPr>
                <w:spacing w:val="-4"/>
                <w:w w:val="105"/>
                <w:sz w:val="21"/>
                <w:szCs w:val="21"/>
              </w:rPr>
            </w:pPr>
            <w:r w:rsidRPr="000D39F9">
              <w:rPr>
                <w:spacing w:val="-4"/>
                <w:w w:val="105"/>
                <w:sz w:val="21"/>
                <w:szCs w:val="21"/>
              </w:rPr>
              <w:t>SPP</w:t>
            </w:r>
          </w:p>
          <w:p w14:paraId="588ECB5A" w14:textId="77777777" w:rsidR="006B17AB" w:rsidRPr="000D39F9" w:rsidRDefault="006B17AB" w:rsidP="006B17AB">
            <w:pPr>
              <w:kinsoku w:val="0"/>
              <w:overflowPunct w:val="0"/>
              <w:autoSpaceDE w:val="0"/>
              <w:autoSpaceDN w:val="0"/>
              <w:adjustRightInd w:val="0"/>
              <w:spacing w:before="11"/>
              <w:ind w:left="90" w:right="5"/>
              <w:jc w:val="center"/>
              <w:rPr>
                <w:spacing w:val="-2"/>
                <w:w w:val="105"/>
                <w:sz w:val="21"/>
                <w:szCs w:val="21"/>
              </w:rPr>
            </w:pPr>
            <w:r w:rsidRPr="000D39F9">
              <w:rPr>
                <w:spacing w:val="-2"/>
                <w:w w:val="105"/>
                <w:sz w:val="21"/>
                <w:szCs w:val="21"/>
              </w:rPr>
              <w:t>Factor</w:t>
            </w:r>
          </w:p>
          <w:p w14:paraId="791C1F1F" w14:textId="77777777" w:rsidR="006B17AB" w:rsidRPr="000D39F9" w:rsidRDefault="006B17AB" w:rsidP="006B17AB">
            <w:pPr>
              <w:kinsoku w:val="0"/>
              <w:overflowPunct w:val="0"/>
              <w:autoSpaceDE w:val="0"/>
              <w:autoSpaceDN w:val="0"/>
              <w:adjustRightInd w:val="0"/>
              <w:spacing w:before="11"/>
              <w:ind w:left="90" w:right="9"/>
              <w:jc w:val="center"/>
              <w:rPr>
                <w:b/>
                <w:bCs/>
                <w:spacing w:val="-2"/>
                <w:sz w:val="21"/>
                <w:szCs w:val="21"/>
              </w:rPr>
            </w:pPr>
            <w:r w:rsidRPr="000D39F9">
              <w:rPr>
                <w:b/>
                <w:bCs/>
                <w:spacing w:val="-2"/>
                <w:sz w:val="21"/>
                <w:szCs w:val="21"/>
              </w:rPr>
              <w:t>($/kWh)</w:t>
            </w:r>
          </w:p>
        </w:tc>
        <w:tc>
          <w:tcPr>
            <w:tcW w:w="1027" w:type="dxa"/>
            <w:tcBorders>
              <w:top w:val="single" w:sz="6" w:space="0" w:color="000000"/>
              <w:left w:val="single" w:sz="6" w:space="0" w:color="000000"/>
              <w:bottom w:val="single" w:sz="12" w:space="0" w:color="000000"/>
              <w:right w:val="single" w:sz="6" w:space="0" w:color="000000"/>
            </w:tcBorders>
          </w:tcPr>
          <w:p w14:paraId="46E2E9E3" w14:textId="77777777" w:rsidR="006B17AB" w:rsidRPr="000D39F9" w:rsidRDefault="006B17AB" w:rsidP="006B17AB">
            <w:pPr>
              <w:kinsoku w:val="0"/>
              <w:overflowPunct w:val="0"/>
              <w:autoSpaceDE w:val="0"/>
              <w:autoSpaceDN w:val="0"/>
              <w:adjustRightInd w:val="0"/>
              <w:spacing w:before="215"/>
              <w:ind w:left="314"/>
              <w:rPr>
                <w:spacing w:val="-4"/>
                <w:w w:val="110"/>
                <w:sz w:val="21"/>
                <w:szCs w:val="21"/>
              </w:rPr>
            </w:pPr>
            <w:r w:rsidRPr="000D39F9">
              <w:rPr>
                <w:spacing w:val="-4"/>
                <w:w w:val="110"/>
                <w:sz w:val="21"/>
                <w:szCs w:val="21"/>
              </w:rPr>
              <w:t>RDC</w:t>
            </w:r>
          </w:p>
          <w:p w14:paraId="0A338C99" w14:textId="77777777" w:rsidR="006B17AB" w:rsidRPr="000D39F9" w:rsidRDefault="006B17AB" w:rsidP="006B17AB">
            <w:pPr>
              <w:kinsoku w:val="0"/>
              <w:overflowPunct w:val="0"/>
              <w:autoSpaceDE w:val="0"/>
              <w:autoSpaceDN w:val="0"/>
              <w:adjustRightInd w:val="0"/>
              <w:spacing w:before="18"/>
              <w:ind w:left="201"/>
              <w:rPr>
                <w:b/>
                <w:bCs/>
                <w:spacing w:val="-2"/>
                <w:sz w:val="21"/>
                <w:szCs w:val="21"/>
              </w:rPr>
            </w:pPr>
            <w:r w:rsidRPr="000D39F9">
              <w:rPr>
                <w:b/>
                <w:bCs/>
                <w:spacing w:val="-2"/>
                <w:sz w:val="21"/>
                <w:szCs w:val="21"/>
              </w:rPr>
              <w:t>($/KW)</w:t>
            </w:r>
          </w:p>
        </w:tc>
        <w:tc>
          <w:tcPr>
            <w:tcW w:w="933" w:type="dxa"/>
            <w:tcBorders>
              <w:top w:val="single" w:sz="6" w:space="0" w:color="000000"/>
              <w:left w:val="single" w:sz="6" w:space="0" w:color="000000"/>
              <w:bottom w:val="single" w:sz="12" w:space="0" w:color="000000"/>
              <w:right w:val="single" w:sz="6" w:space="0" w:color="000000"/>
            </w:tcBorders>
          </w:tcPr>
          <w:p w14:paraId="76A588F8" w14:textId="77777777" w:rsidR="006B17AB" w:rsidRPr="000D39F9" w:rsidRDefault="006B17AB" w:rsidP="006B17AB">
            <w:pPr>
              <w:kinsoku w:val="0"/>
              <w:overflowPunct w:val="0"/>
              <w:autoSpaceDE w:val="0"/>
              <w:autoSpaceDN w:val="0"/>
              <w:adjustRightInd w:val="0"/>
              <w:spacing w:before="222"/>
              <w:ind w:left="94"/>
              <w:jc w:val="center"/>
              <w:rPr>
                <w:b/>
                <w:bCs/>
                <w:spacing w:val="-4"/>
                <w:w w:val="110"/>
                <w:sz w:val="21"/>
                <w:szCs w:val="21"/>
              </w:rPr>
            </w:pPr>
            <w:r w:rsidRPr="000D39F9">
              <w:rPr>
                <w:b/>
                <w:bCs/>
                <w:spacing w:val="-4"/>
                <w:w w:val="110"/>
                <w:sz w:val="21"/>
                <w:szCs w:val="21"/>
              </w:rPr>
              <w:t>SDD</w:t>
            </w:r>
          </w:p>
          <w:p w14:paraId="4784858F" w14:textId="77777777" w:rsidR="006B17AB" w:rsidRPr="000D39F9" w:rsidRDefault="006B17AB" w:rsidP="006B17AB">
            <w:pPr>
              <w:kinsoku w:val="0"/>
              <w:overflowPunct w:val="0"/>
              <w:autoSpaceDE w:val="0"/>
              <w:autoSpaceDN w:val="0"/>
              <w:adjustRightInd w:val="0"/>
              <w:spacing w:before="11"/>
              <w:ind w:left="94" w:right="2"/>
              <w:jc w:val="center"/>
              <w:rPr>
                <w:spacing w:val="-2"/>
                <w:w w:val="105"/>
                <w:sz w:val="21"/>
                <w:szCs w:val="21"/>
              </w:rPr>
            </w:pPr>
            <w:r w:rsidRPr="000D39F9">
              <w:rPr>
                <w:spacing w:val="-2"/>
                <w:w w:val="105"/>
                <w:sz w:val="21"/>
                <w:szCs w:val="21"/>
              </w:rPr>
              <w:t>($/KW)</w:t>
            </w:r>
          </w:p>
        </w:tc>
      </w:tr>
      <w:tr w:rsidR="006B17AB" w:rsidRPr="000D39F9" w14:paraId="15A18CDF" w14:textId="77777777">
        <w:trPr>
          <w:trHeight w:val="302"/>
        </w:trPr>
        <w:tc>
          <w:tcPr>
            <w:tcW w:w="3487" w:type="dxa"/>
            <w:tcBorders>
              <w:top w:val="single" w:sz="12" w:space="0" w:color="000000"/>
              <w:left w:val="single" w:sz="6" w:space="0" w:color="000000"/>
              <w:bottom w:val="single" w:sz="6" w:space="0" w:color="000000"/>
              <w:right w:val="single" w:sz="6" w:space="0" w:color="000000"/>
            </w:tcBorders>
          </w:tcPr>
          <w:p w14:paraId="44E21501" w14:textId="77777777" w:rsidR="006B17AB" w:rsidRPr="000D39F9" w:rsidRDefault="006B17AB" w:rsidP="006B17AB">
            <w:pPr>
              <w:kinsoku w:val="0"/>
              <w:overflowPunct w:val="0"/>
              <w:autoSpaceDE w:val="0"/>
              <w:autoSpaceDN w:val="0"/>
              <w:adjustRightInd w:val="0"/>
              <w:spacing w:before="124" w:line="158" w:lineRule="exact"/>
              <w:ind w:left="134"/>
              <w:rPr>
                <w:spacing w:val="-2"/>
                <w:w w:val="105"/>
                <w:sz w:val="16"/>
                <w:szCs w:val="16"/>
              </w:rPr>
            </w:pPr>
            <w:r w:rsidRPr="000D39F9">
              <w:rPr>
                <w:spacing w:val="-2"/>
                <w:w w:val="105"/>
                <w:sz w:val="16"/>
                <w:szCs w:val="16"/>
              </w:rPr>
              <w:t>RSI/RTRl</w:t>
            </w:r>
          </w:p>
        </w:tc>
        <w:tc>
          <w:tcPr>
            <w:tcW w:w="926" w:type="dxa"/>
            <w:tcBorders>
              <w:top w:val="single" w:sz="12" w:space="0" w:color="000000"/>
              <w:left w:val="single" w:sz="6" w:space="0" w:color="000000"/>
              <w:bottom w:val="single" w:sz="6" w:space="0" w:color="000000"/>
              <w:right w:val="single" w:sz="12" w:space="0" w:color="000000"/>
            </w:tcBorders>
          </w:tcPr>
          <w:p w14:paraId="304C9E82" w14:textId="77777777" w:rsidR="006B17AB" w:rsidRPr="000D39F9" w:rsidRDefault="006B17AB" w:rsidP="006B17AB">
            <w:pPr>
              <w:kinsoku w:val="0"/>
              <w:overflowPunct w:val="0"/>
              <w:autoSpaceDE w:val="0"/>
              <w:autoSpaceDN w:val="0"/>
              <w:adjustRightInd w:val="0"/>
              <w:rPr>
                <w:sz w:val="16"/>
                <w:szCs w:val="16"/>
              </w:rPr>
            </w:pPr>
          </w:p>
        </w:tc>
        <w:tc>
          <w:tcPr>
            <w:tcW w:w="1056" w:type="dxa"/>
            <w:tcBorders>
              <w:top w:val="single" w:sz="12" w:space="0" w:color="000000"/>
              <w:left w:val="single" w:sz="12" w:space="0" w:color="000000"/>
              <w:bottom w:val="single" w:sz="6" w:space="0" w:color="000000"/>
              <w:right w:val="single" w:sz="6" w:space="0" w:color="000000"/>
            </w:tcBorders>
          </w:tcPr>
          <w:p w14:paraId="06699E39" w14:textId="77777777" w:rsidR="006B17AB" w:rsidRPr="000D39F9" w:rsidRDefault="006B17AB" w:rsidP="006B17AB">
            <w:pPr>
              <w:kinsoku w:val="0"/>
              <w:overflowPunct w:val="0"/>
              <w:autoSpaceDE w:val="0"/>
              <w:autoSpaceDN w:val="0"/>
              <w:adjustRightInd w:val="0"/>
              <w:spacing w:before="146" w:line="136" w:lineRule="exact"/>
              <w:ind w:right="54"/>
              <w:jc w:val="right"/>
              <w:rPr>
                <w:spacing w:val="-2"/>
                <w:sz w:val="16"/>
                <w:szCs w:val="16"/>
              </w:rPr>
            </w:pPr>
            <w:r w:rsidRPr="000D39F9">
              <w:rPr>
                <w:spacing w:val="-2"/>
                <w:sz w:val="16"/>
                <w:szCs w:val="16"/>
              </w:rPr>
              <w:t>0.00810</w:t>
            </w:r>
          </w:p>
        </w:tc>
        <w:tc>
          <w:tcPr>
            <w:tcW w:w="1027" w:type="dxa"/>
            <w:tcBorders>
              <w:top w:val="single" w:sz="12" w:space="0" w:color="000000"/>
              <w:left w:val="single" w:sz="6" w:space="0" w:color="000000"/>
              <w:bottom w:val="single" w:sz="6" w:space="0" w:color="000000"/>
              <w:right w:val="single" w:sz="6" w:space="0" w:color="000000"/>
            </w:tcBorders>
          </w:tcPr>
          <w:p w14:paraId="1CE79EA4"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12" w:space="0" w:color="000000"/>
              <w:left w:val="single" w:sz="6" w:space="0" w:color="000000"/>
              <w:bottom w:val="single" w:sz="6" w:space="0" w:color="000000"/>
              <w:right w:val="single" w:sz="6" w:space="0" w:color="000000"/>
            </w:tcBorders>
          </w:tcPr>
          <w:p w14:paraId="7CBDBA50"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17BC2442"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71A5F996" w14:textId="77777777" w:rsidR="006B17AB" w:rsidRPr="000D39F9" w:rsidRDefault="006B17AB" w:rsidP="006B17AB">
            <w:pPr>
              <w:kinsoku w:val="0"/>
              <w:overflowPunct w:val="0"/>
              <w:autoSpaceDE w:val="0"/>
              <w:autoSpaceDN w:val="0"/>
              <w:adjustRightInd w:val="0"/>
              <w:spacing w:before="117" w:line="158" w:lineRule="exact"/>
              <w:ind w:left="131"/>
              <w:rPr>
                <w:spacing w:val="-2"/>
                <w:w w:val="105"/>
                <w:sz w:val="16"/>
                <w:szCs w:val="16"/>
              </w:rPr>
            </w:pPr>
            <w:r w:rsidRPr="000D39F9">
              <w:rPr>
                <w:spacing w:val="-2"/>
                <w:w w:val="105"/>
                <w:sz w:val="16"/>
                <w:szCs w:val="16"/>
              </w:rPr>
              <w:t>GSI/GSTl</w:t>
            </w:r>
          </w:p>
        </w:tc>
        <w:tc>
          <w:tcPr>
            <w:tcW w:w="926" w:type="dxa"/>
            <w:tcBorders>
              <w:top w:val="single" w:sz="6" w:space="0" w:color="000000"/>
              <w:left w:val="single" w:sz="6" w:space="0" w:color="000000"/>
              <w:bottom w:val="single" w:sz="6" w:space="0" w:color="000000"/>
              <w:right w:val="single" w:sz="12" w:space="0" w:color="000000"/>
            </w:tcBorders>
          </w:tcPr>
          <w:p w14:paraId="0764E0A3" w14:textId="77777777" w:rsidR="006B17AB" w:rsidRPr="000D39F9" w:rsidRDefault="006B17AB" w:rsidP="006B17AB">
            <w:pPr>
              <w:kinsoku w:val="0"/>
              <w:overflowPunct w:val="0"/>
              <w:autoSpaceDE w:val="0"/>
              <w:autoSpaceDN w:val="0"/>
              <w:adjustRightInd w:val="0"/>
              <w:rPr>
                <w:sz w:val="16"/>
                <w:szCs w:val="16"/>
              </w:rPr>
            </w:pPr>
          </w:p>
        </w:tc>
        <w:tc>
          <w:tcPr>
            <w:tcW w:w="1056" w:type="dxa"/>
            <w:tcBorders>
              <w:top w:val="single" w:sz="6" w:space="0" w:color="000000"/>
              <w:left w:val="single" w:sz="12" w:space="0" w:color="000000"/>
              <w:bottom w:val="single" w:sz="6" w:space="0" w:color="000000"/>
              <w:right w:val="single" w:sz="6" w:space="0" w:color="000000"/>
            </w:tcBorders>
          </w:tcPr>
          <w:p w14:paraId="440A8B7B" w14:textId="77777777" w:rsidR="006B17AB" w:rsidRPr="000D39F9" w:rsidRDefault="006B17AB" w:rsidP="006B17AB">
            <w:pPr>
              <w:kinsoku w:val="0"/>
              <w:overflowPunct w:val="0"/>
              <w:autoSpaceDE w:val="0"/>
              <w:autoSpaceDN w:val="0"/>
              <w:adjustRightInd w:val="0"/>
              <w:spacing w:before="139" w:line="136" w:lineRule="exact"/>
              <w:ind w:right="54"/>
              <w:jc w:val="right"/>
              <w:rPr>
                <w:spacing w:val="-2"/>
                <w:sz w:val="16"/>
                <w:szCs w:val="16"/>
              </w:rPr>
            </w:pPr>
            <w:r w:rsidRPr="000D39F9">
              <w:rPr>
                <w:spacing w:val="-2"/>
                <w:sz w:val="16"/>
                <w:szCs w:val="16"/>
              </w:rPr>
              <w:t>0.00730</w:t>
            </w:r>
          </w:p>
        </w:tc>
        <w:tc>
          <w:tcPr>
            <w:tcW w:w="1027" w:type="dxa"/>
            <w:tcBorders>
              <w:top w:val="single" w:sz="6" w:space="0" w:color="000000"/>
              <w:left w:val="single" w:sz="6" w:space="0" w:color="000000"/>
              <w:bottom w:val="single" w:sz="6" w:space="0" w:color="000000"/>
              <w:right w:val="single" w:sz="6" w:space="0" w:color="000000"/>
            </w:tcBorders>
          </w:tcPr>
          <w:p w14:paraId="6395C559"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03C0D51B"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44A64790"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27C7BB57" w14:textId="77777777" w:rsidR="006B17AB" w:rsidRPr="000D39F9" w:rsidRDefault="006B17AB" w:rsidP="006B17AB">
            <w:pPr>
              <w:kinsoku w:val="0"/>
              <w:overflowPunct w:val="0"/>
              <w:autoSpaceDE w:val="0"/>
              <w:autoSpaceDN w:val="0"/>
              <w:adjustRightInd w:val="0"/>
              <w:spacing w:before="117" w:line="158" w:lineRule="exact"/>
              <w:ind w:left="131"/>
              <w:rPr>
                <w:spacing w:val="-2"/>
                <w:w w:val="105"/>
                <w:sz w:val="16"/>
                <w:szCs w:val="16"/>
              </w:rPr>
            </w:pPr>
            <w:r w:rsidRPr="000D39F9">
              <w:rPr>
                <w:spacing w:val="-2"/>
                <w:w w:val="105"/>
                <w:sz w:val="16"/>
                <w:szCs w:val="16"/>
              </w:rPr>
              <w:t>GSDl/GSDTl/HLFTI/GSDl-EV</w:t>
            </w:r>
          </w:p>
        </w:tc>
        <w:tc>
          <w:tcPr>
            <w:tcW w:w="926" w:type="dxa"/>
            <w:tcBorders>
              <w:top w:val="single" w:sz="6" w:space="0" w:color="000000"/>
              <w:left w:val="single" w:sz="6" w:space="0" w:color="000000"/>
              <w:bottom w:val="single" w:sz="6" w:space="0" w:color="000000"/>
              <w:right w:val="single" w:sz="12" w:space="0" w:color="000000"/>
            </w:tcBorders>
          </w:tcPr>
          <w:p w14:paraId="346AB765" w14:textId="77777777" w:rsidR="006B17AB" w:rsidRPr="000D39F9" w:rsidRDefault="006B17AB" w:rsidP="006B17AB">
            <w:pPr>
              <w:kinsoku w:val="0"/>
              <w:overflowPunct w:val="0"/>
              <w:autoSpaceDE w:val="0"/>
              <w:autoSpaceDN w:val="0"/>
              <w:adjustRightInd w:val="0"/>
              <w:spacing w:before="132" w:line="144" w:lineRule="exact"/>
              <w:ind w:right="37"/>
              <w:jc w:val="right"/>
              <w:rPr>
                <w:spacing w:val="-4"/>
                <w:w w:val="105"/>
                <w:sz w:val="16"/>
                <w:szCs w:val="16"/>
              </w:rPr>
            </w:pPr>
            <w:r w:rsidRPr="000D39F9">
              <w:rPr>
                <w:spacing w:val="-4"/>
                <w:w w:val="105"/>
                <w:sz w:val="16"/>
                <w:szCs w:val="16"/>
              </w:rPr>
              <w:t>1.42</w:t>
            </w:r>
          </w:p>
        </w:tc>
        <w:tc>
          <w:tcPr>
            <w:tcW w:w="1056" w:type="dxa"/>
            <w:tcBorders>
              <w:top w:val="single" w:sz="6" w:space="0" w:color="000000"/>
              <w:left w:val="single" w:sz="12" w:space="0" w:color="000000"/>
              <w:bottom w:val="single" w:sz="6" w:space="0" w:color="000000"/>
              <w:right w:val="single" w:sz="6" w:space="0" w:color="000000"/>
            </w:tcBorders>
          </w:tcPr>
          <w:p w14:paraId="7D0A7FC5"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16D49FDB"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76054EA0"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7D49D430" w14:textId="77777777">
        <w:trPr>
          <w:trHeight w:val="302"/>
        </w:trPr>
        <w:tc>
          <w:tcPr>
            <w:tcW w:w="3487" w:type="dxa"/>
            <w:tcBorders>
              <w:top w:val="single" w:sz="6" w:space="0" w:color="000000"/>
              <w:left w:val="single" w:sz="6" w:space="0" w:color="000000"/>
              <w:bottom w:val="single" w:sz="6" w:space="0" w:color="000000"/>
              <w:right w:val="single" w:sz="12" w:space="0" w:color="000000"/>
            </w:tcBorders>
          </w:tcPr>
          <w:p w14:paraId="3A142778" w14:textId="77777777" w:rsidR="006B17AB" w:rsidRPr="000D39F9" w:rsidRDefault="006B17AB" w:rsidP="006B17AB">
            <w:pPr>
              <w:kinsoku w:val="0"/>
              <w:overflowPunct w:val="0"/>
              <w:autoSpaceDE w:val="0"/>
              <w:autoSpaceDN w:val="0"/>
              <w:adjustRightInd w:val="0"/>
              <w:spacing w:before="117" w:line="165" w:lineRule="exact"/>
              <w:ind w:left="131"/>
              <w:rPr>
                <w:spacing w:val="-4"/>
                <w:w w:val="105"/>
                <w:sz w:val="16"/>
                <w:szCs w:val="16"/>
              </w:rPr>
            </w:pPr>
            <w:r w:rsidRPr="000D39F9">
              <w:rPr>
                <w:spacing w:val="-4"/>
                <w:w w:val="105"/>
                <w:sz w:val="16"/>
                <w:szCs w:val="16"/>
              </w:rPr>
              <w:t>OS2</w:t>
            </w:r>
          </w:p>
        </w:tc>
        <w:tc>
          <w:tcPr>
            <w:tcW w:w="926" w:type="dxa"/>
            <w:tcBorders>
              <w:top w:val="single" w:sz="6" w:space="0" w:color="000000"/>
              <w:left w:val="single" w:sz="12" w:space="0" w:color="000000"/>
              <w:bottom w:val="single" w:sz="6" w:space="0" w:color="000000"/>
              <w:right w:val="single" w:sz="6" w:space="0" w:color="000000"/>
            </w:tcBorders>
          </w:tcPr>
          <w:p w14:paraId="323AFD5D" w14:textId="77777777" w:rsidR="006B17AB" w:rsidRPr="000D39F9" w:rsidRDefault="006B17AB" w:rsidP="006B17AB">
            <w:pPr>
              <w:kinsoku w:val="0"/>
              <w:overflowPunct w:val="0"/>
              <w:autoSpaceDE w:val="0"/>
              <w:autoSpaceDN w:val="0"/>
              <w:adjustRightInd w:val="0"/>
              <w:rPr>
                <w:sz w:val="16"/>
                <w:szCs w:val="16"/>
              </w:rPr>
            </w:pPr>
          </w:p>
        </w:tc>
        <w:tc>
          <w:tcPr>
            <w:tcW w:w="1056" w:type="dxa"/>
            <w:tcBorders>
              <w:top w:val="single" w:sz="6" w:space="0" w:color="000000"/>
              <w:left w:val="single" w:sz="6" w:space="0" w:color="000000"/>
              <w:bottom w:val="single" w:sz="6" w:space="0" w:color="000000"/>
              <w:right w:val="single" w:sz="6" w:space="0" w:color="000000"/>
            </w:tcBorders>
          </w:tcPr>
          <w:p w14:paraId="1C16994D" w14:textId="77777777" w:rsidR="006B17AB" w:rsidRPr="000D39F9" w:rsidRDefault="006B17AB" w:rsidP="006B17AB">
            <w:pPr>
              <w:kinsoku w:val="0"/>
              <w:overflowPunct w:val="0"/>
              <w:autoSpaceDE w:val="0"/>
              <w:autoSpaceDN w:val="0"/>
              <w:adjustRightInd w:val="0"/>
              <w:spacing w:before="139" w:line="144" w:lineRule="exact"/>
              <w:ind w:right="49"/>
              <w:jc w:val="right"/>
              <w:rPr>
                <w:spacing w:val="-2"/>
                <w:sz w:val="16"/>
                <w:szCs w:val="16"/>
              </w:rPr>
            </w:pPr>
            <w:r w:rsidRPr="000D39F9">
              <w:rPr>
                <w:spacing w:val="-2"/>
                <w:sz w:val="16"/>
                <w:szCs w:val="16"/>
              </w:rPr>
              <w:t>0.02199</w:t>
            </w:r>
          </w:p>
        </w:tc>
        <w:tc>
          <w:tcPr>
            <w:tcW w:w="1027" w:type="dxa"/>
            <w:tcBorders>
              <w:top w:val="single" w:sz="6" w:space="0" w:color="000000"/>
              <w:left w:val="single" w:sz="6" w:space="0" w:color="000000"/>
              <w:bottom w:val="single" w:sz="6" w:space="0" w:color="000000"/>
              <w:right w:val="single" w:sz="6" w:space="0" w:color="000000"/>
            </w:tcBorders>
          </w:tcPr>
          <w:p w14:paraId="2A03E183"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71EF1D74"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3FE8C53A"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145E28C1" w14:textId="77777777" w:rsidR="006B17AB" w:rsidRPr="000D39F9" w:rsidRDefault="006B17AB" w:rsidP="006B17AB">
            <w:pPr>
              <w:kinsoku w:val="0"/>
              <w:overflowPunct w:val="0"/>
              <w:autoSpaceDE w:val="0"/>
              <w:autoSpaceDN w:val="0"/>
              <w:adjustRightInd w:val="0"/>
              <w:spacing w:before="117" w:line="158" w:lineRule="exact"/>
              <w:ind w:left="131"/>
              <w:rPr>
                <w:w w:val="105"/>
                <w:sz w:val="16"/>
                <w:szCs w:val="16"/>
              </w:rPr>
            </w:pPr>
            <w:r w:rsidRPr="000D39F9">
              <w:rPr>
                <w:w w:val="105"/>
                <w:sz w:val="16"/>
                <w:szCs w:val="16"/>
              </w:rPr>
              <w:t>GSLD1/GSLDTl/CS</w:t>
            </w:r>
            <w:r w:rsidRPr="000D39F9">
              <w:rPr>
                <w:spacing w:val="-26"/>
                <w:w w:val="105"/>
                <w:sz w:val="16"/>
                <w:szCs w:val="16"/>
              </w:rPr>
              <w:t xml:space="preserve"> </w:t>
            </w:r>
            <w:r w:rsidRPr="000D39F9">
              <w:rPr>
                <w:w w:val="105"/>
                <w:sz w:val="16"/>
                <w:szCs w:val="16"/>
              </w:rPr>
              <w:t>l/CSTl/HLFT2/GSLDI-EV</w:t>
            </w:r>
          </w:p>
        </w:tc>
        <w:tc>
          <w:tcPr>
            <w:tcW w:w="926" w:type="dxa"/>
            <w:tcBorders>
              <w:top w:val="single" w:sz="6" w:space="0" w:color="000000"/>
              <w:left w:val="single" w:sz="6" w:space="0" w:color="000000"/>
              <w:bottom w:val="single" w:sz="6" w:space="0" w:color="000000"/>
              <w:right w:val="single" w:sz="6" w:space="0" w:color="000000"/>
            </w:tcBorders>
          </w:tcPr>
          <w:p w14:paraId="7B4E3C91" w14:textId="77777777" w:rsidR="006B17AB" w:rsidRPr="000D39F9" w:rsidRDefault="006B17AB" w:rsidP="006B17AB">
            <w:pPr>
              <w:kinsoku w:val="0"/>
              <w:overflowPunct w:val="0"/>
              <w:autoSpaceDE w:val="0"/>
              <w:autoSpaceDN w:val="0"/>
              <w:adjustRightInd w:val="0"/>
              <w:spacing w:before="124" w:line="151" w:lineRule="exact"/>
              <w:ind w:right="49"/>
              <w:jc w:val="right"/>
              <w:rPr>
                <w:spacing w:val="-4"/>
                <w:sz w:val="16"/>
                <w:szCs w:val="16"/>
              </w:rPr>
            </w:pPr>
            <w:r w:rsidRPr="000D39F9">
              <w:rPr>
                <w:spacing w:val="-4"/>
                <w:sz w:val="16"/>
                <w:szCs w:val="16"/>
              </w:rPr>
              <w:t>1.44</w:t>
            </w:r>
          </w:p>
        </w:tc>
        <w:tc>
          <w:tcPr>
            <w:tcW w:w="1056" w:type="dxa"/>
            <w:tcBorders>
              <w:top w:val="single" w:sz="6" w:space="0" w:color="000000"/>
              <w:left w:val="single" w:sz="6" w:space="0" w:color="000000"/>
              <w:bottom w:val="single" w:sz="6" w:space="0" w:color="000000"/>
              <w:right w:val="single" w:sz="6" w:space="0" w:color="000000"/>
            </w:tcBorders>
          </w:tcPr>
          <w:p w14:paraId="03767952"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7318EEF7"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1E947211"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18FA8266"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5FE30DBF" w14:textId="77777777" w:rsidR="006B17AB" w:rsidRPr="000D39F9" w:rsidRDefault="006B17AB" w:rsidP="006B17AB">
            <w:pPr>
              <w:kinsoku w:val="0"/>
              <w:overflowPunct w:val="0"/>
              <w:autoSpaceDE w:val="0"/>
              <w:autoSpaceDN w:val="0"/>
              <w:adjustRightInd w:val="0"/>
              <w:spacing w:before="110" w:line="165" w:lineRule="exact"/>
              <w:ind w:left="131"/>
              <w:rPr>
                <w:spacing w:val="-2"/>
                <w:sz w:val="16"/>
                <w:szCs w:val="16"/>
              </w:rPr>
            </w:pPr>
            <w:r w:rsidRPr="000D39F9">
              <w:rPr>
                <w:spacing w:val="-2"/>
                <w:sz w:val="16"/>
                <w:szCs w:val="16"/>
              </w:rPr>
              <w:t>GSLD2/GSLDT2/CS2/CST2/HLFT3</w:t>
            </w:r>
          </w:p>
        </w:tc>
        <w:tc>
          <w:tcPr>
            <w:tcW w:w="926" w:type="dxa"/>
            <w:tcBorders>
              <w:top w:val="single" w:sz="6" w:space="0" w:color="000000"/>
              <w:left w:val="single" w:sz="6" w:space="0" w:color="000000"/>
              <w:bottom w:val="single" w:sz="6" w:space="0" w:color="000000"/>
              <w:right w:val="single" w:sz="6" w:space="0" w:color="000000"/>
            </w:tcBorders>
          </w:tcPr>
          <w:p w14:paraId="249343C3" w14:textId="77777777" w:rsidR="006B17AB" w:rsidRPr="000D39F9" w:rsidRDefault="006B17AB" w:rsidP="006B17AB">
            <w:pPr>
              <w:kinsoku w:val="0"/>
              <w:overflowPunct w:val="0"/>
              <w:autoSpaceDE w:val="0"/>
              <w:autoSpaceDN w:val="0"/>
              <w:adjustRightInd w:val="0"/>
              <w:spacing w:before="124" w:line="151" w:lineRule="exact"/>
              <w:ind w:right="46"/>
              <w:jc w:val="right"/>
              <w:rPr>
                <w:spacing w:val="-4"/>
                <w:sz w:val="16"/>
                <w:szCs w:val="16"/>
              </w:rPr>
            </w:pPr>
            <w:r w:rsidRPr="000D39F9">
              <w:rPr>
                <w:spacing w:val="-4"/>
                <w:sz w:val="16"/>
                <w:szCs w:val="16"/>
              </w:rPr>
              <w:t>1.32</w:t>
            </w:r>
          </w:p>
        </w:tc>
        <w:tc>
          <w:tcPr>
            <w:tcW w:w="1056" w:type="dxa"/>
            <w:tcBorders>
              <w:top w:val="single" w:sz="6" w:space="0" w:color="000000"/>
              <w:left w:val="single" w:sz="6" w:space="0" w:color="000000"/>
              <w:bottom w:val="single" w:sz="6" w:space="0" w:color="000000"/>
              <w:right w:val="single" w:sz="6" w:space="0" w:color="000000"/>
            </w:tcBorders>
          </w:tcPr>
          <w:p w14:paraId="409B4E7B"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211E98D5"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2DD9D62F"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330F4E10" w14:textId="77777777">
        <w:trPr>
          <w:trHeight w:val="288"/>
        </w:trPr>
        <w:tc>
          <w:tcPr>
            <w:tcW w:w="3487" w:type="dxa"/>
            <w:tcBorders>
              <w:top w:val="single" w:sz="6" w:space="0" w:color="000000"/>
              <w:left w:val="single" w:sz="6" w:space="0" w:color="000000"/>
              <w:bottom w:val="single" w:sz="6" w:space="0" w:color="000000"/>
              <w:right w:val="single" w:sz="6" w:space="0" w:color="000000"/>
            </w:tcBorders>
          </w:tcPr>
          <w:p w14:paraId="5D6934CE" w14:textId="77777777" w:rsidR="006B17AB" w:rsidRPr="000D39F9" w:rsidRDefault="006B17AB" w:rsidP="006B17AB">
            <w:pPr>
              <w:kinsoku w:val="0"/>
              <w:overflowPunct w:val="0"/>
              <w:autoSpaceDE w:val="0"/>
              <w:autoSpaceDN w:val="0"/>
              <w:adjustRightInd w:val="0"/>
              <w:spacing w:before="110" w:line="158" w:lineRule="exact"/>
              <w:ind w:left="131"/>
              <w:rPr>
                <w:spacing w:val="-2"/>
                <w:sz w:val="16"/>
                <w:szCs w:val="16"/>
              </w:rPr>
            </w:pPr>
            <w:r w:rsidRPr="000D39F9">
              <w:rPr>
                <w:spacing w:val="-2"/>
                <w:sz w:val="16"/>
                <w:szCs w:val="16"/>
              </w:rPr>
              <w:t>GSLD3/GSLDT3/CS3/CST3</w:t>
            </w:r>
          </w:p>
        </w:tc>
        <w:tc>
          <w:tcPr>
            <w:tcW w:w="926" w:type="dxa"/>
            <w:tcBorders>
              <w:top w:val="single" w:sz="6" w:space="0" w:color="000000"/>
              <w:left w:val="single" w:sz="6" w:space="0" w:color="000000"/>
              <w:bottom w:val="single" w:sz="6" w:space="0" w:color="000000"/>
              <w:right w:val="single" w:sz="6" w:space="0" w:color="000000"/>
            </w:tcBorders>
          </w:tcPr>
          <w:p w14:paraId="281BB40E" w14:textId="77777777" w:rsidR="006B17AB" w:rsidRPr="000D39F9" w:rsidRDefault="006B17AB" w:rsidP="006B17AB">
            <w:pPr>
              <w:kinsoku w:val="0"/>
              <w:overflowPunct w:val="0"/>
              <w:autoSpaceDE w:val="0"/>
              <w:autoSpaceDN w:val="0"/>
              <w:adjustRightInd w:val="0"/>
              <w:spacing w:before="132" w:line="136" w:lineRule="exact"/>
              <w:ind w:right="46"/>
              <w:jc w:val="right"/>
              <w:rPr>
                <w:spacing w:val="-4"/>
                <w:w w:val="105"/>
                <w:sz w:val="16"/>
                <w:szCs w:val="16"/>
              </w:rPr>
            </w:pPr>
            <w:r w:rsidRPr="000D39F9">
              <w:rPr>
                <w:spacing w:val="-4"/>
                <w:w w:val="105"/>
                <w:sz w:val="16"/>
                <w:szCs w:val="16"/>
              </w:rPr>
              <w:t>0.16</w:t>
            </w:r>
          </w:p>
        </w:tc>
        <w:tc>
          <w:tcPr>
            <w:tcW w:w="1056" w:type="dxa"/>
            <w:tcBorders>
              <w:top w:val="single" w:sz="6" w:space="0" w:color="000000"/>
              <w:left w:val="single" w:sz="6" w:space="0" w:color="000000"/>
              <w:bottom w:val="single" w:sz="6" w:space="0" w:color="000000"/>
              <w:right w:val="single" w:sz="6" w:space="0" w:color="000000"/>
            </w:tcBorders>
          </w:tcPr>
          <w:p w14:paraId="49D7422B"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62125797"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74B7323D"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32F8093D" w14:textId="77777777">
        <w:trPr>
          <w:trHeight w:val="302"/>
        </w:trPr>
        <w:tc>
          <w:tcPr>
            <w:tcW w:w="3487" w:type="dxa"/>
            <w:tcBorders>
              <w:top w:val="single" w:sz="6" w:space="0" w:color="000000"/>
              <w:left w:val="single" w:sz="6" w:space="0" w:color="000000"/>
              <w:bottom w:val="single" w:sz="6" w:space="0" w:color="000000"/>
              <w:right w:val="single" w:sz="6" w:space="0" w:color="000000"/>
            </w:tcBorders>
          </w:tcPr>
          <w:p w14:paraId="6D32980C" w14:textId="77777777" w:rsidR="006B17AB" w:rsidRPr="000D39F9" w:rsidRDefault="006B17AB" w:rsidP="006B17AB">
            <w:pPr>
              <w:kinsoku w:val="0"/>
              <w:overflowPunct w:val="0"/>
              <w:autoSpaceDE w:val="0"/>
              <w:autoSpaceDN w:val="0"/>
              <w:adjustRightInd w:val="0"/>
              <w:spacing w:before="117" w:line="165" w:lineRule="exact"/>
              <w:ind w:left="127"/>
              <w:rPr>
                <w:spacing w:val="-2"/>
                <w:w w:val="110"/>
                <w:sz w:val="16"/>
                <w:szCs w:val="16"/>
              </w:rPr>
            </w:pPr>
            <w:r w:rsidRPr="000D39F9">
              <w:rPr>
                <w:spacing w:val="-2"/>
                <w:w w:val="110"/>
                <w:sz w:val="16"/>
                <w:szCs w:val="16"/>
              </w:rPr>
              <w:t>SSTIT</w:t>
            </w:r>
          </w:p>
        </w:tc>
        <w:tc>
          <w:tcPr>
            <w:tcW w:w="926" w:type="dxa"/>
            <w:tcBorders>
              <w:top w:val="single" w:sz="6" w:space="0" w:color="000000"/>
              <w:left w:val="single" w:sz="6" w:space="0" w:color="000000"/>
              <w:bottom w:val="single" w:sz="6" w:space="0" w:color="000000"/>
              <w:right w:val="single" w:sz="6" w:space="0" w:color="000000"/>
            </w:tcBorders>
          </w:tcPr>
          <w:p w14:paraId="48FFF534" w14:textId="77777777" w:rsidR="006B17AB" w:rsidRPr="000D39F9" w:rsidRDefault="006B17AB" w:rsidP="006B17AB">
            <w:pPr>
              <w:kinsoku w:val="0"/>
              <w:overflowPunct w:val="0"/>
              <w:autoSpaceDE w:val="0"/>
              <w:autoSpaceDN w:val="0"/>
              <w:adjustRightInd w:val="0"/>
              <w:rPr>
                <w:sz w:val="16"/>
                <w:szCs w:val="16"/>
              </w:rPr>
            </w:pPr>
          </w:p>
        </w:tc>
        <w:tc>
          <w:tcPr>
            <w:tcW w:w="1056" w:type="dxa"/>
            <w:tcBorders>
              <w:top w:val="single" w:sz="6" w:space="0" w:color="000000"/>
              <w:left w:val="single" w:sz="6" w:space="0" w:color="000000"/>
              <w:bottom w:val="single" w:sz="6" w:space="0" w:color="000000"/>
              <w:right w:val="single" w:sz="6" w:space="0" w:color="000000"/>
            </w:tcBorders>
          </w:tcPr>
          <w:p w14:paraId="1E6E94A6"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13496618" w14:textId="77777777" w:rsidR="006B17AB" w:rsidRPr="000D39F9" w:rsidRDefault="006B17AB" w:rsidP="006B17AB">
            <w:pPr>
              <w:kinsoku w:val="0"/>
              <w:overflowPunct w:val="0"/>
              <w:autoSpaceDE w:val="0"/>
              <w:autoSpaceDN w:val="0"/>
              <w:adjustRightInd w:val="0"/>
              <w:spacing w:before="11"/>
              <w:rPr>
                <w:sz w:val="14"/>
                <w:szCs w:val="14"/>
              </w:rPr>
            </w:pPr>
          </w:p>
          <w:p w14:paraId="01DE6CA2" w14:textId="77777777" w:rsidR="006B17AB" w:rsidRPr="000D39F9" w:rsidRDefault="006B17AB" w:rsidP="006B17AB">
            <w:pPr>
              <w:kinsoku w:val="0"/>
              <w:overflowPunct w:val="0"/>
              <w:autoSpaceDE w:val="0"/>
              <w:autoSpaceDN w:val="0"/>
              <w:adjustRightInd w:val="0"/>
              <w:spacing w:line="110" w:lineRule="exact"/>
              <w:ind w:right="45"/>
              <w:jc w:val="right"/>
              <w:rPr>
                <w:spacing w:val="-4"/>
                <w:w w:val="110"/>
                <w:sz w:val="14"/>
                <w:szCs w:val="14"/>
              </w:rPr>
            </w:pPr>
            <w:r w:rsidRPr="000D39F9">
              <w:rPr>
                <w:spacing w:val="-4"/>
                <w:w w:val="110"/>
                <w:sz w:val="14"/>
                <w:szCs w:val="14"/>
              </w:rPr>
              <w:t>0.02</w:t>
            </w:r>
          </w:p>
        </w:tc>
        <w:tc>
          <w:tcPr>
            <w:tcW w:w="933" w:type="dxa"/>
            <w:tcBorders>
              <w:top w:val="single" w:sz="6" w:space="0" w:color="000000"/>
              <w:left w:val="single" w:sz="6" w:space="0" w:color="000000"/>
              <w:bottom w:val="single" w:sz="6" w:space="0" w:color="000000"/>
              <w:right w:val="single" w:sz="6" w:space="0" w:color="000000"/>
            </w:tcBorders>
          </w:tcPr>
          <w:p w14:paraId="4CFA2205" w14:textId="77777777" w:rsidR="006B17AB" w:rsidRPr="000D39F9" w:rsidRDefault="006B17AB" w:rsidP="006B17AB">
            <w:pPr>
              <w:kinsoku w:val="0"/>
              <w:overflowPunct w:val="0"/>
              <w:autoSpaceDE w:val="0"/>
              <w:autoSpaceDN w:val="0"/>
              <w:adjustRightInd w:val="0"/>
              <w:spacing w:before="153" w:line="129" w:lineRule="exact"/>
              <w:ind w:right="45"/>
              <w:jc w:val="right"/>
              <w:rPr>
                <w:spacing w:val="-4"/>
                <w:w w:val="105"/>
                <w:sz w:val="16"/>
                <w:szCs w:val="16"/>
              </w:rPr>
            </w:pPr>
            <w:r w:rsidRPr="000D39F9">
              <w:rPr>
                <w:spacing w:val="-4"/>
                <w:w w:val="105"/>
                <w:sz w:val="16"/>
                <w:szCs w:val="16"/>
              </w:rPr>
              <w:t>0.01</w:t>
            </w:r>
          </w:p>
        </w:tc>
      </w:tr>
      <w:tr w:rsidR="006B17AB" w:rsidRPr="000D39F9" w14:paraId="5C44BC7C"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70873775" w14:textId="77777777" w:rsidR="006B17AB" w:rsidRPr="000D39F9" w:rsidRDefault="006B17AB" w:rsidP="006B17AB">
            <w:pPr>
              <w:kinsoku w:val="0"/>
              <w:overflowPunct w:val="0"/>
              <w:autoSpaceDE w:val="0"/>
              <w:autoSpaceDN w:val="0"/>
              <w:adjustRightInd w:val="0"/>
              <w:spacing w:before="117" w:line="158" w:lineRule="exact"/>
              <w:ind w:left="127"/>
              <w:rPr>
                <w:w w:val="105"/>
                <w:sz w:val="16"/>
                <w:szCs w:val="16"/>
              </w:rPr>
            </w:pPr>
            <w:r w:rsidRPr="000D39F9">
              <w:rPr>
                <w:w w:val="105"/>
                <w:sz w:val="16"/>
                <w:szCs w:val="16"/>
              </w:rPr>
              <w:t>SSTlDI/SSTI</w:t>
            </w:r>
            <w:r w:rsidRPr="000D39F9">
              <w:rPr>
                <w:spacing w:val="-16"/>
                <w:w w:val="105"/>
                <w:sz w:val="16"/>
                <w:szCs w:val="16"/>
              </w:rPr>
              <w:t xml:space="preserve"> </w:t>
            </w:r>
            <w:r w:rsidRPr="000D39F9">
              <w:rPr>
                <w:w w:val="105"/>
                <w:sz w:val="16"/>
                <w:szCs w:val="16"/>
              </w:rPr>
              <w:t>D2/SST1D3</w:t>
            </w:r>
          </w:p>
        </w:tc>
        <w:tc>
          <w:tcPr>
            <w:tcW w:w="926" w:type="dxa"/>
            <w:tcBorders>
              <w:top w:val="single" w:sz="6" w:space="0" w:color="000000"/>
              <w:left w:val="single" w:sz="6" w:space="0" w:color="000000"/>
              <w:bottom w:val="single" w:sz="6" w:space="0" w:color="000000"/>
              <w:right w:val="single" w:sz="6" w:space="0" w:color="000000"/>
            </w:tcBorders>
          </w:tcPr>
          <w:p w14:paraId="0E677C97" w14:textId="77777777" w:rsidR="006B17AB" w:rsidRPr="000D39F9" w:rsidRDefault="006B17AB" w:rsidP="006B17AB">
            <w:pPr>
              <w:kinsoku w:val="0"/>
              <w:overflowPunct w:val="0"/>
              <w:autoSpaceDE w:val="0"/>
              <w:autoSpaceDN w:val="0"/>
              <w:adjustRightInd w:val="0"/>
              <w:rPr>
                <w:sz w:val="16"/>
                <w:szCs w:val="16"/>
              </w:rPr>
            </w:pPr>
          </w:p>
        </w:tc>
        <w:tc>
          <w:tcPr>
            <w:tcW w:w="1056" w:type="dxa"/>
            <w:tcBorders>
              <w:top w:val="single" w:sz="6" w:space="0" w:color="000000"/>
              <w:left w:val="single" w:sz="6" w:space="0" w:color="000000"/>
              <w:bottom w:val="single" w:sz="6" w:space="0" w:color="000000"/>
              <w:right w:val="single" w:sz="6" w:space="0" w:color="000000"/>
            </w:tcBorders>
          </w:tcPr>
          <w:p w14:paraId="332374B6"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72414B5F" w14:textId="77777777" w:rsidR="006B17AB" w:rsidRPr="000D39F9" w:rsidRDefault="006B17AB" w:rsidP="006B17AB">
            <w:pPr>
              <w:kinsoku w:val="0"/>
              <w:overflowPunct w:val="0"/>
              <w:autoSpaceDE w:val="0"/>
              <w:autoSpaceDN w:val="0"/>
              <w:adjustRightInd w:val="0"/>
              <w:spacing w:before="139" w:line="136" w:lineRule="exact"/>
              <w:ind w:right="44"/>
              <w:jc w:val="right"/>
              <w:rPr>
                <w:spacing w:val="-4"/>
                <w:w w:val="105"/>
                <w:sz w:val="16"/>
                <w:szCs w:val="16"/>
              </w:rPr>
            </w:pPr>
            <w:r w:rsidRPr="000D39F9">
              <w:rPr>
                <w:spacing w:val="-4"/>
                <w:w w:val="105"/>
                <w:sz w:val="16"/>
                <w:szCs w:val="16"/>
              </w:rPr>
              <w:t>0.23</w:t>
            </w:r>
          </w:p>
        </w:tc>
        <w:tc>
          <w:tcPr>
            <w:tcW w:w="933" w:type="dxa"/>
            <w:tcBorders>
              <w:top w:val="single" w:sz="6" w:space="0" w:color="000000"/>
              <w:left w:val="single" w:sz="6" w:space="0" w:color="000000"/>
              <w:bottom w:val="single" w:sz="6" w:space="0" w:color="000000"/>
              <w:right w:val="single" w:sz="6" w:space="0" w:color="000000"/>
            </w:tcBorders>
          </w:tcPr>
          <w:p w14:paraId="4DF572DF" w14:textId="77777777" w:rsidR="006B17AB" w:rsidRPr="000D39F9" w:rsidRDefault="006B17AB" w:rsidP="006B17AB">
            <w:pPr>
              <w:kinsoku w:val="0"/>
              <w:overflowPunct w:val="0"/>
              <w:autoSpaceDE w:val="0"/>
              <w:autoSpaceDN w:val="0"/>
              <w:adjustRightInd w:val="0"/>
              <w:spacing w:before="146" w:line="129" w:lineRule="exact"/>
              <w:ind w:right="45"/>
              <w:jc w:val="right"/>
              <w:rPr>
                <w:spacing w:val="-4"/>
                <w:w w:val="105"/>
                <w:sz w:val="16"/>
                <w:szCs w:val="16"/>
              </w:rPr>
            </w:pPr>
            <w:r w:rsidRPr="000D39F9">
              <w:rPr>
                <w:spacing w:val="-4"/>
                <w:w w:val="105"/>
                <w:sz w:val="16"/>
                <w:szCs w:val="16"/>
              </w:rPr>
              <w:t>0.10</w:t>
            </w:r>
          </w:p>
        </w:tc>
      </w:tr>
      <w:tr w:rsidR="006B17AB" w:rsidRPr="000D39F9" w14:paraId="0C9EB785" w14:textId="77777777">
        <w:trPr>
          <w:trHeight w:val="302"/>
        </w:trPr>
        <w:tc>
          <w:tcPr>
            <w:tcW w:w="3487" w:type="dxa"/>
            <w:tcBorders>
              <w:top w:val="single" w:sz="6" w:space="0" w:color="000000"/>
              <w:left w:val="single" w:sz="6" w:space="0" w:color="000000"/>
              <w:bottom w:val="single" w:sz="6" w:space="0" w:color="000000"/>
              <w:right w:val="single" w:sz="6" w:space="0" w:color="000000"/>
            </w:tcBorders>
          </w:tcPr>
          <w:p w14:paraId="53FFDB54" w14:textId="77777777" w:rsidR="006B17AB" w:rsidRPr="000D39F9" w:rsidRDefault="006B17AB" w:rsidP="006B17AB">
            <w:pPr>
              <w:kinsoku w:val="0"/>
              <w:overflowPunct w:val="0"/>
              <w:autoSpaceDE w:val="0"/>
              <w:autoSpaceDN w:val="0"/>
              <w:adjustRightInd w:val="0"/>
              <w:spacing w:before="110" w:line="172" w:lineRule="exact"/>
              <w:ind w:left="131"/>
              <w:rPr>
                <w:w w:val="105"/>
                <w:sz w:val="16"/>
                <w:szCs w:val="16"/>
              </w:rPr>
            </w:pPr>
            <w:r w:rsidRPr="000D39F9">
              <w:rPr>
                <w:w w:val="105"/>
                <w:sz w:val="16"/>
                <w:szCs w:val="16"/>
              </w:rPr>
              <w:t>ClLC D/CILC G</w:t>
            </w:r>
          </w:p>
        </w:tc>
        <w:tc>
          <w:tcPr>
            <w:tcW w:w="926" w:type="dxa"/>
            <w:tcBorders>
              <w:top w:val="single" w:sz="6" w:space="0" w:color="000000"/>
              <w:left w:val="single" w:sz="6" w:space="0" w:color="000000"/>
              <w:bottom w:val="single" w:sz="6" w:space="0" w:color="000000"/>
              <w:right w:val="single" w:sz="6" w:space="0" w:color="000000"/>
            </w:tcBorders>
          </w:tcPr>
          <w:p w14:paraId="198E1024" w14:textId="77777777" w:rsidR="006B17AB" w:rsidRPr="000D39F9" w:rsidRDefault="006B17AB" w:rsidP="006B17AB">
            <w:pPr>
              <w:kinsoku w:val="0"/>
              <w:overflowPunct w:val="0"/>
              <w:autoSpaceDE w:val="0"/>
              <w:autoSpaceDN w:val="0"/>
              <w:adjustRightInd w:val="0"/>
              <w:spacing w:before="124" w:line="158" w:lineRule="exact"/>
              <w:ind w:right="57"/>
              <w:jc w:val="right"/>
              <w:rPr>
                <w:spacing w:val="-4"/>
                <w:sz w:val="16"/>
                <w:szCs w:val="16"/>
              </w:rPr>
            </w:pPr>
            <w:r w:rsidRPr="000D39F9">
              <w:rPr>
                <w:spacing w:val="-4"/>
                <w:sz w:val="16"/>
                <w:szCs w:val="16"/>
              </w:rPr>
              <w:t>1.34</w:t>
            </w:r>
          </w:p>
        </w:tc>
        <w:tc>
          <w:tcPr>
            <w:tcW w:w="1056" w:type="dxa"/>
            <w:tcBorders>
              <w:top w:val="single" w:sz="6" w:space="0" w:color="000000"/>
              <w:left w:val="single" w:sz="6" w:space="0" w:color="000000"/>
              <w:bottom w:val="single" w:sz="6" w:space="0" w:color="000000"/>
              <w:right w:val="single" w:sz="6" w:space="0" w:color="000000"/>
            </w:tcBorders>
          </w:tcPr>
          <w:p w14:paraId="7A0DFAC2"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0559E1D6"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64397DDF"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52906059"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3FF3252F" w14:textId="77777777" w:rsidR="006B17AB" w:rsidRPr="000D39F9" w:rsidRDefault="006B17AB" w:rsidP="006B17AB">
            <w:pPr>
              <w:kinsoku w:val="0"/>
              <w:overflowPunct w:val="0"/>
              <w:autoSpaceDE w:val="0"/>
              <w:autoSpaceDN w:val="0"/>
              <w:adjustRightInd w:val="0"/>
              <w:spacing w:before="103" w:line="172" w:lineRule="exact"/>
              <w:ind w:left="131"/>
              <w:rPr>
                <w:spacing w:val="-2"/>
                <w:w w:val="110"/>
                <w:sz w:val="16"/>
                <w:szCs w:val="16"/>
              </w:rPr>
            </w:pPr>
            <w:r w:rsidRPr="000D39F9">
              <w:rPr>
                <w:spacing w:val="-2"/>
                <w:w w:val="110"/>
                <w:sz w:val="16"/>
                <w:szCs w:val="16"/>
              </w:rPr>
              <w:t>ClLCT</w:t>
            </w:r>
          </w:p>
        </w:tc>
        <w:tc>
          <w:tcPr>
            <w:tcW w:w="926" w:type="dxa"/>
            <w:tcBorders>
              <w:top w:val="single" w:sz="6" w:space="0" w:color="000000"/>
              <w:left w:val="single" w:sz="6" w:space="0" w:color="000000"/>
              <w:bottom w:val="single" w:sz="6" w:space="0" w:color="000000"/>
              <w:right w:val="single" w:sz="6" w:space="0" w:color="000000"/>
            </w:tcBorders>
          </w:tcPr>
          <w:p w14:paraId="6DE65AEE" w14:textId="77777777" w:rsidR="006B17AB" w:rsidRPr="000D39F9" w:rsidRDefault="006B17AB" w:rsidP="006B17AB">
            <w:pPr>
              <w:kinsoku w:val="0"/>
              <w:overflowPunct w:val="0"/>
              <w:autoSpaceDE w:val="0"/>
              <w:autoSpaceDN w:val="0"/>
              <w:adjustRightInd w:val="0"/>
              <w:spacing w:before="124" w:line="151" w:lineRule="exact"/>
              <w:ind w:right="46"/>
              <w:jc w:val="right"/>
              <w:rPr>
                <w:spacing w:val="-4"/>
                <w:w w:val="105"/>
                <w:sz w:val="16"/>
                <w:szCs w:val="16"/>
              </w:rPr>
            </w:pPr>
            <w:r w:rsidRPr="000D39F9">
              <w:rPr>
                <w:spacing w:val="-4"/>
                <w:w w:val="105"/>
                <w:sz w:val="16"/>
                <w:szCs w:val="16"/>
              </w:rPr>
              <w:t>0.17</w:t>
            </w:r>
          </w:p>
        </w:tc>
        <w:tc>
          <w:tcPr>
            <w:tcW w:w="1056" w:type="dxa"/>
            <w:tcBorders>
              <w:top w:val="single" w:sz="6" w:space="0" w:color="000000"/>
              <w:left w:val="single" w:sz="6" w:space="0" w:color="000000"/>
              <w:bottom w:val="single" w:sz="6" w:space="0" w:color="000000"/>
              <w:right w:val="single" w:sz="6" w:space="0" w:color="000000"/>
            </w:tcBorders>
          </w:tcPr>
          <w:p w14:paraId="393B5B04"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351F7A5A"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13A596A1"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3766D72C"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07CD2993" w14:textId="77777777" w:rsidR="006B17AB" w:rsidRPr="000D39F9" w:rsidRDefault="006B17AB" w:rsidP="006B17AB">
            <w:pPr>
              <w:kinsoku w:val="0"/>
              <w:overflowPunct w:val="0"/>
              <w:autoSpaceDE w:val="0"/>
              <w:autoSpaceDN w:val="0"/>
              <w:adjustRightInd w:val="0"/>
              <w:spacing w:before="103" w:line="172" w:lineRule="exact"/>
              <w:ind w:left="127"/>
              <w:rPr>
                <w:spacing w:val="-4"/>
                <w:w w:val="105"/>
                <w:sz w:val="16"/>
                <w:szCs w:val="16"/>
              </w:rPr>
            </w:pPr>
            <w:r w:rsidRPr="000D39F9">
              <w:rPr>
                <w:spacing w:val="-4"/>
                <w:w w:val="105"/>
                <w:sz w:val="16"/>
                <w:szCs w:val="16"/>
              </w:rPr>
              <w:t>MET</w:t>
            </w:r>
          </w:p>
        </w:tc>
        <w:tc>
          <w:tcPr>
            <w:tcW w:w="926" w:type="dxa"/>
            <w:tcBorders>
              <w:top w:val="single" w:sz="6" w:space="0" w:color="000000"/>
              <w:left w:val="single" w:sz="6" w:space="0" w:color="000000"/>
              <w:bottom w:val="single" w:sz="6" w:space="0" w:color="000000"/>
              <w:right w:val="single" w:sz="6" w:space="0" w:color="000000"/>
            </w:tcBorders>
          </w:tcPr>
          <w:p w14:paraId="64C0ADD0" w14:textId="77777777" w:rsidR="006B17AB" w:rsidRPr="000D39F9" w:rsidRDefault="006B17AB" w:rsidP="006B17AB">
            <w:pPr>
              <w:kinsoku w:val="0"/>
              <w:overflowPunct w:val="0"/>
              <w:autoSpaceDE w:val="0"/>
              <w:autoSpaceDN w:val="0"/>
              <w:adjustRightInd w:val="0"/>
              <w:spacing w:before="124" w:line="151" w:lineRule="exact"/>
              <w:ind w:right="49"/>
              <w:jc w:val="right"/>
              <w:rPr>
                <w:spacing w:val="-4"/>
                <w:sz w:val="16"/>
                <w:szCs w:val="16"/>
              </w:rPr>
            </w:pPr>
            <w:r w:rsidRPr="000D39F9">
              <w:rPr>
                <w:spacing w:val="-4"/>
                <w:sz w:val="16"/>
                <w:szCs w:val="16"/>
              </w:rPr>
              <w:t>1.60</w:t>
            </w:r>
          </w:p>
        </w:tc>
        <w:tc>
          <w:tcPr>
            <w:tcW w:w="1056" w:type="dxa"/>
            <w:tcBorders>
              <w:top w:val="single" w:sz="6" w:space="0" w:color="000000"/>
              <w:left w:val="single" w:sz="6" w:space="0" w:color="000000"/>
              <w:bottom w:val="single" w:sz="6" w:space="0" w:color="000000"/>
              <w:right w:val="single" w:sz="6" w:space="0" w:color="000000"/>
            </w:tcBorders>
          </w:tcPr>
          <w:p w14:paraId="4ED8F45B" w14:textId="77777777" w:rsidR="006B17AB" w:rsidRPr="000D39F9" w:rsidRDefault="006B17AB" w:rsidP="006B17AB">
            <w:pPr>
              <w:kinsoku w:val="0"/>
              <w:overflowPunct w:val="0"/>
              <w:autoSpaceDE w:val="0"/>
              <w:autoSpaceDN w:val="0"/>
              <w:adjustRightInd w:val="0"/>
              <w:rPr>
                <w:sz w:val="16"/>
                <w:szCs w:val="16"/>
              </w:rPr>
            </w:pPr>
          </w:p>
        </w:tc>
        <w:tc>
          <w:tcPr>
            <w:tcW w:w="1027" w:type="dxa"/>
            <w:tcBorders>
              <w:top w:val="single" w:sz="6" w:space="0" w:color="000000"/>
              <w:left w:val="single" w:sz="6" w:space="0" w:color="000000"/>
              <w:bottom w:val="single" w:sz="6" w:space="0" w:color="000000"/>
              <w:right w:val="single" w:sz="6" w:space="0" w:color="000000"/>
            </w:tcBorders>
          </w:tcPr>
          <w:p w14:paraId="74232132"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02BD68B7"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3059E2DB" w14:textId="77777777">
        <w:trPr>
          <w:trHeight w:val="295"/>
        </w:trPr>
        <w:tc>
          <w:tcPr>
            <w:tcW w:w="3487" w:type="dxa"/>
            <w:tcBorders>
              <w:top w:val="single" w:sz="6" w:space="0" w:color="000000"/>
              <w:left w:val="single" w:sz="6" w:space="0" w:color="000000"/>
              <w:bottom w:val="single" w:sz="6" w:space="0" w:color="000000"/>
              <w:right w:val="single" w:sz="6" w:space="0" w:color="000000"/>
            </w:tcBorders>
          </w:tcPr>
          <w:p w14:paraId="7F5990A5" w14:textId="77777777" w:rsidR="006B17AB" w:rsidRPr="000D39F9" w:rsidRDefault="006B17AB" w:rsidP="006B17AB">
            <w:pPr>
              <w:kinsoku w:val="0"/>
              <w:overflowPunct w:val="0"/>
              <w:autoSpaceDE w:val="0"/>
              <w:autoSpaceDN w:val="0"/>
              <w:adjustRightInd w:val="0"/>
              <w:spacing w:before="103" w:line="172" w:lineRule="exact"/>
              <w:ind w:left="131"/>
              <w:rPr>
                <w:spacing w:val="-2"/>
                <w:w w:val="105"/>
                <w:sz w:val="16"/>
                <w:szCs w:val="16"/>
              </w:rPr>
            </w:pPr>
            <w:r w:rsidRPr="000D39F9">
              <w:rPr>
                <w:spacing w:val="-2"/>
                <w:w w:val="105"/>
                <w:sz w:val="16"/>
                <w:szCs w:val="16"/>
              </w:rPr>
              <w:t>OLI/SLI/SLlM/PLI/OSl/11</w:t>
            </w:r>
          </w:p>
        </w:tc>
        <w:tc>
          <w:tcPr>
            <w:tcW w:w="926" w:type="dxa"/>
            <w:tcBorders>
              <w:top w:val="single" w:sz="6" w:space="0" w:color="000000"/>
              <w:left w:val="single" w:sz="6" w:space="0" w:color="000000"/>
              <w:bottom w:val="single" w:sz="6" w:space="0" w:color="000000"/>
              <w:right w:val="single" w:sz="6" w:space="0" w:color="000000"/>
            </w:tcBorders>
          </w:tcPr>
          <w:p w14:paraId="2A0EFCBC" w14:textId="77777777" w:rsidR="006B17AB" w:rsidRPr="000D39F9" w:rsidRDefault="006B17AB" w:rsidP="006B17AB">
            <w:pPr>
              <w:kinsoku w:val="0"/>
              <w:overflowPunct w:val="0"/>
              <w:autoSpaceDE w:val="0"/>
              <w:autoSpaceDN w:val="0"/>
              <w:adjustRightInd w:val="0"/>
              <w:rPr>
                <w:sz w:val="16"/>
                <w:szCs w:val="16"/>
              </w:rPr>
            </w:pPr>
          </w:p>
        </w:tc>
        <w:tc>
          <w:tcPr>
            <w:tcW w:w="1056" w:type="dxa"/>
            <w:tcBorders>
              <w:top w:val="single" w:sz="6" w:space="0" w:color="000000"/>
              <w:left w:val="single" w:sz="6" w:space="0" w:color="000000"/>
              <w:bottom w:val="single" w:sz="6" w:space="0" w:color="000000"/>
              <w:right w:val="single" w:sz="6" w:space="0" w:color="000000"/>
            </w:tcBorders>
          </w:tcPr>
          <w:p w14:paraId="1C027644" w14:textId="77777777" w:rsidR="006B17AB" w:rsidRPr="000D39F9" w:rsidRDefault="006B17AB" w:rsidP="006B17AB">
            <w:pPr>
              <w:kinsoku w:val="0"/>
              <w:overflowPunct w:val="0"/>
              <w:autoSpaceDE w:val="0"/>
              <w:autoSpaceDN w:val="0"/>
              <w:adjustRightInd w:val="0"/>
              <w:spacing w:before="124" w:line="151" w:lineRule="exact"/>
              <w:ind w:right="49"/>
              <w:jc w:val="right"/>
              <w:rPr>
                <w:spacing w:val="-2"/>
                <w:sz w:val="16"/>
                <w:szCs w:val="16"/>
              </w:rPr>
            </w:pPr>
            <w:r w:rsidRPr="000D39F9">
              <w:rPr>
                <w:spacing w:val="-2"/>
                <w:sz w:val="16"/>
                <w:szCs w:val="16"/>
              </w:rPr>
              <w:t>0.00558</w:t>
            </w:r>
          </w:p>
        </w:tc>
        <w:tc>
          <w:tcPr>
            <w:tcW w:w="1027" w:type="dxa"/>
            <w:tcBorders>
              <w:top w:val="single" w:sz="6" w:space="0" w:color="000000"/>
              <w:left w:val="single" w:sz="6" w:space="0" w:color="000000"/>
              <w:bottom w:val="single" w:sz="6" w:space="0" w:color="000000"/>
              <w:right w:val="single" w:sz="6" w:space="0" w:color="000000"/>
            </w:tcBorders>
          </w:tcPr>
          <w:p w14:paraId="257FCA7F"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32884207" w14:textId="77777777" w:rsidR="006B17AB" w:rsidRPr="000D39F9" w:rsidRDefault="006B17AB" w:rsidP="006B17AB">
            <w:pPr>
              <w:kinsoku w:val="0"/>
              <w:overflowPunct w:val="0"/>
              <w:autoSpaceDE w:val="0"/>
              <w:autoSpaceDN w:val="0"/>
              <w:adjustRightInd w:val="0"/>
              <w:rPr>
                <w:sz w:val="16"/>
                <w:szCs w:val="16"/>
              </w:rPr>
            </w:pPr>
          </w:p>
        </w:tc>
      </w:tr>
      <w:tr w:rsidR="006B17AB" w:rsidRPr="000D39F9" w14:paraId="738056E9" w14:textId="77777777">
        <w:trPr>
          <w:trHeight w:val="309"/>
        </w:trPr>
        <w:tc>
          <w:tcPr>
            <w:tcW w:w="3487" w:type="dxa"/>
            <w:tcBorders>
              <w:top w:val="single" w:sz="6" w:space="0" w:color="000000"/>
              <w:left w:val="single" w:sz="6" w:space="0" w:color="000000"/>
              <w:bottom w:val="single" w:sz="6" w:space="0" w:color="000000"/>
              <w:right w:val="single" w:sz="6" w:space="0" w:color="000000"/>
            </w:tcBorders>
          </w:tcPr>
          <w:p w14:paraId="0360BD02" w14:textId="77777777" w:rsidR="006B17AB" w:rsidRPr="000D39F9" w:rsidRDefault="006B17AB" w:rsidP="006B17AB">
            <w:pPr>
              <w:kinsoku w:val="0"/>
              <w:overflowPunct w:val="0"/>
              <w:autoSpaceDE w:val="0"/>
              <w:autoSpaceDN w:val="0"/>
              <w:adjustRightInd w:val="0"/>
              <w:spacing w:before="117" w:line="172" w:lineRule="exact"/>
              <w:ind w:left="127"/>
              <w:rPr>
                <w:sz w:val="16"/>
                <w:szCs w:val="16"/>
              </w:rPr>
            </w:pPr>
            <w:r w:rsidRPr="000D39F9">
              <w:rPr>
                <w:sz w:val="16"/>
                <w:szCs w:val="16"/>
              </w:rPr>
              <w:t>SL2/SL2M/GSCU</w:t>
            </w:r>
            <w:r w:rsidRPr="000D39F9">
              <w:rPr>
                <w:spacing w:val="-11"/>
                <w:sz w:val="16"/>
                <w:szCs w:val="16"/>
              </w:rPr>
              <w:t xml:space="preserve"> </w:t>
            </w:r>
            <w:r w:rsidRPr="000D39F9">
              <w:rPr>
                <w:sz w:val="16"/>
                <w:szCs w:val="16"/>
              </w:rPr>
              <w:t>I</w:t>
            </w:r>
          </w:p>
        </w:tc>
        <w:tc>
          <w:tcPr>
            <w:tcW w:w="926" w:type="dxa"/>
            <w:tcBorders>
              <w:top w:val="single" w:sz="6" w:space="0" w:color="000000"/>
              <w:left w:val="single" w:sz="6" w:space="0" w:color="000000"/>
              <w:bottom w:val="single" w:sz="6" w:space="0" w:color="000000"/>
              <w:right w:val="single" w:sz="6" w:space="0" w:color="000000"/>
            </w:tcBorders>
          </w:tcPr>
          <w:p w14:paraId="313FBA36" w14:textId="77777777" w:rsidR="006B17AB" w:rsidRPr="000D39F9" w:rsidRDefault="006B17AB" w:rsidP="006B17AB">
            <w:pPr>
              <w:kinsoku w:val="0"/>
              <w:overflowPunct w:val="0"/>
              <w:autoSpaceDE w:val="0"/>
              <w:autoSpaceDN w:val="0"/>
              <w:adjustRightInd w:val="0"/>
              <w:rPr>
                <w:sz w:val="16"/>
                <w:szCs w:val="16"/>
              </w:rPr>
            </w:pPr>
          </w:p>
        </w:tc>
        <w:tc>
          <w:tcPr>
            <w:tcW w:w="1056" w:type="dxa"/>
            <w:tcBorders>
              <w:top w:val="single" w:sz="6" w:space="0" w:color="000000"/>
              <w:left w:val="single" w:sz="6" w:space="0" w:color="000000"/>
              <w:bottom w:val="single" w:sz="6" w:space="0" w:color="000000"/>
              <w:right w:val="single" w:sz="6" w:space="0" w:color="000000"/>
            </w:tcBorders>
          </w:tcPr>
          <w:p w14:paraId="74D78434" w14:textId="77777777" w:rsidR="006B17AB" w:rsidRPr="000D39F9" w:rsidRDefault="006B17AB" w:rsidP="006B17AB">
            <w:pPr>
              <w:kinsoku w:val="0"/>
              <w:overflowPunct w:val="0"/>
              <w:autoSpaceDE w:val="0"/>
              <w:autoSpaceDN w:val="0"/>
              <w:adjustRightInd w:val="0"/>
              <w:spacing w:before="146" w:line="144" w:lineRule="exact"/>
              <w:ind w:right="56"/>
              <w:jc w:val="right"/>
              <w:rPr>
                <w:spacing w:val="-2"/>
                <w:sz w:val="16"/>
                <w:szCs w:val="16"/>
              </w:rPr>
            </w:pPr>
            <w:r w:rsidRPr="000D39F9">
              <w:rPr>
                <w:spacing w:val="-2"/>
                <w:sz w:val="16"/>
                <w:szCs w:val="16"/>
              </w:rPr>
              <w:t>0.00683</w:t>
            </w:r>
          </w:p>
        </w:tc>
        <w:tc>
          <w:tcPr>
            <w:tcW w:w="1027" w:type="dxa"/>
            <w:tcBorders>
              <w:top w:val="single" w:sz="6" w:space="0" w:color="000000"/>
              <w:left w:val="single" w:sz="6" w:space="0" w:color="000000"/>
              <w:bottom w:val="single" w:sz="6" w:space="0" w:color="000000"/>
              <w:right w:val="single" w:sz="6" w:space="0" w:color="000000"/>
            </w:tcBorders>
          </w:tcPr>
          <w:p w14:paraId="0AF7AFE3" w14:textId="77777777" w:rsidR="006B17AB" w:rsidRPr="000D39F9" w:rsidRDefault="006B17AB" w:rsidP="006B17AB">
            <w:pPr>
              <w:kinsoku w:val="0"/>
              <w:overflowPunct w:val="0"/>
              <w:autoSpaceDE w:val="0"/>
              <w:autoSpaceDN w:val="0"/>
              <w:adjustRightInd w:val="0"/>
              <w:rPr>
                <w:sz w:val="16"/>
                <w:szCs w:val="16"/>
              </w:rPr>
            </w:pPr>
          </w:p>
        </w:tc>
        <w:tc>
          <w:tcPr>
            <w:tcW w:w="933" w:type="dxa"/>
            <w:tcBorders>
              <w:top w:val="single" w:sz="6" w:space="0" w:color="000000"/>
              <w:left w:val="single" w:sz="6" w:space="0" w:color="000000"/>
              <w:bottom w:val="single" w:sz="6" w:space="0" w:color="000000"/>
              <w:right w:val="single" w:sz="6" w:space="0" w:color="000000"/>
            </w:tcBorders>
          </w:tcPr>
          <w:p w14:paraId="5B2347A4" w14:textId="77777777" w:rsidR="006B17AB" w:rsidRPr="000D39F9" w:rsidRDefault="006B17AB" w:rsidP="006B17AB">
            <w:pPr>
              <w:kinsoku w:val="0"/>
              <w:overflowPunct w:val="0"/>
              <w:autoSpaceDE w:val="0"/>
              <w:autoSpaceDN w:val="0"/>
              <w:adjustRightInd w:val="0"/>
              <w:rPr>
                <w:sz w:val="16"/>
                <w:szCs w:val="16"/>
              </w:rPr>
            </w:pPr>
          </w:p>
        </w:tc>
      </w:tr>
    </w:tbl>
    <w:p w14:paraId="1D931DE9" w14:textId="77777777" w:rsidR="006B17AB" w:rsidRPr="000D39F9" w:rsidRDefault="006B17AB" w:rsidP="006B17AB">
      <w:pPr>
        <w:jc w:val="both"/>
      </w:pPr>
    </w:p>
    <w:p w14:paraId="06495017" w14:textId="77777777" w:rsidR="00724F79" w:rsidRDefault="001A0461" w:rsidP="001A0461">
      <w:pPr>
        <w:ind w:left="1440" w:hanging="1440"/>
        <w:jc w:val="both"/>
      </w:pPr>
      <w:r>
        <w:rPr>
          <w:b/>
          <w:bCs/>
        </w:rPr>
        <w:t>ISSUE 7B</w:t>
      </w:r>
      <w:r w:rsidRPr="00701945">
        <w:rPr>
          <w:b/>
          <w:bCs/>
        </w:rPr>
        <w:t>:</w:t>
      </w:r>
      <w:r w:rsidRPr="00701945">
        <w:tab/>
      </w:r>
      <w:r w:rsidRPr="004B6AE6">
        <w:rPr>
          <w:b/>
        </w:rPr>
        <w:t>What are the appropriate 2025 Storm Protection Plan Cost Recovery Clause factors for each rate class for TECO?</w:t>
      </w:r>
    </w:p>
    <w:p w14:paraId="45923C20" w14:textId="77777777" w:rsidR="00724F79" w:rsidRPr="000D39F9" w:rsidRDefault="00724F79" w:rsidP="000D39F9">
      <w:pPr>
        <w:jc w:val="both"/>
      </w:pPr>
    </w:p>
    <w:p w14:paraId="16197331" w14:textId="77777777" w:rsidR="00724F79" w:rsidRPr="000D39F9" w:rsidRDefault="0021540A" w:rsidP="000D39F9">
      <w:pPr>
        <w:autoSpaceDE w:val="0"/>
        <w:autoSpaceDN w:val="0"/>
        <w:adjustRightInd w:val="0"/>
        <w:jc w:val="both"/>
      </w:pPr>
      <w:r w:rsidRPr="000D39F9">
        <w:t>The appropriate January 2025 through December 2025 cost recovery clause</w:t>
      </w:r>
      <w:r w:rsidR="000D39F9" w:rsidRPr="000D39F9">
        <w:t xml:space="preserve"> </w:t>
      </w:r>
      <w:r w:rsidRPr="000D39F9">
        <w:t>factors utilizing the appropriate recognition of Federal Energy Regulatory</w:t>
      </w:r>
      <w:r w:rsidR="000D39F9" w:rsidRPr="000D39F9">
        <w:t xml:space="preserve"> </w:t>
      </w:r>
      <w:r w:rsidRPr="000D39F9">
        <w:t>Commission transmission jurisdictional separation, revenue tax factors and the</w:t>
      </w:r>
      <w:r w:rsidR="000D39F9" w:rsidRPr="000D39F9">
        <w:t xml:space="preserve"> </w:t>
      </w:r>
      <w:r w:rsidRPr="000D39F9">
        <w:t>rate design and cost allocation as put forth in Docket No. 20210034-EI are as</w:t>
      </w:r>
      <w:r w:rsidR="000D39F9">
        <w:t xml:space="preserve"> </w:t>
      </w:r>
      <w:r w:rsidRPr="000D39F9">
        <w:t>follows:</w:t>
      </w:r>
    </w:p>
    <w:p w14:paraId="6964D0ED" w14:textId="77777777" w:rsidR="0021540A" w:rsidRDefault="0021540A" w:rsidP="0021540A">
      <w:pPr>
        <w:jc w:val="both"/>
        <w:rPr>
          <w:color w:val="242424"/>
          <w:sz w:val="22"/>
          <w:szCs w:val="22"/>
        </w:rPr>
      </w:pPr>
    </w:p>
    <w:p w14:paraId="5BB001CB" w14:textId="77777777" w:rsidR="0021540A" w:rsidRPr="000D39F9" w:rsidRDefault="0021540A" w:rsidP="0021540A">
      <w:pPr>
        <w:jc w:val="both"/>
        <w:rPr>
          <w:b/>
          <w:noProof/>
        </w:rPr>
      </w:pPr>
      <w:r w:rsidRPr="000D39F9">
        <w:rPr>
          <w:noProof/>
        </w:rPr>
        <w:tab/>
      </w:r>
      <w:r w:rsidRPr="000D39F9">
        <w:rPr>
          <w:noProof/>
        </w:rPr>
        <w:tab/>
      </w:r>
      <w:r w:rsidRPr="000D39F9">
        <w:rPr>
          <w:noProof/>
        </w:rPr>
        <w:tab/>
      </w:r>
      <w:r w:rsidRPr="000D39F9">
        <w:rPr>
          <w:noProof/>
        </w:rPr>
        <w:tab/>
      </w:r>
      <w:r w:rsidRPr="000D39F9">
        <w:rPr>
          <w:noProof/>
        </w:rPr>
        <w:tab/>
      </w:r>
      <w:r w:rsidRPr="000D39F9">
        <w:rPr>
          <w:b/>
          <w:noProof/>
        </w:rPr>
        <w:t>Cost Recovery Factors</w:t>
      </w:r>
    </w:p>
    <w:p w14:paraId="0A419F97" w14:textId="77777777" w:rsidR="0021540A" w:rsidRPr="000D39F9" w:rsidRDefault="0021540A" w:rsidP="0021540A">
      <w:pPr>
        <w:jc w:val="both"/>
        <w:rPr>
          <w:b/>
          <w:noProof/>
        </w:rPr>
      </w:pPr>
    </w:p>
    <w:p w14:paraId="12942B57" w14:textId="77777777" w:rsidR="0021540A" w:rsidRPr="000D39F9" w:rsidRDefault="0021540A" w:rsidP="0021540A">
      <w:pPr>
        <w:jc w:val="both"/>
        <w:rPr>
          <w:b/>
          <w:noProof/>
          <w:u w:val="single"/>
        </w:rPr>
      </w:pPr>
      <w:r w:rsidRPr="000D39F9">
        <w:rPr>
          <w:b/>
          <w:noProof/>
          <w:u w:val="single"/>
        </w:rPr>
        <w:t>Rate Schedule</w:t>
      </w:r>
      <w:r w:rsidRPr="000D39F9">
        <w:rPr>
          <w:noProof/>
        </w:rPr>
        <w:tab/>
      </w:r>
      <w:r w:rsidRPr="000D39F9">
        <w:rPr>
          <w:noProof/>
        </w:rPr>
        <w:tab/>
      </w:r>
      <w:r w:rsidRPr="000D39F9">
        <w:rPr>
          <w:noProof/>
        </w:rPr>
        <w:tab/>
      </w:r>
      <w:r w:rsidRPr="000D39F9">
        <w:rPr>
          <w:b/>
          <w:noProof/>
          <w:u w:val="single"/>
        </w:rPr>
        <w:t>(cents per kWh)</w:t>
      </w:r>
    </w:p>
    <w:p w14:paraId="594F6705" w14:textId="77777777" w:rsidR="00724F79" w:rsidRPr="000D39F9" w:rsidRDefault="00724F79" w:rsidP="00547986">
      <w:pPr>
        <w:jc w:val="both"/>
      </w:pPr>
    </w:p>
    <w:p w14:paraId="5630106B" w14:textId="77777777" w:rsidR="0021540A" w:rsidRPr="000D39F9" w:rsidRDefault="0021540A" w:rsidP="001A0461">
      <w:pPr>
        <w:ind w:left="1440" w:hanging="1440"/>
        <w:jc w:val="both"/>
      </w:pPr>
      <w:r w:rsidRPr="000D39F9">
        <w:rPr>
          <w:bCs/>
        </w:rPr>
        <w:t>RS</w:t>
      </w:r>
      <w:r w:rsidRPr="000D39F9">
        <w:rPr>
          <w:bCs/>
        </w:rPr>
        <w:tab/>
      </w:r>
      <w:r w:rsidRPr="000D39F9">
        <w:rPr>
          <w:bCs/>
        </w:rPr>
        <w:tab/>
      </w:r>
      <w:r w:rsidRPr="000D39F9">
        <w:rPr>
          <w:bCs/>
        </w:rPr>
        <w:tab/>
      </w:r>
      <w:r w:rsidRPr="000D39F9">
        <w:rPr>
          <w:bCs/>
        </w:rPr>
        <w:tab/>
      </w:r>
      <w:r w:rsidRPr="000D39F9">
        <w:t>0.838</w:t>
      </w:r>
    </w:p>
    <w:p w14:paraId="0CF2BE67" w14:textId="77777777" w:rsidR="0021540A" w:rsidRPr="000D39F9" w:rsidRDefault="0021540A" w:rsidP="001A0461">
      <w:pPr>
        <w:ind w:left="1440" w:hanging="1440"/>
        <w:jc w:val="both"/>
      </w:pPr>
      <w:r w:rsidRPr="000D39F9">
        <w:t>GS and CC</w:t>
      </w:r>
      <w:r w:rsidRPr="000D39F9">
        <w:tab/>
      </w:r>
      <w:r w:rsidRPr="000D39F9">
        <w:tab/>
      </w:r>
      <w:r w:rsidRPr="000D39F9">
        <w:tab/>
      </w:r>
      <w:r w:rsidRPr="000D39F9">
        <w:tab/>
        <w:t>1.040</w:t>
      </w:r>
    </w:p>
    <w:p w14:paraId="577F2D9D" w14:textId="77777777" w:rsidR="0021540A" w:rsidRPr="000D39F9" w:rsidRDefault="0021540A" w:rsidP="001A0461">
      <w:pPr>
        <w:ind w:left="1440" w:hanging="1440"/>
        <w:jc w:val="both"/>
      </w:pPr>
      <w:r w:rsidRPr="000D39F9">
        <w:t>GSD Optional – Secondary</w:t>
      </w:r>
      <w:r w:rsidRPr="000D39F9">
        <w:tab/>
      </w:r>
      <w:r w:rsidRPr="000D39F9">
        <w:tab/>
        <w:t>0.188</w:t>
      </w:r>
    </w:p>
    <w:p w14:paraId="4505C2B7" w14:textId="77777777" w:rsidR="0021540A" w:rsidRPr="000D39F9" w:rsidRDefault="0021540A" w:rsidP="001A0461">
      <w:pPr>
        <w:ind w:left="1440" w:hanging="1440"/>
        <w:jc w:val="both"/>
      </w:pPr>
      <w:r w:rsidRPr="000D39F9">
        <w:t>GSD Optional – Primary</w:t>
      </w:r>
      <w:r w:rsidRPr="000D39F9">
        <w:tab/>
      </w:r>
      <w:r w:rsidRPr="000D39F9">
        <w:tab/>
        <w:t>0.186</w:t>
      </w:r>
    </w:p>
    <w:p w14:paraId="090BC8CA" w14:textId="77777777" w:rsidR="0021540A" w:rsidRPr="000D39F9" w:rsidRDefault="0021540A" w:rsidP="001A0461">
      <w:pPr>
        <w:ind w:left="1440" w:hanging="1440"/>
        <w:jc w:val="both"/>
      </w:pPr>
      <w:r w:rsidRPr="000D39F9">
        <w:t>GSD Optional – Subtransmission</w:t>
      </w:r>
      <w:r w:rsidRPr="000D39F9">
        <w:tab/>
        <w:t>0.184</w:t>
      </w:r>
    </w:p>
    <w:p w14:paraId="2422ACD9" w14:textId="77777777" w:rsidR="0021540A" w:rsidRPr="000D39F9" w:rsidRDefault="0021540A" w:rsidP="001A0461">
      <w:pPr>
        <w:ind w:left="1440" w:hanging="1440"/>
        <w:jc w:val="both"/>
      </w:pPr>
      <w:r w:rsidRPr="000D39F9">
        <w:t>LS-1, LS-2</w:t>
      </w:r>
      <w:r w:rsidRPr="000D39F9">
        <w:tab/>
      </w:r>
      <w:r w:rsidRPr="000D39F9">
        <w:tab/>
      </w:r>
      <w:r w:rsidRPr="000D39F9">
        <w:tab/>
      </w:r>
      <w:r w:rsidRPr="000D39F9">
        <w:tab/>
        <w:t>5.246</w:t>
      </w:r>
    </w:p>
    <w:p w14:paraId="614DD4E6" w14:textId="77777777" w:rsidR="0021540A" w:rsidRDefault="0021540A" w:rsidP="0021540A">
      <w:pPr>
        <w:jc w:val="both"/>
      </w:pPr>
    </w:p>
    <w:p w14:paraId="01ED741E" w14:textId="54E5C6AE" w:rsidR="001B39C5" w:rsidRDefault="001B39C5" w:rsidP="0021540A">
      <w:pPr>
        <w:jc w:val="both"/>
      </w:pPr>
    </w:p>
    <w:p w14:paraId="0E03F6ED" w14:textId="3D430171" w:rsidR="004E551E" w:rsidRDefault="004E551E" w:rsidP="0021540A">
      <w:pPr>
        <w:jc w:val="both"/>
      </w:pPr>
    </w:p>
    <w:p w14:paraId="4E9B2F68" w14:textId="4D873135" w:rsidR="004E551E" w:rsidRDefault="004E551E" w:rsidP="0021540A">
      <w:pPr>
        <w:jc w:val="both"/>
      </w:pPr>
    </w:p>
    <w:p w14:paraId="5677A91A" w14:textId="292C9080" w:rsidR="004E551E" w:rsidRDefault="004E551E" w:rsidP="0021540A">
      <w:pPr>
        <w:jc w:val="both"/>
      </w:pPr>
    </w:p>
    <w:p w14:paraId="2DB04323" w14:textId="77777777" w:rsidR="004E551E" w:rsidRDefault="004E551E" w:rsidP="0021540A">
      <w:pPr>
        <w:jc w:val="both"/>
      </w:pPr>
    </w:p>
    <w:p w14:paraId="0D8C6058" w14:textId="77777777" w:rsidR="001B39C5" w:rsidRDefault="001B39C5" w:rsidP="0021540A">
      <w:pPr>
        <w:jc w:val="both"/>
      </w:pPr>
    </w:p>
    <w:p w14:paraId="52A85395" w14:textId="77777777" w:rsidR="0021540A" w:rsidRPr="000D39F9" w:rsidRDefault="0021540A" w:rsidP="0021540A">
      <w:pPr>
        <w:jc w:val="both"/>
        <w:rPr>
          <w:b/>
          <w:noProof/>
        </w:rPr>
      </w:pPr>
      <w:r w:rsidRPr="000D39F9">
        <w:rPr>
          <w:noProof/>
        </w:rPr>
        <w:lastRenderedPageBreak/>
        <w:tab/>
      </w:r>
      <w:r w:rsidRPr="000D39F9">
        <w:rPr>
          <w:noProof/>
        </w:rPr>
        <w:tab/>
      </w:r>
      <w:r w:rsidRPr="000D39F9">
        <w:rPr>
          <w:noProof/>
        </w:rPr>
        <w:tab/>
      </w:r>
      <w:r w:rsidRPr="000D39F9">
        <w:rPr>
          <w:noProof/>
        </w:rPr>
        <w:tab/>
      </w:r>
      <w:r w:rsidRPr="000D39F9">
        <w:rPr>
          <w:noProof/>
        </w:rPr>
        <w:tab/>
      </w:r>
      <w:r w:rsidRPr="000D39F9">
        <w:rPr>
          <w:b/>
          <w:noProof/>
        </w:rPr>
        <w:t>Cost Recovery Factors</w:t>
      </w:r>
    </w:p>
    <w:p w14:paraId="1E9B5CB0" w14:textId="77777777" w:rsidR="0021540A" w:rsidRPr="000D39F9" w:rsidRDefault="0021540A" w:rsidP="0021540A">
      <w:pPr>
        <w:jc w:val="both"/>
        <w:rPr>
          <w:b/>
          <w:noProof/>
        </w:rPr>
      </w:pPr>
    </w:p>
    <w:p w14:paraId="493F9272" w14:textId="77777777" w:rsidR="0021540A" w:rsidRPr="000D39F9" w:rsidRDefault="0021540A" w:rsidP="0021540A">
      <w:pPr>
        <w:jc w:val="both"/>
        <w:rPr>
          <w:b/>
          <w:noProof/>
          <w:u w:val="single"/>
        </w:rPr>
      </w:pPr>
      <w:r w:rsidRPr="000D39F9">
        <w:rPr>
          <w:b/>
          <w:noProof/>
          <w:u w:val="single"/>
        </w:rPr>
        <w:t>Rate Schedule</w:t>
      </w:r>
      <w:r w:rsidRPr="000D39F9">
        <w:rPr>
          <w:noProof/>
        </w:rPr>
        <w:tab/>
      </w:r>
      <w:r w:rsidRPr="000D39F9">
        <w:rPr>
          <w:noProof/>
        </w:rPr>
        <w:tab/>
      </w:r>
      <w:r w:rsidRPr="000D39F9">
        <w:rPr>
          <w:noProof/>
        </w:rPr>
        <w:tab/>
      </w:r>
      <w:r w:rsidRPr="000D39F9">
        <w:rPr>
          <w:b/>
          <w:noProof/>
          <w:u w:val="single"/>
        </w:rPr>
        <w:t>(cents per kWh)</w:t>
      </w:r>
    </w:p>
    <w:p w14:paraId="26E1F655" w14:textId="77777777" w:rsidR="0021540A" w:rsidRPr="000D39F9" w:rsidRDefault="0021540A" w:rsidP="001A0461">
      <w:pPr>
        <w:ind w:left="1440" w:hanging="1440"/>
        <w:jc w:val="both"/>
      </w:pPr>
    </w:p>
    <w:p w14:paraId="45B3E954" w14:textId="77777777" w:rsidR="0021540A" w:rsidRPr="000D39F9" w:rsidRDefault="0021540A" w:rsidP="001A0461">
      <w:pPr>
        <w:ind w:left="1440" w:hanging="1440"/>
        <w:jc w:val="both"/>
      </w:pPr>
      <w:r w:rsidRPr="000D39F9">
        <w:t>GSD – Secondary</w:t>
      </w:r>
      <w:r w:rsidRPr="000D39F9">
        <w:tab/>
      </w:r>
      <w:r w:rsidRPr="000D39F9">
        <w:tab/>
      </w:r>
      <w:r w:rsidRPr="000D39F9">
        <w:tab/>
        <w:t>0.77</w:t>
      </w:r>
    </w:p>
    <w:p w14:paraId="220B1C2D" w14:textId="77777777" w:rsidR="0021540A" w:rsidRPr="000D39F9" w:rsidRDefault="0021540A" w:rsidP="001A0461">
      <w:pPr>
        <w:ind w:left="1440" w:hanging="1440"/>
        <w:jc w:val="both"/>
      </w:pPr>
      <w:r w:rsidRPr="000D39F9">
        <w:t>GSD – Primary</w:t>
      </w:r>
      <w:r w:rsidRPr="000D39F9">
        <w:tab/>
      </w:r>
      <w:r w:rsidRPr="000D39F9">
        <w:tab/>
      </w:r>
      <w:r w:rsidRPr="000D39F9">
        <w:tab/>
        <w:t>0.76</w:t>
      </w:r>
    </w:p>
    <w:p w14:paraId="1F44A9F7" w14:textId="77777777" w:rsidR="0021540A" w:rsidRPr="000D39F9" w:rsidRDefault="0021540A" w:rsidP="001A0461">
      <w:pPr>
        <w:ind w:left="1440" w:hanging="1440"/>
        <w:jc w:val="both"/>
      </w:pPr>
      <w:r w:rsidRPr="000D39F9">
        <w:t>GSD – Subtransmission</w:t>
      </w:r>
      <w:r w:rsidRPr="000D39F9">
        <w:tab/>
      </w:r>
      <w:r w:rsidRPr="000D39F9">
        <w:tab/>
        <w:t>0.76</w:t>
      </w:r>
    </w:p>
    <w:p w14:paraId="28392460" w14:textId="77777777" w:rsidR="0021540A" w:rsidRPr="000D39F9" w:rsidRDefault="0021540A" w:rsidP="001A0461">
      <w:pPr>
        <w:ind w:left="1440" w:hanging="1440"/>
        <w:jc w:val="both"/>
      </w:pPr>
      <w:r w:rsidRPr="000D39F9">
        <w:t>SBD – Secondary</w:t>
      </w:r>
      <w:r w:rsidRPr="000D39F9">
        <w:tab/>
      </w:r>
      <w:r w:rsidRPr="000D39F9">
        <w:tab/>
      </w:r>
      <w:r w:rsidRPr="000D39F9">
        <w:tab/>
        <w:t>0.77</w:t>
      </w:r>
    </w:p>
    <w:p w14:paraId="333540D5" w14:textId="77777777" w:rsidR="0021540A" w:rsidRPr="000D39F9" w:rsidRDefault="0021540A" w:rsidP="001A0461">
      <w:pPr>
        <w:ind w:left="1440" w:hanging="1440"/>
        <w:jc w:val="both"/>
      </w:pPr>
      <w:r w:rsidRPr="000D39F9">
        <w:t>SBD – Primary</w:t>
      </w:r>
      <w:r w:rsidRPr="000D39F9">
        <w:tab/>
      </w:r>
      <w:r w:rsidRPr="000D39F9">
        <w:tab/>
      </w:r>
      <w:r w:rsidRPr="000D39F9">
        <w:tab/>
        <w:t>0.76</w:t>
      </w:r>
    </w:p>
    <w:p w14:paraId="1D04E992" w14:textId="77777777" w:rsidR="0021540A" w:rsidRPr="000D39F9" w:rsidRDefault="0021540A" w:rsidP="001A0461">
      <w:pPr>
        <w:ind w:left="1440" w:hanging="1440"/>
        <w:jc w:val="both"/>
      </w:pPr>
      <w:r w:rsidRPr="000D39F9">
        <w:t>SBD – Subtransmission</w:t>
      </w:r>
      <w:r w:rsidRPr="000D39F9">
        <w:tab/>
      </w:r>
      <w:r w:rsidRPr="000D39F9">
        <w:tab/>
        <w:t>0.76</w:t>
      </w:r>
    </w:p>
    <w:p w14:paraId="608156BC" w14:textId="77777777" w:rsidR="0021540A" w:rsidRPr="000D39F9" w:rsidRDefault="0021540A" w:rsidP="001A0461">
      <w:pPr>
        <w:ind w:left="1440" w:hanging="1440"/>
        <w:jc w:val="both"/>
      </w:pPr>
      <w:r w:rsidRPr="000D39F9">
        <w:t>GSLD – Primary</w:t>
      </w:r>
      <w:r w:rsidRPr="000D39F9">
        <w:tab/>
      </w:r>
      <w:r w:rsidRPr="000D39F9">
        <w:tab/>
      </w:r>
      <w:r w:rsidRPr="000D39F9">
        <w:tab/>
        <w:t>0.64</w:t>
      </w:r>
    </w:p>
    <w:p w14:paraId="5CE95C30" w14:textId="77777777" w:rsidR="0021540A" w:rsidRPr="000D39F9" w:rsidRDefault="0021540A" w:rsidP="001A0461">
      <w:pPr>
        <w:ind w:left="1440" w:hanging="1440"/>
        <w:jc w:val="both"/>
      </w:pPr>
      <w:r w:rsidRPr="000D39F9">
        <w:t>GSLD – Subtransmission</w:t>
      </w:r>
      <w:r w:rsidRPr="000D39F9">
        <w:tab/>
      </w:r>
      <w:r w:rsidRPr="000D39F9">
        <w:tab/>
        <w:t>0.15</w:t>
      </w:r>
    </w:p>
    <w:p w14:paraId="7F827ADF" w14:textId="77777777" w:rsidR="0021540A" w:rsidRPr="000D39F9" w:rsidRDefault="0021540A" w:rsidP="000D39F9">
      <w:pPr>
        <w:ind w:left="1440" w:hanging="1440"/>
        <w:jc w:val="both"/>
      </w:pPr>
    </w:p>
    <w:p w14:paraId="4BB0AA42" w14:textId="77777777" w:rsidR="0021540A" w:rsidRPr="000D39F9" w:rsidRDefault="0021540A" w:rsidP="000D39F9">
      <w:pPr>
        <w:autoSpaceDE w:val="0"/>
        <w:autoSpaceDN w:val="0"/>
        <w:adjustRightInd w:val="0"/>
        <w:jc w:val="both"/>
      </w:pPr>
      <w:r w:rsidRPr="000D39F9">
        <w:t>T</w:t>
      </w:r>
      <w:r w:rsidR="000D39F9">
        <w:t>ECO</w:t>
      </w:r>
      <w:r w:rsidRPr="000D39F9">
        <w:t xml:space="preserve"> has certain proposals pending in its current base rate case in</w:t>
      </w:r>
      <w:r w:rsidR="000D39F9">
        <w:t xml:space="preserve"> </w:t>
      </w:r>
      <w:r w:rsidRPr="000D39F9">
        <w:t>Docket No. 20240026-EI that may affect the company's storm protection plan</w:t>
      </w:r>
      <w:r w:rsidR="000D39F9">
        <w:t xml:space="preserve"> </w:t>
      </w:r>
      <w:r w:rsidRPr="000D39F9">
        <w:t>cost recovery charges and associated tariffs. The above cost recovery clause</w:t>
      </w:r>
      <w:r w:rsidR="000D39F9">
        <w:t xml:space="preserve"> </w:t>
      </w:r>
      <w:r w:rsidRPr="000D39F9">
        <w:t>factors may be amended to reflect revisions ordered by the Commission in that</w:t>
      </w:r>
      <w:r w:rsidR="000D39F9">
        <w:t xml:space="preserve"> </w:t>
      </w:r>
      <w:r w:rsidRPr="000D39F9">
        <w:t>docket.</w:t>
      </w:r>
    </w:p>
    <w:p w14:paraId="53807985" w14:textId="77777777" w:rsidR="0021540A" w:rsidRDefault="0021540A" w:rsidP="001A0461">
      <w:pPr>
        <w:ind w:left="1440" w:hanging="1440"/>
        <w:jc w:val="both"/>
        <w:rPr>
          <w:b/>
          <w:bCs/>
        </w:rPr>
      </w:pPr>
    </w:p>
    <w:p w14:paraId="02C2D177" w14:textId="77777777" w:rsidR="00724F79" w:rsidRDefault="001A0461" w:rsidP="001A0461">
      <w:pPr>
        <w:ind w:left="1440" w:hanging="1440"/>
        <w:jc w:val="both"/>
        <w:rPr>
          <w:b/>
        </w:rPr>
      </w:pPr>
      <w:r>
        <w:rPr>
          <w:b/>
          <w:bCs/>
        </w:rPr>
        <w:t>ISSUE 7C</w:t>
      </w:r>
      <w:r w:rsidRPr="00701945">
        <w:rPr>
          <w:b/>
          <w:bCs/>
        </w:rPr>
        <w:t>:</w:t>
      </w:r>
      <w:r w:rsidRPr="00701945">
        <w:tab/>
      </w:r>
      <w:r w:rsidRPr="0048310E">
        <w:rPr>
          <w:b/>
        </w:rPr>
        <w:t>What are the appropriate 2025 Storm Protection Plan Cost Recovery Clause factors for each rate class for FPUC?</w:t>
      </w:r>
    </w:p>
    <w:p w14:paraId="06EA7629" w14:textId="77777777" w:rsidR="000D39F9" w:rsidRPr="009F2D10" w:rsidRDefault="000D39F9" w:rsidP="009F2D10">
      <w:pPr>
        <w:ind w:left="1440" w:hanging="1440"/>
        <w:jc w:val="both"/>
      </w:pPr>
    </w:p>
    <w:p w14:paraId="6BC3B1A6" w14:textId="77777777" w:rsidR="00724F79" w:rsidRPr="009F2D10" w:rsidRDefault="00172608" w:rsidP="009F2D10">
      <w:pPr>
        <w:autoSpaceDE w:val="0"/>
        <w:autoSpaceDN w:val="0"/>
        <w:adjustRightInd w:val="0"/>
        <w:jc w:val="both"/>
      </w:pPr>
      <w:r w:rsidRPr="009F2D10">
        <w:t xml:space="preserve">As reflected on Revised Exhibit MDN-2, page 13 of 36, SPPCRC </w:t>
      </w:r>
      <w:r w:rsidR="00541BA2" w:rsidRPr="009F2D10">
        <w:t>Form 5P</w:t>
      </w:r>
      <w:r w:rsidRPr="009F2D10">
        <w:rPr>
          <w:i/>
          <w:iCs/>
        </w:rPr>
        <w:t xml:space="preserve">, </w:t>
      </w:r>
      <w:r w:rsidRPr="009F2D10">
        <w:t>the</w:t>
      </w:r>
      <w:r w:rsidR="009F2D10" w:rsidRPr="009F2D10">
        <w:t xml:space="preserve"> </w:t>
      </w:r>
      <w:r w:rsidRPr="009F2D10">
        <w:t xml:space="preserve">appropriate </w:t>
      </w:r>
      <w:r w:rsidR="009F2D10" w:rsidRPr="009F2D10">
        <w:t>Storm Protection Plan Cost Recovery</w:t>
      </w:r>
      <w:r w:rsidRPr="009F2D10">
        <w:t xml:space="preserve"> factors for 2025 for each</w:t>
      </w:r>
      <w:r w:rsidR="009F2D10" w:rsidRPr="009F2D10">
        <w:t xml:space="preserve"> </w:t>
      </w:r>
      <w:r w:rsidRPr="009F2D10">
        <w:t>rate class for FPUC are as follows:</w:t>
      </w:r>
    </w:p>
    <w:p w14:paraId="4D832B53" w14:textId="5BF162D4" w:rsidR="00172608" w:rsidRDefault="00172608" w:rsidP="00172608">
      <w:pPr>
        <w:jc w:val="both"/>
        <w:rPr>
          <w:sz w:val="23"/>
          <w:szCs w:val="23"/>
        </w:rPr>
      </w:pPr>
    </w:p>
    <w:p w14:paraId="3C21EDCA" w14:textId="77777777" w:rsidR="00172608" w:rsidRDefault="00172608" w:rsidP="00172608">
      <w:pPr>
        <w:jc w:val="both"/>
      </w:pPr>
      <w:r w:rsidRPr="00172608">
        <w:rPr>
          <w:noProof/>
        </w:rPr>
        <w:drawing>
          <wp:inline distT="0" distB="0" distL="0" distR="0" wp14:anchorId="7423AC2A" wp14:editId="1790C2E4">
            <wp:extent cx="5943600" cy="300052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00526"/>
                    </a:xfrm>
                    <a:prstGeom prst="rect">
                      <a:avLst/>
                    </a:prstGeom>
                    <a:noFill/>
                    <a:ln>
                      <a:noFill/>
                    </a:ln>
                  </pic:spPr>
                </pic:pic>
              </a:graphicData>
            </a:graphic>
          </wp:inline>
        </w:drawing>
      </w:r>
    </w:p>
    <w:p w14:paraId="7CAC21AA" w14:textId="77777777" w:rsidR="00724F79" w:rsidRDefault="00724F79" w:rsidP="00547986">
      <w:pPr>
        <w:jc w:val="both"/>
      </w:pPr>
    </w:p>
    <w:p w14:paraId="72947B4E" w14:textId="77777777" w:rsidR="00724F79" w:rsidRDefault="00724F79" w:rsidP="00547986">
      <w:pPr>
        <w:jc w:val="both"/>
      </w:pPr>
    </w:p>
    <w:p w14:paraId="454B459D" w14:textId="77777777" w:rsidR="00724F79" w:rsidRDefault="001A0461" w:rsidP="001A0461">
      <w:pPr>
        <w:ind w:left="1440" w:hanging="1440"/>
        <w:jc w:val="both"/>
      </w:pPr>
      <w:r>
        <w:rPr>
          <w:b/>
          <w:bCs/>
        </w:rPr>
        <w:lastRenderedPageBreak/>
        <w:t>ISSUE 7D</w:t>
      </w:r>
      <w:r w:rsidRPr="00701945">
        <w:rPr>
          <w:b/>
          <w:bCs/>
        </w:rPr>
        <w:t>:</w:t>
      </w:r>
      <w:r w:rsidRPr="00701945">
        <w:tab/>
      </w:r>
      <w:r w:rsidRPr="00836ED0">
        <w:rPr>
          <w:b/>
        </w:rPr>
        <w:t>What are the appropriate 2025 Storm Protection Plan Cost Recovery Clause factors for each rate class for DEF?</w:t>
      </w:r>
    </w:p>
    <w:p w14:paraId="73BA6FA0" w14:textId="77777777" w:rsidR="00724F79" w:rsidRDefault="00724F79" w:rsidP="00547986">
      <w:pPr>
        <w:jc w:val="both"/>
      </w:pPr>
    </w:p>
    <w:p w14:paraId="525933ED" w14:textId="77777777" w:rsidR="00724F79" w:rsidRDefault="003C5A7B" w:rsidP="004E551E">
      <w:pPr>
        <w:autoSpaceDE w:val="0"/>
        <w:autoSpaceDN w:val="0"/>
        <w:adjustRightInd w:val="0"/>
        <w:jc w:val="both"/>
        <w:rPr>
          <w:rFonts w:ascii="TimesNewRomanPSMT" w:hAnsi="TimesNewRomanPSMT" w:cs="TimesNewRomanPSMT"/>
        </w:rPr>
      </w:pPr>
      <w:r>
        <w:rPr>
          <w:rFonts w:ascii="TimesNewRomanPSMT" w:hAnsi="TimesNewRomanPSMT" w:cs="TimesNewRomanPSMT"/>
        </w:rPr>
        <w:t>As shown on Form 6P of updated Exhibit CAM-3, the appropriate DEF 2025</w:t>
      </w:r>
      <w:r w:rsidR="007A42BD">
        <w:rPr>
          <w:rFonts w:ascii="TimesNewRomanPSMT" w:hAnsi="TimesNewRomanPSMT" w:cs="TimesNewRomanPSMT"/>
        </w:rPr>
        <w:t xml:space="preserve"> </w:t>
      </w:r>
      <w:r>
        <w:rPr>
          <w:rFonts w:ascii="TimesNewRomanPSMT" w:hAnsi="TimesNewRomanPSMT" w:cs="TimesNewRomanPSMT"/>
        </w:rPr>
        <w:t>SPPCRC factors for each rate class are as follows:</w:t>
      </w:r>
    </w:p>
    <w:p w14:paraId="4329ED07" w14:textId="77777777" w:rsidR="003C5A7B" w:rsidRDefault="003C5A7B" w:rsidP="003C5A7B">
      <w:pPr>
        <w:jc w:val="both"/>
        <w:rPr>
          <w:rFonts w:ascii="TimesNewRomanPSMT" w:hAnsi="TimesNewRomanPSMT" w:cs="TimesNewRomanPSMT"/>
        </w:rPr>
      </w:pPr>
    </w:p>
    <w:p w14:paraId="3A770EE5" w14:textId="77777777" w:rsidR="003C5A7B" w:rsidRDefault="003C5A7B" w:rsidP="003C5A7B">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Customer Class </w:t>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t>SPPCRC Factor</w:t>
      </w:r>
    </w:p>
    <w:p w14:paraId="04832982"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 xml:space="preserve">Residential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0.801 cents/kWh</w:t>
      </w:r>
    </w:p>
    <w:p w14:paraId="36DC0A30"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General Service Non-Demand</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0.694 cents/kWh</w:t>
      </w:r>
    </w:p>
    <w:p w14:paraId="327FA27D"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ab/>
        <w:t>@ Primary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0.687 cents/kWh</w:t>
      </w:r>
    </w:p>
    <w:p w14:paraId="65896116"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ab/>
        <w:t>@ Transmission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0.680 cents/kWh</w:t>
      </w:r>
    </w:p>
    <w:p w14:paraId="625E745D"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General Service 100% Load Factor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0.355 cents/kWh</w:t>
      </w:r>
    </w:p>
    <w:p w14:paraId="5CA2F8C9"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General Service Demand</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1.92 $/kW</w:t>
      </w:r>
    </w:p>
    <w:p w14:paraId="732F3186"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Primary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1.90 $/kW</w:t>
      </w:r>
    </w:p>
    <w:p w14:paraId="748BE134"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Transmission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0.33 $/kW</w:t>
      </w:r>
    </w:p>
    <w:p w14:paraId="354B8E17"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Curtailable</w:t>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Pr>
          <w:rFonts w:ascii="TimesNewRomanPSMT" w:hAnsi="TimesNewRomanPSMT" w:cs="TimesNewRomanPSMT"/>
        </w:rPr>
        <w:t>1.15 $/kW</w:t>
      </w:r>
    </w:p>
    <w:p w14:paraId="2E96C81F"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Primary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1.14 $/kW</w:t>
      </w:r>
    </w:p>
    <w:p w14:paraId="698816D7"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Transmission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1.13 $/kW</w:t>
      </w:r>
    </w:p>
    <w:p w14:paraId="24E11E2F"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Interruptible</w:t>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Pr>
          <w:rFonts w:ascii="TimesNewRomanPSMT" w:hAnsi="TimesNewRomanPSMT" w:cs="TimesNewRomanPSMT"/>
        </w:rPr>
        <w:t>1.54 $/kW</w:t>
      </w:r>
    </w:p>
    <w:p w14:paraId="6B4FB003"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Primary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1.26 $/kW</w:t>
      </w:r>
    </w:p>
    <w:p w14:paraId="6B20531B"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Transmission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0.25 $/kW</w:t>
      </w:r>
    </w:p>
    <w:p w14:paraId="522121ED"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Standby Monthly</w:t>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sidR="00724823">
        <w:rPr>
          <w:rFonts w:ascii="TimesNewRomanPSMT" w:hAnsi="TimesNewRomanPSMT" w:cs="TimesNewRomanPSMT"/>
        </w:rPr>
        <w:tab/>
      </w:r>
      <w:r>
        <w:rPr>
          <w:rFonts w:ascii="TimesNewRomanPSMT" w:hAnsi="TimesNewRomanPSMT" w:cs="TimesNewRomanPSMT"/>
        </w:rPr>
        <w:t>0.170 $/kW</w:t>
      </w:r>
    </w:p>
    <w:p w14:paraId="5C1F6952"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Primary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0.168 $/kW</w:t>
      </w:r>
    </w:p>
    <w:p w14:paraId="3C186208" w14:textId="77777777" w:rsidR="003C5A7B" w:rsidRDefault="00724823"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Transmission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0.167 $/kW</w:t>
      </w:r>
    </w:p>
    <w:p w14:paraId="0E758E52" w14:textId="77777777" w:rsidR="003C5A7B" w:rsidRDefault="003C5A7B" w:rsidP="003C5A7B">
      <w:pPr>
        <w:autoSpaceDE w:val="0"/>
        <w:autoSpaceDN w:val="0"/>
        <w:adjustRightInd w:val="0"/>
        <w:rPr>
          <w:rFonts w:ascii="TimesNewRomanPSMT" w:hAnsi="TimesNewRomanPSMT" w:cs="TimesNewRomanPSMT"/>
        </w:rPr>
      </w:pPr>
      <w:r>
        <w:rPr>
          <w:rFonts w:ascii="TimesNewRomanPSMT" w:hAnsi="TimesNewRomanPSMT" w:cs="TimesNewRomanPSMT"/>
        </w:rPr>
        <w:t>Standby Daily</w:t>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Pr>
          <w:rFonts w:ascii="TimesNewRomanPSMT" w:hAnsi="TimesNewRomanPSMT" w:cs="TimesNewRomanPSMT"/>
        </w:rPr>
        <w:t>0.081 $/kW</w:t>
      </w:r>
      <w:r w:rsidR="001F12D5">
        <w:rPr>
          <w:rFonts w:ascii="TimesNewRomanPSMT" w:hAnsi="TimesNewRomanPSMT" w:cs="TimesNewRomanPSMT"/>
        </w:rPr>
        <w:tab/>
      </w:r>
    </w:p>
    <w:p w14:paraId="4EE1A938" w14:textId="77777777" w:rsidR="003C5A7B" w:rsidRDefault="001F12D5"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Primary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0.080 $/kW</w:t>
      </w:r>
    </w:p>
    <w:p w14:paraId="4225A37C" w14:textId="77777777" w:rsidR="003C5A7B" w:rsidRDefault="001F12D5" w:rsidP="003C5A7B">
      <w:pPr>
        <w:autoSpaceDE w:val="0"/>
        <w:autoSpaceDN w:val="0"/>
        <w:adjustRightInd w:val="0"/>
        <w:rPr>
          <w:rFonts w:ascii="TimesNewRomanPSMT" w:hAnsi="TimesNewRomanPSMT" w:cs="TimesNewRomanPSMT"/>
        </w:rPr>
      </w:pPr>
      <w:r>
        <w:rPr>
          <w:rFonts w:ascii="TimesNewRomanPSMT" w:hAnsi="TimesNewRomanPSMT" w:cs="TimesNewRomanPSMT"/>
        </w:rPr>
        <w:tab/>
      </w:r>
      <w:r w:rsidR="003C5A7B">
        <w:rPr>
          <w:rFonts w:ascii="TimesNewRomanPSMT" w:hAnsi="TimesNewRomanPSMT" w:cs="TimesNewRomanPSMT"/>
        </w:rPr>
        <w:t>@ Transmission Voltage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003C5A7B">
        <w:rPr>
          <w:rFonts w:ascii="TimesNewRomanPSMT" w:hAnsi="TimesNewRomanPSMT" w:cs="TimesNewRomanPSMT"/>
        </w:rPr>
        <w:t>0.079 $/kW</w:t>
      </w:r>
    </w:p>
    <w:p w14:paraId="38FD933B" w14:textId="77777777" w:rsidR="003C5A7B" w:rsidRDefault="003C5A7B" w:rsidP="003C5A7B">
      <w:pPr>
        <w:jc w:val="both"/>
      </w:pPr>
      <w:r>
        <w:rPr>
          <w:rFonts w:ascii="TimesNewRomanPSMT" w:hAnsi="TimesNewRomanPSMT" w:cs="TimesNewRomanPSMT"/>
        </w:rPr>
        <w:t>Lighting</w:t>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sidR="001F12D5">
        <w:rPr>
          <w:rFonts w:ascii="TimesNewRomanPSMT" w:hAnsi="TimesNewRomanPSMT" w:cs="TimesNewRomanPSMT"/>
        </w:rPr>
        <w:tab/>
      </w:r>
      <w:r>
        <w:rPr>
          <w:rFonts w:ascii="TimesNewRomanPSMT" w:hAnsi="TimesNewRomanPSMT" w:cs="TimesNewRomanPSMT"/>
        </w:rPr>
        <w:t>0.586 cents/kWh</w:t>
      </w:r>
    </w:p>
    <w:p w14:paraId="73060756" w14:textId="77777777" w:rsidR="00724F79" w:rsidRDefault="00724F79" w:rsidP="00547986">
      <w:pPr>
        <w:jc w:val="both"/>
      </w:pPr>
    </w:p>
    <w:p w14:paraId="49546454" w14:textId="77777777" w:rsidR="00724F79" w:rsidRDefault="00C42540" w:rsidP="00C42540">
      <w:pPr>
        <w:ind w:left="1440" w:hanging="1440"/>
        <w:jc w:val="both"/>
      </w:pPr>
      <w:r>
        <w:rPr>
          <w:b/>
          <w:bCs/>
        </w:rPr>
        <w:t>ISSUE 8A</w:t>
      </w:r>
      <w:r w:rsidRPr="00701945">
        <w:rPr>
          <w:b/>
          <w:bCs/>
        </w:rPr>
        <w:t>:</w:t>
      </w:r>
      <w:r w:rsidRPr="00701945">
        <w:tab/>
      </w:r>
      <w:r w:rsidRPr="00006733">
        <w:rPr>
          <w:b/>
        </w:rPr>
        <w:t>What should be the effective date of the 2025 Storm Protection Plan Cost Recovery Clause factors for billing purposes for FPL?</w:t>
      </w:r>
    </w:p>
    <w:p w14:paraId="4599CE8B" w14:textId="77777777" w:rsidR="001A0461" w:rsidRPr="007A42BD" w:rsidRDefault="001A0461" w:rsidP="007A42BD">
      <w:pPr>
        <w:jc w:val="both"/>
      </w:pPr>
    </w:p>
    <w:p w14:paraId="38959725" w14:textId="77777777" w:rsidR="001A0461" w:rsidRPr="007A42BD" w:rsidRDefault="008D720D" w:rsidP="007A42BD">
      <w:pPr>
        <w:autoSpaceDE w:val="0"/>
        <w:autoSpaceDN w:val="0"/>
        <w:adjustRightInd w:val="0"/>
        <w:jc w:val="both"/>
      </w:pPr>
      <w:r w:rsidRPr="007A42BD">
        <w:t>The 2025 SPPCRC Factors should become effective for application to bills</w:t>
      </w:r>
      <w:r w:rsidR="007A42BD" w:rsidRPr="007A42BD">
        <w:t xml:space="preserve"> </w:t>
      </w:r>
      <w:r w:rsidRPr="007A42BD">
        <w:t>beginning the first billing cycle in January 2025 through the last billing cycle</w:t>
      </w:r>
      <w:r w:rsidR="007A42BD" w:rsidRPr="007A42BD">
        <w:t xml:space="preserve"> </w:t>
      </w:r>
      <w:r w:rsidRPr="007A42BD">
        <w:t>December 2025 and continuing until modified by subsequent order of this</w:t>
      </w:r>
      <w:r w:rsidR="007A42BD" w:rsidRPr="007A42BD">
        <w:t xml:space="preserve"> </w:t>
      </w:r>
      <w:r w:rsidRPr="007A42BD">
        <w:t>Commission</w:t>
      </w:r>
      <w:r w:rsidR="007A42BD" w:rsidRPr="007A42BD">
        <w:t>.</w:t>
      </w:r>
    </w:p>
    <w:p w14:paraId="5DD42874" w14:textId="77777777" w:rsidR="001A0461" w:rsidRDefault="001A0461" w:rsidP="00547986">
      <w:pPr>
        <w:jc w:val="both"/>
      </w:pPr>
    </w:p>
    <w:p w14:paraId="2F20C4F4" w14:textId="77777777" w:rsidR="001A0461" w:rsidRDefault="00C42540" w:rsidP="00C42540">
      <w:pPr>
        <w:ind w:left="1440" w:hanging="1440"/>
        <w:jc w:val="both"/>
      </w:pPr>
      <w:r>
        <w:rPr>
          <w:b/>
          <w:bCs/>
        </w:rPr>
        <w:t>ISSUE 8B</w:t>
      </w:r>
      <w:r w:rsidRPr="00701945">
        <w:rPr>
          <w:b/>
          <w:bCs/>
        </w:rPr>
        <w:t>:</w:t>
      </w:r>
      <w:r w:rsidRPr="00701945">
        <w:tab/>
      </w:r>
      <w:r w:rsidRPr="00006733">
        <w:rPr>
          <w:b/>
        </w:rPr>
        <w:t>What should be the effective date of the 2025 Storm Protection Plan Cost Recovery Clause factors for billing purposes for TECO?</w:t>
      </w:r>
    </w:p>
    <w:p w14:paraId="1730A42D" w14:textId="77777777" w:rsidR="001A0461" w:rsidRPr="007A42BD" w:rsidRDefault="001A0461" w:rsidP="007A42BD">
      <w:pPr>
        <w:jc w:val="both"/>
      </w:pPr>
    </w:p>
    <w:p w14:paraId="40171C87" w14:textId="77777777" w:rsidR="001A0461" w:rsidRPr="007A42BD" w:rsidRDefault="004F0D22" w:rsidP="007A42BD">
      <w:pPr>
        <w:autoSpaceDE w:val="0"/>
        <w:autoSpaceDN w:val="0"/>
        <w:adjustRightInd w:val="0"/>
        <w:jc w:val="both"/>
      </w:pPr>
      <w:r w:rsidRPr="007A42BD">
        <w:t>The effective date of the new Storm Protection Plan Cost Recovery Clause</w:t>
      </w:r>
      <w:r w:rsidR="007A42BD" w:rsidRPr="007A42BD">
        <w:t xml:space="preserve"> </w:t>
      </w:r>
      <w:r w:rsidRPr="007A42BD">
        <w:t>factors should be January 1, 2025.</w:t>
      </w:r>
    </w:p>
    <w:p w14:paraId="51AE3A23" w14:textId="41BB61F1" w:rsidR="001A0461" w:rsidRDefault="001A0461" w:rsidP="00547986">
      <w:pPr>
        <w:jc w:val="both"/>
      </w:pPr>
    </w:p>
    <w:p w14:paraId="4CA9215C" w14:textId="703D22DD" w:rsidR="004E551E" w:rsidRDefault="004E551E" w:rsidP="00547986">
      <w:pPr>
        <w:jc w:val="both"/>
      </w:pPr>
    </w:p>
    <w:p w14:paraId="746F6E25" w14:textId="77777777" w:rsidR="004E551E" w:rsidRDefault="004E551E" w:rsidP="00547986">
      <w:pPr>
        <w:jc w:val="both"/>
      </w:pPr>
    </w:p>
    <w:p w14:paraId="7AB6DDC3" w14:textId="77777777" w:rsidR="001A0461" w:rsidRDefault="00C42540" w:rsidP="00C42540">
      <w:pPr>
        <w:ind w:left="1440" w:hanging="1440"/>
        <w:jc w:val="both"/>
      </w:pPr>
      <w:r>
        <w:rPr>
          <w:b/>
          <w:bCs/>
        </w:rPr>
        <w:lastRenderedPageBreak/>
        <w:t>ISSUE 8C</w:t>
      </w:r>
      <w:r w:rsidRPr="00701945">
        <w:rPr>
          <w:b/>
          <w:bCs/>
        </w:rPr>
        <w:t>:</w:t>
      </w:r>
      <w:r w:rsidRPr="00701945">
        <w:tab/>
      </w:r>
      <w:r w:rsidRPr="007534E0">
        <w:rPr>
          <w:b/>
        </w:rPr>
        <w:t>What should be the effective date of the 2025 Storm Protection Plan Cost Recovery Clause factors for billing purposes for FPUC?</w:t>
      </w:r>
    </w:p>
    <w:p w14:paraId="54667DFF" w14:textId="77777777" w:rsidR="001A0461" w:rsidRDefault="001A0461" w:rsidP="00547986">
      <w:pPr>
        <w:jc w:val="both"/>
      </w:pPr>
    </w:p>
    <w:p w14:paraId="7AFC78B9" w14:textId="77777777" w:rsidR="001A0461" w:rsidRPr="007A42BD" w:rsidRDefault="0021540A" w:rsidP="007A42BD">
      <w:pPr>
        <w:autoSpaceDE w:val="0"/>
        <w:autoSpaceDN w:val="0"/>
        <w:adjustRightInd w:val="0"/>
        <w:jc w:val="both"/>
      </w:pPr>
      <w:r w:rsidRPr="007A42BD">
        <w:t xml:space="preserve">The effective date for FPUC's cost </w:t>
      </w:r>
      <w:r w:rsidR="007A42BD" w:rsidRPr="007A42BD">
        <w:t>recovery</w:t>
      </w:r>
      <w:r w:rsidRPr="007A42BD">
        <w:t xml:space="preserve"> factors should be the first billing</w:t>
      </w:r>
      <w:r w:rsidR="007A42BD" w:rsidRPr="007A42BD">
        <w:t xml:space="preserve"> cycle for Januar</w:t>
      </w:r>
      <w:r w:rsidRPr="007A42BD">
        <w:t>y 1, 2025, which could include some consumption from the prior month. Thereafter, customers should be billed the approved factors for a full 12</w:t>
      </w:r>
      <w:r w:rsidR="007A42BD" w:rsidRPr="007A42BD">
        <w:t xml:space="preserve"> </w:t>
      </w:r>
      <w:r w:rsidRPr="007A42BD">
        <w:t>months, unless the factors are otherwise modified by the Commission.</w:t>
      </w:r>
    </w:p>
    <w:p w14:paraId="523831DA" w14:textId="77777777" w:rsidR="0084731B" w:rsidRDefault="0084731B" w:rsidP="00547986">
      <w:pPr>
        <w:jc w:val="both"/>
      </w:pPr>
    </w:p>
    <w:p w14:paraId="0104DCC3" w14:textId="77777777" w:rsidR="001A0461" w:rsidRDefault="00C42540" w:rsidP="00C42540">
      <w:pPr>
        <w:ind w:left="1440" w:hanging="1440"/>
        <w:jc w:val="both"/>
      </w:pPr>
      <w:r>
        <w:rPr>
          <w:b/>
          <w:bCs/>
        </w:rPr>
        <w:t>ISSUE 8D</w:t>
      </w:r>
      <w:r w:rsidRPr="00701945">
        <w:rPr>
          <w:b/>
          <w:bCs/>
        </w:rPr>
        <w:t>:</w:t>
      </w:r>
      <w:r w:rsidRPr="00701945">
        <w:tab/>
      </w:r>
      <w:r w:rsidRPr="009608FC">
        <w:rPr>
          <w:b/>
        </w:rPr>
        <w:t>What should be the effective date of the 2025 Storm Protection Plan Cost Recovery Clause factors for billing purposes for DEF?</w:t>
      </w:r>
    </w:p>
    <w:p w14:paraId="3295C8F5" w14:textId="77777777" w:rsidR="001A0461" w:rsidRDefault="001A0461" w:rsidP="007A42BD">
      <w:pPr>
        <w:jc w:val="both"/>
      </w:pPr>
    </w:p>
    <w:p w14:paraId="374B279D" w14:textId="77777777" w:rsidR="00C42540" w:rsidRDefault="00576377" w:rsidP="007A42BD">
      <w:pPr>
        <w:autoSpaceDE w:val="0"/>
        <w:autoSpaceDN w:val="0"/>
        <w:adjustRightInd w:val="0"/>
        <w:jc w:val="both"/>
      </w:pPr>
      <w:r>
        <w:rPr>
          <w:rFonts w:ascii="TimesNewRomanPSMT" w:hAnsi="TimesNewRomanPSMT" w:cs="TimesNewRomanPSMT"/>
        </w:rPr>
        <w:t>The factors shall be effective beginning with the specified Storm Protection</w:t>
      </w:r>
      <w:r w:rsidR="007A42BD">
        <w:rPr>
          <w:rFonts w:ascii="TimesNewRomanPSMT" w:hAnsi="TimesNewRomanPSMT" w:cs="TimesNewRomanPSMT"/>
        </w:rPr>
        <w:t xml:space="preserve"> </w:t>
      </w:r>
      <w:r>
        <w:rPr>
          <w:rFonts w:ascii="TimesNewRomanPSMT" w:hAnsi="TimesNewRomanPSMT" w:cs="TimesNewRomanPSMT"/>
        </w:rPr>
        <w:t>Plan Cost Recovery Clause cycle and thereafter for the period January 2025</w:t>
      </w:r>
      <w:r w:rsidR="007A42BD">
        <w:rPr>
          <w:rFonts w:ascii="TimesNewRomanPSMT" w:hAnsi="TimesNewRomanPSMT" w:cs="TimesNewRomanPSMT"/>
        </w:rPr>
        <w:t xml:space="preserve"> </w:t>
      </w:r>
      <w:r>
        <w:rPr>
          <w:rFonts w:ascii="TimesNewRomanPSMT" w:hAnsi="TimesNewRomanPSMT" w:cs="TimesNewRomanPSMT"/>
        </w:rPr>
        <w:t>through December 2025. Billing cycles may start before January 1, 2025, and</w:t>
      </w:r>
      <w:r w:rsidR="007A42BD">
        <w:rPr>
          <w:rFonts w:ascii="TimesNewRomanPSMT" w:hAnsi="TimesNewRomanPSMT" w:cs="TimesNewRomanPSMT"/>
        </w:rPr>
        <w:t xml:space="preserve"> </w:t>
      </w:r>
      <w:r>
        <w:rPr>
          <w:rFonts w:ascii="TimesNewRomanPSMT" w:hAnsi="TimesNewRomanPSMT" w:cs="TimesNewRomanPSMT"/>
        </w:rPr>
        <w:t>the last cycle may be read after December 31, 2025, so that each customer is</w:t>
      </w:r>
      <w:r w:rsidR="007A42BD">
        <w:rPr>
          <w:rFonts w:ascii="TimesNewRomanPSMT" w:hAnsi="TimesNewRomanPSMT" w:cs="TimesNewRomanPSMT"/>
        </w:rPr>
        <w:t xml:space="preserve"> </w:t>
      </w:r>
      <w:r>
        <w:rPr>
          <w:rFonts w:ascii="TimesNewRomanPSMT" w:hAnsi="TimesNewRomanPSMT" w:cs="TimesNewRomanPSMT"/>
        </w:rPr>
        <w:t>billed for twelve months, regardless of when the adjustment factor became</w:t>
      </w:r>
      <w:r w:rsidR="007A42BD">
        <w:rPr>
          <w:rFonts w:ascii="TimesNewRomanPSMT" w:hAnsi="TimesNewRomanPSMT" w:cs="TimesNewRomanPSMT"/>
        </w:rPr>
        <w:t xml:space="preserve"> </w:t>
      </w:r>
      <w:r>
        <w:rPr>
          <w:rFonts w:ascii="TimesNewRomanPSMT" w:hAnsi="TimesNewRomanPSMT" w:cs="TimesNewRomanPSMT"/>
        </w:rPr>
        <w:t>effective. These charges shall continue in effect until modified by subsequent</w:t>
      </w:r>
      <w:r w:rsidR="007A42BD">
        <w:rPr>
          <w:rFonts w:ascii="TimesNewRomanPSMT" w:hAnsi="TimesNewRomanPSMT" w:cs="TimesNewRomanPSMT"/>
        </w:rPr>
        <w:t xml:space="preserve"> </w:t>
      </w:r>
      <w:r>
        <w:rPr>
          <w:rFonts w:ascii="TimesNewRomanPSMT" w:hAnsi="TimesNewRomanPSMT" w:cs="TimesNewRomanPSMT"/>
        </w:rPr>
        <w:t>order of this Commission.</w:t>
      </w:r>
    </w:p>
    <w:p w14:paraId="593B7163" w14:textId="77777777" w:rsidR="00C42540" w:rsidRDefault="00C42540" w:rsidP="00547986">
      <w:pPr>
        <w:jc w:val="both"/>
      </w:pPr>
    </w:p>
    <w:p w14:paraId="5879BFBA" w14:textId="77777777" w:rsidR="00C42540" w:rsidRDefault="00C308A5" w:rsidP="00C308A5">
      <w:pPr>
        <w:ind w:left="1440" w:hanging="1440"/>
        <w:jc w:val="both"/>
      </w:pPr>
      <w:r>
        <w:rPr>
          <w:b/>
          <w:bCs/>
        </w:rPr>
        <w:t>ISSUE 9A</w:t>
      </w:r>
      <w:r w:rsidRPr="00701945">
        <w:rPr>
          <w:b/>
          <w:bCs/>
        </w:rPr>
        <w:t>:</w:t>
      </w:r>
      <w:r w:rsidRPr="00701945">
        <w:tab/>
      </w:r>
      <w:r w:rsidRPr="00292885">
        <w:rPr>
          <w:b/>
        </w:rPr>
        <w:t>Should the Commission approve revised tariffs reflecting the 2025 Storm Protection Plan Cost Recovery Clause factors determined to be appropriate in this proceeding for FPL?</w:t>
      </w:r>
    </w:p>
    <w:p w14:paraId="51BD1777" w14:textId="77777777" w:rsidR="00C42540" w:rsidRPr="007A42BD" w:rsidRDefault="00C42540" w:rsidP="007A42BD">
      <w:pPr>
        <w:jc w:val="both"/>
      </w:pPr>
    </w:p>
    <w:p w14:paraId="5E3A025A" w14:textId="77777777" w:rsidR="00C42540" w:rsidRPr="007A42BD" w:rsidRDefault="008D720D" w:rsidP="007A42BD">
      <w:pPr>
        <w:autoSpaceDE w:val="0"/>
        <w:autoSpaceDN w:val="0"/>
        <w:adjustRightInd w:val="0"/>
        <w:jc w:val="both"/>
      </w:pPr>
      <w:r w:rsidRPr="007A42BD">
        <w:t>Yes. FPL will submit to Staff for administrative approval revised tariffs</w:t>
      </w:r>
      <w:r w:rsidR="007A42BD" w:rsidRPr="007A42BD">
        <w:t xml:space="preserve"> </w:t>
      </w:r>
      <w:r w:rsidRPr="007A42BD">
        <w:t>reflecting the SPPCRC amounts and SPPCRC Factors approved in this</w:t>
      </w:r>
      <w:r w:rsidR="007A42BD" w:rsidRPr="007A42BD">
        <w:t xml:space="preserve"> </w:t>
      </w:r>
      <w:r w:rsidRPr="007A42BD">
        <w:t>proceeding.</w:t>
      </w:r>
    </w:p>
    <w:p w14:paraId="72791387" w14:textId="77777777" w:rsidR="00C42540" w:rsidRDefault="00C42540" w:rsidP="00547986">
      <w:pPr>
        <w:jc w:val="both"/>
      </w:pPr>
    </w:p>
    <w:p w14:paraId="29EF2445" w14:textId="77777777" w:rsidR="00C42540" w:rsidRDefault="00C308A5" w:rsidP="00C308A5">
      <w:pPr>
        <w:ind w:left="1440" w:hanging="1440"/>
        <w:jc w:val="both"/>
      </w:pPr>
      <w:r>
        <w:rPr>
          <w:b/>
          <w:bCs/>
        </w:rPr>
        <w:t>ISSUE 9B</w:t>
      </w:r>
      <w:r w:rsidRPr="00701945">
        <w:rPr>
          <w:b/>
          <w:bCs/>
        </w:rPr>
        <w:t>:</w:t>
      </w:r>
      <w:r w:rsidRPr="00701945">
        <w:tab/>
      </w:r>
      <w:r w:rsidRPr="00DC19F9">
        <w:rPr>
          <w:b/>
        </w:rPr>
        <w:t>Should the Commission approve revised tariffs reflecting the 2025 Storm Protection Plan Cost Recovery Clause factors determined to be appropriate in this proceeding for TECO?</w:t>
      </w:r>
    </w:p>
    <w:p w14:paraId="564F3937" w14:textId="77777777" w:rsidR="00C42540" w:rsidRPr="007A42BD" w:rsidRDefault="00C42540" w:rsidP="007A42BD">
      <w:pPr>
        <w:jc w:val="both"/>
      </w:pPr>
    </w:p>
    <w:p w14:paraId="3852DE21" w14:textId="77777777" w:rsidR="00C42540" w:rsidRPr="007A42BD" w:rsidRDefault="00C90024" w:rsidP="007A42BD">
      <w:pPr>
        <w:autoSpaceDE w:val="0"/>
        <w:autoSpaceDN w:val="0"/>
        <w:adjustRightInd w:val="0"/>
        <w:jc w:val="both"/>
      </w:pPr>
      <w:r w:rsidRPr="007A42BD">
        <w:t>Yes, the Commission should approve revised tariffs reflecting the new Storm</w:t>
      </w:r>
      <w:r w:rsidR="007A42BD" w:rsidRPr="007A42BD">
        <w:t xml:space="preserve"> </w:t>
      </w:r>
      <w:r w:rsidRPr="007A42BD">
        <w:t>Protection Plan Cost Recovery factors determined to be appropriate in this</w:t>
      </w:r>
      <w:r w:rsidR="007A42BD" w:rsidRPr="007A42BD">
        <w:t xml:space="preserve"> </w:t>
      </w:r>
      <w:r w:rsidRPr="007A42BD">
        <w:t>proceeding.</w:t>
      </w:r>
    </w:p>
    <w:p w14:paraId="5E206816" w14:textId="77777777" w:rsidR="00C90024" w:rsidRPr="007A42BD" w:rsidRDefault="00C90024" w:rsidP="007A42BD">
      <w:pPr>
        <w:jc w:val="both"/>
      </w:pPr>
    </w:p>
    <w:p w14:paraId="1C45F481" w14:textId="77777777" w:rsidR="00C90024" w:rsidRPr="007A42BD" w:rsidRDefault="00C90024" w:rsidP="007A42BD">
      <w:pPr>
        <w:autoSpaceDE w:val="0"/>
        <w:autoSpaceDN w:val="0"/>
        <w:adjustRightInd w:val="0"/>
        <w:jc w:val="both"/>
      </w:pPr>
      <w:r w:rsidRPr="007A42BD">
        <w:t>The Commission should also grant Staff administrative authority to approve</w:t>
      </w:r>
      <w:r w:rsidR="007A42BD" w:rsidRPr="007A42BD">
        <w:t xml:space="preserve"> </w:t>
      </w:r>
      <w:r w:rsidRPr="007A42BD">
        <w:t>revised tariffs reflecting amended cost recovery clause factors that incorporate</w:t>
      </w:r>
      <w:r w:rsidR="007A42BD" w:rsidRPr="007A42BD">
        <w:t xml:space="preserve"> </w:t>
      </w:r>
      <w:r w:rsidRPr="007A42BD">
        <w:t>any revisions that are necessary as a result of the Commission's decision in</w:t>
      </w:r>
      <w:r w:rsidR="007A42BD" w:rsidRPr="007A42BD">
        <w:t xml:space="preserve"> </w:t>
      </w:r>
      <w:r w:rsidRPr="007A42BD">
        <w:t>T</w:t>
      </w:r>
      <w:r w:rsidR="007A42BD" w:rsidRPr="007A42BD">
        <w:t>ECO</w:t>
      </w:r>
      <w:r w:rsidRPr="007A42BD">
        <w:t>'s current base rate case in Docket No. 20240026-EI.</w:t>
      </w:r>
    </w:p>
    <w:p w14:paraId="42C1AA8A" w14:textId="77777777" w:rsidR="00C308A5" w:rsidRDefault="00C308A5" w:rsidP="00547986">
      <w:pPr>
        <w:jc w:val="both"/>
      </w:pPr>
    </w:p>
    <w:p w14:paraId="1AB85A62" w14:textId="77777777" w:rsidR="00C308A5" w:rsidRDefault="00C308A5" w:rsidP="00C308A5">
      <w:pPr>
        <w:ind w:left="1440" w:hanging="1440"/>
        <w:jc w:val="both"/>
      </w:pPr>
      <w:r>
        <w:rPr>
          <w:b/>
          <w:bCs/>
        </w:rPr>
        <w:t>ISSUE 9C</w:t>
      </w:r>
      <w:r w:rsidRPr="00701945">
        <w:rPr>
          <w:b/>
          <w:bCs/>
        </w:rPr>
        <w:t>:</w:t>
      </w:r>
      <w:r w:rsidRPr="00701945">
        <w:tab/>
      </w:r>
      <w:r w:rsidRPr="004F7F92">
        <w:rPr>
          <w:b/>
        </w:rPr>
        <w:t>Should the Commission approve revised tariffs reflecting the 2025 Storm Protection Plan Cost Recovery Clause factors determined to be appropriate in this proceeding for FPUC?</w:t>
      </w:r>
    </w:p>
    <w:p w14:paraId="2D702ACF" w14:textId="77777777" w:rsidR="00C308A5" w:rsidRPr="007A42BD" w:rsidRDefault="00C308A5" w:rsidP="007A42BD">
      <w:pPr>
        <w:jc w:val="both"/>
      </w:pPr>
    </w:p>
    <w:p w14:paraId="43270C6F" w14:textId="77777777" w:rsidR="00C308A5" w:rsidRPr="007A42BD" w:rsidRDefault="0021540A" w:rsidP="007A42BD">
      <w:pPr>
        <w:autoSpaceDE w:val="0"/>
        <w:autoSpaceDN w:val="0"/>
        <w:adjustRightInd w:val="0"/>
        <w:jc w:val="both"/>
      </w:pPr>
      <w:r w:rsidRPr="007A42BD">
        <w:t>The Company will submit, and the Commission should authorize its staff to approve</w:t>
      </w:r>
      <w:r w:rsidR="007A42BD" w:rsidRPr="007A42BD">
        <w:t xml:space="preserve"> </w:t>
      </w:r>
      <w:r w:rsidRPr="007A42BD">
        <w:t>administratively, revised tariffs reflecting the SPPCRC factors determined to be</w:t>
      </w:r>
      <w:r w:rsidR="007A42BD" w:rsidRPr="007A42BD">
        <w:t xml:space="preserve"> </w:t>
      </w:r>
      <w:r w:rsidRPr="007A42BD">
        <w:t>appropriate in this proceeding. The Commission should direct staff to verify that the</w:t>
      </w:r>
      <w:r w:rsidR="007A42BD" w:rsidRPr="007A42BD">
        <w:t xml:space="preserve"> </w:t>
      </w:r>
      <w:r w:rsidRPr="007A42BD">
        <w:t>revised tariffs are consistent with the Commission's decision.</w:t>
      </w:r>
    </w:p>
    <w:p w14:paraId="4C14D1DE" w14:textId="77777777" w:rsidR="00C308A5" w:rsidRDefault="00C308A5" w:rsidP="00547986">
      <w:pPr>
        <w:jc w:val="both"/>
      </w:pPr>
    </w:p>
    <w:p w14:paraId="55C41FCB" w14:textId="77777777" w:rsidR="00C308A5" w:rsidRDefault="00C308A5" w:rsidP="00C308A5">
      <w:pPr>
        <w:ind w:left="1440" w:hanging="1440"/>
        <w:jc w:val="both"/>
      </w:pPr>
      <w:r>
        <w:rPr>
          <w:b/>
          <w:bCs/>
        </w:rPr>
        <w:t>ISSUE 9D</w:t>
      </w:r>
      <w:r w:rsidRPr="00701945">
        <w:rPr>
          <w:b/>
          <w:bCs/>
        </w:rPr>
        <w:t>:</w:t>
      </w:r>
      <w:r w:rsidRPr="00701945">
        <w:tab/>
      </w:r>
      <w:r w:rsidRPr="003C741A">
        <w:rPr>
          <w:b/>
        </w:rPr>
        <w:t>Should the Commission approve revised tariffs reflecting the 2025 Storm Protection Plan Cost Recovery Clause factors determined to be appropriate in this proceeding for DEF?</w:t>
      </w:r>
    </w:p>
    <w:p w14:paraId="60048908" w14:textId="77777777" w:rsidR="00C308A5" w:rsidRDefault="00C308A5" w:rsidP="007A42BD">
      <w:pPr>
        <w:jc w:val="both"/>
      </w:pPr>
    </w:p>
    <w:p w14:paraId="2909F364" w14:textId="77777777" w:rsidR="00C308A5" w:rsidRDefault="00576377" w:rsidP="007A42BD">
      <w:pPr>
        <w:autoSpaceDE w:val="0"/>
        <w:autoSpaceDN w:val="0"/>
        <w:adjustRightInd w:val="0"/>
        <w:jc w:val="both"/>
      </w:pPr>
      <w:r>
        <w:rPr>
          <w:rFonts w:ascii="TimesNewRomanPSMT" w:hAnsi="TimesNewRomanPSMT" w:cs="TimesNewRomanPSMT"/>
        </w:rPr>
        <w:t>Yes. The Commission should approve DEF’s revised tariffs reflecting the</w:t>
      </w:r>
      <w:r w:rsidR="007A42BD">
        <w:rPr>
          <w:rFonts w:ascii="TimesNewRomanPSMT" w:hAnsi="TimesNewRomanPSMT" w:cs="TimesNewRomanPSMT"/>
        </w:rPr>
        <w:t xml:space="preserve"> </w:t>
      </w:r>
      <w:r>
        <w:rPr>
          <w:rFonts w:ascii="TimesNewRomanPSMT" w:hAnsi="TimesNewRomanPSMT" w:cs="TimesNewRomanPSMT"/>
        </w:rPr>
        <w:t>Storm Protection Plan Cost Recovery Clause factors determined to be</w:t>
      </w:r>
      <w:r w:rsidR="007A42BD">
        <w:rPr>
          <w:rFonts w:ascii="TimesNewRomanPSMT" w:hAnsi="TimesNewRomanPSMT" w:cs="TimesNewRomanPSMT"/>
        </w:rPr>
        <w:t xml:space="preserve"> </w:t>
      </w:r>
      <w:r>
        <w:rPr>
          <w:rFonts w:ascii="TimesNewRomanPSMT" w:hAnsi="TimesNewRomanPSMT" w:cs="TimesNewRomanPSMT"/>
        </w:rPr>
        <w:t>appropriate in this proceeding. The Commission should direct Staff to verify</w:t>
      </w:r>
      <w:r w:rsidR="007A42BD">
        <w:rPr>
          <w:rFonts w:ascii="TimesNewRomanPSMT" w:hAnsi="TimesNewRomanPSMT" w:cs="TimesNewRomanPSMT"/>
        </w:rPr>
        <w:t xml:space="preserve"> </w:t>
      </w:r>
      <w:r>
        <w:rPr>
          <w:rFonts w:ascii="TimesNewRomanPSMT" w:hAnsi="TimesNewRomanPSMT" w:cs="TimesNewRomanPSMT"/>
        </w:rPr>
        <w:t xml:space="preserve">that the revised tariffs are consistent with the Commission’s </w:t>
      </w:r>
      <w:r w:rsidR="007A42BD">
        <w:rPr>
          <w:rFonts w:ascii="TimesNewRomanPSMT" w:hAnsi="TimesNewRomanPSMT" w:cs="TimesNewRomanPSMT"/>
        </w:rPr>
        <w:t>d</w:t>
      </w:r>
      <w:r>
        <w:rPr>
          <w:rFonts w:ascii="TimesNewRomanPSMT" w:hAnsi="TimesNewRomanPSMT" w:cs="TimesNewRomanPSMT"/>
        </w:rPr>
        <w:t>ecision. The</w:t>
      </w:r>
      <w:r w:rsidR="007A42BD">
        <w:rPr>
          <w:rFonts w:ascii="TimesNewRomanPSMT" w:hAnsi="TimesNewRomanPSMT" w:cs="TimesNewRomanPSMT"/>
        </w:rPr>
        <w:t xml:space="preserve"> </w:t>
      </w:r>
      <w:r>
        <w:rPr>
          <w:rFonts w:ascii="TimesNewRomanPSMT" w:hAnsi="TimesNewRomanPSMT" w:cs="TimesNewRomanPSMT"/>
        </w:rPr>
        <w:t>Commission should grant Staff Administrative authority to approve revised</w:t>
      </w:r>
      <w:r w:rsidR="007A42BD">
        <w:rPr>
          <w:rFonts w:ascii="TimesNewRomanPSMT" w:hAnsi="TimesNewRomanPSMT" w:cs="TimesNewRomanPSMT"/>
        </w:rPr>
        <w:t xml:space="preserve"> </w:t>
      </w:r>
      <w:r>
        <w:rPr>
          <w:rFonts w:ascii="TimesNewRomanPSMT" w:hAnsi="TimesNewRomanPSMT" w:cs="TimesNewRomanPSMT"/>
        </w:rPr>
        <w:t>tariffs reflecting the new Storm Protection Plan Cost Recovery Clause factors</w:t>
      </w:r>
      <w:r w:rsidR="007A42BD">
        <w:rPr>
          <w:rFonts w:ascii="TimesNewRomanPSMT" w:hAnsi="TimesNewRomanPSMT" w:cs="TimesNewRomanPSMT"/>
        </w:rPr>
        <w:t xml:space="preserve"> </w:t>
      </w:r>
      <w:r>
        <w:rPr>
          <w:rFonts w:ascii="TimesNewRomanPSMT" w:hAnsi="TimesNewRomanPSMT" w:cs="TimesNewRomanPSMT"/>
        </w:rPr>
        <w:t>determined to be appropriate in this proceeding.</w:t>
      </w:r>
    </w:p>
    <w:p w14:paraId="7DCB03FD" w14:textId="77777777" w:rsidR="00C308A5" w:rsidRDefault="00C308A5" w:rsidP="00547986">
      <w:pPr>
        <w:jc w:val="both"/>
      </w:pPr>
    </w:p>
    <w:p w14:paraId="7064F7BE" w14:textId="77777777" w:rsidR="00C308A5" w:rsidRDefault="00C308A5" w:rsidP="00547986">
      <w:pPr>
        <w:jc w:val="both"/>
      </w:pPr>
      <w:r w:rsidRPr="005D4B47">
        <w:rPr>
          <w:b/>
          <w:bCs/>
        </w:rPr>
        <w:t>ISSUE 1</w:t>
      </w:r>
      <w:r>
        <w:rPr>
          <w:b/>
          <w:bCs/>
        </w:rPr>
        <w:t>0</w:t>
      </w:r>
      <w:r w:rsidRPr="00701945">
        <w:rPr>
          <w:b/>
          <w:bCs/>
        </w:rPr>
        <w:t>:</w:t>
      </w:r>
      <w:r w:rsidRPr="00701945">
        <w:tab/>
      </w:r>
      <w:r w:rsidRPr="0075662A">
        <w:rPr>
          <w:b/>
          <w:bCs/>
          <w:spacing w:val="-3"/>
        </w:rPr>
        <w:t>Should this docket be closed?</w:t>
      </w:r>
    </w:p>
    <w:p w14:paraId="6C813785" w14:textId="77777777" w:rsidR="00C42540" w:rsidRPr="007A42BD" w:rsidRDefault="00C42540" w:rsidP="007A42BD">
      <w:pPr>
        <w:jc w:val="both"/>
      </w:pPr>
    </w:p>
    <w:p w14:paraId="343BE121" w14:textId="77777777" w:rsidR="00C42540" w:rsidRPr="007A42BD" w:rsidRDefault="008D720D" w:rsidP="007A42BD">
      <w:pPr>
        <w:autoSpaceDE w:val="0"/>
        <w:autoSpaceDN w:val="0"/>
        <w:adjustRightInd w:val="0"/>
        <w:jc w:val="both"/>
      </w:pPr>
      <w:r w:rsidRPr="007A42BD">
        <w:t>No. While a separate docket number is assigned each year for administrative</w:t>
      </w:r>
      <w:r w:rsidR="007A42BD" w:rsidRPr="007A42BD">
        <w:t xml:space="preserve"> </w:t>
      </w:r>
      <w:r w:rsidRPr="007A42BD">
        <w:t>convenience, this is a continuing docket and should remain open.</w:t>
      </w:r>
    </w:p>
    <w:p w14:paraId="7838738B" w14:textId="77777777" w:rsidR="00C42540" w:rsidRDefault="00C42540" w:rsidP="00547986">
      <w:pPr>
        <w:jc w:val="both"/>
      </w:pPr>
    </w:p>
    <w:p w14:paraId="28B5A36B" w14:textId="1350B72B" w:rsidR="000C5930" w:rsidRPr="0084731B" w:rsidRDefault="000C5930" w:rsidP="00F03A9B">
      <w:pPr>
        <w:autoSpaceDE w:val="0"/>
        <w:autoSpaceDN w:val="0"/>
        <w:adjustRightInd w:val="0"/>
        <w:jc w:val="both"/>
        <w:rPr>
          <w:u w:val="single"/>
        </w:rPr>
      </w:pPr>
      <w:r>
        <w:rPr>
          <w:u w:val="single"/>
        </w:rPr>
        <w:t>Conclusion</w:t>
      </w:r>
    </w:p>
    <w:p w14:paraId="5B4B0687" w14:textId="77777777" w:rsidR="000C5930" w:rsidRDefault="000C5930" w:rsidP="00F03A9B">
      <w:pPr>
        <w:autoSpaceDE w:val="0"/>
        <w:autoSpaceDN w:val="0"/>
        <w:adjustRightInd w:val="0"/>
        <w:jc w:val="both"/>
      </w:pPr>
    </w:p>
    <w:p w14:paraId="68464DE5" w14:textId="77777777" w:rsidR="00F03A9B" w:rsidRDefault="00F03A9B" w:rsidP="00F03A9B">
      <w:pPr>
        <w:autoSpaceDE w:val="0"/>
        <w:autoSpaceDN w:val="0"/>
        <w:adjustRightInd w:val="0"/>
        <w:jc w:val="both"/>
      </w:pPr>
      <w:r>
        <w:tab/>
        <w:t>As a result of our decisions on these issues, we have adjudicated all issues associated with all parties to this docket.</w:t>
      </w:r>
      <w:r w:rsidRPr="00D47CB7">
        <w:t xml:space="preserve"> </w:t>
      </w:r>
      <w:r>
        <w:t>We grant our staff administrative authority to approve adjustments as necessary to reflect our final actions in Docket No. 202</w:t>
      </w:r>
      <w:r w:rsidR="0029303A">
        <w:t>40026</w:t>
      </w:r>
      <w:r>
        <w:t>-EI.</w:t>
      </w:r>
    </w:p>
    <w:p w14:paraId="6C2736C3" w14:textId="77777777" w:rsidR="00F03A9B" w:rsidRDefault="00F03A9B" w:rsidP="00F03A9B">
      <w:pPr>
        <w:autoSpaceDE w:val="0"/>
        <w:autoSpaceDN w:val="0"/>
        <w:adjustRightInd w:val="0"/>
        <w:jc w:val="both"/>
      </w:pPr>
    </w:p>
    <w:p w14:paraId="376CB83F" w14:textId="77777777" w:rsidR="00F03A9B" w:rsidRDefault="00F03A9B" w:rsidP="00F03A9B">
      <w:pPr>
        <w:autoSpaceDE w:val="0"/>
        <w:autoSpaceDN w:val="0"/>
        <w:adjustRightInd w:val="0"/>
        <w:jc w:val="both"/>
      </w:pPr>
      <w:r>
        <w:tab/>
        <w:t xml:space="preserve">Per stipulation of the parties, new storm cost recovery factors </w:t>
      </w:r>
      <w:r w:rsidRPr="00013F98">
        <w:t>will become effective for application to bills beginning the first billing cycle in January 202</w:t>
      </w:r>
      <w:r w:rsidR="0029303A">
        <w:t>5</w:t>
      </w:r>
      <w:r>
        <w:t xml:space="preserve"> through the last billing cycle </w:t>
      </w:r>
      <w:r w:rsidRPr="00013F98">
        <w:t>December 202</w:t>
      </w:r>
      <w:r w:rsidR="0029303A">
        <w:t>5</w:t>
      </w:r>
      <w:r w:rsidRPr="00013F98">
        <w:t xml:space="preserve"> and continuing until modif</w:t>
      </w:r>
      <w:r>
        <w:t xml:space="preserve">ied by subsequent order of this </w:t>
      </w:r>
      <w:r w:rsidRPr="00013F98">
        <w:t>Commission</w:t>
      </w:r>
      <w:r>
        <w:t>.</w:t>
      </w:r>
    </w:p>
    <w:p w14:paraId="60E527D2" w14:textId="77777777" w:rsidR="00F03A9B" w:rsidRDefault="00F03A9B" w:rsidP="00F03A9B">
      <w:pPr>
        <w:autoSpaceDE w:val="0"/>
        <w:autoSpaceDN w:val="0"/>
        <w:adjustRightInd w:val="0"/>
        <w:jc w:val="both"/>
      </w:pPr>
    </w:p>
    <w:p w14:paraId="52358272" w14:textId="77777777" w:rsidR="00F03A9B" w:rsidRDefault="00F03A9B" w:rsidP="00F03A9B">
      <w:pPr>
        <w:autoSpaceDE w:val="0"/>
        <w:autoSpaceDN w:val="0"/>
        <w:adjustRightInd w:val="0"/>
        <w:jc w:val="both"/>
      </w:pPr>
      <w:r>
        <w:tab/>
        <w:t>We hereby approve revised tariffs for DEF, FPL,</w:t>
      </w:r>
      <w:r w:rsidR="0029303A">
        <w:t xml:space="preserve"> FPUC,</w:t>
      </w:r>
      <w:r>
        <w:t xml:space="preserve"> and TECO reflecting the storm cost recovery factors determined to be appropriate in this proceeding. We direct our staff to verify that the revised tariffs are consistent with our decision.</w:t>
      </w:r>
    </w:p>
    <w:p w14:paraId="69DA437A" w14:textId="77777777" w:rsidR="00F03A9B" w:rsidRDefault="00F03A9B" w:rsidP="00F03A9B">
      <w:pPr>
        <w:pStyle w:val="OrderBody"/>
      </w:pPr>
    </w:p>
    <w:p w14:paraId="755B8705" w14:textId="77777777" w:rsidR="00F03A9B" w:rsidRPr="00692EBC" w:rsidRDefault="00F03A9B" w:rsidP="00F03A9B">
      <w:r w:rsidRPr="00692EBC">
        <w:tab/>
        <w:t>Based on the foregoing, it is</w:t>
      </w:r>
    </w:p>
    <w:p w14:paraId="5357B3A4" w14:textId="77777777" w:rsidR="00C308A5" w:rsidRDefault="00C308A5" w:rsidP="00C308A5">
      <w:pPr>
        <w:pStyle w:val="OrderBody"/>
      </w:pPr>
    </w:p>
    <w:p w14:paraId="669378E9" w14:textId="34B9E1F2" w:rsidR="00754388" w:rsidRPr="00754388" w:rsidRDefault="00C308A5" w:rsidP="00754388">
      <w:pPr>
        <w:pStyle w:val="OrderBody"/>
      </w:pPr>
      <w:r>
        <w:tab/>
      </w:r>
      <w:r w:rsidR="00754388" w:rsidRPr="00754388">
        <w:t>ORDERED by the Florida Public Service Commission that the stipulations, findings, and rulings herein are hereby approved.  It is further</w:t>
      </w:r>
    </w:p>
    <w:p w14:paraId="429276C9" w14:textId="77777777" w:rsidR="00754388" w:rsidRPr="00754388" w:rsidRDefault="00754388" w:rsidP="00754388">
      <w:pPr>
        <w:pStyle w:val="OrderBody"/>
      </w:pPr>
    </w:p>
    <w:p w14:paraId="07E3C554" w14:textId="77777777" w:rsidR="00754388" w:rsidRDefault="00754388" w:rsidP="00754388">
      <w:pPr>
        <w:pStyle w:val="OrderBody"/>
      </w:pPr>
      <w:r w:rsidRPr="00754388">
        <w:tab/>
        <w:t>ORDERED that each utility that was a party to this docket shall abide by the stipulations, findings, and rulings herein which are applicable to it.  It is further</w:t>
      </w:r>
    </w:p>
    <w:p w14:paraId="4815E5DB" w14:textId="77777777" w:rsidR="00F03A9B" w:rsidRPr="00754388" w:rsidRDefault="00F03A9B" w:rsidP="00754388">
      <w:pPr>
        <w:pStyle w:val="OrderBody"/>
      </w:pPr>
    </w:p>
    <w:p w14:paraId="0B1FE132" w14:textId="4177478D" w:rsidR="00F03A9B" w:rsidRDefault="00F03A9B" w:rsidP="00F03A9B">
      <w:pPr>
        <w:jc w:val="both"/>
      </w:pPr>
      <w:r>
        <w:tab/>
        <w:t>ORDERED that we hereby grant Commission staff administrative authority to approve adjustments to the storm cost recovery factors for each rate group as necessary to reflect our final actions in Docket No. 20240026-EI.  It is further</w:t>
      </w:r>
    </w:p>
    <w:p w14:paraId="610EFE73" w14:textId="77777777" w:rsidR="00F03A9B" w:rsidRDefault="00F03A9B" w:rsidP="00F03A9B"/>
    <w:p w14:paraId="17445FF7" w14:textId="77777777" w:rsidR="00F03A9B" w:rsidRDefault="00F03A9B" w:rsidP="00F03A9B">
      <w:pPr>
        <w:jc w:val="both"/>
      </w:pPr>
      <w:r>
        <w:tab/>
        <w:t xml:space="preserve">ORDERED that Duke Energy Florida, LLC, Florida Power &amp; Light Company, Florida Public Utilities Company, and Tampa Electric Company are hereby authorized to apply the </w:t>
      </w:r>
      <w:r>
        <w:lastRenderedPageBreak/>
        <w:t>storm cost recovery factors set forth above during the period January 2025 through December 2025.  It is further</w:t>
      </w:r>
    </w:p>
    <w:p w14:paraId="35224692" w14:textId="77777777" w:rsidR="00F03A9B" w:rsidRDefault="00F03A9B" w:rsidP="00F03A9B">
      <w:pPr>
        <w:jc w:val="both"/>
      </w:pPr>
    </w:p>
    <w:p w14:paraId="7EFA1F95" w14:textId="77777777" w:rsidR="00F03A9B" w:rsidRDefault="00F03A9B" w:rsidP="00F03A9B">
      <w:pPr>
        <w:jc w:val="both"/>
      </w:pPr>
      <w:r>
        <w:tab/>
        <w:t>ORDERED that the revised tariffs reflecting the storm cost recovery factors determined to be appropriate in this proceeding are hereby approved and we direct Commission staff to verify that the revised tariffs are consistent with our decision.  It is further</w:t>
      </w:r>
    </w:p>
    <w:p w14:paraId="5C9AA172" w14:textId="77777777" w:rsidR="00F03A9B" w:rsidRDefault="00F03A9B" w:rsidP="00F03A9B">
      <w:pPr>
        <w:jc w:val="both"/>
      </w:pPr>
    </w:p>
    <w:p w14:paraId="3330783E" w14:textId="77777777" w:rsidR="00F03A9B" w:rsidRDefault="00F03A9B" w:rsidP="00F03A9B">
      <w:pPr>
        <w:jc w:val="both"/>
      </w:pPr>
      <w:r>
        <w:tab/>
        <w:t xml:space="preserve">ORDERED that the storm protection plan cost recovery clause </w:t>
      </w:r>
      <w:r w:rsidRPr="00633A1F">
        <w:t>is a continuing docket an</w:t>
      </w:r>
      <w:r>
        <w:t>d shall</w:t>
      </w:r>
      <w:r w:rsidRPr="00633A1F">
        <w:t xml:space="preserve"> re</w:t>
      </w:r>
      <w:r>
        <w:t xml:space="preserve">main open until a new docket </w:t>
      </w:r>
      <w:r w:rsidRPr="00633A1F">
        <w:t>number is assigned next year</w:t>
      </w:r>
      <w:r>
        <w:t>.</w:t>
      </w:r>
    </w:p>
    <w:p w14:paraId="3C46B76A" w14:textId="77777777" w:rsidR="00C308A5" w:rsidRDefault="00C308A5" w:rsidP="00C308A5">
      <w:pPr>
        <w:pStyle w:val="OrderBody"/>
      </w:pPr>
    </w:p>
    <w:p w14:paraId="4B9171CE" w14:textId="2E3C6E39" w:rsidR="00262A73" w:rsidRDefault="00262A73" w:rsidP="00262A73">
      <w:pPr>
        <w:pStyle w:val="OrderBody"/>
        <w:keepNext/>
        <w:keepLines/>
      </w:pPr>
      <w:r>
        <w:tab/>
        <w:t xml:space="preserve">By ORDER of the Florida Public Service Commission this </w:t>
      </w:r>
      <w:bookmarkStart w:id="6" w:name="replaceDate"/>
      <w:bookmarkEnd w:id="6"/>
      <w:r w:rsidR="00D624D6">
        <w:rPr>
          <w:u w:val="single"/>
        </w:rPr>
        <w:t>24th</w:t>
      </w:r>
      <w:r w:rsidR="00D624D6">
        <w:t xml:space="preserve"> day of </w:t>
      </w:r>
      <w:r w:rsidR="00D624D6">
        <w:rPr>
          <w:u w:val="single"/>
        </w:rPr>
        <w:t>October</w:t>
      </w:r>
      <w:r w:rsidR="00D624D6">
        <w:t xml:space="preserve">, </w:t>
      </w:r>
      <w:r w:rsidR="00D624D6">
        <w:rPr>
          <w:u w:val="single"/>
        </w:rPr>
        <w:t>2024</w:t>
      </w:r>
      <w:r w:rsidR="00D624D6">
        <w:t>.</w:t>
      </w:r>
    </w:p>
    <w:p w14:paraId="5F5D40FE" w14:textId="77777777" w:rsidR="00D624D6" w:rsidRPr="00D624D6" w:rsidRDefault="00D624D6" w:rsidP="00262A73">
      <w:pPr>
        <w:pStyle w:val="OrderBody"/>
        <w:keepNext/>
        <w:keepLines/>
      </w:pPr>
    </w:p>
    <w:p w14:paraId="25C7BA4A" w14:textId="77777777" w:rsidR="00262A73" w:rsidRDefault="00262A73" w:rsidP="00262A73">
      <w:pPr>
        <w:pStyle w:val="OrderBody"/>
        <w:keepNext/>
        <w:keepLines/>
      </w:pPr>
    </w:p>
    <w:p w14:paraId="7A42632C" w14:textId="77777777" w:rsidR="00262A73" w:rsidRDefault="00262A73" w:rsidP="00262A73">
      <w:pPr>
        <w:pStyle w:val="OrderBody"/>
        <w:keepNext/>
        <w:keepLines/>
      </w:pPr>
    </w:p>
    <w:p w14:paraId="5FE39B53" w14:textId="77777777" w:rsidR="00262A73" w:rsidRDefault="00262A73" w:rsidP="00262A7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2A73" w14:paraId="469DB247" w14:textId="77777777" w:rsidTr="00262A73">
        <w:tc>
          <w:tcPr>
            <w:tcW w:w="720" w:type="dxa"/>
            <w:shd w:val="clear" w:color="auto" w:fill="auto"/>
          </w:tcPr>
          <w:p w14:paraId="39CAA13C" w14:textId="77777777" w:rsidR="00262A73" w:rsidRDefault="00262A73" w:rsidP="00262A73">
            <w:pPr>
              <w:pStyle w:val="OrderBody"/>
              <w:keepNext/>
              <w:keepLines/>
            </w:pPr>
            <w:bookmarkStart w:id="7" w:name="bkmrkSignature" w:colFirst="0" w:colLast="0"/>
          </w:p>
        </w:tc>
        <w:tc>
          <w:tcPr>
            <w:tcW w:w="4320" w:type="dxa"/>
            <w:tcBorders>
              <w:bottom w:val="single" w:sz="4" w:space="0" w:color="auto"/>
            </w:tcBorders>
            <w:shd w:val="clear" w:color="auto" w:fill="auto"/>
          </w:tcPr>
          <w:p w14:paraId="2D984BB9" w14:textId="62F70E87" w:rsidR="00262A73" w:rsidRDefault="00C46524" w:rsidP="00262A73">
            <w:pPr>
              <w:pStyle w:val="OrderBody"/>
              <w:keepNext/>
              <w:keepLines/>
            </w:pPr>
            <w:r>
              <w:t>/s/ Adam J. Teitzman</w:t>
            </w:r>
            <w:bookmarkStart w:id="8" w:name="_GoBack"/>
            <w:bookmarkEnd w:id="8"/>
          </w:p>
        </w:tc>
      </w:tr>
      <w:bookmarkEnd w:id="7"/>
      <w:tr w:rsidR="00262A73" w14:paraId="33CAEA0B" w14:textId="77777777" w:rsidTr="00262A73">
        <w:tc>
          <w:tcPr>
            <w:tcW w:w="720" w:type="dxa"/>
            <w:shd w:val="clear" w:color="auto" w:fill="auto"/>
          </w:tcPr>
          <w:p w14:paraId="2ACD1EDE" w14:textId="77777777" w:rsidR="00262A73" w:rsidRDefault="00262A73" w:rsidP="00262A73">
            <w:pPr>
              <w:pStyle w:val="OrderBody"/>
              <w:keepNext/>
              <w:keepLines/>
            </w:pPr>
          </w:p>
        </w:tc>
        <w:tc>
          <w:tcPr>
            <w:tcW w:w="4320" w:type="dxa"/>
            <w:tcBorders>
              <w:top w:val="single" w:sz="4" w:space="0" w:color="auto"/>
            </w:tcBorders>
            <w:shd w:val="clear" w:color="auto" w:fill="auto"/>
          </w:tcPr>
          <w:p w14:paraId="1A25F2A8" w14:textId="77777777" w:rsidR="00262A73" w:rsidRDefault="00262A73" w:rsidP="00262A73">
            <w:pPr>
              <w:pStyle w:val="OrderBody"/>
              <w:keepNext/>
              <w:keepLines/>
            </w:pPr>
            <w:r>
              <w:t>ADAM J. TEITZMAN</w:t>
            </w:r>
          </w:p>
          <w:p w14:paraId="3CDADFDD" w14:textId="77777777" w:rsidR="00262A73" w:rsidRDefault="00262A73" w:rsidP="00262A73">
            <w:pPr>
              <w:pStyle w:val="OrderBody"/>
              <w:keepNext/>
              <w:keepLines/>
            </w:pPr>
            <w:r>
              <w:t>Commission Clerk</w:t>
            </w:r>
          </w:p>
        </w:tc>
      </w:tr>
    </w:tbl>
    <w:p w14:paraId="0A8169C9" w14:textId="77777777" w:rsidR="00262A73" w:rsidRDefault="00262A73" w:rsidP="00262A73">
      <w:pPr>
        <w:pStyle w:val="OrderSigInfo"/>
        <w:keepNext/>
        <w:keepLines/>
      </w:pPr>
      <w:r>
        <w:t>Florida Public Service Commission</w:t>
      </w:r>
    </w:p>
    <w:p w14:paraId="21C409EE" w14:textId="77777777" w:rsidR="00262A73" w:rsidRDefault="00262A73" w:rsidP="00262A73">
      <w:pPr>
        <w:pStyle w:val="OrderSigInfo"/>
        <w:keepNext/>
        <w:keepLines/>
      </w:pPr>
      <w:r>
        <w:t>2540 Shumard Oak Boulevard</w:t>
      </w:r>
    </w:p>
    <w:p w14:paraId="78BDB4FE" w14:textId="77777777" w:rsidR="00262A73" w:rsidRDefault="00262A73" w:rsidP="00262A73">
      <w:pPr>
        <w:pStyle w:val="OrderSigInfo"/>
        <w:keepNext/>
        <w:keepLines/>
      </w:pPr>
      <w:r>
        <w:t>Tallahassee, Florida 32399</w:t>
      </w:r>
    </w:p>
    <w:p w14:paraId="20D563B2" w14:textId="77777777" w:rsidR="00262A73" w:rsidRDefault="00262A73" w:rsidP="00262A73">
      <w:pPr>
        <w:pStyle w:val="OrderSigInfo"/>
        <w:keepNext/>
        <w:keepLines/>
      </w:pPr>
      <w:r>
        <w:t>(850) 413</w:t>
      </w:r>
      <w:r>
        <w:noBreakHyphen/>
        <w:t>6770</w:t>
      </w:r>
    </w:p>
    <w:p w14:paraId="355E5B09" w14:textId="77777777" w:rsidR="00262A73" w:rsidRDefault="00262A73" w:rsidP="00262A73">
      <w:pPr>
        <w:pStyle w:val="OrderSigInfo"/>
        <w:keepNext/>
        <w:keepLines/>
      </w:pPr>
      <w:r>
        <w:t>www.floridapsc.com</w:t>
      </w:r>
    </w:p>
    <w:p w14:paraId="7FD74B05" w14:textId="77777777" w:rsidR="00262A73" w:rsidRDefault="00262A73" w:rsidP="00262A73">
      <w:pPr>
        <w:pStyle w:val="OrderSigInfo"/>
        <w:keepNext/>
        <w:keepLines/>
      </w:pPr>
    </w:p>
    <w:p w14:paraId="01660E75" w14:textId="77777777" w:rsidR="00262A73" w:rsidRDefault="00262A73" w:rsidP="00262A73">
      <w:pPr>
        <w:pStyle w:val="OrderSigInfo"/>
        <w:keepNext/>
        <w:keepLines/>
      </w:pPr>
      <w:r>
        <w:t>Copies furnished:  A copy of this document is provided to the parties of record at the time of issuance and, if applicable, interested persons.</w:t>
      </w:r>
    </w:p>
    <w:p w14:paraId="434559EC" w14:textId="77777777" w:rsidR="00262A73" w:rsidRDefault="00262A73" w:rsidP="00262A73">
      <w:pPr>
        <w:pStyle w:val="OrderBody"/>
        <w:keepNext/>
        <w:keepLines/>
      </w:pPr>
    </w:p>
    <w:p w14:paraId="56978E26" w14:textId="77777777" w:rsidR="00262A73" w:rsidRDefault="00262A73" w:rsidP="00262A73">
      <w:pPr>
        <w:pStyle w:val="OrderBody"/>
        <w:keepNext/>
        <w:keepLines/>
      </w:pPr>
    </w:p>
    <w:p w14:paraId="0F351DD3" w14:textId="77777777" w:rsidR="00262A73" w:rsidRDefault="00887947" w:rsidP="00262A73">
      <w:pPr>
        <w:pStyle w:val="OrderBody"/>
        <w:keepNext/>
        <w:keepLines/>
      </w:pPr>
      <w:r>
        <w:t>SPS</w:t>
      </w:r>
    </w:p>
    <w:p w14:paraId="03C5EF36" w14:textId="77777777" w:rsidR="00262A73" w:rsidRDefault="00262A73" w:rsidP="00262A73">
      <w:pPr>
        <w:pStyle w:val="OrderBody"/>
      </w:pPr>
    </w:p>
    <w:p w14:paraId="5B76B000" w14:textId="77777777" w:rsidR="00262A73" w:rsidRDefault="00262A73" w:rsidP="00262A73">
      <w:pPr>
        <w:pStyle w:val="OrderBody"/>
      </w:pPr>
    </w:p>
    <w:p w14:paraId="734AD17B" w14:textId="77777777" w:rsidR="00262A73" w:rsidRDefault="00262A73" w:rsidP="00262A73">
      <w:pPr>
        <w:pStyle w:val="CenterUnderline"/>
      </w:pPr>
      <w:r>
        <w:t>NOTICE OF FURTHER PROCEEDINGS OR JUDICIAL REVIEW</w:t>
      </w:r>
    </w:p>
    <w:p w14:paraId="18534197" w14:textId="77777777" w:rsidR="00262A73" w:rsidRDefault="00262A73" w:rsidP="00262A73">
      <w:pPr>
        <w:pStyle w:val="CenterUnderline"/>
      </w:pPr>
    </w:p>
    <w:p w14:paraId="4D07F288" w14:textId="77777777" w:rsidR="00262A73" w:rsidRDefault="00262A73" w:rsidP="00262A73">
      <w:pPr>
        <w:pStyle w:val="OrderBody"/>
      </w:pPr>
    </w:p>
    <w:p w14:paraId="44F0197B" w14:textId="77777777" w:rsidR="00262A73" w:rsidRDefault="00262A73" w:rsidP="00262A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A0E67DD" w14:textId="77777777" w:rsidR="00262A73" w:rsidRDefault="00262A73" w:rsidP="00262A73">
      <w:pPr>
        <w:pStyle w:val="OrderBody"/>
      </w:pPr>
    </w:p>
    <w:p w14:paraId="25B35D82" w14:textId="77777777" w:rsidR="00262A73" w:rsidRDefault="00262A73" w:rsidP="00262A73">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w:t>
      </w:r>
      <w:r>
        <w:lastRenderedPageBreak/>
        <w:t>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D16FDFE" w14:textId="77777777" w:rsidR="00262A73" w:rsidRDefault="00262A73" w:rsidP="00262A73">
      <w:pPr>
        <w:pStyle w:val="OrderBody"/>
      </w:pPr>
    </w:p>
    <w:p w14:paraId="261AFB33" w14:textId="77777777" w:rsidR="00262A73" w:rsidRDefault="00262A73" w:rsidP="00262A73">
      <w:pPr>
        <w:pStyle w:val="OrderBody"/>
      </w:pPr>
    </w:p>
    <w:sectPr w:rsidR="00262A7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5D661" w14:textId="77777777" w:rsidR="004F0D22" w:rsidRDefault="004F0D22">
      <w:r>
        <w:separator/>
      </w:r>
    </w:p>
  </w:endnote>
  <w:endnote w:type="continuationSeparator" w:id="0">
    <w:p w14:paraId="42B59C1B" w14:textId="77777777" w:rsidR="004F0D22" w:rsidRDefault="004F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46612" w14:textId="77777777" w:rsidR="004F0D22" w:rsidRDefault="004F0D22">
    <w:pPr>
      <w:pStyle w:val="Footer"/>
    </w:pPr>
  </w:p>
  <w:p w14:paraId="5AEC85EC" w14:textId="77777777" w:rsidR="004F0D22" w:rsidRDefault="004F0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BE908" w14:textId="77777777" w:rsidR="004F0D22" w:rsidRDefault="004F0D22">
      <w:r>
        <w:separator/>
      </w:r>
    </w:p>
  </w:footnote>
  <w:footnote w:type="continuationSeparator" w:id="0">
    <w:p w14:paraId="6A0B0AAC" w14:textId="77777777" w:rsidR="004F0D22" w:rsidRDefault="004F0D22">
      <w:r>
        <w:continuationSeparator/>
      </w:r>
    </w:p>
  </w:footnote>
  <w:footnote w:id="1">
    <w:p w14:paraId="3AF98024" w14:textId="77777777" w:rsidR="00E137E9" w:rsidRDefault="00E137E9">
      <w:pPr>
        <w:pStyle w:val="FootnoteText"/>
      </w:pPr>
      <w:r>
        <w:rPr>
          <w:rStyle w:val="FootnoteReference"/>
        </w:rPr>
        <w:footnoteRef/>
      </w:r>
      <w:r>
        <w:t xml:space="preserve">  Order No. PSC-2024-0032-PCO-EI.</w:t>
      </w:r>
    </w:p>
  </w:footnote>
  <w:footnote w:id="2">
    <w:p w14:paraId="10B5B328" w14:textId="77777777" w:rsidR="007D0E24" w:rsidRDefault="007D0E24" w:rsidP="007D0E24">
      <w:pPr>
        <w:pStyle w:val="FootnoteText"/>
      </w:pPr>
      <w:r>
        <w:rPr>
          <w:rStyle w:val="FootnoteReference"/>
        </w:rPr>
        <w:footnoteRef/>
      </w:r>
      <w:r>
        <w:t xml:space="preserve">  Document Nos. 01398-2024 (TECO), 01407-2024 (DEF), 01427-2024 (FPL), and 01440-2024 (FPUC).</w:t>
      </w:r>
    </w:p>
  </w:footnote>
  <w:footnote w:id="3">
    <w:p w14:paraId="25A6C359" w14:textId="77777777" w:rsidR="00697238" w:rsidRDefault="00697238">
      <w:pPr>
        <w:pStyle w:val="FootnoteText"/>
      </w:pPr>
      <w:r>
        <w:rPr>
          <w:rStyle w:val="FootnoteReference"/>
        </w:rPr>
        <w:footnoteRef/>
      </w:r>
      <w:r>
        <w:t xml:space="preserve">  Document Nos. 02638-2024 (DEF), 02639-2024 (TECO), 02670-2024 (FPUC), and 02672-2024 (FPL).</w:t>
      </w:r>
    </w:p>
  </w:footnote>
  <w:footnote w:id="4">
    <w:p w14:paraId="00C55E5C" w14:textId="77777777" w:rsidR="004F0D22" w:rsidRDefault="004F0D22" w:rsidP="00F070C9">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5">
    <w:p w14:paraId="2EC1A49F" w14:textId="77777777" w:rsidR="00E137E9" w:rsidRDefault="00E137E9" w:rsidP="00E137E9">
      <w:pPr>
        <w:pStyle w:val="FootnoteText"/>
      </w:pPr>
      <w:r>
        <w:rPr>
          <w:rStyle w:val="FootnoteReference"/>
        </w:rPr>
        <w:footnoteRef/>
      </w:r>
      <w:r>
        <w:t xml:space="preserve"> Order No. PSC-2024-0426-PHO-EI, issued September 17, 2024.</w:t>
      </w:r>
    </w:p>
  </w:footnote>
  <w:footnote w:id="6">
    <w:p w14:paraId="710ED072" w14:textId="531BA5E7" w:rsidR="004F0D22" w:rsidRPr="0084731B" w:rsidRDefault="004F0D22" w:rsidP="0084731B">
      <w:pPr>
        <w:autoSpaceDE w:val="0"/>
        <w:autoSpaceDN w:val="0"/>
        <w:adjustRightInd w:val="0"/>
        <w:jc w:val="both"/>
        <w:rPr>
          <w:color w:val="2D2D2D"/>
          <w:sz w:val="19"/>
          <w:szCs w:val="19"/>
        </w:rPr>
      </w:pPr>
      <w:r>
        <w:rPr>
          <w:rStyle w:val="FootnoteReference"/>
        </w:rPr>
        <w:footnoteRef/>
      </w:r>
      <w:r>
        <w:t xml:space="preserve"> </w:t>
      </w:r>
      <w:r>
        <w:rPr>
          <w:color w:val="404040"/>
          <w:sz w:val="19"/>
          <w:szCs w:val="19"/>
        </w:rPr>
        <w:t xml:space="preserve">The </w:t>
      </w:r>
      <w:r>
        <w:rPr>
          <w:color w:val="2D2D2D"/>
          <w:sz w:val="19"/>
          <w:szCs w:val="19"/>
        </w:rPr>
        <w:t>juri</w:t>
      </w:r>
      <w:r>
        <w:rPr>
          <w:color w:val="595959"/>
          <w:sz w:val="19"/>
          <w:szCs w:val="19"/>
        </w:rPr>
        <w:t>s</w:t>
      </w:r>
      <w:r>
        <w:rPr>
          <w:color w:val="404040"/>
          <w:sz w:val="19"/>
          <w:szCs w:val="19"/>
        </w:rPr>
        <w:t xml:space="preserve">dictional separation factors are applied </w:t>
      </w:r>
      <w:r>
        <w:rPr>
          <w:color w:val="2D2D2D"/>
          <w:sz w:val="19"/>
          <w:szCs w:val="19"/>
        </w:rPr>
        <w:t xml:space="preserve">to </w:t>
      </w:r>
      <w:r>
        <w:rPr>
          <w:color w:val="404040"/>
          <w:sz w:val="19"/>
          <w:szCs w:val="19"/>
        </w:rPr>
        <w:t>the revenue requir</w:t>
      </w:r>
      <w:r>
        <w:rPr>
          <w:color w:val="595959"/>
          <w:sz w:val="19"/>
          <w:szCs w:val="19"/>
        </w:rPr>
        <w:t>e</w:t>
      </w:r>
      <w:r>
        <w:rPr>
          <w:color w:val="2D2D2D"/>
          <w:sz w:val="19"/>
          <w:szCs w:val="19"/>
        </w:rPr>
        <w:t>ment</w:t>
      </w:r>
      <w:r>
        <w:rPr>
          <w:color w:val="595959"/>
          <w:sz w:val="19"/>
          <w:szCs w:val="19"/>
        </w:rPr>
        <w:t xml:space="preserve">s </w:t>
      </w:r>
      <w:r>
        <w:rPr>
          <w:color w:val="404040"/>
          <w:sz w:val="19"/>
          <w:szCs w:val="19"/>
        </w:rPr>
        <w:t xml:space="preserve">and not </w:t>
      </w:r>
      <w:r>
        <w:rPr>
          <w:color w:val="2D2D2D"/>
          <w:sz w:val="19"/>
          <w:szCs w:val="19"/>
        </w:rPr>
        <w:t xml:space="preserve">the </w:t>
      </w:r>
      <w:r>
        <w:rPr>
          <w:color w:val="404040"/>
          <w:sz w:val="19"/>
          <w:szCs w:val="19"/>
        </w:rPr>
        <w:t>co</w:t>
      </w:r>
      <w:r>
        <w:rPr>
          <w:color w:val="595959"/>
          <w:sz w:val="19"/>
          <w:szCs w:val="19"/>
        </w:rPr>
        <w:t>s</w:t>
      </w:r>
      <w:r>
        <w:rPr>
          <w:color w:val="404040"/>
          <w:sz w:val="19"/>
          <w:szCs w:val="19"/>
        </w:rPr>
        <w:t>t</w:t>
      </w:r>
      <w:r>
        <w:rPr>
          <w:color w:val="595959"/>
          <w:sz w:val="19"/>
          <w:szCs w:val="19"/>
        </w:rPr>
        <w:t xml:space="preserve">s </w:t>
      </w:r>
      <w:r>
        <w:rPr>
          <w:color w:val="2D2D2D"/>
          <w:sz w:val="19"/>
          <w:szCs w:val="19"/>
        </w:rPr>
        <w:t>inc</w:t>
      </w:r>
      <w:r w:rsidR="0084731B">
        <w:rPr>
          <w:color w:val="2D2D2D"/>
          <w:sz w:val="19"/>
          <w:szCs w:val="19"/>
        </w:rPr>
        <w:t>ur</w:t>
      </w:r>
      <w:r>
        <w:rPr>
          <w:color w:val="2D2D2D"/>
          <w:sz w:val="19"/>
          <w:szCs w:val="19"/>
        </w:rPr>
        <w:t>red</w:t>
      </w:r>
      <w:r>
        <w:rPr>
          <w:color w:val="595959"/>
          <w:sz w:val="19"/>
          <w:szCs w:val="19"/>
        </w:rPr>
        <w:t xml:space="preserve">. </w:t>
      </w:r>
      <w:r>
        <w:rPr>
          <w:color w:val="2D2D2D"/>
          <w:sz w:val="19"/>
          <w:szCs w:val="19"/>
        </w:rPr>
        <w:t>Therefore,</w:t>
      </w:r>
      <w:r w:rsidR="0084731B">
        <w:rPr>
          <w:color w:val="2D2D2D"/>
          <w:sz w:val="19"/>
          <w:szCs w:val="19"/>
        </w:rPr>
        <w:t xml:space="preserve"> </w:t>
      </w:r>
      <w:r>
        <w:rPr>
          <w:color w:val="2D2D2D"/>
          <w:sz w:val="19"/>
          <w:szCs w:val="19"/>
        </w:rPr>
        <w:t>the total juri</w:t>
      </w:r>
      <w:r>
        <w:rPr>
          <w:color w:val="595959"/>
          <w:sz w:val="19"/>
          <w:szCs w:val="19"/>
        </w:rPr>
        <w:t>s</w:t>
      </w:r>
      <w:r>
        <w:rPr>
          <w:color w:val="404040"/>
          <w:sz w:val="19"/>
          <w:szCs w:val="19"/>
        </w:rPr>
        <w:t>dictional co</w:t>
      </w:r>
      <w:r>
        <w:rPr>
          <w:color w:val="595959"/>
          <w:sz w:val="19"/>
          <w:szCs w:val="19"/>
        </w:rPr>
        <w:t>s</w:t>
      </w:r>
      <w:r>
        <w:rPr>
          <w:color w:val="2D2D2D"/>
          <w:sz w:val="19"/>
          <w:szCs w:val="19"/>
        </w:rPr>
        <w:t xml:space="preserve">t </w:t>
      </w:r>
      <w:r>
        <w:rPr>
          <w:color w:val="404040"/>
          <w:sz w:val="19"/>
          <w:szCs w:val="19"/>
        </w:rPr>
        <w:t xml:space="preserve">incurred for </w:t>
      </w:r>
      <w:r>
        <w:rPr>
          <w:color w:val="2D2D2D"/>
          <w:sz w:val="19"/>
          <w:szCs w:val="19"/>
        </w:rPr>
        <w:t xml:space="preserve">the </w:t>
      </w:r>
      <w:r>
        <w:rPr>
          <w:color w:val="404040"/>
          <w:sz w:val="19"/>
          <w:szCs w:val="19"/>
        </w:rPr>
        <w:t xml:space="preserve">applicable calendar year </w:t>
      </w:r>
      <w:r>
        <w:rPr>
          <w:color w:val="2D2D2D"/>
          <w:sz w:val="19"/>
          <w:szCs w:val="19"/>
        </w:rPr>
        <w:t xml:space="preserve">is </w:t>
      </w:r>
      <w:r>
        <w:rPr>
          <w:color w:val="404040"/>
          <w:sz w:val="19"/>
          <w:szCs w:val="19"/>
        </w:rPr>
        <w:t>not available</w:t>
      </w:r>
      <w:r>
        <w:rPr>
          <w:color w:val="0D0D0D"/>
          <w:sz w:val="19"/>
          <w:szCs w:val="19"/>
        </w:rPr>
        <w:t>.</w:t>
      </w:r>
    </w:p>
  </w:footnote>
  <w:footnote w:id="7">
    <w:p w14:paraId="605F8ADE" w14:textId="77777777" w:rsidR="004F0D22" w:rsidRDefault="004F0D22">
      <w:pPr>
        <w:pStyle w:val="FootnoteText"/>
      </w:pPr>
      <w:r>
        <w:rPr>
          <w:rStyle w:val="FootnoteReference"/>
        </w:rPr>
        <w:footnoteRef/>
      </w:r>
      <w:r>
        <w:t xml:space="preserve"> See footnote 3.</w:t>
      </w:r>
    </w:p>
  </w:footnote>
  <w:footnote w:id="8">
    <w:p w14:paraId="4C5F3E64" w14:textId="77777777" w:rsidR="004F0D22" w:rsidRDefault="004F0D22">
      <w:pPr>
        <w:pStyle w:val="FootnoteText"/>
      </w:pPr>
      <w:r>
        <w:rPr>
          <w:rStyle w:val="FootnoteReference"/>
        </w:rPr>
        <w:footnoteRef/>
      </w:r>
      <w:r>
        <w:t xml:space="preserve"> See footnote 3.</w:t>
      </w:r>
    </w:p>
  </w:footnote>
  <w:footnote w:id="9">
    <w:p w14:paraId="7CE950B3" w14:textId="77777777" w:rsidR="004F0D22" w:rsidRDefault="004F0D22">
      <w:pPr>
        <w:pStyle w:val="FootnoteText"/>
      </w:pPr>
      <w:r>
        <w:rPr>
          <w:rStyle w:val="FootnoteReference"/>
        </w:rPr>
        <w:footnoteRef/>
      </w:r>
      <w:r>
        <w:t xml:space="preserve"> See footnote 3.</w:t>
      </w:r>
    </w:p>
  </w:footnote>
  <w:footnote w:id="10">
    <w:p w14:paraId="1DC9E315" w14:textId="77777777" w:rsidR="004F0D22" w:rsidRDefault="004F0D22">
      <w:pPr>
        <w:pStyle w:val="FootnoteText"/>
      </w:pPr>
      <w:r>
        <w:rPr>
          <w:rStyle w:val="FootnoteReference"/>
        </w:rPr>
        <w:footnoteRef/>
      </w:r>
      <w:r>
        <w:t xml:space="preserve"> See footnote 3.</w:t>
      </w:r>
    </w:p>
  </w:footnote>
  <w:footnote w:id="11">
    <w:p w14:paraId="65196070" w14:textId="77777777" w:rsidR="004F0D22" w:rsidRDefault="004F0D22">
      <w:pPr>
        <w:pStyle w:val="FootnoteText"/>
      </w:pPr>
      <w:r>
        <w:rPr>
          <w:rStyle w:val="FootnoteReference"/>
        </w:rPr>
        <w:footnoteRef/>
      </w:r>
      <w:r>
        <w:t xml:space="preserve"> See footnote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A89A" w14:textId="1BF8EBE5" w:rsidR="004F0D22" w:rsidRDefault="004F0D22">
    <w:pPr>
      <w:pStyle w:val="OrderHeader"/>
    </w:pPr>
    <w:r>
      <w:t xml:space="preserve">ORDER NO. </w:t>
    </w:r>
    <w:fldSimple w:instr=" REF OrderNo0459 ">
      <w:r w:rsidR="00C46524">
        <w:t>PSC-2024-0459-FOF-EI</w:t>
      </w:r>
    </w:fldSimple>
  </w:p>
  <w:p w14:paraId="6D80054B" w14:textId="77777777" w:rsidR="004F0D22" w:rsidRDefault="004F0D22">
    <w:pPr>
      <w:pStyle w:val="OrderHeader"/>
    </w:pPr>
    <w:bookmarkStart w:id="9" w:name="HeaderDocketNo"/>
    <w:bookmarkEnd w:id="9"/>
    <w:r>
      <w:t>DOCKET NO. 20240010-EI</w:t>
    </w:r>
  </w:p>
  <w:p w14:paraId="6357F6EB" w14:textId="0F9978A8" w:rsidR="004F0D22" w:rsidRDefault="004F0D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6524">
      <w:rPr>
        <w:rStyle w:val="PageNumber"/>
        <w:noProof/>
      </w:rPr>
      <w:t>16</w:t>
    </w:r>
    <w:r>
      <w:rPr>
        <w:rStyle w:val="PageNumber"/>
      </w:rPr>
      <w:fldChar w:fldCharType="end"/>
    </w:r>
  </w:p>
  <w:p w14:paraId="40A88C22" w14:textId="77777777" w:rsidR="004F0D22" w:rsidRDefault="004F0D22">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BAD"/>
    <w:multiLevelType w:val="hybridMultilevel"/>
    <w:tmpl w:val="DACC6F26"/>
    <w:lvl w:ilvl="0" w:tplc="7570C0E0">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0-EI"/>
  </w:docVars>
  <w:rsids>
    <w:rsidRoot w:val="00DA69E1"/>
    <w:rsid w:val="000022B8"/>
    <w:rsid w:val="00003883"/>
    <w:rsid w:val="00011251"/>
    <w:rsid w:val="00025C2A"/>
    <w:rsid w:val="00025C9D"/>
    <w:rsid w:val="0003433F"/>
    <w:rsid w:val="00035A8C"/>
    <w:rsid w:val="00036BDD"/>
    <w:rsid w:val="00041FFD"/>
    <w:rsid w:val="00042C99"/>
    <w:rsid w:val="00053AB9"/>
    <w:rsid w:val="00056229"/>
    <w:rsid w:val="00057AF1"/>
    <w:rsid w:val="000633E5"/>
    <w:rsid w:val="00065FC2"/>
    <w:rsid w:val="00067685"/>
    <w:rsid w:val="00067B07"/>
    <w:rsid w:val="000730D7"/>
    <w:rsid w:val="00076E6B"/>
    <w:rsid w:val="00081AE4"/>
    <w:rsid w:val="0008247D"/>
    <w:rsid w:val="00090AFC"/>
    <w:rsid w:val="00096507"/>
    <w:rsid w:val="000A774F"/>
    <w:rsid w:val="000B1603"/>
    <w:rsid w:val="000B5FC1"/>
    <w:rsid w:val="000B783E"/>
    <w:rsid w:val="000B7D81"/>
    <w:rsid w:val="000C1994"/>
    <w:rsid w:val="000C5930"/>
    <w:rsid w:val="000C6926"/>
    <w:rsid w:val="000D02B8"/>
    <w:rsid w:val="000D06E8"/>
    <w:rsid w:val="000D39F9"/>
    <w:rsid w:val="000D52C1"/>
    <w:rsid w:val="000D6E65"/>
    <w:rsid w:val="000D78FB"/>
    <w:rsid w:val="000E050C"/>
    <w:rsid w:val="000E20F0"/>
    <w:rsid w:val="000E2593"/>
    <w:rsid w:val="000E344D"/>
    <w:rsid w:val="000E3F6D"/>
    <w:rsid w:val="000E7675"/>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39FB"/>
    <w:rsid w:val="001259EC"/>
    <w:rsid w:val="00126593"/>
    <w:rsid w:val="00134177"/>
    <w:rsid w:val="00136087"/>
    <w:rsid w:val="00142A96"/>
    <w:rsid w:val="001513DE"/>
    <w:rsid w:val="00154A71"/>
    <w:rsid w:val="001655D4"/>
    <w:rsid w:val="00165803"/>
    <w:rsid w:val="00172608"/>
    <w:rsid w:val="00181CE6"/>
    <w:rsid w:val="00187E32"/>
    <w:rsid w:val="001918FF"/>
    <w:rsid w:val="00194A97"/>
    <w:rsid w:val="00194E81"/>
    <w:rsid w:val="001A0461"/>
    <w:rsid w:val="001A15E7"/>
    <w:rsid w:val="001A2C96"/>
    <w:rsid w:val="001A33C9"/>
    <w:rsid w:val="001A58F3"/>
    <w:rsid w:val="001B034E"/>
    <w:rsid w:val="001B39C5"/>
    <w:rsid w:val="001C2847"/>
    <w:rsid w:val="001C3BB5"/>
    <w:rsid w:val="001C3F8C"/>
    <w:rsid w:val="001C6097"/>
    <w:rsid w:val="001C7126"/>
    <w:rsid w:val="001D008A"/>
    <w:rsid w:val="001E0152"/>
    <w:rsid w:val="001E0FF5"/>
    <w:rsid w:val="001E1869"/>
    <w:rsid w:val="001F0095"/>
    <w:rsid w:val="001F12D5"/>
    <w:rsid w:val="001F36B0"/>
    <w:rsid w:val="001F4CA3"/>
    <w:rsid w:val="001F59E0"/>
    <w:rsid w:val="002002ED"/>
    <w:rsid w:val="002044DD"/>
    <w:rsid w:val="0021540A"/>
    <w:rsid w:val="002170E5"/>
    <w:rsid w:val="00220D57"/>
    <w:rsid w:val="00223B99"/>
    <w:rsid w:val="0022721A"/>
    <w:rsid w:val="00230BB9"/>
    <w:rsid w:val="00241CEF"/>
    <w:rsid w:val="0025124E"/>
    <w:rsid w:val="00252B30"/>
    <w:rsid w:val="00255291"/>
    <w:rsid w:val="002613E4"/>
    <w:rsid w:val="00262A73"/>
    <w:rsid w:val="00262C43"/>
    <w:rsid w:val="0026544B"/>
    <w:rsid w:val="00270F89"/>
    <w:rsid w:val="00276CDC"/>
    <w:rsid w:val="00277655"/>
    <w:rsid w:val="002824B7"/>
    <w:rsid w:val="00282AC4"/>
    <w:rsid w:val="0029303A"/>
    <w:rsid w:val="00293DC9"/>
    <w:rsid w:val="00297C37"/>
    <w:rsid w:val="002A11AC"/>
    <w:rsid w:val="002A6F30"/>
    <w:rsid w:val="002A7884"/>
    <w:rsid w:val="002B3111"/>
    <w:rsid w:val="002C09F5"/>
    <w:rsid w:val="002C118E"/>
    <w:rsid w:val="002C2096"/>
    <w:rsid w:val="002C2C70"/>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2A44"/>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5A7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545"/>
    <w:rsid w:val="00457DC7"/>
    <w:rsid w:val="004640B3"/>
    <w:rsid w:val="00472BCC"/>
    <w:rsid w:val="00477699"/>
    <w:rsid w:val="00493E44"/>
    <w:rsid w:val="004A25CD"/>
    <w:rsid w:val="004A26CC"/>
    <w:rsid w:val="004B2108"/>
    <w:rsid w:val="004B3A2B"/>
    <w:rsid w:val="004B70D3"/>
    <w:rsid w:val="004C312D"/>
    <w:rsid w:val="004D2D1B"/>
    <w:rsid w:val="004D5067"/>
    <w:rsid w:val="004D6838"/>
    <w:rsid w:val="004D72BC"/>
    <w:rsid w:val="004E14F5"/>
    <w:rsid w:val="004E469D"/>
    <w:rsid w:val="004E551E"/>
    <w:rsid w:val="004E7F4F"/>
    <w:rsid w:val="004F0D22"/>
    <w:rsid w:val="004F2DDE"/>
    <w:rsid w:val="004F5A55"/>
    <w:rsid w:val="004F6426"/>
    <w:rsid w:val="004F7826"/>
    <w:rsid w:val="0050097F"/>
    <w:rsid w:val="00514B1F"/>
    <w:rsid w:val="00523C5C"/>
    <w:rsid w:val="00524884"/>
    <w:rsid w:val="00525E93"/>
    <w:rsid w:val="0052671D"/>
    <w:rsid w:val="005271CD"/>
    <w:rsid w:val="005300C0"/>
    <w:rsid w:val="00533EF6"/>
    <w:rsid w:val="00540E6B"/>
    <w:rsid w:val="0054109E"/>
    <w:rsid w:val="00541BA2"/>
    <w:rsid w:val="00547986"/>
    <w:rsid w:val="0055595D"/>
    <w:rsid w:val="00556A10"/>
    <w:rsid w:val="00557F50"/>
    <w:rsid w:val="00571D3D"/>
    <w:rsid w:val="00576377"/>
    <w:rsid w:val="0058264B"/>
    <w:rsid w:val="00586368"/>
    <w:rsid w:val="005868AA"/>
    <w:rsid w:val="00590845"/>
    <w:rsid w:val="005925C2"/>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01BB"/>
    <w:rsid w:val="00672612"/>
    <w:rsid w:val="00674ECC"/>
    <w:rsid w:val="0067760B"/>
    <w:rsid w:val="00677F18"/>
    <w:rsid w:val="00693483"/>
    <w:rsid w:val="00697238"/>
    <w:rsid w:val="006A0BF3"/>
    <w:rsid w:val="006B0036"/>
    <w:rsid w:val="006B0DA6"/>
    <w:rsid w:val="006B17AB"/>
    <w:rsid w:val="006B3FA9"/>
    <w:rsid w:val="006C547E"/>
    <w:rsid w:val="006D2B51"/>
    <w:rsid w:val="006D5575"/>
    <w:rsid w:val="006D7191"/>
    <w:rsid w:val="006E100F"/>
    <w:rsid w:val="006E21C4"/>
    <w:rsid w:val="006E42BE"/>
    <w:rsid w:val="006E5D4D"/>
    <w:rsid w:val="006E6D16"/>
    <w:rsid w:val="006F3EC9"/>
    <w:rsid w:val="00703F2A"/>
    <w:rsid w:val="00704C5D"/>
    <w:rsid w:val="007072BC"/>
    <w:rsid w:val="00715275"/>
    <w:rsid w:val="00721B44"/>
    <w:rsid w:val="007232A2"/>
    <w:rsid w:val="00724823"/>
    <w:rsid w:val="00724F79"/>
    <w:rsid w:val="00726366"/>
    <w:rsid w:val="00731AB6"/>
    <w:rsid w:val="00733B6B"/>
    <w:rsid w:val="00740808"/>
    <w:rsid w:val="00740A1B"/>
    <w:rsid w:val="007467C4"/>
    <w:rsid w:val="00754388"/>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2BD"/>
    <w:rsid w:val="007B1C5E"/>
    <w:rsid w:val="007B350E"/>
    <w:rsid w:val="007C0FBC"/>
    <w:rsid w:val="007C29C9"/>
    <w:rsid w:val="007C35B8"/>
    <w:rsid w:val="007C36E3"/>
    <w:rsid w:val="007C3ABB"/>
    <w:rsid w:val="007C7134"/>
    <w:rsid w:val="007C7ECF"/>
    <w:rsid w:val="007D0E2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31B"/>
    <w:rsid w:val="00847B45"/>
    <w:rsid w:val="00863A66"/>
    <w:rsid w:val="008703D7"/>
    <w:rsid w:val="00874429"/>
    <w:rsid w:val="00875D22"/>
    <w:rsid w:val="00883D9A"/>
    <w:rsid w:val="00887947"/>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D720D"/>
    <w:rsid w:val="008E0693"/>
    <w:rsid w:val="008E26A5"/>
    <w:rsid w:val="008E42D2"/>
    <w:rsid w:val="008E6328"/>
    <w:rsid w:val="008F0CAD"/>
    <w:rsid w:val="008F578F"/>
    <w:rsid w:val="008F5D04"/>
    <w:rsid w:val="008F6B3F"/>
    <w:rsid w:val="008F762A"/>
    <w:rsid w:val="009040EE"/>
    <w:rsid w:val="009057FD"/>
    <w:rsid w:val="00906FBA"/>
    <w:rsid w:val="009163E8"/>
    <w:rsid w:val="00921BD3"/>
    <w:rsid w:val="009228C7"/>
    <w:rsid w:val="00922A7F"/>
    <w:rsid w:val="00923A5E"/>
    <w:rsid w:val="00924FE7"/>
    <w:rsid w:val="00926E27"/>
    <w:rsid w:val="00931C8C"/>
    <w:rsid w:val="00943D21"/>
    <w:rsid w:val="00943FC5"/>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3FB7"/>
    <w:rsid w:val="009C5469"/>
    <w:rsid w:val="009D4C29"/>
    <w:rsid w:val="009E4394"/>
    <w:rsid w:val="009E58E9"/>
    <w:rsid w:val="009E6803"/>
    <w:rsid w:val="009F2D10"/>
    <w:rsid w:val="009F6AD2"/>
    <w:rsid w:val="009F7C1B"/>
    <w:rsid w:val="00A00B5B"/>
    <w:rsid w:val="00A00D8D"/>
    <w:rsid w:val="00A01BB6"/>
    <w:rsid w:val="00A108A7"/>
    <w:rsid w:val="00A228DA"/>
    <w:rsid w:val="00A22B28"/>
    <w:rsid w:val="00A23686"/>
    <w:rsid w:val="00A3351E"/>
    <w:rsid w:val="00A4303C"/>
    <w:rsid w:val="00A46CAF"/>
    <w:rsid w:val="00A470FD"/>
    <w:rsid w:val="00A50B5E"/>
    <w:rsid w:val="00A55387"/>
    <w:rsid w:val="00A62DAB"/>
    <w:rsid w:val="00A6757A"/>
    <w:rsid w:val="00A726A6"/>
    <w:rsid w:val="00A74842"/>
    <w:rsid w:val="00A8269A"/>
    <w:rsid w:val="00A86A50"/>
    <w:rsid w:val="00A9178A"/>
    <w:rsid w:val="00A9515B"/>
    <w:rsid w:val="00A97535"/>
    <w:rsid w:val="00AA2751"/>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182"/>
    <w:rsid w:val="00B92307"/>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8A5"/>
    <w:rsid w:val="00C30A4E"/>
    <w:rsid w:val="00C3406A"/>
    <w:rsid w:val="00C411F3"/>
    <w:rsid w:val="00C42540"/>
    <w:rsid w:val="00C44105"/>
    <w:rsid w:val="00C46524"/>
    <w:rsid w:val="00C523EC"/>
    <w:rsid w:val="00C55A33"/>
    <w:rsid w:val="00C64D49"/>
    <w:rsid w:val="00C66692"/>
    <w:rsid w:val="00C673B5"/>
    <w:rsid w:val="00C7063D"/>
    <w:rsid w:val="00C72339"/>
    <w:rsid w:val="00C80EA1"/>
    <w:rsid w:val="00C820BC"/>
    <w:rsid w:val="00C830BC"/>
    <w:rsid w:val="00C8524D"/>
    <w:rsid w:val="00C90024"/>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0CE4"/>
    <w:rsid w:val="00D46FAA"/>
    <w:rsid w:val="00D47A40"/>
    <w:rsid w:val="00D51D33"/>
    <w:rsid w:val="00D57BB2"/>
    <w:rsid w:val="00D57E57"/>
    <w:rsid w:val="00D624D6"/>
    <w:rsid w:val="00D70752"/>
    <w:rsid w:val="00D80E2D"/>
    <w:rsid w:val="00D84D5E"/>
    <w:rsid w:val="00D8560E"/>
    <w:rsid w:val="00D8758F"/>
    <w:rsid w:val="00DA42B1"/>
    <w:rsid w:val="00DA4EDD"/>
    <w:rsid w:val="00DA69E1"/>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7E9"/>
    <w:rsid w:val="00E33F44"/>
    <w:rsid w:val="00E37D48"/>
    <w:rsid w:val="00E4225C"/>
    <w:rsid w:val="00E44879"/>
    <w:rsid w:val="00E64A0E"/>
    <w:rsid w:val="00E72914"/>
    <w:rsid w:val="00E75AE0"/>
    <w:rsid w:val="00E83C1F"/>
    <w:rsid w:val="00E85684"/>
    <w:rsid w:val="00E8794B"/>
    <w:rsid w:val="00E91319"/>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3A9B"/>
    <w:rsid w:val="00F05F34"/>
    <w:rsid w:val="00F070C9"/>
    <w:rsid w:val="00F22B27"/>
    <w:rsid w:val="00F234A7"/>
    <w:rsid w:val="00F277B6"/>
    <w:rsid w:val="00F27DA5"/>
    <w:rsid w:val="00F37E07"/>
    <w:rsid w:val="00F4182A"/>
    <w:rsid w:val="00F43410"/>
    <w:rsid w:val="00F464ED"/>
    <w:rsid w:val="00F54380"/>
    <w:rsid w:val="00F54B47"/>
    <w:rsid w:val="00F61247"/>
    <w:rsid w:val="00F61F61"/>
    <w:rsid w:val="00F63191"/>
    <w:rsid w:val="00F6702E"/>
    <w:rsid w:val="00F70E84"/>
    <w:rsid w:val="00F80685"/>
    <w:rsid w:val="00F94968"/>
    <w:rsid w:val="00FA092B"/>
    <w:rsid w:val="00FA1D9A"/>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A84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93E44"/>
    <w:pPr>
      <w:ind w:left="720"/>
      <w:contextualSpacing/>
    </w:pPr>
  </w:style>
  <w:style w:type="character" w:customStyle="1" w:styleId="FootnoteTextChar">
    <w:name w:val="Footnote Text Char"/>
    <w:aliases w:val="Style 78 Char"/>
    <w:basedOn w:val="DefaultParagraphFont"/>
    <w:link w:val="FootnoteText"/>
    <w:rsid w:val="00AA2751"/>
  </w:style>
  <w:style w:type="paragraph" w:customStyle="1" w:styleId="TableParagraph">
    <w:name w:val="Table Paragraph"/>
    <w:basedOn w:val="Normal"/>
    <w:uiPriority w:val="1"/>
    <w:qFormat/>
    <w:rsid w:val="006B17AB"/>
    <w:pPr>
      <w:autoSpaceDE w:val="0"/>
      <w:autoSpaceDN w:val="0"/>
      <w:adjustRightInd w:val="0"/>
    </w:pPr>
  </w:style>
  <w:style w:type="paragraph" w:styleId="BalloonText">
    <w:name w:val="Balloon Text"/>
    <w:basedOn w:val="Normal"/>
    <w:link w:val="BalloonTextChar"/>
    <w:semiHidden/>
    <w:unhideWhenUsed/>
    <w:rsid w:val="000C5930"/>
    <w:rPr>
      <w:rFonts w:ascii="Segoe UI" w:hAnsi="Segoe UI" w:cs="Segoe UI"/>
      <w:sz w:val="18"/>
      <w:szCs w:val="18"/>
    </w:rPr>
  </w:style>
  <w:style w:type="character" w:customStyle="1" w:styleId="BalloonTextChar">
    <w:name w:val="Balloon Text Char"/>
    <w:basedOn w:val="DefaultParagraphFont"/>
    <w:link w:val="BalloonText"/>
    <w:semiHidden/>
    <w:rsid w:val="000C5930"/>
    <w:rPr>
      <w:rFonts w:ascii="Segoe UI" w:hAnsi="Segoe UI" w:cs="Segoe UI"/>
      <w:sz w:val="18"/>
      <w:szCs w:val="18"/>
    </w:rPr>
  </w:style>
  <w:style w:type="character" w:styleId="CommentReference">
    <w:name w:val="annotation reference"/>
    <w:basedOn w:val="DefaultParagraphFont"/>
    <w:semiHidden/>
    <w:unhideWhenUsed/>
    <w:rsid w:val="000C5930"/>
    <w:rPr>
      <w:sz w:val="16"/>
      <w:szCs w:val="16"/>
    </w:rPr>
  </w:style>
  <w:style w:type="paragraph" w:styleId="CommentText">
    <w:name w:val="annotation text"/>
    <w:basedOn w:val="Normal"/>
    <w:link w:val="CommentTextChar"/>
    <w:semiHidden/>
    <w:unhideWhenUsed/>
    <w:rsid w:val="000C5930"/>
    <w:rPr>
      <w:sz w:val="20"/>
      <w:szCs w:val="20"/>
    </w:rPr>
  </w:style>
  <w:style w:type="character" w:customStyle="1" w:styleId="CommentTextChar">
    <w:name w:val="Comment Text Char"/>
    <w:basedOn w:val="DefaultParagraphFont"/>
    <w:link w:val="CommentText"/>
    <w:semiHidden/>
    <w:rsid w:val="000C5930"/>
  </w:style>
  <w:style w:type="paragraph" w:styleId="CommentSubject">
    <w:name w:val="annotation subject"/>
    <w:basedOn w:val="CommentText"/>
    <w:next w:val="CommentText"/>
    <w:link w:val="CommentSubjectChar"/>
    <w:semiHidden/>
    <w:unhideWhenUsed/>
    <w:rsid w:val="000C5930"/>
    <w:rPr>
      <w:b/>
      <w:bCs/>
    </w:rPr>
  </w:style>
  <w:style w:type="character" w:customStyle="1" w:styleId="CommentSubjectChar">
    <w:name w:val="Comment Subject Char"/>
    <w:basedOn w:val="CommentTextChar"/>
    <w:link w:val="CommentSubject"/>
    <w:semiHidden/>
    <w:rsid w:val="000C5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F418-A875-42A8-A65B-6226E4A1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16</Pages>
  <Words>4522</Words>
  <Characters>25780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2024-10-24T16:48:00Z</dcterms:created>
  <dcterms:modified xsi:type="dcterms:W3CDTF">2024-10-24T18:21:00Z</dcterms:modified>
</cp:coreProperties>
</file>