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24033F"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24033F"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24033F"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24033F"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24033F"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24033F"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09,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Robert Hillman</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Vice 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North Peninsula Utilities Corporation</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2803</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Ormond Beach</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32175-2803</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North Peninsula Utilities Corporation</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SU615</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Hillman</w:t>
      </w:r>
      <w:r w:rsidR="005E6018">
        <w:rPr>
          <w:szCs w:val="24"/>
        </w:rPr>
        <w:fldChar w:fldCharType="end"/>
      </w:r>
      <w:r w:rsidR="0024033F">
        <w:rPr>
          <w:szCs w:val="24"/>
        </w:rPr>
        <w:t>:</w:t>
      </w:r>
      <w:bookmarkStart w:id="6" w:name="_GoBack"/>
      <w:bookmarkEnd w:id="6"/>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North Peninsula Utilities Corporation</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24033F">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24033F">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033F"/>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23FB"/>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9AA97B"/>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2209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2022-03-09T20:14:00Z</dcterms:created>
  <dcterms:modified xsi:type="dcterms:W3CDTF">2022-03-30T16:14:00Z</dcterms:modified>
</cp:coreProperties>
</file>